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C86E" w14:textId="39A8317B" w:rsidR="00CC30D1" w:rsidRDefault="00CC30D1" w:rsidP="00CC30D1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B63353">
        <w:rPr>
          <w:lang w:val="nb-NO"/>
        </w:rPr>
        <w:t>TeamGym</w:t>
      </w:r>
      <w:proofErr w:type="spellEnd"/>
    </w:p>
    <w:p w14:paraId="47FDE945" w14:textId="77777777" w:rsidR="00CC30D1" w:rsidRDefault="00CC30D1" w:rsidP="00CC30D1">
      <w:pPr>
        <w:rPr>
          <w:lang w:val="nb-NO"/>
        </w:rPr>
      </w:pPr>
    </w:p>
    <w:p w14:paraId="72EAD694" w14:textId="77777777" w:rsidR="00CC30D1" w:rsidRDefault="00CC30D1" w:rsidP="00CC30D1">
      <w:pPr>
        <w:rPr>
          <w:lang w:val="nb-NO"/>
        </w:rPr>
      </w:pPr>
    </w:p>
    <w:p w14:paraId="3636D5CA" w14:textId="77777777" w:rsidR="00CC30D1" w:rsidRPr="00CC30D1" w:rsidRDefault="00CC30D1" w:rsidP="00CC30D1">
      <w:pPr>
        <w:pStyle w:val="Heading4"/>
        <w:rPr>
          <w:lang w:val="nb-NO"/>
        </w:rPr>
      </w:pPr>
    </w:p>
    <w:p w14:paraId="70B4811E" w14:textId="77777777" w:rsidR="00CC30D1" w:rsidRPr="00CC30D1" w:rsidRDefault="00CC30D1" w:rsidP="00CC30D1">
      <w:pPr>
        <w:pStyle w:val="Heading4"/>
        <w:rPr>
          <w:lang w:val="nb-NO"/>
        </w:rPr>
      </w:pPr>
    </w:p>
    <w:p w14:paraId="57CA5AD3" w14:textId="77777777" w:rsidR="00CC30D1" w:rsidRPr="00CC30D1" w:rsidRDefault="00CC30D1" w:rsidP="00CC30D1">
      <w:pPr>
        <w:pStyle w:val="Heading4"/>
        <w:rPr>
          <w:lang w:val="nb-NO"/>
        </w:rPr>
      </w:pPr>
    </w:p>
    <w:p w14:paraId="090B4578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Sted:</w:t>
      </w:r>
    </w:p>
    <w:p w14:paraId="1074C6E4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Dato:</w:t>
      </w:r>
    </w:p>
    <w:p w14:paraId="6AFED871" w14:textId="77777777" w:rsidR="00CC30D1" w:rsidRDefault="00CC30D1" w:rsidP="00CC30D1">
      <w:pPr>
        <w:rPr>
          <w:lang w:val="nb-NO"/>
        </w:rPr>
      </w:pPr>
    </w:p>
    <w:p w14:paraId="4DC2490E" w14:textId="77777777" w:rsidR="00CC30D1" w:rsidRDefault="00CC30D1" w:rsidP="00CC30D1">
      <w:pPr>
        <w:rPr>
          <w:lang w:val="nb-NO"/>
        </w:rPr>
      </w:pPr>
    </w:p>
    <w:p w14:paraId="31798E68" w14:textId="77777777" w:rsidR="00CC30D1" w:rsidRPr="00CC30D1" w:rsidRDefault="00CC30D1" w:rsidP="00CC30D1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Informasjon fra Arrangør:</w:t>
      </w:r>
    </w:p>
    <w:p w14:paraId="1F58E9F9" w14:textId="77777777" w:rsidR="00CC30D1" w:rsidRDefault="00CC30D1" w:rsidP="00CC30D1">
      <w:pPr>
        <w:rPr>
          <w:lang w:val="nb-NO"/>
        </w:rPr>
      </w:pPr>
    </w:p>
    <w:p w14:paraId="3114C628" w14:textId="77777777" w:rsidR="00CC30D1" w:rsidRDefault="00CC30D1" w:rsidP="00CC30D1">
      <w:pPr>
        <w:rPr>
          <w:lang w:val="nb-NO"/>
        </w:rPr>
      </w:pPr>
    </w:p>
    <w:p w14:paraId="0502B810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Påmelding og deltakere</w:t>
      </w:r>
    </w:p>
    <w:p w14:paraId="545BF4E2" w14:textId="77777777" w:rsidR="00CC30D1" w:rsidRDefault="00CC30D1" w:rsidP="00CC30D1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66CE6F58" w14:textId="77777777" w:rsidR="00CC30D1" w:rsidRDefault="00CC30D1" w:rsidP="00CC30D1">
      <w:pPr>
        <w:rPr>
          <w:lang w:val="nb-NO"/>
        </w:rPr>
      </w:pPr>
    </w:p>
    <w:p w14:paraId="18927CBB" w14:textId="77777777" w:rsidR="00CC30D1" w:rsidRDefault="00CC30D1" w:rsidP="00CC30D1">
      <w:pPr>
        <w:rPr>
          <w:i/>
          <w:iCs/>
          <w:lang w:val="nb-NO"/>
        </w:rPr>
      </w:pPr>
    </w:p>
    <w:p w14:paraId="46C7CBC7" w14:textId="77777777" w:rsidR="00CC30D1" w:rsidRPr="0047671D" w:rsidRDefault="00CC30D1" w:rsidP="00CC30D1">
      <w:pPr>
        <w:rPr>
          <w:lang w:val="nb-NO"/>
        </w:rPr>
      </w:pPr>
    </w:p>
    <w:p w14:paraId="79E173D2" w14:textId="77777777" w:rsidR="00CC30D1" w:rsidRPr="0047671D" w:rsidRDefault="00CC30D1" w:rsidP="00CC30D1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59253A05" w14:textId="77777777" w:rsidR="00CC30D1" w:rsidRPr="0047671D" w:rsidRDefault="00CC30D1" w:rsidP="00CC30D1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042FC00A" w14:textId="77777777" w:rsidR="00CC30D1" w:rsidRPr="0047671D" w:rsidRDefault="00CC30D1" w:rsidP="00CC30D1">
      <w:pPr>
        <w:rPr>
          <w:lang w:val="nb-NO"/>
        </w:rPr>
      </w:pPr>
    </w:p>
    <w:p w14:paraId="36E6FA87" w14:textId="77777777" w:rsidR="00CC30D1" w:rsidRPr="0047671D" w:rsidRDefault="00CC30D1" w:rsidP="00CC30D1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5625DE0A" w14:textId="77777777" w:rsidR="00CC30D1" w:rsidRPr="0047671D" w:rsidRDefault="00CC30D1" w:rsidP="00CC30D1">
      <w:pPr>
        <w:rPr>
          <w:lang w:val="nb-NO"/>
        </w:rPr>
      </w:pPr>
    </w:p>
    <w:p w14:paraId="05C40D0A" w14:textId="77777777" w:rsidR="00CC30D1" w:rsidRPr="0047671D" w:rsidRDefault="00CC30D1" w:rsidP="00CC30D1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4D34DF38" w14:textId="77777777" w:rsidR="00CC30D1" w:rsidRPr="0047671D" w:rsidRDefault="00CC30D1" w:rsidP="00CC30D1">
      <w:pPr>
        <w:rPr>
          <w:lang w:val="nb-NO"/>
        </w:rPr>
      </w:pPr>
    </w:p>
    <w:p w14:paraId="00645618" w14:textId="77777777" w:rsidR="00CC30D1" w:rsidRPr="0047671D" w:rsidRDefault="00CC30D1" w:rsidP="00CC30D1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244775AB" w14:textId="77777777" w:rsidR="00CC30D1" w:rsidRDefault="00CC30D1" w:rsidP="00CC30D1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6479D545" w14:textId="77777777" w:rsidR="00CC30D1" w:rsidRDefault="00CC30D1" w:rsidP="00CC30D1">
      <w:pPr>
        <w:rPr>
          <w:lang w:val="nb-NO"/>
        </w:rPr>
      </w:pPr>
    </w:p>
    <w:p w14:paraId="30F7B07A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Hall/Arena:</w:t>
      </w:r>
    </w:p>
    <w:p w14:paraId="293A0E31" w14:textId="77777777" w:rsidR="00CC30D1" w:rsidRPr="00B86C2B" w:rsidRDefault="00CC30D1" w:rsidP="00CC30D1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333F276C" w14:textId="77777777" w:rsidR="00CC30D1" w:rsidRDefault="00CC30D1" w:rsidP="00CC30D1">
      <w:pPr>
        <w:rPr>
          <w:lang w:val="nb-NO"/>
        </w:rPr>
      </w:pPr>
    </w:p>
    <w:p w14:paraId="18D827DD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Foreløpig tidsplan:</w:t>
      </w:r>
    </w:p>
    <w:p w14:paraId="377E03A8" w14:textId="77777777" w:rsidR="00CC30D1" w:rsidRPr="00CC30D1" w:rsidRDefault="00CC30D1" w:rsidP="00CC30D1">
      <w:pPr>
        <w:pStyle w:val="Heading4"/>
        <w:rPr>
          <w:lang w:val="nb-NO"/>
        </w:rPr>
      </w:pPr>
    </w:p>
    <w:p w14:paraId="785F0A9C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Priser:</w:t>
      </w:r>
    </w:p>
    <w:p w14:paraId="712706EB" w14:textId="77777777" w:rsidR="00CC30D1" w:rsidRDefault="00CC30D1" w:rsidP="00CC30D1">
      <w:pPr>
        <w:rPr>
          <w:lang w:val="nb-NO"/>
        </w:rPr>
      </w:pPr>
    </w:p>
    <w:p w14:paraId="01415624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Konkurranselisensen</w:t>
      </w:r>
    </w:p>
    <w:p w14:paraId="429264CA" w14:textId="77777777" w:rsidR="00CC30D1" w:rsidRDefault="00CC30D1" w:rsidP="00CC30D1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05317EB1" w14:textId="77777777" w:rsidR="00CC30D1" w:rsidRDefault="00CC30D1" w:rsidP="00CC30D1">
      <w:pPr>
        <w:rPr>
          <w:lang w:val="nb-NO"/>
        </w:rPr>
      </w:pPr>
    </w:p>
    <w:p w14:paraId="56D5FB0E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Reglement</w:t>
      </w:r>
    </w:p>
    <w:p w14:paraId="6A0D2F1C" w14:textId="77777777" w:rsidR="00CC30D1" w:rsidRPr="00535AD5" w:rsidRDefault="00CC30D1" w:rsidP="00CC30D1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16D53C03" w14:textId="77777777" w:rsidR="00CC30D1" w:rsidRDefault="00CC30D1" w:rsidP="00CC30D1">
      <w:pPr>
        <w:rPr>
          <w:lang w:val="nb-NO"/>
        </w:rPr>
      </w:pPr>
    </w:p>
    <w:p w14:paraId="0D6BF5B7" w14:textId="2DE68B64" w:rsidR="00CC30D1" w:rsidRPr="00EE0F8E" w:rsidRDefault="00CC30D1" w:rsidP="00CC30D1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B63353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01BE30EC" w14:textId="77777777" w:rsidR="00CC30D1" w:rsidRDefault="00CC30D1" w:rsidP="00CC30D1">
      <w:pPr>
        <w:rPr>
          <w:lang w:val="nb-NO"/>
        </w:rPr>
      </w:pPr>
    </w:p>
    <w:p w14:paraId="78676D20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Vanskeskjema</w:t>
      </w:r>
    </w:p>
    <w:p w14:paraId="32D268F4" w14:textId="77777777" w:rsidR="00CC30D1" w:rsidRPr="00EE0F8E" w:rsidRDefault="00CC30D1" w:rsidP="00CC30D1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4D111AA7" w14:textId="77777777" w:rsidR="00CC30D1" w:rsidRDefault="00CC30D1" w:rsidP="00CC30D1">
      <w:pPr>
        <w:rPr>
          <w:lang w:val="nb-NO"/>
        </w:rPr>
      </w:pPr>
    </w:p>
    <w:p w14:paraId="2438537C" w14:textId="77777777" w:rsidR="00CC30D1" w:rsidRDefault="00CC30D1" w:rsidP="00CC30D1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1FE77538" w14:textId="77777777" w:rsidR="00CC30D1" w:rsidRPr="00B63353" w:rsidRDefault="00CC30D1" w:rsidP="00CC30D1">
      <w:pPr>
        <w:rPr>
          <w:lang w:val="da-DK"/>
        </w:rPr>
      </w:pPr>
      <w:r w:rsidRPr="00B63353">
        <w:rPr>
          <w:lang w:val="da-DK"/>
        </w:rPr>
        <w:t xml:space="preserve">Sendes på e-post til arrangør på: </w:t>
      </w:r>
    </w:p>
    <w:p w14:paraId="0D88AF87" w14:textId="77777777" w:rsidR="00CC30D1" w:rsidRPr="00EE0F8E" w:rsidRDefault="00CC30D1" w:rsidP="00CC30D1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4FC27AC6" w14:textId="77777777" w:rsidR="00CC30D1" w:rsidRDefault="00CC30D1" w:rsidP="00CC30D1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72ECE8A0" w14:textId="77777777" w:rsidR="00CC30D1" w:rsidRDefault="00CC30D1" w:rsidP="00CC30D1">
      <w:pPr>
        <w:rPr>
          <w:lang w:val="nb-NO"/>
        </w:rPr>
      </w:pPr>
    </w:p>
    <w:p w14:paraId="05A53525" w14:textId="77777777" w:rsidR="00CC30D1" w:rsidRPr="00CC30D1" w:rsidRDefault="00CC30D1" w:rsidP="00CC30D1">
      <w:pPr>
        <w:pStyle w:val="Heading4"/>
        <w:rPr>
          <w:lang w:val="nb-NO"/>
        </w:rPr>
      </w:pPr>
      <w:r w:rsidRPr="00CC30D1">
        <w:rPr>
          <w:lang w:val="nb-NO"/>
        </w:rPr>
        <w:t>Musikk</w:t>
      </w:r>
    </w:p>
    <w:p w14:paraId="2DF47906" w14:textId="77777777" w:rsidR="00CC30D1" w:rsidRDefault="00CC30D1" w:rsidP="00CC30D1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16D3B7F2" w14:textId="77777777" w:rsidR="00CC30D1" w:rsidRDefault="00CC30D1" w:rsidP="00CC30D1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53446D72" w14:textId="77777777" w:rsidR="00CC30D1" w:rsidRDefault="00CC30D1" w:rsidP="00CC30D1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0327808A" w14:textId="77777777" w:rsidR="00CC30D1" w:rsidRDefault="00CC30D1" w:rsidP="00CC30D1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1D7AE49C" w14:textId="77777777" w:rsidR="00CC30D1" w:rsidRDefault="00CC30D1" w:rsidP="00CC30D1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0EA0EA2D" w14:textId="77777777" w:rsidR="00CC30D1" w:rsidRDefault="00CC30D1" w:rsidP="00CC30D1">
      <w:pPr>
        <w:rPr>
          <w:rFonts w:ascii="ArialMT" w:hAnsi="ArialMT" w:cs="ArialMT"/>
          <w:szCs w:val="22"/>
          <w:lang w:val="nb-NO"/>
        </w:rPr>
      </w:pPr>
    </w:p>
    <w:p w14:paraId="4E447EFD" w14:textId="77777777" w:rsidR="00CC30D1" w:rsidRPr="00CC30D1" w:rsidRDefault="00CC30D1" w:rsidP="00CC30D1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Overnatting:</w:t>
      </w:r>
    </w:p>
    <w:p w14:paraId="34C8840E" w14:textId="77777777" w:rsidR="00CC30D1" w:rsidRPr="00CC30D1" w:rsidRDefault="00CC30D1" w:rsidP="00CC30D1">
      <w:pPr>
        <w:pStyle w:val="Heading4"/>
        <w:rPr>
          <w:i/>
          <w:iCs w:val="0"/>
          <w:lang w:val="nb-NO"/>
        </w:rPr>
      </w:pPr>
    </w:p>
    <w:p w14:paraId="0B7EE641" w14:textId="77777777" w:rsidR="00CC30D1" w:rsidRPr="00CC30D1" w:rsidRDefault="00CC30D1" w:rsidP="00CC30D1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Bespisning:</w:t>
      </w:r>
    </w:p>
    <w:p w14:paraId="1E5404F0" w14:textId="77777777" w:rsidR="00CC30D1" w:rsidRPr="00EE0F8E" w:rsidRDefault="00CC30D1" w:rsidP="00CC30D1">
      <w:pPr>
        <w:rPr>
          <w:lang w:val="nb-NO"/>
        </w:rPr>
      </w:pPr>
    </w:p>
    <w:p w14:paraId="184E1CF1" w14:textId="77777777" w:rsidR="00CC30D1" w:rsidRPr="00B86C2B" w:rsidRDefault="00CC30D1" w:rsidP="00CC30D1">
      <w:pPr>
        <w:rPr>
          <w:lang w:val="nb-NO"/>
        </w:rPr>
      </w:pPr>
    </w:p>
    <w:p w14:paraId="07B91468" w14:textId="77777777" w:rsidR="00CC30D1" w:rsidRPr="00CC30D1" w:rsidRDefault="00CC30D1" w:rsidP="00CC30D1">
      <w:pPr>
        <w:pStyle w:val="Heading4"/>
        <w:rPr>
          <w:i/>
          <w:iCs w:val="0"/>
          <w:lang w:val="nb-NO"/>
        </w:rPr>
      </w:pPr>
      <w:r w:rsidRPr="00CC30D1">
        <w:rPr>
          <w:i/>
          <w:iCs w:val="0"/>
          <w:lang w:val="nb-NO"/>
        </w:rPr>
        <w:t>Informasjon vedr. streaming/bilder og samtykke</w:t>
      </w:r>
    </w:p>
    <w:p w14:paraId="62509EDD" w14:textId="77777777" w:rsidR="00CC30D1" w:rsidRDefault="00CC30D1" w:rsidP="00CC30D1">
      <w:pPr>
        <w:rPr>
          <w:lang w:val="nb-NO"/>
        </w:rPr>
      </w:pPr>
    </w:p>
    <w:p w14:paraId="49EB7042" w14:textId="77777777" w:rsidR="00CC30D1" w:rsidRPr="008A58BF" w:rsidRDefault="00CC30D1" w:rsidP="00CC30D1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683E63FF" w14:textId="77777777" w:rsidR="00CC30D1" w:rsidRPr="007A48D0" w:rsidRDefault="00CC30D1" w:rsidP="00CC30D1">
      <w:pPr>
        <w:rPr>
          <w:lang w:val="nb-NO"/>
        </w:rPr>
      </w:pPr>
    </w:p>
    <w:p w14:paraId="3C8F2D8A" w14:textId="77777777" w:rsidR="00CC30D1" w:rsidRPr="007A48D0" w:rsidRDefault="00CC30D1" w:rsidP="00CC30D1">
      <w:pPr>
        <w:rPr>
          <w:lang w:val="nb-NO"/>
        </w:rPr>
      </w:pPr>
    </w:p>
    <w:p w14:paraId="5BD2E34B" w14:textId="77777777" w:rsidR="00CC30D1" w:rsidRPr="007A48D0" w:rsidRDefault="00CC30D1" w:rsidP="00CC30D1">
      <w:pPr>
        <w:rPr>
          <w:lang w:val="nb-NO"/>
        </w:rPr>
      </w:pPr>
    </w:p>
    <w:p w14:paraId="44669E1F" w14:textId="77777777" w:rsidR="00CC30D1" w:rsidRPr="007A48D0" w:rsidRDefault="00CC30D1" w:rsidP="00CC30D1">
      <w:pPr>
        <w:rPr>
          <w:lang w:val="nb-NO"/>
        </w:rPr>
      </w:pPr>
    </w:p>
    <w:p w14:paraId="2FCCD7FD" w14:textId="77777777" w:rsidR="00CC30D1" w:rsidRPr="007A48D0" w:rsidRDefault="00CC30D1" w:rsidP="00CC30D1">
      <w:pPr>
        <w:rPr>
          <w:lang w:val="nb-NO"/>
        </w:rPr>
      </w:pPr>
    </w:p>
    <w:p w14:paraId="6086DEBF" w14:textId="77777777" w:rsidR="00CC30D1" w:rsidRPr="007A48D0" w:rsidRDefault="00CC30D1" w:rsidP="00CC30D1">
      <w:pPr>
        <w:rPr>
          <w:lang w:val="nb-NO"/>
        </w:rPr>
      </w:pPr>
    </w:p>
    <w:p w14:paraId="311C3D6C" w14:textId="77777777" w:rsidR="00CC30D1" w:rsidRPr="007A48D0" w:rsidRDefault="00CC30D1" w:rsidP="00CC30D1">
      <w:pPr>
        <w:rPr>
          <w:lang w:val="nb-NO"/>
        </w:rPr>
      </w:pPr>
    </w:p>
    <w:p w14:paraId="236D31A0" w14:textId="77777777" w:rsidR="00CC30D1" w:rsidRPr="007A48D0" w:rsidRDefault="00CC30D1" w:rsidP="00CC30D1">
      <w:pPr>
        <w:rPr>
          <w:lang w:val="nb-NO"/>
        </w:rPr>
      </w:pPr>
    </w:p>
    <w:p w14:paraId="2F15955A" w14:textId="77777777" w:rsidR="00CC30D1" w:rsidRPr="007A48D0" w:rsidRDefault="00CC30D1" w:rsidP="00CC30D1">
      <w:pPr>
        <w:rPr>
          <w:lang w:val="nb-NO"/>
        </w:rPr>
      </w:pPr>
    </w:p>
    <w:p w14:paraId="6A0F6972" w14:textId="77777777" w:rsidR="00CC30D1" w:rsidRPr="007A48D0" w:rsidRDefault="00CC30D1" w:rsidP="00CC30D1">
      <w:pPr>
        <w:rPr>
          <w:lang w:val="nb-NO"/>
        </w:rPr>
      </w:pPr>
    </w:p>
    <w:p w14:paraId="6C4D2CC1" w14:textId="77777777" w:rsidR="00CC30D1" w:rsidRPr="007A48D0" w:rsidRDefault="00CC30D1" w:rsidP="00CC30D1">
      <w:pPr>
        <w:rPr>
          <w:lang w:val="nb-NO"/>
        </w:rPr>
      </w:pPr>
    </w:p>
    <w:p w14:paraId="67BAC8FE" w14:textId="77777777" w:rsidR="00CC30D1" w:rsidRPr="007A48D0" w:rsidRDefault="00CC30D1" w:rsidP="00CC30D1">
      <w:pPr>
        <w:rPr>
          <w:lang w:val="nb-NO"/>
        </w:rPr>
      </w:pPr>
    </w:p>
    <w:p w14:paraId="03BDB33C" w14:textId="77777777" w:rsidR="00CC30D1" w:rsidRDefault="00CC30D1" w:rsidP="00CC30D1">
      <w:pPr>
        <w:rPr>
          <w:lang w:val="nb-NO"/>
        </w:rPr>
      </w:pPr>
    </w:p>
    <w:p w14:paraId="1F91BB0C" w14:textId="77777777" w:rsidR="00CC30D1" w:rsidRDefault="00CC30D1" w:rsidP="00CC30D1">
      <w:pPr>
        <w:rPr>
          <w:lang w:val="nb-NO"/>
        </w:rPr>
      </w:pPr>
    </w:p>
    <w:p w14:paraId="34C18251" w14:textId="77777777" w:rsidR="00CC30D1" w:rsidRDefault="00CC30D1" w:rsidP="00CC30D1">
      <w:pPr>
        <w:rPr>
          <w:lang w:val="nb-NO"/>
        </w:rPr>
      </w:pPr>
    </w:p>
    <w:p w14:paraId="7EB137C9" w14:textId="77777777" w:rsidR="00CC30D1" w:rsidRDefault="00CC30D1" w:rsidP="00CC30D1">
      <w:pPr>
        <w:rPr>
          <w:lang w:val="nb-NO"/>
        </w:rPr>
      </w:pPr>
    </w:p>
    <w:p w14:paraId="6FB61C78" w14:textId="77777777" w:rsidR="00CC30D1" w:rsidRDefault="00CC30D1" w:rsidP="00CC30D1">
      <w:pPr>
        <w:rPr>
          <w:lang w:val="nb-NO"/>
        </w:rPr>
      </w:pPr>
    </w:p>
    <w:p w14:paraId="386F0A93" w14:textId="77777777" w:rsidR="00CC30D1" w:rsidRDefault="00CC30D1" w:rsidP="00CC30D1">
      <w:pPr>
        <w:rPr>
          <w:lang w:val="nb-NO"/>
        </w:rPr>
      </w:pPr>
    </w:p>
    <w:p w14:paraId="16F5814C" w14:textId="77777777" w:rsidR="00CC30D1" w:rsidRDefault="00CC30D1" w:rsidP="00CC30D1">
      <w:pPr>
        <w:rPr>
          <w:lang w:val="nb-NO"/>
        </w:rPr>
      </w:pPr>
    </w:p>
    <w:p w14:paraId="636DF68E" w14:textId="77777777" w:rsidR="00CC30D1" w:rsidRDefault="00CC30D1" w:rsidP="00CC30D1">
      <w:pPr>
        <w:rPr>
          <w:lang w:val="nb-NO"/>
        </w:rPr>
      </w:pPr>
    </w:p>
    <w:p w14:paraId="0C989D66" w14:textId="77777777" w:rsidR="00CC30D1" w:rsidRDefault="00CC30D1" w:rsidP="00CC30D1">
      <w:pPr>
        <w:rPr>
          <w:lang w:val="nb-NO"/>
        </w:rPr>
      </w:pPr>
    </w:p>
    <w:p w14:paraId="55DB168A" w14:textId="77777777" w:rsidR="00CC30D1" w:rsidRDefault="00CC30D1" w:rsidP="00CC30D1">
      <w:pPr>
        <w:rPr>
          <w:lang w:val="nb-NO"/>
        </w:rPr>
      </w:pPr>
    </w:p>
    <w:p w14:paraId="50FC86B8" w14:textId="77777777" w:rsidR="00CC30D1" w:rsidRDefault="00CC30D1" w:rsidP="00CC30D1">
      <w:pPr>
        <w:rPr>
          <w:lang w:val="nb-NO"/>
        </w:rPr>
      </w:pPr>
    </w:p>
    <w:p w14:paraId="02C931D7" w14:textId="77777777" w:rsidR="00CC30D1" w:rsidRDefault="00CC30D1" w:rsidP="00CC30D1">
      <w:pPr>
        <w:rPr>
          <w:lang w:val="nb-NO"/>
        </w:rPr>
      </w:pPr>
    </w:p>
    <w:p w14:paraId="7B89B548" w14:textId="77777777" w:rsidR="00CC30D1" w:rsidRDefault="00CC30D1" w:rsidP="00CC30D1">
      <w:pPr>
        <w:rPr>
          <w:lang w:val="nb-NO"/>
        </w:rPr>
      </w:pPr>
    </w:p>
    <w:p w14:paraId="6CFC837E" w14:textId="77777777" w:rsidR="00CC30D1" w:rsidRDefault="00CC30D1" w:rsidP="00CC30D1">
      <w:pPr>
        <w:rPr>
          <w:lang w:val="nb-NO"/>
        </w:rPr>
      </w:pPr>
    </w:p>
    <w:p w14:paraId="2E4D5EC1" w14:textId="77777777" w:rsidR="00CC30D1" w:rsidRDefault="00CC30D1" w:rsidP="00CC30D1">
      <w:pPr>
        <w:rPr>
          <w:lang w:val="nb-NO"/>
        </w:rPr>
      </w:pPr>
    </w:p>
    <w:p w14:paraId="6938CDD4" w14:textId="77777777" w:rsidR="00CC30D1" w:rsidRPr="009640C8" w:rsidRDefault="00CC30D1" w:rsidP="00CC30D1">
      <w:pPr>
        <w:rPr>
          <w:lang w:val="nb-NO"/>
        </w:rPr>
      </w:pPr>
    </w:p>
    <w:p w14:paraId="6EECCC28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0619" w14:textId="77777777" w:rsidR="00586EB5" w:rsidRDefault="00586EB5" w:rsidP="00FD66C6">
      <w:r>
        <w:separator/>
      </w:r>
    </w:p>
  </w:endnote>
  <w:endnote w:type="continuationSeparator" w:id="0">
    <w:p w14:paraId="4A6F0273" w14:textId="77777777" w:rsidR="00586EB5" w:rsidRDefault="00586EB5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6523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04D51F" w14:textId="77777777" w:rsidR="003A4DF5" w:rsidRDefault="003A4DF5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70E066" w14:textId="77777777" w:rsidR="003A4DF5" w:rsidRDefault="003A4DF5" w:rsidP="003A4D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7448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675ADB" w14:textId="77777777" w:rsidR="003A4DF5" w:rsidRDefault="003A4DF5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152CFF" w14:textId="77777777" w:rsidR="00E85840" w:rsidRDefault="00E85840" w:rsidP="003A4DF5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2099" w14:textId="77777777" w:rsidR="009640C8" w:rsidRDefault="009640C8" w:rsidP="009640C8">
    <w:pPr>
      <w:pStyle w:val="Footer"/>
      <w:ind w:left="5670"/>
    </w:pPr>
    <w:r>
      <w:tab/>
    </w:r>
  </w:p>
  <w:p w14:paraId="03017EE1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61BD" w14:textId="77777777" w:rsidR="00586EB5" w:rsidRDefault="00586EB5" w:rsidP="00FD66C6">
      <w:r>
        <w:separator/>
      </w:r>
    </w:p>
  </w:footnote>
  <w:footnote w:type="continuationSeparator" w:id="0">
    <w:p w14:paraId="57C7F184" w14:textId="77777777" w:rsidR="00586EB5" w:rsidRDefault="00586EB5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1637" w14:textId="367AE781" w:rsidR="00FD66C6" w:rsidRDefault="009C047C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C8F423E" wp14:editId="5EB6E0AB">
              <wp:simplePos x="0" y="0"/>
              <wp:positionH relativeFrom="margin">
                <wp:align>right</wp:align>
              </wp:positionH>
              <wp:positionV relativeFrom="paragraph">
                <wp:posOffset>-23495</wp:posOffset>
              </wp:positionV>
              <wp:extent cx="981075" cy="5588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F235B" w14:textId="77777777" w:rsidR="005F314F" w:rsidRPr="009C047C" w:rsidRDefault="005F314F" w:rsidP="005F314F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9C047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6E4C4A26" w14:textId="77777777" w:rsidR="005F314F" w:rsidRPr="005F314F" w:rsidRDefault="005F314F" w:rsidP="005F314F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423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6.05pt;margin-top:-1.85pt;width:77.25pt;height:44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" filled="f" stroked="f">
              <v:textbox>
                <w:txbxContent>
                  <w:p w14:paraId="608F235B" w14:textId="77777777" w:rsidR="005F314F" w:rsidRPr="009C047C" w:rsidRDefault="005F314F" w:rsidP="005F314F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9C047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6E4C4A26" w14:textId="77777777" w:rsidR="005F314F" w:rsidRPr="005F314F" w:rsidRDefault="005F314F" w:rsidP="005F314F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F314F">
      <w:rPr>
        <w:noProof/>
      </w:rPr>
      <w:drawing>
        <wp:anchor distT="0" distB="0" distL="114300" distR="114300" simplePos="0" relativeHeight="251659263" behindDoc="0" locked="0" layoutInCell="1" allowOverlap="1" wp14:anchorId="16C33808" wp14:editId="77259A89">
          <wp:simplePos x="0" y="0"/>
          <wp:positionH relativeFrom="page">
            <wp:align>left</wp:align>
          </wp:positionH>
          <wp:positionV relativeFrom="margin">
            <wp:posOffset>-179070</wp:posOffset>
          </wp:positionV>
          <wp:extent cx="533400" cy="35941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14F" w:rsidRPr="00E85840">
      <w:rPr>
        <w:noProof/>
      </w:rPr>
      <w:drawing>
        <wp:anchor distT="0" distB="0" distL="114300" distR="114300" simplePos="0" relativeHeight="251675648" behindDoc="0" locked="0" layoutInCell="1" allowOverlap="1" wp14:anchorId="6853DB42" wp14:editId="2DBA7842">
          <wp:simplePos x="0" y="0"/>
          <wp:positionH relativeFrom="margin">
            <wp:posOffset>5363210</wp:posOffset>
          </wp:positionH>
          <wp:positionV relativeFrom="topMargin">
            <wp:posOffset>48895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52C741" wp14:editId="75C26B31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C2C53" w14:textId="77777777" w:rsidR="003E39EB" w:rsidRPr="0076107E" w:rsidRDefault="003B63B9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VESTFOLD </w:t>
                          </w:r>
                          <w:r w:rsidR="00307AAD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OG TELEMARK </w:t>
                          </w: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C741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634C2C53" w14:textId="77777777" w:rsidR="003E39EB" w:rsidRPr="0076107E" w:rsidRDefault="003B63B9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VESTFOLD </w:t>
                    </w:r>
                    <w:r w:rsidR="00307AAD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OG TELEMARK </w:t>
                    </w: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FA98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8E24C9" wp14:editId="46261972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55AB0" w14:textId="77777777" w:rsidR="009640C8" w:rsidRPr="00B63353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B63353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E24C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40655AB0" w14:textId="77777777" w:rsidR="009640C8" w:rsidRPr="00B63353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B63353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EAB0FF1" wp14:editId="438F6F1C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70A667DA" wp14:editId="3AEAF880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8013362">
    <w:abstractNumId w:val="2"/>
  </w:num>
  <w:num w:numId="2" w16cid:durableId="417750697">
    <w:abstractNumId w:val="0"/>
  </w:num>
  <w:num w:numId="3" w16cid:durableId="93273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27E49"/>
    <w:rsid w:val="000A0043"/>
    <w:rsid w:val="000A1B48"/>
    <w:rsid w:val="00124F48"/>
    <w:rsid w:val="00131F73"/>
    <w:rsid w:val="00162EF1"/>
    <w:rsid w:val="001D6B80"/>
    <w:rsid w:val="001E59F5"/>
    <w:rsid w:val="001E7A61"/>
    <w:rsid w:val="00260401"/>
    <w:rsid w:val="002A179E"/>
    <w:rsid w:val="00307AAD"/>
    <w:rsid w:val="00320EA2"/>
    <w:rsid w:val="00335322"/>
    <w:rsid w:val="0038181E"/>
    <w:rsid w:val="003A4DF5"/>
    <w:rsid w:val="003B63B9"/>
    <w:rsid w:val="003E39EB"/>
    <w:rsid w:val="00413F41"/>
    <w:rsid w:val="00424CD6"/>
    <w:rsid w:val="004736D9"/>
    <w:rsid w:val="0048079C"/>
    <w:rsid w:val="0049754D"/>
    <w:rsid w:val="00526835"/>
    <w:rsid w:val="0055571A"/>
    <w:rsid w:val="00586EB5"/>
    <w:rsid w:val="005F093D"/>
    <w:rsid w:val="005F314F"/>
    <w:rsid w:val="005F6321"/>
    <w:rsid w:val="00620F85"/>
    <w:rsid w:val="00653AFF"/>
    <w:rsid w:val="00664D94"/>
    <w:rsid w:val="006B2DE4"/>
    <w:rsid w:val="006F0165"/>
    <w:rsid w:val="0072356A"/>
    <w:rsid w:val="0076107E"/>
    <w:rsid w:val="007A48D0"/>
    <w:rsid w:val="007B08C8"/>
    <w:rsid w:val="009354DE"/>
    <w:rsid w:val="009640C8"/>
    <w:rsid w:val="00980681"/>
    <w:rsid w:val="0099783E"/>
    <w:rsid w:val="009C047C"/>
    <w:rsid w:val="00A0752A"/>
    <w:rsid w:val="00A54BBD"/>
    <w:rsid w:val="00A675B2"/>
    <w:rsid w:val="00A8625A"/>
    <w:rsid w:val="00AB469B"/>
    <w:rsid w:val="00AB6C5B"/>
    <w:rsid w:val="00B6081C"/>
    <w:rsid w:val="00B63353"/>
    <w:rsid w:val="00BA1223"/>
    <w:rsid w:val="00C90C72"/>
    <w:rsid w:val="00CC30D1"/>
    <w:rsid w:val="00D051EA"/>
    <w:rsid w:val="00D53315"/>
    <w:rsid w:val="00D8334D"/>
    <w:rsid w:val="00DB30FD"/>
    <w:rsid w:val="00DF79F0"/>
    <w:rsid w:val="00E33408"/>
    <w:rsid w:val="00E627D2"/>
    <w:rsid w:val="00E85840"/>
    <w:rsid w:val="00ED28D0"/>
    <w:rsid w:val="00F039A7"/>
    <w:rsid w:val="00FD66C6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049A8"/>
  <w15:chartTrackingRefBased/>
  <w15:docId w15:val="{65AA58E8-BB5F-4682-BE2D-95133B97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D051EA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D051EA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D051EA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D051EA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D051EA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D051EA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051EA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1EA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BA122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A1223"/>
    <w:rPr>
      <w:i/>
      <w:iCs/>
    </w:rPr>
  </w:style>
  <w:style w:type="character" w:styleId="IntenseEmphasis">
    <w:name w:val="Intense Emphasis"/>
    <w:basedOn w:val="DefaultParagraphFont"/>
    <w:uiPriority w:val="21"/>
    <w:rsid w:val="00BA1223"/>
    <w:rPr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D051EA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D051EA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D051EA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131F73"/>
    <w:rPr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A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Vestfold%20og%20Telemark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D90F5-AFCC-4B29-8904-1E410A312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6C2A88BF-8940-EE4D-8E06-5DC39AE54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Vestfold og Telemark</Template>
  <TotalTime>2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4</cp:revision>
  <cp:lastPrinted>2019-06-12T10:57:00Z</cp:lastPrinted>
  <dcterms:created xsi:type="dcterms:W3CDTF">2022-11-02T13:53:00Z</dcterms:created>
  <dcterms:modified xsi:type="dcterms:W3CDTF">2026-02-06T11:56:00Z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