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8D54" w14:textId="19D0E62D" w:rsidR="00AD5B14" w:rsidRDefault="00AD5B14" w:rsidP="00AD5B14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proofErr w:type="spellStart"/>
      <w:r w:rsidR="00950BF1">
        <w:rPr>
          <w:lang w:val="nb-NO"/>
        </w:rPr>
        <w:t>TeamGym</w:t>
      </w:r>
      <w:proofErr w:type="spellEnd"/>
    </w:p>
    <w:p w14:paraId="41979BD1" w14:textId="77777777" w:rsidR="00AD5B14" w:rsidRPr="00BA54F0" w:rsidRDefault="00AD5B14" w:rsidP="00AD5B14">
      <w:pPr>
        <w:pStyle w:val="Heading4"/>
        <w:rPr>
          <w:lang w:val="nb-NO"/>
        </w:rPr>
      </w:pPr>
    </w:p>
    <w:p w14:paraId="70416A94" w14:textId="77777777" w:rsidR="00AD5B14" w:rsidRPr="00BA54F0" w:rsidRDefault="00AD5B14" w:rsidP="00AD5B14">
      <w:pPr>
        <w:pStyle w:val="Heading4"/>
        <w:rPr>
          <w:lang w:val="nb-NO"/>
        </w:rPr>
      </w:pPr>
    </w:p>
    <w:p w14:paraId="18A29ED0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Sted:</w:t>
      </w:r>
    </w:p>
    <w:p w14:paraId="31B34C88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Dato:</w:t>
      </w:r>
    </w:p>
    <w:p w14:paraId="468BD55F" w14:textId="77777777" w:rsidR="00AD5B14" w:rsidRDefault="00AD5B14" w:rsidP="00AD5B14">
      <w:pPr>
        <w:rPr>
          <w:lang w:val="nb-NO"/>
        </w:rPr>
      </w:pPr>
    </w:p>
    <w:p w14:paraId="7D8580CA" w14:textId="77777777" w:rsidR="00AD5B14" w:rsidRDefault="00AD5B14" w:rsidP="00AD5B14">
      <w:pPr>
        <w:rPr>
          <w:lang w:val="nb-NO"/>
        </w:rPr>
      </w:pPr>
    </w:p>
    <w:p w14:paraId="05AAB913" w14:textId="77777777" w:rsidR="00AD5B14" w:rsidRPr="00BA54F0" w:rsidRDefault="00AD5B14" w:rsidP="00AD5B14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Informasjon fra Arrangør:</w:t>
      </w:r>
    </w:p>
    <w:p w14:paraId="018AD2C4" w14:textId="77777777" w:rsidR="00AD5B14" w:rsidRDefault="00AD5B14" w:rsidP="00AD5B14">
      <w:pPr>
        <w:rPr>
          <w:lang w:val="nb-NO"/>
        </w:rPr>
      </w:pPr>
    </w:p>
    <w:p w14:paraId="45C459E8" w14:textId="77777777" w:rsidR="00AD5B14" w:rsidRDefault="00AD5B14" w:rsidP="00AD5B14">
      <w:pPr>
        <w:rPr>
          <w:lang w:val="nb-NO"/>
        </w:rPr>
      </w:pPr>
    </w:p>
    <w:p w14:paraId="18B9F5AC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Påmelding og deltakere</w:t>
      </w:r>
    </w:p>
    <w:p w14:paraId="31128500" w14:textId="77777777" w:rsidR="00AD5B14" w:rsidRDefault="00AD5B14" w:rsidP="00AD5B14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2E852FB6" w14:textId="77777777" w:rsidR="00AD5B14" w:rsidRDefault="00AD5B14" w:rsidP="00AD5B14">
      <w:pPr>
        <w:rPr>
          <w:lang w:val="nb-NO"/>
        </w:rPr>
      </w:pPr>
    </w:p>
    <w:p w14:paraId="4684235F" w14:textId="77777777" w:rsidR="00AD5B14" w:rsidRDefault="00AD5B14" w:rsidP="00AD5B14">
      <w:pPr>
        <w:rPr>
          <w:i/>
          <w:iCs/>
          <w:lang w:val="nb-NO"/>
        </w:rPr>
      </w:pPr>
    </w:p>
    <w:p w14:paraId="564DCD93" w14:textId="77777777" w:rsidR="00AD5B14" w:rsidRPr="0047671D" w:rsidRDefault="00AD5B14" w:rsidP="00AD5B14">
      <w:pPr>
        <w:rPr>
          <w:lang w:val="nb-NO"/>
        </w:rPr>
      </w:pPr>
    </w:p>
    <w:p w14:paraId="01D466FC" w14:textId="77777777" w:rsidR="00AD5B14" w:rsidRPr="0047671D" w:rsidRDefault="00AD5B14" w:rsidP="00AD5B14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4C7F7836" w14:textId="77777777" w:rsidR="00AD5B14" w:rsidRPr="0047671D" w:rsidRDefault="00AD5B14" w:rsidP="00AD5B14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13år. </w:t>
      </w:r>
    </w:p>
    <w:p w14:paraId="51337EF8" w14:textId="77777777" w:rsidR="00AD5B14" w:rsidRPr="0047671D" w:rsidRDefault="00AD5B14" w:rsidP="00AD5B14">
      <w:pPr>
        <w:rPr>
          <w:lang w:val="nb-NO"/>
        </w:rPr>
      </w:pPr>
    </w:p>
    <w:p w14:paraId="3F9AC849" w14:textId="77777777" w:rsidR="00AD5B14" w:rsidRPr="0047671D" w:rsidRDefault="00AD5B14" w:rsidP="00AD5B14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17år </w:t>
      </w:r>
    </w:p>
    <w:p w14:paraId="30026A58" w14:textId="77777777" w:rsidR="00AD5B14" w:rsidRPr="0047671D" w:rsidRDefault="00AD5B14" w:rsidP="00AD5B14">
      <w:pPr>
        <w:rPr>
          <w:lang w:val="nb-NO"/>
        </w:rPr>
      </w:pPr>
    </w:p>
    <w:p w14:paraId="67B672EE" w14:textId="77777777" w:rsidR="00AD5B14" w:rsidRPr="0047671D" w:rsidRDefault="00AD5B14" w:rsidP="00AD5B14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5D6400CE" w14:textId="77777777" w:rsidR="00AD5B14" w:rsidRPr="0047671D" w:rsidRDefault="00AD5B14" w:rsidP="00AD5B14">
      <w:pPr>
        <w:rPr>
          <w:lang w:val="nb-NO"/>
        </w:rPr>
      </w:pPr>
    </w:p>
    <w:p w14:paraId="607FD1B3" w14:textId="77777777" w:rsidR="00AD5B14" w:rsidRPr="0047671D" w:rsidRDefault="00AD5B14" w:rsidP="00AD5B14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229CAB54" w14:textId="77777777" w:rsidR="00AD5B14" w:rsidRDefault="00AD5B14" w:rsidP="00AD5B14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6F656D2F" w14:textId="77777777" w:rsidR="00AD5B14" w:rsidRDefault="00AD5B14" w:rsidP="00AD5B14">
      <w:pPr>
        <w:rPr>
          <w:lang w:val="nb-NO"/>
        </w:rPr>
      </w:pPr>
    </w:p>
    <w:p w14:paraId="211AA2B5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Hall/Arena:</w:t>
      </w:r>
    </w:p>
    <w:p w14:paraId="15E0AC55" w14:textId="77777777" w:rsidR="00AD5B14" w:rsidRPr="00B86C2B" w:rsidRDefault="00AD5B14" w:rsidP="00AD5B14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674003A8" w14:textId="77777777" w:rsidR="00AD5B14" w:rsidRDefault="00AD5B14" w:rsidP="00AD5B14">
      <w:pPr>
        <w:rPr>
          <w:lang w:val="nb-NO"/>
        </w:rPr>
      </w:pPr>
    </w:p>
    <w:p w14:paraId="1DD92883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Foreløpig tidsplan:</w:t>
      </w:r>
    </w:p>
    <w:p w14:paraId="2EF3F352" w14:textId="77777777" w:rsidR="00AD5B14" w:rsidRPr="00BA54F0" w:rsidRDefault="00AD5B14" w:rsidP="00AD5B14">
      <w:pPr>
        <w:pStyle w:val="Heading4"/>
        <w:rPr>
          <w:lang w:val="nb-NO"/>
        </w:rPr>
      </w:pPr>
    </w:p>
    <w:p w14:paraId="5FCA6070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Priser:</w:t>
      </w:r>
    </w:p>
    <w:p w14:paraId="71E285BF" w14:textId="77777777" w:rsidR="00AD5B14" w:rsidRDefault="00AD5B14" w:rsidP="00AD5B14">
      <w:pPr>
        <w:rPr>
          <w:lang w:val="nb-NO"/>
        </w:rPr>
      </w:pPr>
    </w:p>
    <w:p w14:paraId="1A31E128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Konkurranselisensen</w:t>
      </w:r>
    </w:p>
    <w:p w14:paraId="06977D3F" w14:textId="77777777" w:rsidR="00AD5B14" w:rsidRDefault="00AD5B14" w:rsidP="00AD5B14">
      <w:pPr>
        <w:rPr>
          <w:lang w:val="nb-NO"/>
        </w:rPr>
      </w:pPr>
      <w:r w:rsidRPr="00366800">
        <w:rPr>
          <w:lang w:val="nb-NO"/>
        </w:rPr>
        <w:t xml:space="preserve">Alle som deltar i arrangement hvor det konkurreres i et av </w:t>
      </w:r>
      <w:proofErr w:type="spellStart"/>
      <w:r w:rsidRPr="00366800">
        <w:rPr>
          <w:lang w:val="nb-NO"/>
        </w:rPr>
        <w:t>NGTFs</w:t>
      </w:r>
      <w:proofErr w:type="spellEnd"/>
      <w:r w:rsidRPr="00366800">
        <w:rPr>
          <w:lang w:val="nb-NO"/>
        </w:rPr>
        <w:t xml:space="preserve">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7CAC98D3" w14:textId="77777777" w:rsidR="00AD5B14" w:rsidRDefault="00AD5B14" w:rsidP="00AD5B14">
      <w:pPr>
        <w:rPr>
          <w:lang w:val="nb-NO"/>
        </w:rPr>
      </w:pPr>
    </w:p>
    <w:p w14:paraId="046FC6AD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Reglement</w:t>
      </w:r>
    </w:p>
    <w:p w14:paraId="4F257D3D" w14:textId="77777777" w:rsidR="00AD5B14" w:rsidRPr="00535AD5" w:rsidRDefault="00AD5B14" w:rsidP="00AD5B14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 xml:space="preserve">Følger </w:t>
      </w:r>
      <w:proofErr w:type="spellStart"/>
      <w:r w:rsidRPr="00535AD5">
        <w:rPr>
          <w:rFonts w:eastAsia="Verdana"/>
          <w:lang w:val="nb-NO"/>
        </w:rPr>
        <w:t>NGTF´s</w:t>
      </w:r>
      <w:proofErr w:type="spellEnd"/>
      <w:r w:rsidRPr="00535AD5">
        <w:rPr>
          <w:rFonts w:eastAsia="Verdana"/>
          <w:lang w:val="nb-NO"/>
        </w:rPr>
        <w:t xml:space="preserve"> til enhver tid gjeldende reglement og bestemmelser</w:t>
      </w:r>
      <w:r>
        <w:rPr>
          <w:rFonts w:eastAsia="Verdana"/>
          <w:lang w:val="nb-NO"/>
        </w:rPr>
        <w:t>.</w:t>
      </w:r>
    </w:p>
    <w:p w14:paraId="6C42754F" w14:textId="77777777" w:rsidR="00AD5B14" w:rsidRDefault="00AD5B14" w:rsidP="00AD5B14">
      <w:pPr>
        <w:rPr>
          <w:lang w:val="nb-NO"/>
        </w:rPr>
      </w:pPr>
    </w:p>
    <w:p w14:paraId="4C9B43F8" w14:textId="24A0ACB0" w:rsidR="00AD5B14" w:rsidRPr="00EE0F8E" w:rsidRDefault="00AD5B14" w:rsidP="00AD5B14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proofErr w:type="spellStart"/>
      <w:r w:rsidR="00950BF1">
        <w:rPr>
          <w:lang w:val="nb-NO"/>
        </w:rPr>
        <w:t>TeamGym</w:t>
      </w:r>
      <w:proofErr w:type="spellEnd"/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7B8B6D10" w14:textId="77777777" w:rsidR="00AD5B14" w:rsidRDefault="00AD5B14" w:rsidP="00AD5B14">
      <w:pPr>
        <w:rPr>
          <w:lang w:val="nb-NO"/>
        </w:rPr>
      </w:pPr>
    </w:p>
    <w:p w14:paraId="2EE3F533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Vanskeskjema</w:t>
      </w:r>
    </w:p>
    <w:p w14:paraId="7A427F10" w14:textId="77777777" w:rsidR="00AD5B14" w:rsidRPr="00EE0F8E" w:rsidRDefault="00AD5B14" w:rsidP="00AD5B14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64118B56" w14:textId="77777777" w:rsidR="00AD5B14" w:rsidRDefault="00AD5B14" w:rsidP="00AD5B14">
      <w:pPr>
        <w:rPr>
          <w:lang w:val="nb-NO"/>
        </w:rPr>
      </w:pPr>
    </w:p>
    <w:p w14:paraId="101B4C45" w14:textId="77777777" w:rsidR="00AD5B14" w:rsidRDefault="00AD5B14" w:rsidP="00AD5B14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0249A75F" w14:textId="77777777" w:rsidR="00AD5B14" w:rsidRPr="00950BF1" w:rsidRDefault="00AD5B14" w:rsidP="00AD5B14">
      <w:pPr>
        <w:rPr>
          <w:lang w:val="da-DK"/>
        </w:rPr>
      </w:pPr>
      <w:r w:rsidRPr="00950BF1">
        <w:rPr>
          <w:lang w:val="da-DK"/>
        </w:rPr>
        <w:t xml:space="preserve">Sendes på e-post til arrangør på: </w:t>
      </w:r>
    </w:p>
    <w:p w14:paraId="5EA692BE" w14:textId="77777777" w:rsidR="00AD5B14" w:rsidRPr="00EE0F8E" w:rsidRDefault="00AD5B14" w:rsidP="00AD5B14">
      <w:pPr>
        <w:rPr>
          <w:lang w:val="nb-NO"/>
        </w:rPr>
      </w:pPr>
      <w:r w:rsidRPr="00EE0F8E">
        <w:rPr>
          <w:lang w:val="nb-NO"/>
        </w:rPr>
        <w:lastRenderedPageBreak/>
        <w:t>Endringer av vanskeskjema må leveres til overdommer i gjeldende apparat og med</w:t>
      </w:r>
    </w:p>
    <w:p w14:paraId="37587BD0" w14:textId="77777777" w:rsidR="00AD5B14" w:rsidRDefault="00AD5B14" w:rsidP="00AD5B14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58929D8C" w14:textId="77777777" w:rsidR="00AD5B14" w:rsidRDefault="00AD5B14" w:rsidP="00AD5B14">
      <w:pPr>
        <w:rPr>
          <w:lang w:val="nb-NO"/>
        </w:rPr>
      </w:pPr>
    </w:p>
    <w:p w14:paraId="0BB2EC8A" w14:textId="77777777" w:rsidR="00AD5B14" w:rsidRPr="00BA54F0" w:rsidRDefault="00AD5B14" w:rsidP="00AD5B14">
      <w:pPr>
        <w:pStyle w:val="Heading4"/>
        <w:rPr>
          <w:lang w:val="nb-NO"/>
        </w:rPr>
      </w:pPr>
      <w:r w:rsidRPr="00BA54F0">
        <w:rPr>
          <w:lang w:val="nb-NO"/>
        </w:rPr>
        <w:t>Musikk</w:t>
      </w:r>
    </w:p>
    <w:p w14:paraId="6A291417" w14:textId="77777777" w:rsidR="00AD5B14" w:rsidRDefault="00AD5B14" w:rsidP="00AD5B14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proofErr w:type="spellStart"/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  <w:proofErr w:type="spellEnd"/>
    </w:p>
    <w:p w14:paraId="44F4ABC5" w14:textId="77777777" w:rsidR="00AD5B14" w:rsidRDefault="00AD5B14" w:rsidP="00AD5B14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796E703E" w14:textId="77777777" w:rsidR="00AD5B14" w:rsidRDefault="00AD5B14" w:rsidP="00AD5B14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1CD4E5E6" w14:textId="77777777" w:rsidR="00AD5B14" w:rsidRDefault="00AD5B14" w:rsidP="00AD5B14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</w:t>
      </w:r>
      <w:proofErr w:type="spellStart"/>
      <w:r>
        <w:rPr>
          <w:rFonts w:ascii="ArialMT" w:hAnsi="ArialMT" w:cs="ArialMT"/>
          <w:szCs w:val="22"/>
          <w:lang w:val="nb-NO"/>
        </w:rPr>
        <w:t>Jr</w:t>
      </w:r>
      <w:proofErr w:type="spellEnd"/>
      <w:r>
        <w:rPr>
          <w:rFonts w:ascii="ArialMT" w:hAnsi="ArialMT" w:cs="ArialMT"/>
          <w:szCs w:val="22"/>
          <w:lang w:val="nb-NO"/>
        </w:rPr>
        <w:t>-</w:t>
      </w:r>
      <w:proofErr w:type="spellStart"/>
      <w:r>
        <w:rPr>
          <w:rFonts w:ascii="ArialMT" w:hAnsi="ArialMT" w:cs="ArialMT"/>
          <w:szCs w:val="22"/>
          <w:lang w:val="nb-NO"/>
        </w:rPr>
        <w:t>Mix</w:t>
      </w:r>
      <w:proofErr w:type="spellEnd"/>
      <w:r>
        <w:rPr>
          <w:rFonts w:ascii="ArialMT" w:hAnsi="ArialMT" w:cs="ArialMT"/>
          <w:szCs w:val="22"/>
          <w:lang w:val="nb-NO"/>
        </w:rPr>
        <w:t>-Haugesund-Trampett</w:t>
      </w:r>
    </w:p>
    <w:p w14:paraId="2E846745" w14:textId="77777777" w:rsidR="00AD5B14" w:rsidRDefault="00AD5B14" w:rsidP="00AD5B14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287A9D2E" w14:textId="77777777" w:rsidR="00AD5B14" w:rsidRDefault="00AD5B14" w:rsidP="00AD5B14">
      <w:pPr>
        <w:rPr>
          <w:rFonts w:ascii="ArialMT" w:hAnsi="ArialMT" w:cs="ArialMT"/>
          <w:szCs w:val="22"/>
          <w:lang w:val="nb-NO"/>
        </w:rPr>
      </w:pPr>
    </w:p>
    <w:p w14:paraId="02ECC2C2" w14:textId="77777777" w:rsidR="00AD5B14" w:rsidRPr="00BA54F0" w:rsidRDefault="00AD5B14" w:rsidP="00AD5B14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Overnatting:</w:t>
      </w:r>
    </w:p>
    <w:p w14:paraId="4FF8462C" w14:textId="77777777" w:rsidR="00AD5B14" w:rsidRPr="00BA54F0" w:rsidRDefault="00AD5B14" w:rsidP="00AD5B14">
      <w:pPr>
        <w:pStyle w:val="Heading4"/>
        <w:rPr>
          <w:i/>
          <w:iCs w:val="0"/>
          <w:lang w:val="nb-NO"/>
        </w:rPr>
      </w:pPr>
    </w:p>
    <w:p w14:paraId="02A8DA96" w14:textId="77777777" w:rsidR="00AD5B14" w:rsidRPr="00BA54F0" w:rsidRDefault="00AD5B14" w:rsidP="00AD5B14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Bespisning:</w:t>
      </w:r>
    </w:p>
    <w:p w14:paraId="22D65362" w14:textId="77777777" w:rsidR="00AD5B14" w:rsidRPr="00EE0F8E" w:rsidRDefault="00AD5B14" w:rsidP="00AD5B14">
      <w:pPr>
        <w:rPr>
          <w:lang w:val="nb-NO"/>
        </w:rPr>
      </w:pPr>
    </w:p>
    <w:p w14:paraId="1349947F" w14:textId="77777777" w:rsidR="00AD5B14" w:rsidRPr="00B86C2B" w:rsidRDefault="00AD5B14" w:rsidP="00AD5B14">
      <w:pPr>
        <w:rPr>
          <w:lang w:val="nb-NO"/>
        </w:rPr>
      </w:pPr>
    </w:p>
    <w:p w14:paraId="08D297F8" w14:textId="77777777" w:rsidR="00AD5B14" w:rsidRPr="00BA54F0" w:rsidRDefault="00AD5B14" w:rsidP="00AD5B14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 xml:space="preserve">Informasjon vedr. </w:t>
      </w:r>
      <w:proofErr w:type="spellStart"/>
      <w:r w:rsidRPr="00BA54F0">
        <w:rPr>
          <w:i/>
          <w:iCs w:val="0"/>
          <w:lang w:val="nb-NO"/>
        </w:rPr>
        <w:t>streaming</w:t>
      </w:r>
      <w:proofErr w:type="spellEnd"/>
      <w:r w:rsidRPr="00BA54F0">
        <w:rPr>
          <w:i/>
          <w:iCs w:val="0"/>
          <w:lang w:val="nb-NO"/>
        </w:rPr>
        <w:t>/bilder og samtykke</w:t>
      </w:r>
    </w:p>
    <w:p w14:paraId="121CB1AE" w14:textId="77777777" w:rsidR="00AD5B14" w:rsidRDefault="00AD5B14" w:rsidP="00AD5B14">
      <w:pPr>
        <w:rPr>
          <w:lang w:val="nb-NO"/>
        </w:rPr>
      </w:pPr>
    </w:p>
    <w:p w14:paraId="71D9169B" w14:textId="77777777" w:rsidR="00AD5B14" w:rsidRPr="008A58BF" w:rsidRDefault="00AD5B14" w:rsidP="00AD5B14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30453391" w14:textId="77777777" w:rsidR="00AD5B14" w:rsidRPr="007A48D0" w:rsidRDefault="00AD5B14" w:rsidP="00AD5B14">
      <w:pPr>
        <w:rPr>
          <w:lang w:val="nb-NO"/>
        </w:rPr>
      </w:pPr>
    </w:p>
    <w:p w14:paraId="69D813DF" w14:textId="77777777" w:rsidR="00AD5B14" w:rsidRPr="007A48D0" w:rsidRDefault="00AD5B14" w:rsidP="00AD5B14">
      <w:pPr>
        <w:rPr>
          <w:lang w:val="nb-NO"/>
        </w:rPr>
      </w:pPr>
    </w:p>
    <w:p w14:paraId="217F35D2" w14:textId="77777777" w:rsidR="00AD5B14" w:rsidRPr="007A48D0" w:rsidRDefault="00AD5B14" w:rsidP="00AD5B14">
      <w:pPr>
        <w:rPr>
          <w:lang w:val="nb-NO"/>
        </w:rPr>
      </w:pPr>
    </w:p>
    <w:p w14:paraId="28406AAB" w14:textId="77777777" w:rsidR="00AD5B14" w:rsidRPr="007A48D0" w:rsidRDefault="00AD5B14" w:rsidP="00AD5B14">
      <w:pPr>
        <w:rPr>
          <w:lang w:val="nb-NO"/>
        </w:rPr>
      </w:pPr>
    </w:p>
    <w:p w14:paraId="4A48F07F" w14:textId="77777777" w:rsidR="00AD5B14" w:rsidRPr="007A48D0" w:rsidRDefault="00AD5B14" w:rsidP="00AD5B14">
      <w:pPr>
        <w:rPr>
          <w:lang w:val="nb-NO"/>
        </w:rPr>
      </w:pPr>
    </w:p>
    <w:p w14:paraId="6B3F11D3" w14:textId="77777777" w:rsidR="00AD5B14" w:rsidRPr="007A48D0" w:rsidRDefault="00AD5B14" w:rsidP="00AD5B14">
      <w:pPr>
        <w:rPr>
          <w:lang w:val="nb-NO"/>
        </w:rPr>
      </w:pPr>
    </w:p>
    <w:p w14:paraId="6D9BB5C0" w14:textId="77777777" w:rsidR="00AD5B14" w:rsidRPr="007A48D0" w:rsidRDefault="00AD5B14" w:rsidP="00AD5B14">
      <w:pPr>
        <w:rPr>
          <w:lang w:val="nb-NO"/>
        </w:rPr>
      </w:pPr>
    </w:p>
    <w:p w14:paraId="09986863" w14:textId="77777777" w:rsidR="00AD5B14" w:rsidRPr="007A48D0" w:rsidRDefault="00AD5B14" w:rsidP="00AD5B14">
      <w:pPr>
        <w:rPr>
          <w:lang w:val="nb-NO"/>
        </w:rPr>
      </w:pPr>
    </w:p>
    <w:p w14:paraId="36E94527" w14:textId="77777777" w:rsidR="00AD5B14" w:rsidRPr="007A48D0" w:rsidRDefault="00AD5B14" w:rsidP="00AD5B14">
      <w:pPr>
        <w:rPr>
          <w:lang w:val="nb-NO"/>
        </w:rPr>
      </w:pPr>
    </w:p>
    <w:p w14:paraId="2E0EC2EF" w14:textId="77777777" w:rsidR="00AD5B14" w:rsidRPr="007A48D0" w:rsidRDefault="00AD5B14" w:rsidP="00AD5B14">
      <w:pPr>
        <w:rPr>
          <w:lang w:val="nb-NO"/>
        </w:rPr>
      </w:pPr>
    </w:p>
    <w:p w14:paraId="07591588" w14:textId="77777777" w:rsidR="00AD5B14" w:rsidRPr="007A48D0" w:rsidRDefault="00AD5B14" w:rsidP="00AD5B14">
      <w:pPr>
        <w:rPr>
          <w:lang w:val="nb-NO"/>
        </w:rPr>
      </w:pPr>
    </w:p>
    <w:p w14:paraId="7F9BB98D" w14:textId="77777777" w:rsidR="00AD5B14" w:rsidRPr="007A48D0" w:rsidRDefault="00AD5B14" w:rsidP="00AD5B14">
      <w:pPr>
        <w:rPr>
          <w:lang w:val="nb-NO"/>
        </w:rPr>
      </w:pPr>
    </w:p>
    <w:p w14:paraId="142A4A70" w14:textId="77777777" w:rsidR="00AD5B14" w:rsidRDefault="00AD5B14" w:rsidP="00AD5B14">
      <w:pPr>
        <w:rPr>
          <w:lang w:val="nb-NO"/>
        </w:rPr>
      </w:pPr>
    </w:p>
    <w:p w14:paraId="35767A0A" w14:textId="77777777" w:rsidR="00AD5B14" w:rsidRDefault="00AD5B14" w:rsidP="00AD5B14">
      <w:pPr>
        <w:rPr>
          <w:lang w:val="nb-NO"/>
        </w:rPr>
      </w:pPr>
    </w:p>
    <w:p w14:paraId="1D3492D3" w14:textId="77777777" w:rsidR="00AD5B14" w:rsidRDefault="00AD5B14" w:rsidP="00AD5B14">
      <w:pPr>
        <w:rPr>
          <w:lang w:val="nb-NO"/>
        </w:rPr>
      </w:pPr>
    </w:p>
    <w:p w14:paraId="04F15D2E" w14:textId="77777777" w:rsidR="00AD5B14" w:rsidRDefault="00AD5B14" w:rsidP="00AD5B14">
      <w:pPr>
        <w:rPr>
          <w:lang w:val="nb-NO"/>
        </w:rPr>
      </w:pPr>
    </w:p>
    <w:p w14:paraId="3A906DDA" w14:textId="77777777" w:rsidR="00AD5B14" w:rsidRDefault="00AD5B14" w:rsidP="00AD5B14">
      <w:pPr>
        <w:rPr>
          <w:lang w:val="nb-NO"/>
        </w:rPr>
      </w:pPr>
    </w:p>
    <w:p w14:paraId="51D30A41" w14:textId="77777777" w:rsidR="00AD5B14" w:rsidRDefault="00AD5B14" w:rsidP="00AD5B14">
      <w:pPr>
        <w:rPr>
          <w:lang w:val="nb-NO"/>
        </w:rPr>
      </w:pPr>
    </w:p>
    <w:p w14:paraId="283D3316" w14:textId="77777777" w:rsidR="00AD5B14" w:rsidRDefault="00AD5B14" w:rsidP="00AD5B14">
      <w:pPr>
        <w:rPr>
          <w:lang w:val="nb-NO"/>
        </w:rPr>
      </w:pPr>
    </w:p>
    <w:p w14:paraId="4EDD93CE" w14:textId="77777777" w:rsidR="00AD5B14" w:rsidRDefault="00AD5B14" w:rsidP="00AD5B14">
      <w:pPr>
        <w:rPr>
          <w:lang w:val="nb-NO"/>
        </w:rPr>
      </w:pPr>
    </w:p>
    <w:p w14:paraId="257C243F" w14:textId="77777777" w:rsidR="00AD5B14" w:rsidRDefault="00AD5B14" w:rsidP="00AD5B14">
      <w:pPr>
        <w:rPr>
          <w:lang w:val="nb-NO"/>
        </w:rPr>
      </w:pPr>
    </w:p>
    <w:p w14:paraId="268759A2" w14:textId="77777777" w:rsidR="00AD5B14" w:rsidRDefault="00AD5B14" w:rsidP="00AD5B14">
      <w:pPr>
        <w:rPr>
          <w:lang w:val="nb-NO"/>
        </w:rPr>
      </w:pPr>
    </w:p>
    <w:p w14:paraId="3186600A" w14:textId="77777777" w:rsidR="00AD5B14" w:rsidRDefault="00AD5B14" w:rsidP="00AD5B14">
      <w:pPr>
        <w:rPr>
          <w:lang w:val="nb-NO"/>
        </w:rPr>
      </w:pPr>
    </w:p>
    <w:p w14:paraId="0B1F1E5A" w14:textId="77777777" w:rsidR="00AD5B14" w:rsidRDefault="00AD5B14" w:rsidP="00AD5B14">
      <w:pPr>
        <w:rPr>
          <w:lang w:val="nb-NO"/>
        </w:rPr>
      </w:pPr>
    </w:p>
    <w:p w14:paraId="43DC1772" w14:textId="77777777" w:rsidR="00AD5B14" w:rsidRDefault="00AD5B14" w:rsidP="00AD5B14">
      <w:pPr>
        <w:rPr>
          <w:lang w:val="nb-NO"/>
        </w:rPr>
      </w:pPr>
    </w:p>
    <w:p w14:paraId="6D7C4575" w14:textId="77777777" w:rsidR="00AD5B14" w:rsidRDefault="00AD5B14" w:rsidP="00AD5B14">
      <w:pPr>
        <w:rPr>
          <w:lang w:val="nb-NO"/>
        </w:rPr>
      </w:pPr>
    </w:p>
    <w:p w14:paraId="53817990" w14:textId="77777777" w:rsidR="00AD5B14" w:rsidRDefault="00AD5B14" w:rsidP="00AD5B14">
      <w:pPr>
        <w:rPr>
          <w:lang w:val="nb-NO"/>
        </w:rPr>
      </w:pPr>
    </w:p>
    <w:p w14:paraId="29215E0F" w14:textId="77777777" w:rsidR="00AD5B14" w:rsidRPr="009640C8" w:rsidRDefault="00AD5B14" w:rsidP="00AD5B14">
      <w:pPr>
        <w:rPr>
          <w:lang w:val="nb-NO"/>
        </w:rPr>
      </w:pPr>
    </w:p>
    <w:p w14:paraId="002229A3" w14:textId="77777777" w:rsidR="00AD5B14" w:rsidRPr="009640C8" w:rsidRDefault="00AD5B14" w:rsidP="00AD5B14">
      <w:pPr>
        <w:rPr>
          <w:lang w:val="nb-NO"/>
        </w:rPr>
      </w:pPr>
    </w:p>
    <w:p w14:paraId="22B6EC25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4D3F" w14:textId="77777777" w:rsidR="00991B6A" w:rsidRDefault="00991B6A" w:rsidP="00FD66C6">
      <w:r>
        <w:separator/>
      </w:r>
    </w:p>
  </w:endnote>
  <w:endnote w:type="continuationSeparator" w:id="0">
    <w:p w14:paraId="514B0E64" w14:textId="77777777" w:rsidR="00991B6A" w:rsidRDefault="00991B6A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8709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CCCA71" w14:textId="77777777" w:rsidR="00EA275D" w:rsidRDefault="00EA275D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7F47CF" w14:textId="77777777" w:rsidR="00EA275D" w:rsidRDefault="00EA275D" w:rsidP="00EA27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9386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9F37B0" w14:textId="77777777" w:rsidR="00EA275D" w:rsidRDefault="00EA275D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282053" w14:textId="77777777" w:rsidR="00E85840" w:rsidRDefault="00E85840" w:rsidP="00EA275D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CA6D" w14:textId="77777777" w:rsidR="009640C8" w:rsidRDefault="009640C8" w:rsidP="009640C8">
    <w:pPr>
      <w:pStyle w:val="Footer"/>
      <w:ind w:left="5670"/>
    </w:pPr>
    <w:r>
      <w:tab/>
    </w:r>
  </w:p>
  <w:p w14:paraId="478B9BC7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5D6B" w14:textId="77777777" w:rsidR="00991B6A" w:rsidRDefault="00991B6A" w:rsidP="00FD66C6">
      <w:r>
        <w:separator/>
      </w:r>
    </w:p>
  </w:footnote>
  <w:footnote w:type="continuationSeparator" w:id="0">
    <w:p w14:paraId="5D02243D" w14:textId="77777777" w:rsidR="00991B6A" w:rsidRDefault="00991B6A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2AF0" w14:textId="3B7A5B7C" w:rsidR="00FD66C6" w:rsidRDefault="00CB72D5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6EA201B" wp14:editId="76FB8B70">
              <wp:simplePos x="0" y="0"/>
              <wp:positionH relativeFrom="margin">
                <wp:align>right</wp:align>
              </wp:positionH>
              <wp:positionV relativeFrom="paragraph">
                <wp:posOffset>-17145</wp:posOffset>
              </wp:positionV>
              <wp:extent cx="981075" cy="5715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11511" w14:textId="77777777" w:rsidR="00933D15" w:rsidRPr="00CB72D5" w:rsidRDefault="00933D15" w:rsidP="00933D1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CB72D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4BC21AB8" w14:textId="77777777" w:rsidR="00933D15" w:rsidRPr="00933D15" w:rsidRDefault="00933D15" w:rsidP="00933D15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A201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26.05pt;margin-top:-1.35pt;width:77.25pt;height:4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" filled="f" stroked="f">
              <v:textbox>
                <w:txbxContent>
                  <w:p w14:paraId="50F11511" w14:textId="77777777" w:rsidR="00933D15" w:rsidRPr="00CB72D5" w:rsidRDefault="00933D15" w:rsidP="00933D1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CB72D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4BC21AB8" w14:textId="77777777" w:rsidR="00933D15" w:rsidRPr="00933D15" w:rsidRDefault="00933D15" w:rsidP="00933D15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33D15">
      <w:rPr>
        <w:noProof/>
      </w:rPr>
      <w:drawing>
        <wp:anchor distT="0" distB="0" distL="114300" distR="114300" simplePos="0" relativeHeight="251659263" behindDoc="0" locked="0" layoutInCell="1" allowOverlap="1" wp14:anchorId="1A4038AA" wp14:editId="766AC5F2">
          <wp:simplePos x="0" y="0"/>
          <wp:positionH relativeFrom="margin">
            <wp:posOffset>-812800</wp:posOffset>
          </wp:positionH>
          <wp:positionV relativeFrom="margin">
            <wp:posOffset>-121285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3D15" w:rsidRPr="00E85840">
      <w:rPr>
        <w:noProof/>
      </w:rPr>
      <w:drawing>
        <wp:anchor distT="0" distB="0" distL="114300" distR="114300" simplePos="0" relativeHeight="251675648" behindDoc="0" locked="0" layoutInCell="1" allowOverlap="1" wp14:anchorId="4224E402" wp14:editId="56B4693C">
          <wp:simplePos x="0" y="0"/>
          <wp:positionH relativeFrom="margin">
            <wp:posOffset>5363210</wp:posOffset>
          </wp:positionH>
          <wp:positionV relativeFrom="topMargin">
            <wp:posOffset>48895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40C226" wp14:editId="23ACDE3F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D7EB6" w14:textId="77777777" w:rsidR="003E39EB" w:rsidRPr="0076107E" w:rsidRDefault="00FE5989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VIKEN OG OSLO </w:t>
                          </w:r>
                          <w:r w:rsidR="00124F48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0C226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661D7EB6" w14:textId="77777777" w:rsidR="003E39EB" w:rsidRPr="0076107E" w:rsidRDefault="00FE5989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VIKEN OG OSLO </w:t>
                    </w:r>
                    <w:r w:rsidR="00124F48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FBF8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4AD7A4" wp14:editId="4E3F72FD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DFEA6A" w14:textId="77777777" w:rsidR="009640C8" w:rsidRPr="00950BF1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950BF1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AD7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63DFEA6A" w14:textId="77777777" w:rsidR="009640C8" w:rsidRPr="00950BF1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950BF1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732B2787" wp14:editId="59985B28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44EDE3C6" wp14:editId="7547FF63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7009833">
    <w:abstractNumId w:val="2"/>
  </w:num>
  <w:num w:numId="2" w16cid:durableId="18942101">
    <w:abstractNumId w:val="0"/>
  </w:num>
  <w:num w:numId="3" w16cid:durableId="179852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15"/>
    <w:rsid w:val="00027E49"/>
    <w:rsid w:val="000A0043"/>
    <w:rsid w:val="000A1B48"/>
    <w:rsid w:val="00124F48"/>
    <w:rsid w:val="00131F73"/>
    <w:rsid w:val="001A71B0"/>
    <w:rsid w:val="001D3D28"/>
    <w:rsid w:val="001D6B80"/>
    <w:rsid w:val="001E59F5"/>
    <w:rsid w:val="001E7A61"/>
    <w:rsid w:val="00260401"/>
    <w:rsid w:val="002A179E"/>
    <w:rsid w:val="00320EA2"/>
    <w:rsid w:val="00335322"/>
    <w:rsid w:val="003E39EB"/>
    <w:rsid w:val="00424CD6"/>
    <w:rsid w:val="00452293"/>
    <w:rsid w:val="0048079C"/>
    <w:rsid w:val="0049754D"/>
    <w:rsid w:val="00526835"/>
    <w:rsid w:val="0055571A"/>
    <w:rsid w:val="005F093D"/>
    <w:rsid w:val="005F6321"/>
    <w:rsid w:val="00653AFF"/>
    <w:rsid w:val="00664D94"/>
    <w:rsid w:val="006F0165"/>
    <w:rsid w:val="0072356A"/>
    <w:rsid w:val="0076107E"/>
    <w:rsid w:val="007A48D0"/>
    <w:rsid w:val="007B08C8"/>
    <w:rsid w:val="008F5168"/>
    <w:rsid w:val="00933D15"/>
    <w:rsid w:val="009354DE"/>
    <w:rsid w:val="00950BF1"/>
    <w:rsid w:val="009640C8"/>
    <w:rsid w:val="00980681"/>
    <w:rsid w:val="00991B6A"/>
    <w:rsid w:val="0099783E"/>
    <w:rsid w:val="00A0752A"/>
    <w:rsid w:val="00A54BBD"/>
    <w:rsid w:val="00A675B2"/>
    <w:rsid w:val="00A8625A"/>
    <w:rsid w:val="00AB6C5B"/>
    <w:rsid w:val="00AD5B14"/>
    <w:rsid w:val="00B6081C"/>
    <w:rsid w:val="00BA1223"/>
    <w:rsid w:val="00C90C72"/>
    <w:rsid w:val="00CB72D5"/>
    <w:rsid w:val="00D8334D"/>
    <w:rsid w:val="00DB30FD"/>
    <w:rsid w:val="00DF79F0"/>
    <w:rsid w:val="00E627D2"/>
    <w:rsid w:val="00E85840"/>
    <w:rsid w:val="00EA275D"/>
    <w:rsid w:val="00EB78A2"/>
    <w:rsid w:val="00ED28D0"/>
    <w:rsid w:val="00F039A7"/>
    <w:rsid w:val="00F96F54"/>
    <w:rsid w:val="00FD66C6"/>
    <w:rsid w:val="00FE5989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39BC8"/>
  <w15:chartTrackingRefBased/>
  <w15:docId w15:val="{9B5B3C9E-C175-45E9-9CCE-E96FE62F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  <w:rsid w:val="00AD5B14"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F96F5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F96F54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F96F54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F96F54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F96F54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F96F54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96F54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F54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F96F54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F96F54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F96F54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F96F54"/>
    <w:pPr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F96F54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F96F54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F96F54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A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Viken%20og%20Oslo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9AF32-D4B3-496E-8093-04B8D905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D532C-F124-714C-A7EC-481D92C9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Viken og Oslo</Template>
  <TotalTime>1</TotalTime>
  <Pages>2</Pages>
  <Words>333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4</cp:revision>
  <cp:lastPrinted>2019-06-12T10:57:00Z</cp:lastPrinted>
  <dcterms:created xsi:type="dcterms:W3CDTF">2022-10-06T20:22:00Z</dcterms:created>
  <dcterms:modified xsi:type="dcterms:W3CDTF">2026-02-06T11:55:00Z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