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B720" w14:textId="7A593DB5" w:rsidR="00AA4077" w:rsidRDefault="00AA4077" w:rsidP="00AA4077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proofErr w:type="spellStart"/>
      <w:r w:rsidR="00026598">
        <w:rPr>
          <w:lang w:val="nb-NO"/>
        </w:rPr>
        <w:t>TeamGym</w:t>
      </w:r>
      <w:proofErr w:type="spellEnd"/>
    </w:p>
    <w:p w14:paraId="1625148E" w14:textId="77777777" w:rsidR="00AA4077" w:rsidRDefault="00AA4077" w:rsidP="00AA4077">
      <w:pPr>
        <w:rPr>
          <w:lang w:val="nb-NO"/>
        </w:rPr>
      </w:pPr>
    </w:p>
    <w:p w14:paraId="27923B78" w14:textId="77777777" w:rsidR="00AA4077" w:rsidRDefault="00AA4077" w:rsidP="00AA4077">
      <w:pPr>
        <w:rPr>
          <w:lang w:val="nb-NO"/>
        </w:rPr>
      </w:pPr>
    </w:p>
    <w:p w14:paraId="300020B1" w14:textId="77777777" w:rsidR="00AA4077" w:rsidRPr="00230E4A" w:rsidRDefault="00AA4077" w:rsidP="00AA4077">
      <w:pPr>
        <w:pStyle w:val="Heading4"/>
        <w:rPr>
          <w:lang w:val="nb-NO"/>
        </w:rPr>
      </w:pPr>
    </w:p>
    <w:p w14:paraId="0FF305B0" w14:textId="77777777" w:rsidR="00AA4077" w:rsidRPr="00230E4A" w:rsidRDefault="00AA4077" w:rsidP="00AA4077">
      <w:pPr>
        <w:pStyle w:val="Heading4"/>
        <w:rPr>
          <w:lang w:val="nb-NO"/>
        </w:rPr>
      </w:pPr>
    </w:p>
    <w:p w14:paraId="792DED2D" w14:textId="77777777" w:rsidR="00AA4077" w:rsidRPr="00230E4A" w:rsidRDefault="00AA4077" w:rsidP="00AA4077">
      <w:pPr>
        <w:pStyle w:val="Heading4"/>
        <w:rPr>
          <w:lang w:val="nb-NO"/>
        </w:rPr>
      </w:pPr>
    </w:p>
    <w:p w14:paraId="71F0D90C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Sted:</w:t>
      </w:r>
    </w:p>
    <w:p w14:paraId="3FC38B62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Dato:</w:t>
      </w:r>
    </w:p>
    <w:p w14:paraId="4BC70957" w14:textId="77777777" w:rsidR="00AA4077" w:rsidRDefault="00AA4077" w:rsidP="00AA4077">
      <w:pPr>
        <w:rPr>
          <w:lang w:val="nb-NO"/>
        </w:rPr>
      </w:pPr>
    </w:p>
    <w:p w14:paraId="2DBE272C" w14:textId="77777777" w:rsidR="00AA4077" w:rsidRDefault="00AA4077" w:rsidP="00AA4077">
      <w:pPr>
        <w:rPr>
          <w:lang w:val="nb-NO"/>
        </w:rPr>
      </w:pPr>
    </w:p>
    <w:p w14:paraId="72F19148" w14:textId="77777777" w:rsidR="00AA4077" w:rsidRPr="00230E4A" w:rsidRDefault="00AA4077" w:rsidP="00AA4077">
      <w:pPr>
        <w:pStyle w:val="Heading4"/>
        <w:rPr>
          <w:i/>
          <w:iCs w:val="0"/>
          <w:lang w:val="nb-NO"/>
        </w:rPr>
      </w:pPr>
      <w:r w:rsidRPr="00230E4A">
        <w:rPr>
          <w:i/>
          <w:iCs w:val="0"/>
          <w:lang w:val="nb-NO"/>
        </w:rPr>
        <w:t>Informasjon fra Arrangør:</w:t>
      </w:r>
    </w:p>
    <w:p w14:paraId="385F703E" w14:textId="77777777" w:rsidR="00AA4077" w:rsidRDefault="00AA4077" w:rsidP="00AA4077">
      <w:pPr>
        <w:rPr>
          <w:lang w:val="nb-NO"/>
        </w:rPr>
      </w:pPr>
    </w:p>
    <w:p w14:paraId="4061C261" w14:textId="77777777" w:rsidR="00AA4077" w:rsidRDefault="00AA4077" w:rsidP="00AA4077">
      <w:pPr>
        <w:rPr>
          <w:lang w:val="nb-NO"/>
        </w:rPr>
      </w:pPr>
    </w:p>
    <w:p w14:paraId="016AE480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Påmelding og deltakere</w:t>
      </w:r>
    </w:p>
    <w:p w14:paraId="7CCCAD21" w14:textId="77777777" w:rsidR="00AA4077" w:rsidRDefault="00AA4077" w:rsidP="00AA4077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531AD8C1" w14:textId="77777777" w:rsidR="00AA4077" w:rsidRDefault="00AA4077" w:rsidP="00AA4077">
      <w:pPr>
        <w:rPr>
          <w:lang w:val="nb-NO"/>
        </w:rPr>
      </w:pPr>
    </w:p>
    <w:p w14:paraId="47FA3C9A" w14:textId="77777777" w:rsidR="00AA4077" w:rsidRDefault="00AA4077" w:rsidP="00AA4077">
      <w:pPr>
        <w:rPr>
          <w:i/>
          <w:iCs/>
          <w:lang w:val="nb-NO"/>
        </w:rPr>
      </w:pPr>
    </w:p>
    <w:p w14:paraId="65F3CDA3" w14:textId="77777777" w:rsidR="00AA4077" w:rsidRPr="0047671D" w:rsidRDefault="00AA4077" w:rsidP="00AA4077">
      <w:pPr>
        <w:rPr>
          <w:lang w:val="nb-NO"/>
        </w:rPr>
      </w:pPr>
    </w:p>
    <w:p w14:paraId="5524E36B" w14:textId="77777777" w:rsidR="00AA4077" w:rsidRPr="0047671D" w:rsidRDefault="00AA4077" w:rsidP="00AA4077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03356DB8" w14:textId="77777777" w:rsidR="00AA4077" w:rsidRPr="0047671D" w:rsidRDefault="00AA4077" w:rsidP="00AA4077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13år. </w:t>
      </w:r>
    </w:p>
    <w:p w14:paraId="33BEEA43" w14:textId="77777777" w:rsidR="00AA4077" w:rsidRPr="0047671D" w:rsidRDefault="00AA4077" w:rsidP="00AA4077">
      <w:pPr>
        <w:rPr>
          <w:lang w:val="nb-NO"/>
        </w:rPr>
      </w:pPr>
    </w:p>
    <w:p w14:paraId="3E2DCB95" w14:textId="77777777" w:rsidR="00AA4077" w:rsidRPr="0047671D" w:rsidRDefault="00AA4077" w:rsidP="00AA4077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17år </w:t>
      </w:r>
    </w:p>
    <w:p w14:paraId="7DE7E94B" w14:textId="77777777" w:rsidR="00AA4077" w:rsidRPr="0047671D" w:rsidRDefault="00AA4077" w:rsidP="00AA4077">
      <w:pPr>
        <w:rPr>
          <w:lang w:val="nb-NO"/>
        </w:rPr>
      </w:pPr>
    </w:p>
    <w:p w14:paraId="44EDDE1A" w14:textId="77777777" w:rsidR="00AA4077" w:rsidRPr="0047671D" w:rsidRDefault="00AA4077" w:rsidP="00AA4077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746E6F06" w14:textId="77777777" w:rsidR="00AA4077" w:rsidRPr="0047671D" w:rsidRDefault="00AA4077" w:rsidP="00AA4077">
      <w:pPr>
        <w:rPr>
          <w:lang w:val="nb-NO"/>
        </w:rPr>
      </w:pPr>
    </w:p>
    <w:p w14:paraId="4BA62261" w14:textId="77777777" w:rsidR="00AA4077" w:rsidRPr="0047671D" w:rsidRDefault="00AA4077" w:rsidP="00AA4077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3F81BDFA" w14:textId="77777777" w:rsidR="00AA4077" w:rsidRDefault="00AA4077" w:rsidP="00AA4077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6F61F862" w14:textId="77777777" w:rsidR="00AA4077" w:rsidRDefault="00AA4077" w:rsidP="00AA4077">
      <w:pPr>
        <w:rPr>
          <w:lang w:val="nb-NO"/>
        </w:rPr>
      </w:pPr>
    </w:p>
    <w:p w14:paraId="1C82BC44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Hall/Arena:</w:t>
      </w:r>
    </w:p>
    <w:p w14:paraId="5E7D4F7F" w14:textId="77777777" w:rsidR="00AA4077" w:rsidRPr="00B86C2B" w:rsidRDefault="00AA4077" w:rsidP="00AA4077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085FB054" w14:textId="77777777" w:rsidR="00AA4077" w:rsidRDefault="00AA4077" w:rsidP="00AA4077">
      <w:pPr>
        <w:rPr>
          <w:lang w:val="nb-NO"/>
        </w:rPr>
      </w:pPr>
    </w:p>
    <w:p w14:paraId="59FC3D49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Foreløpig tidsplan:</w:t>
      </w:r>
    </w:p>
    <w:p w14:paraId="3CC81141" w14:textId="77777777" w:rsidR="00AA4077" w:rsidRPr="00230E4A" w:rsidRDefault="00AA4077" w:rsidP="00AA4077">
      <w:pPr>
        <w:pStyle w:val="Heading4"/>
        <w:rPr>
          <w:lang w:val="nb-NO"/>
        </w:rPr>
      </w:pPr>
    </w:p>
    <w:p w14:paraId="624ACE7E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Priser:</w:t>
      </w:r>
    </w:p>
    <w:p w14:paraId="6AE0967B" w14:textId="77777777" w:rsidR="00AA4077" w:rsidRDefault="00AA4077" w:rsidP="00AA4077">
      <w:pPr>
        <w:rPr>
          <w:lang w:val="nb-NO"/>
        </w:rPr>
      </w:pPr>
    </w:p>
    <w:p w14:paraId="44F9DD4D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Konkurranselisensen</w:t>
      </w:r>
    </w:p>
    <w:p w14:paraId="40ABAD1D" w14:textId="77777777" w:rsidR="00AA4077" w:rsidRDefault="00AA4077" w:rsidP="00AA4077">
      <w:pPr>
        <w:rPr>
          <w:lang w:val="nb-NO"/>
        </w:rPr>
      </w:pPr>
      <w:r w:rsidRPr="00366800">
        <w:rPr>
          <w:lang w:val="nb-NO"/>
        </w:rPr>
        <w:t xml:space="preserve">Alle som deltar i arrangement hvor det konkurreres i et av </w:t>
      </w:r>
      <w:proofErr w:type="spellStart"/>
      <w:r w:rsidRPr="00366800">
        <w:rPr>
          <w:lang w:val="nb-NO"/>
        </w:rPr>
        <w:t>NGTFs</w:t>
      </w:r>
      <w:proofErr w:type="spellEnd"/>
      <w:r w:rsidRPr="00366800">
        <w:rPr>
          <w:lang w:val="nb-NO"/>
        </w:rPr>
        <w:t xml:space="preserve">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151CF8B8" w14:textId="77777777" w:rsidR="00AA4077" w:rsidRDefault="00AA4077" w:rsidP="00AA4077">
      <w:pPr>
        <w:rPr>
          <w:lang w:val="nb-NO"/>
        </w:rPr>
      </w:pPr>
    </w:p>
    <w:p w14:paraId="137E73C1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Reglement</w:t>
      </w:r>
    </w:p>
    <w:p w14:paraId="752B5C79" w14:textId="77777777" w:rsidR="00AA4077" w:rsidRPr="00535AD5" w:rsidRDefault="00AA4077" w:rsidP="00AA4077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 xml:space="preserve">Følger </w:t>
      </w:r>
      <w:proofErr w:type="spellStart"/>
      <w:r w:rsidRPr="00535AD5">
        <w:rPr>
          <w:rFonts w:eastAsia="Verdana"/>
          <w:lang w:val="nb-NO"/>
        </w:rPr>
        <w:t>NGTF´s</w:t>
      </w:r>
      <w:proofErr w:type="spellEnd"/>
      <w:r w:rsidRPr="00535AD5">
        <w:rPr>
          <w:rFonts w:eastAsia="Verdana"/>
          <w:lang w:val="nb-NO"/>
        </w:rPr>
        <w:t xml:space="preserve"> til enhver tid gjeldende reglement og bestemmelser</w:t>
      </w:r>
      <w:r>
        <w:rPr>
          <w:rFonts w:eastAsia="Verdana"/>
          <w:lang w:val="nb-NO"/>
        </w:rPr>
        <w:t>.</w:t>
      </w:r>
    </w:p>
    <w:p w14:paraId="1B8771FD" w14:textId="77777777" w:rsidR="00AA4077" w:rsidRDefault="00AA4077" w:rsidP="00AA4077">
      <w:pPr>
        <w:rPr>
          <w:lang w:val="nb-NO"/>
        </w:rPr>
      </w:pPr>
    </w:p>
    <w:p w14:paraId="362CBD45" w14:textId="1710BCFB" w:rsidR="00AA4077" w:rsidRPr="00EE0F8E" w:rsidRDefault="00AA4077" w:rsidP="00AA4077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proofErr w:type="spellStart"/>
      <w:r w:rsidR="00A061A6">
        <w:rPr>
          <w:lang w:val="nb-NO"/>
        </w:rPr>
        <w:t>TeamGym</w:t>
      </w:r>
      <w:proofErr w:type="spellEnd"/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her.</w:t>
        </w:r>
      </w:hyperlink>
    </w:p>
    <w:p w14:paraId="6D65C90B" w14:textId="77777777" w:rsidR="00AA4077" w:rsidRDefault="00AA4077" w:rsidP="00AA4077">
      <w:pPr>
        <w:rPr>
          <w:lang w:val="nb-NO"/>
        </w:rPr>
      </w:pPr>
    </w:p>
    <w:p w14:paraId="74DEA80C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Vanskeskjema</w:t>
      </w:r>
    </w:p>
    <w:p w14:paraId="1CE1DAB5" w14:textId="77777777" w:rsidR="00AA4077" w:rsidRPr="00EE0F8E" w:rsidRDefault="00AA4077" w:rsidP="00AA4077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1F901F75" w14:textId="77777777" w:rsidR="00AA4077" w:rsidRDefault="00AA4077" w:rsidP="00AA4077">
      <w:pPr>
        <w:rPr>
          <w:lang w:val="nb-NO"/>
        </w:rPr>
      </w:pPr>
    </w:p>
    <w:p w14:paraId="77138CD7" w14:textId="77777777" w:rsidR="00AA4077" w:rsidRDefault="00AA4077" w:rsidP="00AA4077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440EFCEE" w14:textId="77777777" w:rsidR="00AA4077" w:rsidRPr="00AA4077" w:rsidRDefault="00AA4077" w:rsidP="00AA4077">
      <w:pPr>
        <w:rPr>
          <w:lang w:val="da-DK"/>
        </w:rPr>
      </w:pPr>
      <w:r w:rsidRPr="00AA4077">
        <w:rPr>
          <w:lang w:val="da-DK"/>
        </w:rPr>
        <w:t xml:space="preserve">Sendes på e-post til arrangør på: </w:t>
      </w:r>
    </w:p>
    <w:p w14:paraId="0E0A14CD" w14:textId="77777777" w:rsidR="00AA4077" w:rsidRPr="00EE0F8E" w:rsidRDefault="00AA4077" w:rsidP="00AA4077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33CCA3E3" w14:textId="77777777" w:rsidR="00AA4077" w:rsidRDefault="00AA4077" w:rsidP="00AA4077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4CB803C5" w14:textId="77777777" w:rsidR="00AA4077" w:rsidRDefault="00AA4077" w:rsidP="00AA4077">
      <w:pPr>
        <w:rPr>
          <w:lang w:val="nb-NO"/>
        </w:rPr>
      </w:pPr>
    </w:p>
    <w:p w14:paraId="4A758145" w14:textId="77777777" w:rsidR="00AA4077" w:rsidRPr="00230E4A" w:rsidRDefault="00AA4077" w:rsidP="00AA4077">
      <w:pPr>
        <w:pStyle w:val="Heading4"/>
        <w:rPr>
          <w:lang w:val="nb-NO"/>
        </w:rPr>
      </w:pPr>
      <w:r w:rsidRPr="00230E4A">
        <w:rPr>
          <w:lang w:val="nb-NO"/>
        </w:rPr>
        <w:t>Musikk</w:t>
      </w:r>
    </w:p>
    <w:p w14:paraId="18ED12B4" w14:textId="77777777" w:rsidR="00AA4077" w:rsidRDefault="00AA4077" w:rsidP="00AA4077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proofErr w:type="spellStart"/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  <w:proofErr w:type="spellEnd"/>
    </w:p>
    <w:p w14:paraId="59F346AD" w14:textId="77777777" w:rsidR="00AA4077" w:rsidRDefault="00AA4077" w:rsidP="00AA4077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64EB3908" w14:textId="77777777" w:rsidR="00AA4077" w:rsidRDefault="00AA4077" w:rsidP="00AA4077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2EF7CE1C" w14:textId="77777777" w:rsidR="00AA4077" w:rsidRDefault="00AA4077" w:rsidP="00AA4077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</w:t>
      </w:r>
      <w:proofErr w:type="spellStart"/>
      <w:r>
        <w:rPr>
          <w:rFonts w:ascii="ArialMT" w:hAnsi="ArialMT" w:cs="ArialMT"/>
          <w:szCs w:val="22"/>
          <w:lang w:val="nb-NO"/>
        </w:rPr>
        <w:t>Jr</w:t>
      </w:r>
      <w:proofErr w:type="spellEnd"/>
      <w:r>
        <w:rPr>
          <w:rFonts w:ascii="ArialMT" w:hAnsi="ArialMT" w:cs="ArialMT"/>
          <w:szCs w:val="22"/>
          <w:lang w:val="nb-NO"/>
        </w:rPr>
        <w:t>-</w:t>
      </w:r>
      <w:proofErr w:type="spellStart"/>
      <w:r>
        <w:rPr>
          <w:rFonts w:ascii="ArialMT" w:hAnsi="ArialMT" w:cs="ArialMT"/>
          <w:szCs w:val="22"/>
          <w:lang w:val="nb-NO"/>
        </w:rPr>
        <w:t>Mix</w:t>
      </w:r>
      <w:proofErr w:type="spellEnd"/>
      <w:r>
        <w:rPr>
          <w:rFonts w:ascii="ArialMT" w:hAnsi="ArialMT" w:cs="ArialMT"/>
          <w:szCs w:val="22"/>
          <w:lang w:val="nb-NO"/>
        </w:rPr>
        <w:t>-Haugesund-Trampett</w:t>
      </w:r>
    </w:p>
    <w:p w14:paraId="73AAD8B8" w14:textId="77777777" w:rsidR="00AA4077" w:rsidRDefault="00AA4077" w:rsidP="00AA4077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7C48EECB" w14:textId="77777777" w:rsidR="00AA4077" w:rsidRDefault="00AA4077" w:rsidP="00AA4077">
      <w:pPr>
        <w:rPr>
          <w:rFonts w:ascii="ArialMT" w:hAnsi="ArialMT" w:cs="ArialMT"/>
          <w:szCs w:val="22"/>
          <w:lang w:val="nb-NO"/>
        </w:rPr>
      </w:pPr>
    </w:p>
    <w:p w14:paraId="14FDEDF1" w14:textId="77777777" w:rsidR="00AA4077" w:rsidRPr="00230E4A" w:rsidRDefault="00AA4077" w:rsidP="00AA4077">
      <w:pPr>
        <w:pStyle w:val="Heading4"/>
        <w:rPr>
          <w:i/>
          <w:iCs w:val="0"/>
          <w:lang w:val="nb-NO"/>
        </w:rPr>
      </w:pPr>
      <w:r w:rsidRPr="00230E4A">
        <w:rPr>
          <w:i/>
          <w:iCs w:val="0"/>
          <w:lang w:val="nb-NO"/>
        </w:rPr>
        <w:t>Overnatting:</w:t>
      </w:r>
    </w:p>
    <w:p w14:paraId="6C9DE454" w14:textId="77777777" w:rsidR="00AA4077" w:rsidRPr="00230E4A" w:rsidRDefault="00AA4077" w:rsidP="00AA4077">
      <w:pPr>
        <w:pStyle w:val="Heading4"/>
        <w:rPr>
          <w:i/>
          <w:iCs w:val="0"/>
          <w:lang w:val="nb-NO"/>
        </w:rPr>
      </w:pPr>
    </w:p>
    <w:p w14:paraId="004D6A0C" w14:textId="77777777" w:rsidR="00AA4077" w:rsidRPr="00230E4A" w:rsidRDefault="00AA4077" w:rsidP="00AA4077">
      <w:pPr>
        <w:pStyle w:val="Heading4"/>
        <w:rPr>
          <w:i/>
          <w:iCs w:val="0"/>
          <w:lang w:val="nb-NO"/>
        </w:rPr>
      </w:pPr>
      <w:r w:rsidRPr="00230E4A">
        <w:rPr>
          <w:i/>
          <w:iCs w:val="0"/>
          <w:lang w:val="nb-NO"/>
        </w:rPr>
        <w:t>Bespisning:</w:t>
      </w:r>
    </w:p>
    <w:p w14:paraId="34EA07D5" w14:textId="77777777" w:rsidR="00AA4077" w:rsidRPr="00EE0F8E" w:rsidRDefault="00AA4077" w:rsidP="00AA4077">
      <w:pPr>
        <w:rPr>
          <w:lang w:val="nb-NO"/>
        </w:rPr>
      </w:pPr>
    </w:p>
    <w:p w14:paraId="113B3613" w14:textId="77777777" w:rsidR="00AA4077" w:rsidRPr="00B86C2B" w:rsidRDefault="00AA4077" w:rsidP="00AA4077">
      <w:pPr>
        <w:rPr>
          <w:lang w:val="nb-NO"/>
        </w:rPr>
      </w:pPr>
    </w:p>
    <w:p w14:paraId="2796218A" w14:textId="77777777" w:rsidR="00AA4077" w:rsidRPr="00230E4A" w:rsidRDefault="00AA4077" w:rsidP="00AA4077">
      <w:pPr>
        <w:pStyle w:val="Heading4"/>
        <w:rPr>
          <w:i/>
          <w:iCs w:val="0"/>
          <w:lang w:val="nb-NO"/>
        </w:rPr>
      </w:pPr>
      <w:r w:rsidRPr="00230E4A">
        <w:rPr>
          <w:i/>
          <w:iCs w:val="0"/>
          <w:lang w:val="nb-NO"/>
        </w:rPr>
        <w:t xml:space="preserve">Informasjon vedr. </w:t>
      </w:r>
      <w:proofErr w:type="spellStart"/>
      <w:r w:rsidRPr="00230E4A">
        <w:rPr>
          <w:i/>
          <w:iCs w:val="0"/>
          <w:lang w:val="nb-NO"/>
        </w:rPr>
        <w:t>streaming</w:t>
      </w:r>
      <w:proofErr w:type="spellEnd"/>
      <w:r w:rsidRPr="00230E4A">
        <w:rPr>
          <w:i/>
          <w:iCs w:val="0"/>
          <w:lang w:val="nb-NO"/>
        </w:rPr>
        <w:t>/bilder og samtykke</w:t>
      </w:r>
    </w:p>
    <w:p w14:paraId="45916C2C" w14:textId="77777777" w:rsidR="00AA4077" w:rsidRDefault="00AA4077" w:rsidP="00AA4077">
      <w:pPr>
        <w:rPr>
          <w:lang w:val="nb-NO"/>
        </w:rPr>
      </w:pPr>
    </w:p>
    <w:p w14:paraId="76EFA0EF" w14:textId="77777777" w:rsidR="00AA4077" w:rsidRPr="008A58BF" w:rsidRDefault="00AA4077" w:rsidP="00AA4077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61FDDF91" w14:textId="77777777" w:rsidR="00AA4077" w:rsidRPr="007A48D0" w:rsidRDefault="00AA4077" w:rsidP="00AA4077">
      <w:pPr>
        <w:rPr>
          <w:lang w:val="nb-NO"/>
        </w:rPr>
      </w:pPr>
    </w:p>
    <w:p w14:paraId="6376A97F" w14:textId="77777777" w:rsidR="00AA4077" w:rsidRPr="007A48D0" w:rsidRDefault="00AA4077" w:rsidP="00AA4077">
      <w:pPr>
        <w:rPr>
          <w:lang w:val="nb-NO"/>
        </w:rPr>
      </w:pPr>
    </w:p>
    <w:p w14:paraId="5A515596" w14:textId="77777777" w:rsidR="00AA4077" w:rsidRPr="007A48D0" w:rsidRDefault="00AA4077" w:rsidP="00AA4077">
      <w:pPr>
        <w:rPr>
          <w:lang w:val="nb-NO"/>
        </w:rPr>
      </w:pPr>
    </w:p>
    <w:p w14:paraId="7D4D3D45" w14:textId="77777777" w:rsidR="00AA4077" w:rsidRPr="007A48D0" w:rsidRDefault="00AA4077" w:rsidP="00AA4077">
      <w:pPr>
        <w:rPr>
          <w:lang w:val="nb-NO"/>
        </w:rPr>
      </w:pPr>
    </w:p>
    <w:p w14:paraId="173481D8" w14:textId="77777777" w:rsidR="00AA4077" w:rsidRPr="007A48D0" w:rsidRDefault="00AA4077" w:rsidP="00AA4077">
      <w:pPr>
        <w:rPr>
          <w:lang w:val="nb-NO"/>
        </w:rPr>
      </w:pPr>
    </w:p>
    <w:p w14:paraId="54660605" w14:textId="77777777" w:rsidR="00AA4077" w:rsidRPr="007A48D0" w:rsidRDefault="00AA4077" w:rsidP="00AA4077">
      <w:pPr>
        <w:rPr>
          <w:lang w:val="nb-NO"/>
        </w:rPr>
      </w:pPr>
    </w:p>
    <w:p w14:paraId="6901E3C0" w14:textId="77777777" w:rsidR="00AA4077" w:rsidRPr="007A48D0" w:rsidRDefault="00AA4077" w:rsidP="00AA4077">
      <w:pPr>
        <w:rPr>
          <w:lang w:val="nb-NO"/>
        </w:rPr>
      </w:pPr>
    </w:p>
    <w:p w14:paraId="088B3936" w14:textId="77777777" w:rsidR="00AA4077" w:rsidRPr="007A48D0" w:rsidRDefault="00AA4077" w:rsidP="00AA4077">
      <w:pPr>
        <w:rPr>
          <w:lang w:val="nb-NO"/>
        </w:rPr>
      </w:pPr>
    </w:p>
    <w:p w14:paraId="601E74C7" w14:textId="77777777" w:rsidR="00AA4077" w:rsidRPr="007A48D0" w:rsidRDefault="00AA4077" w:rsidP="00AA4077">
      <w:pPr>
        <w:rPr>
          <w:lang w:val="nb-NO"/>
        </w:rPr>
      </w:pPr>
    </w:p>
    <w:p w14:paraId="0B72DDEC" w14:textId="77777777" w:rsidR="00AA4077" w:rsidRPr="007A48D0" w:rsidRDefault="00AA4077" w:rsidP="00AA4077">
      <w:pPr>
        <w:rPr>
          <w:lang w:val="nb-NO"/>
        </w:rPr>
      </w:pPr>
    </w:p>
    <w:p w14:paraId="50B8623A" w14:textId="77777777" w:rsidR="00AA4077" w:rsidRPr="007A48D0" w:rsidRDefault="00AA4077" w:rsidP="00AA4077">
      <w:pPr>
        <w:rPr>
          <w:lang w:val="nb-NO"/>
        </w:rPr>
      </w:pPr>
    </w:p>
    <w:p w14:paraId="4C9D2D73" w14:textId="77777777" w:rsidR="00AA4077" w:rsidRPr="007A48D0" w:rsidRDefault="00AA4077" w:rsidP="00AA4077">
      <w:pPr>
        <w:rPr>
          <w:lang w:val="nb-NO"/>
        </w:rPr>
      </w:pPr>
    </w:p>
    <w:p w14:paraId="44E58193" w14:textId="77777777" w:rsidR="00AA4077" w:rsidRDefault="00AA4077" w:rsidP="00AA4077">
      <w:pPr>
        <w:rPr>
          <w:lang w:val="nb-NO"/>
        </w:rPr>
      </w:pPr>
    </w:p>
    <w:p w14:paraId="33A8B45A" w14:textId="77777777" w:rsidR="00AA4077" w:rsidRDefault="00AA4077" w:rsidP="00AA4077">
      <w:pPr>
        <w:rPr>
          <w:lang w:val="nb-NO"/>
        </w:rPr>
      </w:pPr>
    </w:p>
    <w:p w14:paraId="6A1BB344" w14:textId="77777777" w:rsidR="00AA4077" w:rsidRDefault="00AA4077" w:rsidP="00AA4077">
      <w:pPr>
        <w:rPr>
          <w:lang w:val="nb-NO"/>
        </w:rPr>
      </w:pPr>
    </w:p>
    <w:p w14:paraId="43B917FC" w14:textId="77777777" w:rsidR="00AA4077" w:rsidRDefault="00AA4077" w:rsidP="00AA4077">
      <w:pPr>
        <w:rPr>
          <w:lang w:val="nb-NO"/>
        </w:rPr>
      </w:pPr>
    </w:p>
    <w:p w14:paraId="2EDA080C" w14:textId="77777777" w:rsidR="00AA4077" w:rsidRDefault="00AA4077" w:rsidP="00AA4077">
      <w:pPr>
        <w:rPr>
          <w:lang w:val="nb-NO"/>
        </w:rPr>
      </w:pPr>
    </w:p>
    <w:p w14:paraId="7D73849B" w14:textId="77777777" w:rsidR="00AA4077" w:rsidRDefault="00AA4077" w:rsidP="00AA4077">
      <w:pPr>
        <w:rPr>
          <w:lang w:val="nb-NO"/>
        </w:rPr>
      </w:pPr>
    </w:p>
    <w:p w14:paraId="53B31CC1" w14:textId="77777777" w:rsidR="00AA4077" w:rsidRDefault="00AA4077" w:rsidP="00AA4077">
      <w:pPr>
        <w:rPr>
          <w:lang w:val="nb-NO"/>
        </w:rPr>
      </w:pPr>
    </w:p>
    <w:p w14:paraId="1962E810" w14:textId="77777777" w:rsidR="00AA4077" w:rsidRDefault="00AA4077" w:rsidP="00AA4077">
      <w:pPr>
        <w:rPr>
          <w:lang w:val="nb-NO"/>
        </w:rPr>
      </w:pPr>
    </w:p>
    <w:p w14:paraId="026D8063" w14:textId="77777777" w:rsidR="00AA4077" w:rsidRDefault="00AA4077" w:rsidP="00AA4077">
      <w:pPr>
        <w:rPr>
          <w:lang w:val="nb-NO"/>
        </w:rPr>
      </w:pPr>
    </w:p>
    <w:p w14:paraId="3DE30FE3" w14:textId="77777777" w:rsidR="00AA4077" w:rsidRDefault="00AA4077" w:rsidP="00AA4077">
      <w:pPr>
        <w:rPr>
          <w:lang w:val="nb-NO"/>
        </w:rPr>
      </w:pPr>
    </w:p>
    <w:p w14:paraId="4AE53A9A" w14:textId="77777777" w:rsidR="00AA4077" w:rsidRDefault="00AA4077" w:rsidP="00AA4077">
      <w:pPr>
        <w:rPr>
          <w:lang w:val="nb-NO"/>
        </w:rPr>
      </w:pPr>
    </w:p>
    <w:p w14:paraId="57060D32" w14:textId="77777777" w:rsidR="00AA4077" w:rsidRDefault="00AA4077" w:rsidP="00AA4077">
      <w:pPr>
        <w:rPr>
          <w:lang w:val="nb-NO"/>
        </w:rPr>
      </w:pPr>
    </w:p>
    <w:p w14:paraId="1E351C8B" w14:textId="77777777" w:rsidR="00AA4077" w:rsidRDefault="00AA4077" w:rsidP="00AA4077">
      <w:pPr>
        <w:rPr>
          <w:lang w:val="nb-NO"/>
        </w:rPr>
      </w:pPr>
    </w:p>
    <w:p w14:paraId="7694D11E" w14:textId="77777777" w:rsidR="00AA4077" w:rsidRDefault="00AA4077" w:rsidP="00AA4077">
      <w:pPr>
        <w:rPr>
          <w:lang w:val="nb-NO"/>
        </w:rPr>
      </w:pPr>
    </w:p>
    <w:p w14:paraId="462756D2" w14:textId="77777777" w:rsidR="00AA4077" w:rsidRDefault="00AA4077" w:rsidP="00AA4077">
      <w:pPr>
        <w:rPr>
          <w:lang w:val="nb-NO"/>
        </w:rPr>
      </w:pPr>
    </w:p>
    <w:p w14:paraId="6E3A97EB" w14:textId="77777777" w:rsidR="00AA4077" w:rsidRPr="009640C8" w:rsidRDefault="00AA4077" w:rsidP="00AA4077">
      <w:pPr>
        <w:rPr>
          <w:lang w:val="nb-NO"/>
        </w:rPr>
      </w:pPr>
    </w:p>
    <w:p w14:paraId="58E30636" w14:textId="77777777" w:rsidR="00AA4077" w:rsidRPr="009640C8" w:rsidRDefault="00AA4077" w:rsidP="00AA4077">
      <w:pPr>
        <w:rPr>
          <w:lang w:val="nb-NO"/>
        </w:rPr>
      </w:pPr>
    </w:p>
    <w:p w14:paraId="63EF88F6" w14:textId="23CDC5AB" w:rsidR="00D8334D" w:rsidRPr="00AA4077" w:rsidRDefault="00D8334D" w:rsidP="00AA4077"/>
    <w:sectPr w:rsidR="00D8334D" w:rsidRPr="00AA4077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E4F9" w14:textId="77777777" w:rsidR="00424A58" w:rsidRDefault="00424A58" w:rsidP="00FD66C6">
      <w:r>
        <w:separator/>
      </w:r>
    </w:p>
  </w:endnote>
  <w:endnote w:type="continuationSeparator" w:id="0">
    <w:p w14:paraId="5BF0A49C" w14:textId="77777777" w:rsidR="00424A58" w:rsidRDefault="00424A58" w:rsidP="00FD66C6">
      <w:r>
        <w:continuationSeparator/>
      </w:r>
    </w:p>
  </w:endnote>
  <w:endnote w:type="continuationNotice" w:id="1">
    <w:p w14:paraId="0C51F01F" w14:textId="77777777" w:rsidR="00424A58" w:rsidRDefault="00424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88652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7A7ADB" w14:textId="77777777" w:rsidR="00DE0B87" w:rsidRDefault="00DE0B87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C81621" w14:textId="77777777" w:rsidR="00DE0B87" w:rsidRDefault="00DE0B87" w:rsidP="00DE0B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346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D02FC0" w14:textId="77777777" w:rsidR="00DE0B87" w:rsidRDefault="00DE0B87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C4AB66" w14:textId="77777777" w:rsidR="00E85840" w:rsidRDefault="00E85840" w:rsidP="00DE0B87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198E" w14:textId="77777777" w:rsidR="009640C8" w:rsidRDefault="009640C8" w:rsidP="009640C8">
    <w:pPr>
      <w:pStyle w:val="Footer"/>
      <w:ind w:left="5670"/>
    </w:pPr>
    <w:r>
      <w:tab/>
    </w:r>
  </w:p>
  <w:p w14:paraId="1CE517DB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AA02" w14:textId="77777777" w:rsidR="00424A58" w:rsidRDefault="00424A58" w:rsidP="00FD66C6">
      <w:r>
        <w:separator/>
      </w:r>
    </w:p>
  </w:footnote>
  <w:footnote w:type="continuationSeparator" w:id="0">
    <w:p w14:paraId="406F6FD2" w14:textId="77777777" w:rsidR="00424A58" w:rsidRDefault="00424A58" w:rsidP="00FD66C6">
      <w:r>
        <w:continuationSeparator/>
      </w:r>
    </w:p>
  </w:footnote>
  <w:footnote w:type="continuationNotice" w:id="1">
    <w:p w14:paraId="3D190588" w14:textId="77777777" w:rsidR="00424A58" w:rsidRDefault="00424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E0A4" w14:textId="04452E94" w:rsidR="00FD66C6" w:rsidRDefault="006B0C54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C58281E" wp14:editId="26B30B96">
              <wp:simplePos x="0" y="0"/>
              <wp:positionH relativeFrom="column">
                <wp:posOffset>5330825</wp:posOffset>
              </wp:positionH>
              <wp:positionV relativeFrom="paragraph">
                <wp:posOffset>-42545</wp:posOffset>
              </wp:positionV>
              <wp:extent cx="981075" cy="5715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2FA2E" w14:textId="77777777" w:rsidR="00183F33" w:rsidRPr="006B0C54" w:rsidRDefault="00183F33" w:rsidP="00183F3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6B0C54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68A48A7B" w14:textId="77777777" w:rsidR="00183F33" w:rsidRPr="00183F33" w:rsidRDefault="00183F33" w:rsidP="00183F33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8281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19.75pt;margin-top:-3.35pt;width:77.25pt;height:4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" filled="f" stroked="f">
              <v:textbox>
                <w:txbxContent>
                  <w:p w14:paraId="52E2FA2E" w14:textId="77777777" w:rsidR="00183F33" w:rsidRPr="006B0C54" w:rsidRDefault="00183F33" w:rsidP="00183F3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6B0C54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68A48A7B" w14:textId="77777777" w:rsidR="00183F33" w:rsidRPr="00183F33" w:rsidRDefault="00183F33" w:rsidP="00183F33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92680">
      <w:rPr>
        <w:noProof/>
      </w:rPr>
      <w:drawing>
        <wp:anchor distT="0" distB="0" distL="114300" distR="114300" simplePos="0" relativeHeight="251658240" behindDoc="0" locked="0" layoutInCell="1" allowOverlap="1" wp14:anchorId="39A2C216" wp14:editId="055F343E">
          <wp:simplePos x="0" y="0"/>
          <wp:positionH relativeFrom="margin">
            <wp:posOffset>-812800</wp:posOffset>
          </wp:positionH>
          <wp:positionV relativeFrom="margin">
            <wp:posOffset>-115570</wp:posOffset>
          </wp:positionV>
          <wp:extent cx="533400" cy="359410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68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63A100" wp14:editId="5C4A7F01">
              <wp:simplePos x="0" y="0"/>
              <wp:positionH relativeFrom="column">
                <wp:posOffset>-562610</wp:posOffset>
              </wp:positionH>
              <wp:positionV relativeFrom="paragraph">
                <wp:posOffset>1268095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679FB0" w14:textId="3161FDB5" w:rsidR="003E39EB" w:rsidRPr="0076107E" w:rsidRDefault="00A2337C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TROMS</w:t>
                          </w:r>
                          <w:r w:rsidR="00E84B17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 xml:space="preserve"> </w:t>
                          </w:r>
                          <w:r w:rsidR="006B50D8"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3A100" id="Text Box 10" o:spid="_x0000_s1027" type="#_x0000_t202" style="position:absolute;left:0;text-align:left;margin-left:-44.3pt;margin-top:99.85pt;width:2in;height:2in;rotation:90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" filled="f" stroked="f" strokeweight=".5pt">
              <v:textbox style="mso-fit-shape-to-text:t">
                <w:txbxContent>
                  <w:p w14:paraId="7A679FB0" w14:textId="3161FDB5" w:rsidR="003E39EB" w:rsidRPr="0076107E" w:rsidRDefault="00A2337C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TROMS</w:t>
                    </w:r>
                    <w:r w:rsidR="00E84B17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 xml:space="preserve"> </w:t>
                    </w:r>
                    <w:r w:rsidR="006B50D8"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83F33" w:rsidRPr="00E85840">
      <w:rPr>
        <w:noProof/>
      </w:rPr>
      <w:drawing>
        <wp:anchor distT="0" distB="0" distL="114300" distR="114300" simplePos="0" relativeHeight="251658244" behindDoc="0" locked="0" layoutInCell="1" allowOverlap="1" wp14:anchorId="2763D5EF" wp14:editId="6EA9F345">
          <wp:simplePos x="0" y="0"/>
          <wp:positionH relativeFrom="margin">
            <wp:posOffset>5372735</wp:posOffset>
          </wp:positionH>
          <wp:positionV relativeFrom="topMargin">
            <wp:posOffset>45720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8AED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97BBE02" wp14:editId="0B3519E9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DB3662" w14:textId="77777777" w:rsidR="009640C8" w:rsidRPr="001E6532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1E6532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BBE0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09DB3662" w14:textId="77777777" w:rsidR="009640C8" w:rsidRPr="001E6532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1E6532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0F2FC88E" wp14:editId="372D98F2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6B515FF1" wp14:editId="2BDA8D33">
          <wp:extent cx="749300" cy="749300"/>
          <wp:effectExtent l="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78332360">
    <w:abstractNumId w:val="2"/>
  </w:num>
  <w:num w:numId="2" w16cid:durableId="744688917">
    <w:abstractNumId w:val="0"/>
  </w:num>
  <w:num w:numId="3" w16cid:durableId="20086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33"/>
    <w:rsid w:val="00026598"/>
    <w:rsid w:val="00027E49"/>
    <w:rsid w:val="00046E8C"/>
    <w:rsid w:val="000A0043"/>
    <w:rsid w:val="000A1B48"/>
    <w:rsid w:val="000C0A90"/>
    <w:rsid w:val="000F75CA"/>
    <w:rsid w:val="00115894"/>
    <w:rsid w:val="00124F48"/>
    <w:rsid w:val="001279DB"/>
    <w:rsid w:val="00131F73"/>
    <w:rsid w:val="00183F33"/>
    <w:rsid w:val="001B2B89"/>
    <w:rsid w:val="001D6B80"/>
    <w:rsid w:val="001E0ED1"/>
    <w:rsid w:val="001E59F5"/>
    <w:rsid w:val="001E6532"/>
    <w:rsid w:val="001E7A61"/>
    <w:rsid w:val="00260401"/>
    <w:rsid w:val="002A179E"/>
    <w:rsid w:val="00320EA2"/>
    <w:rsid w:val="00335322"/>
    <w:rsid w:val="0038181E"/>
    <w:rsid w:val="003A223D"/>
    <w:rsid w:val="003B63B9"/>
    <w:rsid w:val="003E39EB"/>
    <w:rsid w:val="00424A58"/>
    <w:rsid w:val="00424CD6"/>
    <w:rsid w:val="004736D9"/>
    <w:rsid w:val="0048079C"/>
    <w:rsid w:val="0049754D"/>
    <w:rsid w:val="004D31EB"/>
    <w:rsid w:val="00526835"/>
    <w:rsid w:val="0055571A"/>
    <w:rsid w:val="005B53B1"/>
    <w:rsid w:val="005F093D"/>
    <w:rsid w:val="005F6321"/>
    <w:rsid w:val="006336EB"/>
    <w:rsid w:val="00653AFF"/>
    <w:rsid w:val="00664D94"/>
    <w:rsid w:val="006B0C54"/>
    <w:rsid w:val="006B50D8"/>
    <w:rsid w:val="006F0165"/>
    <w:rsid w:val="0072356A"/>
    <w:rsid w:val="007261EC"/>
    <w:rsid w:val="0076107E"/>
    <w:rsid w:val="007A48D0"/>
    <w:rsid w:val="007B08C8"/>
    <w:rsid w:val="008254F4"/>
    <w:rsid w:val="00857B3B"/>
    <w:rsid w:val="009354DE"/>
    <w:rsid w:val="009640C8"/>
    <w:rsid w:val="00980681"/>
    <w:rsid w:val="0099783E"/>
    <w:rsid w:val="009A61D0"/>
    <w:rsid w:val="00A061A6"/>
    <w:rsid w:val="00A0752A"/>
    <w:rsid w:val="00A2337C"/>
    <w:rsid w:val="00A54BBD"/>
    <w:rsid w:val="00A675B2"/>
    <w:rsid w:val="00A8625A"/>
    <w:rsid w:val="00AA4077"/>
    <w:rsid w:val="00AB6C5B"/>
    <w:rsid w:val="00AD4F61"/>
    <w:rsid w:val="00B212C9"/>
    <w:rsid w:val="00B2488F"/>
    <w:rsid w:val="00B6081C"/>
    <w:rsid w:val="00BA1223"/>
    <w:rsid w:val="00BB3D84"/>
    <w:rsid w:val="00C7088F"/>
    <w:rsid w:val="00C90C72"/>
    <w:rsid w:val="00CA3518"/>
    <w:rsid w:val="00D05A90"/>
    <w:rsid w:val="00D53315"/>
    <w:rsid w:val="00D8334D"/>
    <w:rsid w:val="00D92680"/>
    <w:rsid w:val="00DA62C6"/>
    <w:rsid w:val="00DB30FD"/>
    <w:rsid w:val="00DE0B87"/>
    <w:rsid w:val="00DF79F0"/>
    <w:rsid w:val="00E627D2"/>
    <w:rsid w:val="00E84B17"/>
    <w:rsid w:val="00E85840"/>
    <w:rsid w:val="00E9346E"/>
    <w:rsid w:val="00ED28D0"/>
    <w:rsid w:val="00F039A7"/>
    <w:rsid w:val="00FA2DA5"/>
    <w:rsid w:val="00FD66C6"/>
    <w:rsid w:val="00FE18B7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1E8F"/>
  <w15:chartTrackingRefBased/>
  <w15:docId w15:val="{81058B03-142A-4CD7-BCD4-173D867B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0C0A9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-2"/>
    <w:basedOn w:val="Normal"/>
    <w:next w:val="Normal"/>
    <w:link w:val="Heading2Char"/>
    <w:autoRedefine/>
    <w:uiPriority w:val="9"/>
    <w:unhideWhenUsed/>
    <w:qFormat/>
    <w:rsid w:val="000C0A9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0C0A9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unhideWhenUsed/>
    <w:qFormat/>
    <w:rsid w:val="000C0A9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0C0A90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-2 Char"/>
    <w:basedOn w:val="DefaultParagraphFont"/>
    <w:link w:val="Heading2"/>
    <w:uiPriority w:val="9"/>
    <w:rsid w:val="000C0A9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C0A9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A9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0C0A90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C0A9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0C0A90"/>
    <w:rPr>
      <w:rFonts w:ascii="Arial" w:hAnsi="Arial"/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BA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BA1223"/>
    <w:pPr>
      <w:ind w:left="720"/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0C0A9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rsid w:val="000C0A90"/>
    <w:rPr>
      <w:rFonts w:eastAsiaTheme="majorEastAsia" w:cstheme="majorBidi"/>
      <w:b/>
      <w:iCs/>
      <w:color w:val="003A78"/>
      <w:sz w:val="24"/>
    </w:rPr>
  </w:style>
  <w:style w:type="character" w:styleId="Strong">
    <w:name w:val="Strong"/>
    <w:basedOn w:val="DefaultParagraphFont"/>
    <w:uiPriority w:val="22"/>
    <w:rsid w:val="000C0A90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Agder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09581-95A3-F542-89F5-8E6316528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9B4A1-F1A7-42EB-B2C1-E21EFE92A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71be-e8b0-42e3-9baf-e1e0d3c39e07"/>
    <ds:schemaRef ds:uri="8e22aee7-d30f-47ea-947e-3788f204878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Agder</Template>
  <TotalTime>0</TotalTime>
  <Pages>2</Pages>
  <Words>333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4</cp:revision>
  <cp:lastPrinted>2019-06-12T10:57:00Z</cp:lastPrinted>
  <dcterms:created xsi:type="dcterms:W3CDTF">2025-02-26T11:22:00Z</dcterms:created>
  <dcterms:modified xsi:type="dcterms:W3CDTF">2026-02-06T12:21:00Z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