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8C20" w14:textId="77777777" w:rsidR="009A30CD" w:rsidRDefault="009A30CD" w:rsidP="009A30CD">
      <w:pPr>
        <w:pStyle w:val="Overskrift1"/>
        <w:rPr>
          <w:lang w:val="nb-NO"/>
        </w:rPr>
      </w:pPr>
      <w:r>
        <w:rPr>
          <w:lang w:val="nb-NO"/>
        </w:rPr>
        <w:t>Invitasjon turnstevner</w:t>
      </w:r>
    </w:p>
    <w:p w14:paraId="3E3C6764" w14:textId="77777777" w:rsidR="009A30CD" w:rsidRDefault="009A30CD" w:rsidP="009A30CD">
      <w:pPr>
        <w:rPr>
          <w:lang w:val="nb-NO"/>
        </w:rPr>
      </w:pPr>
    </w:p>
    <w:p w14:paraId="2E5730E9" w14:textId="77777777" w:rsidR="009A30CD" w:rsidRDefault="009A30CD" w:rsidP="009A30CD">
      <w:pPr>
        <w:rPr>
          <w:lang w:val="nb-NO"/>
        </w:rPr>
      </w:pPr>
    </w:p>
    <w:p w14:paraId="61FC1C5B" w14:textId="77777777" w:rsidR="009A30CD" w:rsidRPr="00585488" w:rsidRDefault="009A30CD" w:rsidP="009A30CD">
      <w:pPr>
        <w:pStyle w:val="Overskrift4"/>
        <w:rPr>
          <w:lang w:val="nb-NO"/>
        </w:rPr>
      </w:pPr>
    </w:p>
    <w:p w14:paraId="1FD8B45D" w14:textId="77777777" w:rsidR="009A30CD" w:rsidRPr="00585488" w:rsidRDefault="009A30CD" w:rsidP="009A30CD">
      <w:pPr>
        <w:pStyle w:val="Overskrift4"/>
        <w:rPr>
          <w:lang w:val="nb-NO"/>
        </w:rPr>
      </w:pPr>
    </w:p>
    <w:p w14:paraId="578C1D70" w14:textId="77777777" w:rsidR="009A30CD" w:rsidRPr="00585488" w:rsidRDefault="009A30CD" w:rsidP="009A30CD">
      <w:pPr>
        <w:pStyle w:val="Overskrift4"/>
        <w:rPr>
          <w:lang w:val="nb-NO"/>
        </w:rPr>
      </w:pPr>
    </w:p>
    <w:p w14:paraId="355240BB" w14:textId="77777777" w:rsidR="009A30CD" w:rsidRPr="00585488" w:rsidRDefault="009A30CD" w:rsidP="009A30CD">
      <w:pPr>
        <w:pStyle w:val="Overskrift4"/>
        <w:rPr>
          <w:lang w:val="nb-NO"/>
        </w:rPr>
      </w:pPr>
      <w:r w:rsidRPr="00585488">
        <w:rPr>
          <w:lang w:val="nb-NO"/>
        </w:rPr>
        <w:t>Sted:</w:t>
      </w:r>
    </w:p>
    <w:p w14:paraId="2F8A271E" w14:textId="77777777" w:rsidR="009A30CD" w:rsidRPr="00585488" w:rsidRDefault="009A30CD" w:rsidP="009A30CD">
      <w:pPr>
        <w:pStyle w:val="Overskrift4"/>
        <w:rPr>
          <w:lang w:val="nb-NO"/>
        </w:rPr>
      </w:pPr>
      <w:r w:rsidRPr="00585488">
        <w:rPr>
          <w:lang w:val="nb-NO"/>
        </w:rPr>
        <w:t>Dato:</w:t>
      </w:r>
    </w:p>
    <w:p w14:paraId="620B73ED" w14:textId="77777777" w:rsidR="009A30CD" w:rsidRDefault="009A30CD" w:rsidP="009A30CD">
      <w:pPr>
        <w:rPr>
          <w:lang w:val="nb-NO"/>
        </w:rPr>
      </w:pPr>
    </w:p>
    <w:p w14:paraId="6C6B369E" w14:textId="77777777" w:rsidR="009A30CD" w:rsidRDefault="009A30CD" w:rsidP="009A30CD">
      <w:pPr>
        <w:rPr>
          <w:lang w:val="nb-NO"/>
        </w:rPr>
      </w:pPr>
    </w:p>
    <w:p w14:paraId="681B3E56" w14:textId="77777777" w:rsidR="009A30CD" w:rsidRPr="00585488" w:rsidRDefault="009A30CD" w:rsidP="009A30CD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Informasjon fra Arrangør:</w:t>
      </w:r>
    </w:p>
    <w:p w14:paraId="78335BA8" w14:textId="77777777" w:rsidR="009A30CD" w:rsidRDefault="009A30CD" w:rsidP="009A30CD">
      <w:pPr>
        <w:rPr>
          <w:lang w:val="nb-NO"/>
        </w:rPr>
      </w:pPr>
    </w:p>
    <w:p w14:paraId="655023E1" w14:textId="77777777" w:rsidR="009A30CD" w:rsidRDefault="009A30CD" w:rsidP="009A30CD">
      <w:pPr>
        <w:rPr>
          <w:lang w:val="nb-NO"/>
        </w:rPr>
      </w:pPr>
    </w:p>
    <w:p w14:paraId="4E7D65A6" w14:textId="77777777" w:rsidR="009A30CD" w:rsidRPr="00585488" w:rsidRDefault="009A30CD" w:rsidP="009A30CD">
      <w:pPr>
        <w:pStyle w:val="Overskrift4"/>
        <w:rPr>
          <w:lang w:val="nb-NO"/>
        </w:rPr>
      </w:pPr>
      <w:r w:rsidRPr="00585488">
        <w:rPr>
          <w:lang w:val="nb-NO"/>
        </w:rPr>
        <w:t>Påmelding og deltakere</w:t>
      </w:r>
    </w:p>
    <w:p w14:paraId="3BB17542" w14:textId="77777777" w:rsidR="009A30CD" w:rsidRDefault="009A30CD" w:rsidP="009A30CD">
      <w:pPr>
        <w:rPr>
          <w:lang w:val="nb-NO"/>
        </w:rPr>
      </w:pPr>
      <w:r w:rsidRPr="00710D09">
        <w:rPr>
          <w:lang w:val="nb-NO"/>
        </w:rPr>
        <w:t>Alle arrangementer, arrangører og deltakere skal til enhver tid følge gjeldende bestemmelser for barneidrett. Mer om dette kan du finne</w:t>
      </w:r>
      <w:r>
        <w:rPr>
          <w:lang w:val="nb-NO"/>
        </w:rPr>
        <w:t xml:space="preserve"> </w:t>
      </w:r>
      <w:hyperlink r:id="rId10" w:history="1">
        <w:r w:rsidRPr="00B555C6">
          <w:rPr>
            <w:rStyle w:val="Hyperkobling"/>
            <w:lang w:val="nb-NO"/>
          </w:rPr>
          <w:t>her</w:t>
        </w:r>
      </w:hyperlink>
    </w:p>
    <w:p w14:paraId="21EC4AA8" w14:textId="77777777" w:rsidR="009A30CD" w:rsidRDefault="009A30CD" w:rsidP="009A30CD">
      <w:pPr>
        <w:rPr>
          <w:i/>
          <w:iCs/>
          <w:lang w:val="nb-NO"/>
        </w:rPr>
      </w:pPr>
    </w:p>
    <w:p w14:paraId="00F8D52B" w14:textId="77777777" w:rsidR="009A30CD" w:rsidRDefault="009A30CD" w:rsidP="009A30CD">
      <w:pPr>
        <w:rPr>
          <w:lang w:val="nb-NO"/>
        </w:rPr>
      </w:pPr>
    </w:p>
    <w:p w14:paraId="651686B2" w14:textId="77777777" w:rsidR="009A30CD" w:rsidRPr="006C7ABF" w:rsidRDefault="009A30CD" w:rsidP="009A30CD">
      <w:pPr>
        <w:pStyle w:val="Overskrift4"/>
        <w:rPr>
          <w:lang w:val="nb-NO"/>
        </w:rPr>
      </w:pPr>
      <w:r w:rsidRPr="006C7ABF">
        <w:rPr>
          <w:lang w:val="nb-NO"/>
        </w:rPr>
        <w:t>Hall/Arena:</w:t>
      </w:r>
    </w:p>
    <w:p w14:paraId="2C3A3DB9" w14:textId="77777777" w:rsidR="009A30CD" w:rsidRPr="00B86C2B" w:rsidRDefault="009A30CD" w:rsidP="009A30CD">
      <w:pPr>
        <w:rPr>
          <w:i/>
          <w:iCs/>
          <w:lang w:val="nb-NO"/>
        </w:rPr>
      </w:pPr>
      <w:r w:rsidRPr="00B86C2B">
        <w:rPr>
          <w:i/>
          <w:iCs/>
          <w:lang w:val="nb-NO"/>
        </w:rPr>
        <w:t>Informasjon om hall og utstyr</w:t>
      </w:r>
    </w:p>
    <w:p w14:paraId="515EA617" w14:textId="77777777" w:rsidR="009A30CD" w:rsidRDefault="009A30CD" w:rsidP="009A30CD">
      <w:pPr>
        <w:rPr>
          <w:lang w:val="nb-NO"/>
        </w:rPr>
      </w:pPr>
    </w:p>
    <w:p w14:paraId="3716AFED" w14:textId="77777777" w:rsidR="009A30CD" w:rsidRPr="00585488" w:rsidRDefault="009A30CD" w:rsidP="009A30CD">
      <w:pPr>
        <w:pStyle w:val="Overskrift4"/>
        <w:rPr>
          <w:lang w:val="nb-NO"/>
        </w:rPr>
      </w:pPr>
      <w:r w:rsidRPr="00585488">
        <w:rPr>
          <w:lang w:val="nb-NO"/>
        </w:rPr>
        <w:t>Foreløpig tidsplan:</w:t>
      </w:r>
    </w:p>
    <w:p w14:paraId="7C67DC54" w14:textId="77777777" w:rsidR="009A30CD" w:rsidRPr="00585488" w:rsidRDefault="009A30CD" w:rsidP="009A30CD">
      <w:pPr>
        <w:pStyle w:val="Overskrift4"/>
        <w:rPr>
          <w:lang w:val="nb-NO"/>
        </w:rPr>
      </w:pPr>
    </w:p>
    <w:p w14:paraId="377C7C6D" w14:textId="77777777" w:rsidR="009A30CD" w:rsidRPr="006C7ABF" w:rsidRDefault="009A30CD" w:rsidP="009A30CD">
      <w:pPr>
        <w:pStyle w:val="Overskrift4"/>
        <w:rPr>
          <w:lang w:val="nb-NO"/>
        </w:rPr>
      </w:pPr>
      <w:r w:rsidRPr="006C7ABF">
        <w:rPr>
          <w:lang w:val="nb-NO"/>
        </w:rPr>
        <w:t>Priser:</w:t>
      </w:r>
    </w:p>
    <w:p w14:paraId="3DBE2974" w14:textId="77777777" w:rsidR="009A30CD" w:rsidRDefault="009A30CD" w:rsidP="009A30CD">
      <w:pPr>
        <w:rPr>
          <w:lang w:val="nb-NO"/>
        </w:rPr>
      </w:pPr>
    </w:p>
    <w:p w14:paraId="43492866" w14:textId="77777777" w:rsidR="009A30CD" w:rsidRDefault="009A30CD" w:rsidP="009A30CD">
      <w:pPr>
        <w:rPr>
          <w:lang w:val="nb-NO"/>
        </w:rPr>
      </w:pPr>
    </w:p>
    <w:p w14:paraId="689FA20D" w14:textId="77777777" w:rsidR="009A30CD" w:rsidRPr="00585488" w:rsidRDefault="009A30CD" w:rsidP="009A30CD">
      <w:pPr>
        <w:pStyle w:val="Overskrift4"/>
        <w:rPr>
          <w:lang w:val="nb-NO"/>
        </w:rPr>
      </w:pPr>
      <w:r w:rsidRPr="00585488">
        <w:rPr>
          <w:lang w:val="nb-NO"/>
        </w:rPr>
        <w:t>Musikk</w:t>
      </w:r>
    </w:p>
    <w:p w14:paraId="4F18B420" w14:textId="77777777" w:rsidR="009A30CD" w:rsidRDefault="009A30CD" w:rsidP="009A30C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Frist for innsending </w:t>
      </w:r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dato</w:t>
      </w:r>
      <w:r>
        <w:rPr>
          <w:rFonts w:ascii="ArialMT" w:hAnsi="ArialMT" w:cs="ArialMT"/>
          <w:szCs w:val="22"/>
          <w:lang w:val="nb-NO"/>
        </w:rPr>
        <w:t xml:space="preserve">, sendes til arrangør </w:t>
      </w:r>
      <w:proofErr w:type="spellStart"/>
      <w:r w:rsidRPr="002E1B8B">
        <w:rPr>
          <w:rFonts w:ascii="ArialMT" w:hAnsi="ArialMT" w:cs="ArialMT"/>
          <w:b/>
          <w:bCs/>
          <w:i/>
          <w:iCs/>
          <w:color w:val="63A7B3" w:themeColor="accent6"/>
          <w:szCs w:val="22"/>
          <w:lang w:val="nb-NO"/>
        </w:rPr>
        <w:t>xxxx</w:t>
      </w:r>
      <w:proofErr w:type="spellEnd"/>
    </w:p>
    <w:p w14:paraId="01C2FC95" w14:textId="77777777" w:rsidR="009A30CD" w:rsidRDefault="009A30CD" w:rsidP="009A30CD">
      <w:pPr>
        <w:autoSpaceDE w:val="0"/>
        <w:autoSpaceDN w:val="0"/>
        <w:adjustRightInd w:val="0"/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>Filtypen mp3, filnavnet skal være merket med lagets navn, troppens navn</w:t>
      </w:r>
    </w:p>
    <w:p w14:paraId="30608226" w14:textId="77777777" w:rsidR="009A30CD" w:rsidRDefault="009A30CD" w:rsidP="009A30CD">
      <w:pPr>
        <w:rPr>
          <w:rFonts w:ascii="ArialMT" w:hAnsi="ArialMT" w:cs="ArialMT"/>
          <w:szCs w:val="22"/>
          <w:lang w:val="nb-NO"/>
        </w:rPr>
      </w:pPr>
    </w:p>
    <w:p w14:paraId="016DB11F" w14:textId="77777777" w:rsidR="009A30CD" w:rsidRDefault="009A30CD" w:rsidP="009A30CD">
      <w:pPr>
        <w:pStyle w:val="Overskrift4"/>
        <w:rPr>
          <w:lang w:val="nb-NO"/>
        </w:rPr>
      </w:pPr>
      <w:r>
        <w:rPr>
          <w:lang w:val="nb-NO"/>
        </w:rPr>
        <w:t>Stevnemedaljer</w:t>
      </w:r>
    </w:p>
    <w:p w14:paraId="6830970D" w14:textId="77777777" w:rsidR="009A30CD" w:rsidRDefault="009A30CD" w:rsidP="009A30CD">
      <w:pPr>
        <w:rPr>
          <w:rFonts w:ascii="ArialMT" w:hAnsi="ArialMT" w:cs="ArialMT"/>
          <w:szCs w:val="22"/>
          <w:lang w:val="nb-NO"/>
        </w:rPr>
      </w:pPr>
      <w:r>
        <w:rPr>
          <w:rFonts w:ascii="ArialMT" w:hAnsi="ArialMT" w:cs="ArialMT"/>
          <w:szCs w:val="22"/>
          <w:lang w:val="nb-NO"/>
        </w:rPr>
        <w:t xml:space="preserve">Informasjon om </w:t>
      </w:r>
    </w:p>
    <w:p w14:paraId="2B1FAEAF" w14:textId="77777777" w:rsidR="009A30CD" w:rsidRDefault="009A30CD" w:rsidP="009A30CD">
      <w:pPr>
        <w:rPr>
          <w:rFonts w:ascii="ArialMT" w:hAnsi="ArialMT" w:cs="ArialMT"/>
          <w:szCs w:val="22"/>
          <w:lang w:val="nb-NO"/>
        </w:rPr>
      </w:pPr>
    </w:p>
    <w:p w14:paraId="797D3029" w14:textId="77777777" w:rsidR="009A30CD" w:rsidRPr="00585488" w:rsidRDefault="009A30CD" w:rsidP="009A30CD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Overnatting:</w:t>
      </w:r>
    </w:p>
    <w:p w14:paraId="52AD84C3" w14:textId="77777777" w:rsidR="009A30CD" w:rsidRPr="00585488" w:rsidRDefault="009A30CD" w:rsidP="009A30CD">
      <w:pPr>
        <w:pStyle w:val="Overskrift4"/>
        <w:rPr>
          <w:i/>
          <w:iCs w:val="0"/>
          <w:lang w:val="nb-NO"/>
        </w:rPr>
      </w:pPr>
    </w:p>
    <w:p w14:paraId="65CB0E05" w14:textId="77777777" w:rsidR="009A30CD" w:rsidRPr="00585488" w:rsidRDefault="009A30CD" w:rsidP="009A30CD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>Bespisning:</w:t>
      </w:r>
    </w:p>
    <w:p w14:paraId="39E5C636" w14:textId="77777777" w:rsidR="009A30CD" w:rsidRPr="00EE0F8E" w:rsidRDefault="009A30CD" w:rsidP="009A30CD">
      <w:pPr>
        <w:rPr>
          <w:lang w:val="nb-NO"/>
        </w:rPr>
      </w:pPr>
    </w:p>
    <w:p w14:paraId="3EF1CAC7" w14:textId="77777777" w:rsidR="009A30CD" w:rsidRPr="00B86C2B" w:rsidRDefault="009A30CD" w:rsidP="009A30CD">
      <w:pPr>
        <w:rPr>
          <w:lang w:val="nb-NO"/>
        </w:rPr>
      </w:pPr>
    </w:p>
    <w:p w14:paraId="5CFD00DE" w14:textId="77777777" w:rsidR="009A30CD" w:rsidRPr="00585488" w:rsidRDefault="009A30CD" w:rsidP="009A30CD">
      <w:pPr>
        <w:pStyle w:val="Overskrift4"/>
        <w:rPr>
          <w:i/>
          <w:iCs w:val="0"/>
          <w:lang w:val="nb-NO"/>
        </w:rPr>
      </w:pPr>
      <w:r w:rsidRPr="00585488">
        <w:rPr>
          <w:i/>
          <w:iCs w:val="0"/>
          <w:lang w:val="nb-NO"/>
        </w:rPr>
        <w:t xml:space="preserve">Informasjon vedr. </w:t>
      </w:r>
      <w:proofErr w:type="spellStart"/>
      <w:r w:rsidRPr="00585488">
        <w:rPr>
          <w:i/>
          <w:iCs w:val="0"/>
          <w:lang w:val="nb-NO"/>
        </w:rPr>
        <w:t>streaming</w:t>
      </w:r>
      <w:proofErr w:type="spellEnd"/>
      <w:r w:rsidRPr="00585488">
        <w:rPr>
          <w:i/>
          <w:iCs w:val="0"/>
          <w:lang w:val="nb-NO"/>
        </w:rPr>
        <w:t>/bilder og samtykke</w:t>
      </w:r>
    </w:p>
    <w:p w14:paraId="711736E9" w14:textId="77777777" w:rsidR="009A30CD" w:rsidRDefault="009A30CD" w:rsidP="009A30CD">
      <w:pPr>
        <w:rPr>
          <w:lang w:val="nb-NO"/>
        </w:rPr>
      </w:pPr>
      <w:r>
        <w:rPr>
          <w:lang w:val="nb-NO"/>
        </w:rPr>
        <w:t xml:space="preserve">Mer om dette kan du finne </w:t>
      </w:r>
      <w:hyperlink r:id="rId11" w:history="1">
        <w:r w:rsidRPr="00264C2B">
          <w:rPr>
            <w:rStyle w:val="Hyperkobling"/>
            <w:lang w:val="nb-NO"/>
          </w:rPr>
          <w:t>her</w:t>
        </w:r>
      </w:hyperlink>
    </w:p>
    <w:p w14:paraId="22A288ED" w14:textId="77777777" w:rsidR="009A30CD" w:rsidRDefault="009A30CD" w:rsidP="009A30CD">
      <w:pPr>
        <w:rPr>
          <w:rFonts w:eastAsiaTheme="majorEastAsia" w:cstheme="majorBidi"/>
          <w:b/>
          <w:i/>
          <w:color w:val="003A78"/>
          <w:sz w:val="24"/>
          <w:lang w:val="nb-NO"/>
        </w:rPr>
      </w:pPr>
    </w:p>
    <w:p w14:paraId="506B9E60" w14:textId="77777777" w:rsidR="009A30CD" w:rsidRPr="008A58BF" w:rsidRDefault="009A30CD" w:rsidP="009A30CD">
      <w:pPr>
        <w:rPr>
          <w:rFonts w:eastAsiaTheme="majorEastAsia" w:cstheme="majorBidi"/>
          <w:b/>
          <w:i/>
          <w:color w:val="003A78"/>
          <w:sz w:val="24"/>
          <w:lang w:val="nb-NO"/>
        </w:rPr>
      </w:pPr>
      <w:r w:rsidRPr="008A58BF">
        <w:rPr>
          <w:rFonts w:eastAsiaTheme="majorEastAsia" w:cstheme="majorBidi"/>
          <w:b/>
          <w:i/>
          <w:color w:val="003A78"/>
          <w:sz w:val="24"/>
          <w:lang w:val="nb-NO"/>
        </w:rPr>
        <w:t>Kontaktperson</w:t>
      </w:r>
    </w:p>
    <w:p w14:paraId="4BA79E25" w14:textId="77777777" w:rsidR="009A30CD" w:rsidRPr="007A48D0" w:rsidRDefault="009A30CD" w:rsidP="009A30CD">
      <w:pPr>
        <w:rPr>
          <w:lang w:val="nb-NO"/>
        </w:rPr>
      </w:pPr>
    </w:p>
    <w:p w14:paraId="786AC00A" w14:textId="77777777" w:rsidR="009A30CD" w:rsidRPr="007A48D0" w:rsidRDefault="009A30CD" w:rsidP="009A30CD">
      <w:pPr>
        <w:rPr>
          <w:lang w:val="nb-NO"/>
        </w:rPr>
      </w:pPr>
    </w:p>
    <w:p w14:paraId="32562E3A" w14:textId="77777777" w:rsidR="009A30CD" w:rsidRPr="007A48D0" w:rsidRDefault="009A30CD" w:rsidP="009A30CD">
      <w:pPr>
        <w:rPr>
          <w:lang w:val="nb-NO"/>
        </w:rPr>
      </w:pPr>
    </w:p>
    <w:p w14:paraId="2F3844CF" w14:textId="77777777" w:rsidR="009A30CD" w:rsidRPr="007A48D0" w:rsidRDefault="009A30CD" w:rsidP="009A30CD">
      <w:pPr>
        <w:rPr>
          <w:lang w:val="nb-NO"/>
        </w:rPr>
      </w:pPr>
    </w:p>
    <w:p w14:paraId="1CB47598" w14:textId="77777777" w:rsidR="009A30CD" w:rsidRPr="007A48D0" w:rsidRDefault="009A30CD" w:rsidP="009A30CD">
      <w:pPr>
        <w:rPr>
          <w:lang w:val="nb-NO"/>
        </w:rPr>
      </w:pPr>
    </w:p>
    <w:p w14:paraId="52100B21" w14:textId="77777777" w:rsidR="009A30CD" w:rsidRPr="009640C8" w:rsidRDefault="009A30CD" w:rsidP="009A30CD">
      <w:pPr>
        <w:rPr>
          <w:lang w:val="nb-NO"/>
        </w:rPr>
      </w:pPr>
    </w:p>
    <w:p w14:paraId="4C87D2B2" w14:textId="77777777" w:rsidR="009A30CD" w:rsidRPr="00264C2B" w:rsidRDefault="009A30CD" w:rsidP="009A30CD">
      <w:pPr>
        <w:rPr>
          <w:lang w:val="nb-NO"/>
        </w:rPr>
      </w:pPr>
    </w:p>
    <w:p w14:paraId="6EECCC28" w14:textId="77777777" w:rsidR="00D8334D" w:rsidRPr="009640C8" w:rsidRDefault="00D8334D" w:rsidP="009640C8">
      <w:pPr>
        <w:rPr>
          <w:lang w:val="nb-NO"/>
        </w:rPr>
      </w:pPr>
    </w:p>
    <w:sectPr w:rsidR="00D8334D" w:rsidRPr="009640C8" w:rsidSect="0033532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D0619" w14:textId="77777777" w:rsidR="00586EB5" w:rsidRDefault="00586EB5" w:rsidP="00FD66C6">
      <w:r>
        <w:separator/>
      </w:r>
    </w:p>
  </w:endnote>
  <w:endnote w:type="continuationSeparator" w:id="0">
    <w:p w14:paraId="4A6F0273" w14:textId="77777777" w:rsidR="00586EB5" w:rsidRDefault="00586EB5" w:rsidP="00FD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45652359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404D51F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870E066" w14:textId="77777777" w:rsidR="003A4DF5" w:rsidRDefault="003A4DF5" w:rsidP="003A4DF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206744864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A675ADB" w14:textId="77777777" w:rsidR="003A4DF5" w:rsidRDefault="003A4DF5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3A152CFF" w14:textId="77777777" w:rsidR="00E85840" w:rsidRDefault="00E85840" w:rsidP="003A4DF5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A2099" w14:textId="77777777" w:rsidR="009640C8" w:rsidRDefault="009640C8" w:rsidP="009640C8">
    <w:pPr>
      <w:pStyle w:val="Bunntekst"/>
      <w:ind w:left="5670"/>
    </w:pPr>
    <w:r>
      <w:tab/>
    </w:r>
  </w:p>
  <w:p w14:paraId="03017EE1" w14:textId="77777777" w:rsidR="009640C8" w:rsidRPr="009640C8" w:rsidRDefault="009640C8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61BD" w14:textId="77777777" w:rsidR="00586EB5" w:rsidRDefault="00586EB5" w:rsidP="00FD66C6">
      <w:r>
        <w:separator/>
      </w:r>
    </w:p>
  </w:footnote>
  <w:footnote w:type="continuationSeparator" w:id="0">
    <w:p w14:paraId="57C7F184" w14:textId="77777777" w:rsidR="00586EB5" w:rsidRDefault="00586EB5" w:rsidP="00FD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1637" w14:textId="367AE781" w:rsidR="00FD66C6" w:rsidRDefault="009C047C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C8F423E" wp14:editId="5EB6E0AB">
              <wp:simplePos x="0" y="0"/>
              <wp:positionH relativeFrom="margin">
                <wp:align>right</wp:align>
              </wp:positionH>
              <wp:positionV relativeFrom="paragraph">
                <wp:posOffset>-23495</wp:posOffset>
              </wp:positionV>
              <wp:extent cx="981075" cy="558800"/>
              <wp:effectExtent l="0" t="0" r="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5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8F235B" w14:textId="77777777" w:rsidR="005F314F" w:rsidRPr="009C047C" w:rsidRDefault="005F314F" w:rsidP="005F314F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</w:pPr>
                          <w:r w:rsidRPr="009C047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:lang w:val="nb-NO"/>
                            </w:rPr>
                            <w:t>Livslang glede i gym og turn</w:t>
                          </w:r>
                        </w:p>
                        <w:p w14:paraId="6E4C4A26" w14:textId="77777777" w:rsidR="005F314F" w:rsidRPr="005F314F" w:rsidRDefault="005F314F" w:rsidP="005F314F">
                          <w:pPr>
                            <w:rPr>
                              <w:sz w:val="20"/>
                              <w:szCs w:val="22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423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26.05pt;margin-top:-1.85pt;width:77.25pt;height:44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" filled="f" stroked="f">
              <v:textbox>
                <w:txbxContent>
                  <w:p w14:paraId="608F235B" w14:textId="77777777" w:rsidR="005F314F" w:rsidRPr="009C047C" w:rsidRDefault="005F314F" w:rsidP="005F314F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</w:pPr>
                    <w:r w:rsidRPr="009C047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:lang w:val="nb-NO"/>
                      </w:rPr>
                      <w:t>Livslang glede i gym og turn</w:t>
                    </w:r>
                  </w:p>
                  <w:p w14:paraId="6E4C4A26" w14:textId="77777777" w:rsidR="005F314F" w:rsidRPr="005F314F" w:rsidRDefault="005F314F" w:rsidP="005F314F">
                    <w:pPr>
                      <w:rPr>
                        <w:sz w:val="20"/>
                        <w:szCs w:val="22"/>
                        <w:lang w:val="nb-N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F314F">
      <w:rPr>
        <w:noProof/>
      </w:rPr>
      <w:drawing>
        <wp:anchor distT="0" distB="0" distL="114300" distR="114300" simplePos="0" relativeHeight="251659263" behindDoc="0" locked="0" layoutInCell="1" allowOverlap="1" wp14:anchorId="16C33808" wp14:editId="77259A89">
          <wp:simplePos x="0" y="0"/>
          <wp:positionH relativeFrom="page">
            <wp:align>left</wp:align>
          </wp:positionH>
          <wp:positionV relativeFrom="margin">
            <wp:posOffset>-179070</wp:posOffset>
          </wp:positionV>
          <wp:extent cx="533400" cy="359410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314F" w:rsidRPr="00E85840">
      <w:rPr>
        <w:noProof/>
      </w:rPr>
      <w:drawing>
        <wp:anchor distT="0" distB="0" distL="114300" distR="114300" simplePos="0" relativeHeight="251675648" behindDoc="0" locked="0" layoutInCell="1" allowOverlap="1" wp14:anchorId="6853DB42" wp14:editId="2DBA7842">
          <wp:simplePos x="0" y="0"/>
          <wp:positionH relativeFrom="margin">
            <wp:posOffset>5363210</wp:posOffset>
          </wp:positionH>
          <wp:positionV relativeFrom="topMargin">
            <wp:posOffset>48895</wp:posOffset>
          </wp:positionV>
          <wp:extent cx="857250" cy="857250"/>
          <wp:effectExtent l="0" t="0" r="0" b="0"/>
          <wp:wrapSquare wrapText="bothSides"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6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52C741" wp14:editId="75C26B3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4C2C53" w14:textId="77777777" w:rsidR="003E39EB" w:rsidRPr="0076107E" w:rsidRDefault="003B63B9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VESTFOLD </w:t>
                          </w:r>
                          <w:r w:rsidR="00307AAD"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 xml:space="preserve">OG TELEMARK </w:t>
                          </w: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52C741" id="Text Box 10" o:spid="_x0000_s1027" type="#_x0000_t202" style="position:absolute;left:0;text-align:left;margin-left:-44.3pt;margin-top:102.85pt;width:2in;height:2in;rotation:90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634C2C53" w14:textId="77777777" w:rsidR="003E39EB" w:rsidRPr="0076107E" w:rsidRDefault="003B63B9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VESTFOLD </w:t>
                    </w:r>
                    <w:r w:rsidR="00307AAD"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 xml:space="preserve">OG TELEMARK </w:t>
                    </w: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9FA98" w14:textId="77777777" w:rsidR="009640C8" w:rsidRPr="009640C8" w:rsidRDefault="009640C8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8E24C9" wp14:editId="46261972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55AB0" w14:textId="77777777" w:rsidR="009640C8" w:rsidRPr="009A30CD" w:rsidRDefault="009640C8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9A30CD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24C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4.3pt;margin-top:102.85pt;width:2in;height:2in;rotation:90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" filled="f" stroked="f" strokeweight=".5pt">
              <v:textbox style="mso-fit-shape-to-text:t">
                <w:txbxContent>
                  <w:p w14:paraId="40655AB0" w14:textId="77777777" w:rsidR="009640C8" w:rsidRPr="009A30CD" w:rsidRDefault="009640C8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9A30CD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EAB0FF1" wp14:editId="438F6F1C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70A667DA" wp14:editId="3AEAF880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4F"/>
    <w:rsid w:val="00027E49"/>
    <w:rsid w:val="00064DAD"/>
    <w:rsid w:val="000A0043"/>
    <w:rsid w:val="000A1B48"/>
    <w:rsid w:val="00124F48"/>
    <w:rsid w:val="00131F73"/>
    <w:rsid w:val="00162EF1"/>
    <w:rsid w:val="001D6B80"/>
    <w:rsid w:val="001E59F5"/>
    <w:rsid w:val="001E7A61"/>
    <w:rsid w:val="00260401"/>
    <w:rsid w:val="002A179E"/>
    <w:rsid w:val="00307AAD"/>
    <w:rsid w:val="00320EA2"/>
    <w:rsid w:val="00335322"/>
    <w:rsid w:val="0038181E"/>
    <w:rsid w:val="003A4DF5"/>
    <w:rsid w:val="003B63B9"/>
    <w:rsid w:val="003E39EB"/>
    <w:rsid w:val="00413F41"/>
    <w:rsid w:val="00424CD6"/>
    <w:rsid w:val="004736D9"/>
    <w:rsid w:val="0048079C"/>
    <w:rsid w:val="0049754D"/>
    <w:rsid w:val="00525B74"/>
    <w:rsid w:val="00526835"/>
    <w:rsid w:val="0055571A"/>
    <w:rsid w:val="00586EB5"/>
    <w:rsid w:val="005F093D"/>
    <w:rsid w:val="005F314F"/>
    <w:rsid w:val="005F6321"/>
    <w:rsid w:val="00620F85"/>
    <w:rsid w:val="00653AFF"/>
    <w:rsid w:val="00664D94"/>
    <w:rsid w:val="006B2DE4"/>
    <w:rsid w:val="006F0165"/>
    <w:rsid w:val="0072356A"/>
    <w:rsid w:val="0076107E"/>
    <w:rsid w:val="007A48D0"/>
    <w:rsid w:val="007B08C8"/>
    <w:rsid w:val="009354DE"/>
    <w:rsid w:val="009640C8"/>
    <w:rsid w:val="00980681"/>
    <w:rsid w:val="0099783E"/>
    <w:rsid w:val="009A30CD"/>
    <w:rsid w:val="009C047C"/>
    <w:rsid w:val="00A0752A"/>
    <w:rsid w:val="00A54BBD"/>
    <w:rsid w:val="00A675B2"/>
    <w:rsid w:val="00A8625A"/>
    <w:rsid w:val="00AB6C5B"/>
    <w:rsid w:val="00B6081C"/>
    <w:rsid w:val="00BA1223"/>
    <w:rsid w:val="00C90C72"/>
    <w:rsid w:val="00D051EA"/>
    <w:rsid w:val="00D53315"/>
    <w:rsid w:val="00D8334D"/>
    <w:rsid w:val="00DB30FD"/>
    <w:rsid w:val="00DF79F0"/>
    <w:rsid w:val="00E33408"/>
    <w:rsid w:val="00E627D2"/>
    <w:rsid w:val="00E85840"/>
    <w:rsid w:val="00ED28D0"/>
    <w:rsid w:val="00F039A7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049A8"/>
  <w15:chartTrackingRefBased/>
  <w15:docId w15:val="{65AA58E8-BB5F-4682-BE2D-95133B97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D051EA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D051EA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D051EA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D051EA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6C6"/>
  </w:style>
  <w:style w:type="paragraph" w:styleId="Bunntekst">
    <w:name w:val="footer"/>
    <w:basedOn w:val="Normal"/>
    <w:link w:val="BunntekstTegn"/>
    <w:uiPriority w:val="99"/>
    <w:unhideWhenUsed/>
    <w:rsid w:val="00FD66C6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6C6"/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D051EA"/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Ingenmellomrom">
    <w:name w:val="No Spacing"/>
    <w:uiPriority w:val="1"/>
    <w:rsid w:val="00FD66C6"/>
  </w:style>
  <w:style w:type="paragraph" w:styleId="Bobletekst">
    <w:name w:val="Balloon Text"/>
    <w:basedOn w:val="Normal"/>
    <w:link w:val="BobletekstTegn"/>
    <w:uiPriority w:val="99"/>
    <w:semiHidden/>
    <w:unhideWhenUsed/>
    <w:rsid w:val="00FD66C6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66C6"/>
    <w:rPr>
      <w:rFonts w:ascii="Times New Roman" w:hAnsi="Times New Roman" w:cs="Times New Roman"/>
      <w:sz w:val="18"/>
      <w:szCs w:val="18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D051EA"/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051EA"/>
    <w:pPr>
      <w:contextualSpacing/>
    </w:pPr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051EA"/>
    <w:rPr>
      <w:rFonts w:ascii="Arial Black" w:eastAsiaTheme="majorEastAsia" w:hAnsi="Arial Black" w:cstheme="majorBidi"/>
      <w:b/>
      <w:color w:val="003A78"/>
      <w:spacing w:val="-10"/>
      <w:kern w:val="28"/>
      <w:sz w:val="36"/>
      <w:szCs w:val="56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BA1223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BA1223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BA1223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BA1223"/>
    <w:rPr>
      <w:i/>
      <w:iCs/>
    </w:rPr>
  </w:style>
  <w:style w:type="character" w:styleId="Sterkutheving">
    <w:name w:val="Intense Emphasis"/>
    <w:basedOn w:val="Standardskriftforavsnitt"/>
    <w:uiPriority w:val="21"/>
    <w:rsid w:val="00BA1223"/>
    <w:rPr>
      <w:i/>
      <w:iCs/>
      <w:color w:val="D21125" w:themeColor="accent1"/>
    </w:rPr>
  </w:style>
  <w:style w:type="paragraph" w:styleId="Sitat">
    <w:name w:val="Quote"/>
    <w:basedOn w:val="Normal"/>
    <w:next w:val="Normal"/>
    <w:link w:val="SitatTegn"/>
    <w:uiPriority w:val="29"/>
    <w:rsid w:val="00BA12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A1223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BA1223"/>
    <w:pPr>
      <w:pBdr>
        <w:top w:val="single" w:sz="4" w:space="10" w:color="D21125" w:themeColor="accent1"/>
        <w:bottom w:val="single" w:sz="4" w:space="10" w:color="D21125" w:themeColor="accent1"/>
      </w:pBdr>
      <w:spacing w:before="360" w:after="360"/>
      <w:ind w:left="864" w:right="864"/>
      <w:jc w:val="center"/>
    </w:pPr>
    <w:rPr>
      <w:i/>
      <w:iCs/>
      <w:color w:val="D2112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1223"/>
    <w:rPr>
      <w:i/>
      <w:iCs/>
      <w:color w:val="D21125" w:themeColor="accent1"/>
    </w:rPr>
  </w:style>
  <w:style w:type="character" w:styleId="Svakreferanse">
    <w:name w:val="Subtle Reference"/>
    <w:basedOn w:val="Standardskriftforavsnitt"/>
    <w:uiPriority w:val="31"/>
    <w:rsid w:val="00BA1223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BA1223"/>
    <w:rPr>
      <w:b/>
      <w:bCs/>
      <w:smallCaps/>
      <w:color w:val="D21125" w:themeColor="accent1"/>
      <w:spacing w:val="5"/>
    </w:rPr>
  </w:style>
  <w:style w:type="character" w:styleId="Boktittel">
    <w:name w:val="Book Title"/>
    <w:basedOn w:val="Standardskriftforavsnitt"/>
    <w:uiPriority w:val="33"/>
    <w:rsid w:val="00BA1223"/>
    <w:rPr>
      <w:b/>
      <w:bCs/>
      <w:i/>
      <w:iCs/>
      <w:spacing w:val="5"/>
    </w:rPr>
  </w:style>
  <w:style w:type="paragraph" w:styleId="Listeavsnitt">
    <w:name w:val="List Paragraph"/>
    <w:basedOn w:val="Normal"/>
    <w:autoRedefine/>
    <w:uiPriority w:val="34"/>
    <w:qFormat/>
    <w:rsid w:val="00D051EA"/>
    <w:pPr>
      <w:contextualSpacing/>
    </w:p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D051EA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D051EA"/>
    <w:rPr>
      <w:rFonts w:eastAsiaTheme="majorEastAsia" w:cstheme="majorBidi"/>
      <w:b/>
      <w:iCs/>
      <w:color w:val="003A78"/>
      <w:sz w:val="24"/>
    </w:rPr>
  </w:style>
  <w:style w:type="character" w:styleId="Sterk">
    <w:name w:val="Strong"/>
    <w:basedOn w:val="Standardskriftforavsnitt"/>
    <w:uiPriority w:val="22"/>
    <w:rsid w:val="00131F7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31F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131F73"/>
    <w:rPr>
      <w:color w:val="605E5C"/>
      <w:shd w:val="clear" w:color="auto" w:fill="E1DFDD"/>
    </w:rPr>
  </w:style>
  <w:style w:type="character" w:styleId="Sidetall">
    <w:name w:val="page number"/>
    <w:basedOn w:val="Standardskriftforavsnitt"/>
    <w:uiPriority w:val="99"/>
    <w:semiHidden/>
    <w:unhideWhenUsed/>
    <w:rsid w:val="003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ymogturn.no/retningslinjer-for-publisering-av-bilder-og-film-streaming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gymogturn.no/barneidrett/generell-barneidret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jor\AppData\Local\Temp\Temp4_Notatmaler%20krets.zip\Dokument_notatmal%20Vestfold%20og%20Telemark.dotx" TargetMode="External"/></Relationships>
</file>

<file path=word/theme/theme1.xml><?xml version="1.0" encoding="utf-8"?>
<a:theme xmlns:a="http://schemas.openxmlformats.org/drawingml/2006/main" name="Office Theme">
  <a:themeElements>
    <a:clrScheme name="Egendefinert 1">
      <a:dk1>
        <a:srgbClr val="000000"/>
      </a:dk1>
      <a:lt1>
        <a:srgbClr val="FFFFFF"/>
      </a:lt1>
      <a:dk2>
        <a:srgbClr val="2A3B35"/>
      </a:dk2>
      <a:lt2>
        <a:srgbClr val="878787"/>
      </a:lt2>
      <a:accent1>
        <a:srgbClr val="D21125"/>
      </a:accent1>
      <a:accent2>
        <a:srgbClr val="1C3664"/>
      </a:accent2>
      <a:accent3>
        <a:srgbClr val="284C52"/>
      </a:accent3>
      <a:accent4>
        <a:srgbClr val="F796A0"/>
      </a:accent4>
      <a:accent5>
        <a:srgbClr val="88A7DE"/>
      </a:accent5>
      <a:accent6>
        <a:srgbClr val="63A7B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17" ma:contentTypeDescription="Opprett et nytt dokument." ma:contentTypeScope="" ma:versionID="d1e825cfa508560d5e50efd8abe45b27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e857fbedab166640e5e5d1bacbeff14b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572ce32-272a-4427-a17e-0efd7eaf7d00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d71be-e8b0-42e3-9baf-e1e0d3c39e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6B0FA-338B-4C8F-8215-7D932DB37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95AAC-A409-41A0-8562-D7C110BD27CB}">
  <ds:schemaRefs>
    <ds:schemaRef ds:uri="http://schemas.microsoft.com/office/2006/metadata/properties"/>
    <ds:schemaRef ds:uri="http://schemas.microsoft.com/office/infopath/2007/PartnerControls"/>
    <ds:schemaRef ds:uri="bb7d71be-e8b0-42e3-9baf-e1e0d3c39e07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6C2A88BF-8940-EE4D-8E06-5DC39AE54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F924D-BEE3-422E-8B4E-EC5E4BEE2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Dokument_notatmal Vestfold og Telemark</Template>
  <TotalTime>1</TotalTime>
  <Pages>2</Pages>
  <Words>121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Hanne</dc:creator>
  <cp:keywords/>
  <dc:description/>
  <cp:lastModifiedBy>Syvertsen, Stian</cp:lastModifiedBy>
  <cp:revision>2</cp:revision>
  <cp:lastPrinted>2019-06-12T10:57:00Z</cp:lastPrinted>
  <dcterms:created xsi:type="dcterms:W3CDTF">2025-02-28T11:32:00Z</dcterms:created>
  <dcterms:modified xsi:type="dcterms:W3CDTF">2025-02-28T11:32:00Z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0x0101008F792B4B9C90524EA03D0CC11B21F41A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