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40C8" w:rsidR="00D8334D" w:rsidP="1CFD7813" w:rsidRDefault="00D8334D" w14:paraId="22B6EC25" w14:textId="0AB8E1F5">
      <w:pPr>
        <w:pStyle w:val="Normal"/>
        <w:rPr>
          <w:lang w:val="nb-NO"/>
        </w:rPr>
      </w:pPr>
    </w:p>
    <w:sectPr w:rsidRPr="009640C8" w:rsidR="00D8334D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1B6A" w:rsidP="00FD66C6" w:rsidRDefault="00991B6A" w14:paraId="31084D3F" w14:textId="77777777">
      <w:r>
        <w:separator/>
      </w:r>
    </w:p>
  </w:endnote>
  <w:endnote w:type="continuationSeparator" w:id="0">
    <w:p w:rsidR="00991B6A" w:rsidP="00FD66C6" w:rsidRDefault="00991B6A" w14:paraId="514B0E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75D" w:rsidP="00503236" w:rsidRDefault="00EA275D" w14:paraId="65CCCA71" w14:textId="77777777">
    <w:pPr>
      <w:pStyle w:val="Bunntekst"/>
      <w:framePr w:wrap="none" w:hAnchor="margin" w:vAnchor="text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:rsidR="00EA275D" w:rsidP="00EA275D" w:rsidRDefault="00EA275D" w14:paraId="7C7F47CF" w14:textId="7777777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33938653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EA275D" w:rsidP="00503236" w:rsidRDefault="00EA275D" w14:paraId="329F37B0" w14:textId="77777777">
        <w:pPr>
          <w:pStyle w:val="Bunntekst"/>
          <w:framePr w:wrap="none" w:hAnchor="margin" w:vAnchor="text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:rsidR="00E85840" w:rsidP="00EA275D" w:rsidRDefault="00E85840" w14:paraId="21282053" w14:textId="7777777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40C8" w:rsidP="009640C8" w:rsidRDefault="009640C8" w14:paraId="723DCA6D" w14:textId="77777777">
    <w:pPr>
      <w:pStyle w:val="Bunntekst"/>
      <w:ind w:left="5670"/>
    </w:pPr>
    <w:r>
      <w:tab/>
    </w:r>
  </w:p>
  <w:p w:rsidRPr="009640C8" w:rsidR="009640C8" w:rsidP="009640C8" w:rsidRDefault="009640C8" w14:paraId="478B9BC7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1B6A" w:rsidP="00FD66C6" w:rsidRDefault="00991B6A" w14:paraId="6B405D6B" w14:textId="77777777">
      <w:r>
        <w:separator/>
      </w:r>
    </w:p>
  </w:footnote>
  <w:footnote w:type="continuationSeparator" w:id="0">
    <w:p w:rsidR="00991B6A" w:rsidP="00FD66C6" w:rsidRDefault="00991B6A" w14:paraId="5D0224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D66C6" w:rsidP="00E85840" w:rsidRDefault="00CB72D5" w14:paraId="4ECF2AF0" w14:textId="3B7A5B7C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6EA201B" wp14:editId="76FB8B70">
              <wp:simplePos x="0" y="0"/>
              <wp:positionH relativeFrom="margin">
                <wp:align>right</wp:align>
              </wp:positionH>
              <wp:positionV relativeFrom="paragraph">
                <wp:posOffset>-17145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CB72D5" w:rsidR="00933D15" w:rsidP="00933D15" w:rsidRDefault="00933D15" w14:paraId="50F11511" w14:textId="7777777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CB72D5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:rsidRPr="00933D15" w:rsidR="00933D15" w:rsidP="00933D15" w:rsidRDefault="00933D15" w14:paraId="4BC21AB8" w14:textId="77777777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EA201B">
              <v:stroke joinstyle="miter"/>
              <v:path gradientshapeok="t" o:connecttype="rect"/>
            </v:shapetype>
            <v:shape id="Tekstboks 2" style="position:absolute;left:0;text-align:left;margin-left:26.05pt;margin-top:-1.35pt;width:77.25pt;height:4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">
              <v:textbox>
                <w:txbxContent>
                  <w:p w:rsidRPr="00CB72D5" w:rsidR="00933D15" w:rsidP="00933D15" w:rsidRDefault="00933D15" w14:paraId="50F11511" w14:textId="77777777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CB72D5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:rsidRPr="00933D15" w:rsidR="00933D15" w:rsidP="00933D15" w:rsidRDefault="00933D15" w14:paraId="4BC21AB8" w14:textId="77777777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33D15">
      <w:rPr>
        <w:noProof/>
      </w:rPr>
      <w:drawing>
        <wp:anchor distT="0" distB="0" distL="114300" distR="114300" simplePos="0" relativeHeight="251659263" behindDoc="0" locked="0" layoutInCell="1" allowOverlap="1" wp14:anchorId="1A4038AA" wp14:editId="766AC5F2">
          <wp:simplePos x="0" y="0"/>
          <wp:positionH relativeFrom="margin">
            <wp:posOffset>-812800</wp:posOffset>
          </wp:positionH>
          <wp:positionV relativeFrom="margin">
            <wp:posOffset>-121285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 w:rsidR="00933D15">
      <w:rPr>
        <w:noProof/>
      </w:rPr>
      <w:drawing>
        <wp:anchor distT="0" distB="0" distL="114300" distR="114300" simplePos="0" relativeHeight="251675648" behindDoc="0" locked="0" layoutInCell="1" allowOverlap="1" wp14:anchorId="4224E402" wp14:editId="56B4693C">
          <wp:simplePos x="0" y="0"/>
          <wp:positionH relativeFrom="margin">
            <wp:posOffset>5363210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40C226" wp14:editId="23ACDE3F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6107E" w:rsidR="003E39EB" w:rsidP="003E39EB" w:rsidRDefault="00FE5989" w14:paraId="661D7EB6" w14:textId="77777777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VIKEN OG OSLO </w:t>
                          </w:r>
                          <w:r w:rsidR="00124F4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w14:anchorId="7040C226">
              <v:textbox style="mso-fit-shape-to-text:t">
                <w:txbxContent>
                  <w:p w:rsidRPr="0076107E" w:rsidR="003E39EB" w:rsidP="003E39EB" w:rsidRDefault="00FE5989" w14:paraId="661D7EB6" w14:textId="77777777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VIKEN OG OSLO </w:t>
                    </w:r>
                    <w:r w:rsidR="00124F4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640C8" w:rsidR="009640C8" w:rsidP="009640C8" w:rsidRDefault="009640C8" w14:paraId="37BEFBF8" w14:textId="77777777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4AD7A4" wp14:editId="4E3F72FD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6107E" w:rsidR="009640C8" w:rsidP="009640C8" w:rsidRDefault="009640C8" w14:paraId="63DFEA6A" w14:textId="77777777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C4AD7A4">
              <v:stroke joinstyle="miter"/>
              <v:path gradientshapeok="t" o:connecttype="rect"/>
            </v:shapetype>
            <v:shape id="_x0000_s1028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>
              <v:textbox style="mso-fit-shape-to-text:t">
                <w:txbxContent>
                  <w:p w:rsidRPr="0076107E" w:rsidR="009640C8" w:rsidP="009640C8" w:rsidRDefault="009640C8" w14:paraId="63DFEA6A" w14:textId="77777777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732B2787" wp14:editId="59985B28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44EDE3C6" wp14:editId="7547FF63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7">
    <w:nsid w:val="6fde2814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39854a4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54381fa9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118d6f6e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4607a8b4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168de1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98773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a7d93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672ad55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214d9b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2a443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41ef66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46d3a8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8fb03b6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46fc1087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c6e5bab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36e2f6b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4dd336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63114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4c3933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bd3a6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739838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4f915cf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4956b19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2187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cfb81d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1bc569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87a1ef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58731e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b42ef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8aaa3bc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fa5c480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a1205c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dd363c4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91141d7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806894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16232cd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f29edb9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de9916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d1ebd0"/>
    <w:multiLevelType xmlns:w="http://schemas.openxmlformats.org/wordprocessingml/2006/main" w:val="hybridMultilevel"/>
    <w:lvl xmlns:w="http://schemas.openxmlformats.org/wordprocessingml/2006/main" w:ilvl="0">
      <w:start w:val="6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3c09bd5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952e5e6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c891474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78b7308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86a4df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89f0629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55c446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15"/>
    <w:rsid w:val="00027E49"/>
    <w:rsid w:val="000A0043"/>
    <w:rsid w:val="000A1B48"/>
    <w:rsid w:val="00124F48"/>
    <w:rsid w:val="00131F73"/>
    <w:rsid w:val="001A71B0"/>
    <w:rsid w:val="001D3D28"/>
    <w:rsid w:val="001D6B80"/>
    <w:rsid w:val="001E59F5"/>
    <w:rsid w:val="001E7A61"/>
    <w:rsid w:val="00260401"/>
    <w:rsid w:val="002A179E"/>
    <w:rsid w:val="00320EA2"/>
    <w:rsid w:val="00335322"/>
    <w:rsid w:val="003E39EB"/>
    <w:rsid w:val="00424CD6"/>
    <w:rsid w:val="00452293"/>
    <w:rsid w:val="0048079C"/>
    <w:rsid w:val="0049754D"/>
    <w:rsid w:val="00526835"/>
    <w:rsid w:val="0055571A"/>
    <w:rsid w:val="005F093D"/>
    <w:rsid w:val="005F6321"/>
    <w:rsid w:val="00653AFF"/>
    <w:rsid w:val="00664D94"/>
    <w:rsid w:val="006F0165"/>
    <w:rsid w:val="0072356A"/>
    <w:rsid w:val="0076107E"/>
    <w:rsid w:val="007A48D0"/>
    <w:rsid w:val="007B08C8"/>
    <w:rsid w:val="00933D15"/>
    <w:rsid w:val="009354DE"/>
    <w:rsid w:val="009640C8"/>
    <w:rsid w:val="00980681"/>
    <w:rsid w:val="00991B6A"/>
    <w:rsid w:val="0099783E"/>
    <w:rsid w:val="00A0752A"/>
    <w:rsid w:val="00A54BBD"/>
    <w:rsid w:val="00A675B2"/>
    <w:rsid w:val="00A8625A"/>
    <w:rsid w:val="00AB6C5B"/>
    <w:rsid w:val="00B6081C"/>
    <w:rsid w:val="00BA1223"/>
    <w:rsid w:val="00C90C72"/>
    <w:rsid w:val="00CB72D5"/>
    <w:rsid w:val="00D8334D"/>
    <w:rsid w:val="00DB30FD"/>
    <w:rsid w:val="00DF79F0"/>
    <w:rsid w:val="00E627D2"/>
    <w:rsid w:val="00E85840"/>
    <w:rsid w:val="00EA275D"/>
    <w:rsid w:val="00EB78A2"/>
    <w:rsid w:val="00ED28D0"/>
    <w:rsid w:val="00F039A7"/>
    <w:rsid w:val="00F96F54"/>
    <w:rsid w:val="00FD66C6"/>
    <w:rsid w:val="00FE5989"/>
    <w:rsid w:val="1CFD7813"/>
    <w:rsid w:val="1EA23219"/>
    <w:rsid w:val="43B8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39BC8"/>
  <w15:chartTrackingRefBased/>
  <w15:docId w15:val="{9B5B3C9E-C175-45E9-9CCE-E96FE62F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96F54"/>
    <w:pPr>
      <w:keepNext/>
      <w:keepLines/>
      <w:spacing w:before="240"/>
      <w:outlineLvl w:val="0"/>
    </w:pPr>
    <w:rPr>
      <w:rFonts w:ascii="Arial Black" w:hAnsi="Arial Black" w:eastAsiaTheme="majorEastAsia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96F54"/>
    <w:pPr>
      <w:keepNext/>
      <w:keepLines/>
      <w:spacing w:before="40"/>
      <w:outlineLvl w:val="1"/>
    </w:pPr>
    <w:rPr>
      <w:rFonts w:ascii="Arial Black" w:hAnsi="Arial Black" w:eastAsiaTheme="majorEastAsia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96F54"/>
    <w:pPr>
      <w:keepNext/>
      <w:keepLines/>
      <w:spacing w:before="40"/>
      <w:outlineLvl w:val="2"/>
    </w:pPr>
    <w:rPr>
      <w:rFonts w:ascii="Arial Black" w:hAnsi="Arial Black" w:eastAsiaTheme="majorEastAsia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F96F5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FD66C6"/>
  </w:style>
  <w:style w:type="character" w:styleId="Overskrift1Tegn" w:customStyle="1">
    <w:name w:val="Overskrift 1 Tegn"/>
    <w:aliases w:val="NGTF O-1 Tegn"/>
    <w:basedOn w:val="Standardskriftforavsnitt"/>
    <w:link w:val="Overskrift1"/>
    <w:uiPriority w:val="9"/>
    <w:rsid w:val="00F96F54"/>
    <w:rPr>
      <w:rFonts w:ascii="Arial Black" w:hAnsi="Arial Black" w:eastAsiaTheme="majorEastAsia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styleId="Overskrift2Tegn" w:customStyle="1">
    <w:name w:val="Overskrift 2 Tegn"/>
    <w:aliases w:val="NGTF O-2 Tegn"/>
    <w:basedOn w:val="Standardskriftforavsnitt"/>
    <w:link w:val="Overskrift2"/>
    <w:uiPriority w:val="9"/>
    <w:rsid w:val="00F96F54"/>
    <w:rPr>
      <w:rFonts w:ascii="Arial Black" w:hAnsi="Arial Black" w:eastAsiaTheme="majorEastAsia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96F54"/>
    <w:pPr>
      <w:contextualSpacing/>
    </w:pPr>
    <w:rPr>
      <w:rFonts w:ascii="Arial Black" w:hAnsi="Arial Black" w:eastAsiaTheme="majorEastAsia" w:cstheme="majorBidi"/>
      <w:b/>
      <w:color w:val="003A78"/>
      <w:spacing w:val="-10"/>
      <w:kern w:val="28"/>
      <w:sz w:val="3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F96F54"/>
    <w:rPr>
      <w:rFonts w:ascii="Arial Black" w:hAnsi="Arial Black"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UndertittelTegn" w:customStyle="1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96F5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96F5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96F54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color="D21125" w:themeColor="accent1" w:sz="4" w:space="10"/>
        <w:bottom w:val="single" w:color="D21125" w:themeColor="accent1" w:sz="4" w:space="10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96F54"/>
    <w:pPr>
      <w:contextualSpacing/>
    </w:pPr>
  </w:style>
  <w:style w:type="character" w:styleId="Overskrift3Tegn" w:customStyle="1">
    <w:name w:val="Overskrift 3 Tegn"/>
    <w:aliases w:val="NGTF O-3 Tegn"/>
    <w:basedOn w:val="Standardskriftforavsnitt"/>
    <w:link w:val="Overskrift3"/>
    <w:uiPriority w:val="9"/>
    <w:rsid w:val="00F96F54"/>
    <w:rPr>
      <w:rFonts w:ascii="Arial Black" w:hAnsi="Arial Black" w:eastAsiaTheme="majorEastAsia" w:cstheme="majorBidi"/>
      <w:b/>
      <w:color w:val="003A78"/>
      <w:sz w:val="24"/>
    </w:rPr>
  </w:style>
  <w:style w:type="character" w:styleId="Overskrift4Tegn" w:customStyle="1">
    <w:name w:val="Overskrift 4 Tegn"/>
    <w:aliases w:val="NGTF O-4 Tegn"/>
    <w:basedOn w:val="Standardskriftforavsnitt"/>
    <w:link w:val="Overskrift4"/>
    <w:uiPriority w:val="9"/>
    <w:semiHidden/>
    <w:rsid w:val="00F96F5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F96F5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EA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glossaryDocument" Target="glossary/document.xml" Id="Rb437e846588749d7" /><Relationship Type="http://schemas.openxmlformats.org/officeDocument/2006/relationships/numbering" Target="numbering.xml" Id="R655260c6b50a4b0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Viken%20og%20Oslo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2b699-7a86-4fcd-947e-5558b9951da7}"/>
      </w:docPartPr>
      <w:docPartBody>
        <w:p w14:paraId="6F10255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AE843-98CA-4EB9-911E-D76702581EE3}"/>
</file>

<file path=customXml/itemProps2.xml><?xml version="1.0" encoding="utf-8"?>
<ds:datastoreItem xmlns:ds="http://schemas.openxmlformats.org/officeDocument/2006/customXml" ds:itemID="{731D532C-F124-714C-A7EC-481D92C9F2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Dokument_notatmal Viken og Oslo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Berntsen Seach, Nick</cp:lastModifiedBy>
  <cp:revision>4</cp:revision>
  <cp:lastPrinted>2019-06-12T10:57:00Z</cp:lastPrinted>
  <dcterms:created xsi:type="dcterms:W3CDTF">2022-09-29T18:53:00Z</dcterms:created>
  <dcterms:modified xsi:type="dcterms:W3CDTF">2023-03-08T12:33:43Z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