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4BE9" w14:textId="77777777" w:rsidR="00706AAB" w:rsidRDefault="00706AAB" w:rsidP="00706AAB">
      <w:pPr>
        <w:pStyle w:val="Overskrift1"/>
        <w:rPr>
          <w:lang w:val="nb-NO"/>
        </w:rPr>
      </w:pPr>
      <w:r>
        <w:rPr>
          <w:lang w:val="nb-NO"/>
        </w:rPr>
        <w:t>Invitasjon turnstevner</w:t>
      </w:r>
    </w:p>
    <w:p w14:paraId="03CD08BC" w14:textId="77777777" w:rsidR="00706AAB" w:rsidRDefault="00706AAB" w:rsidP="00706AAB">
      <w:pPr>
        <w:rPr>
          <w:lang w:val="nb-NO"/>
        </w:rPr>
      </w:pPr>
    </w:p>
    <w:p w14:paraId="6BD4B4AA" w14:textId="77777777" w:rsidR="00706AAB" w:rsidRDefault="00706AAB" w:rsidP="00706AAB">
      <w:pPr>
        <w:rPr>
          <w:lang w:val="nb-NO"/>
        </w:rPr>
      </w:pPr>
    </w:p>
    <w:p w14:paraId="5A23C994" w14:textId="77777777" w:rsidR="00706AAB" w:rsidRPr="00585488" w:rsidRDefault="00706AAB" w:rsidP="00706AAB">
      <w:pPr>
        <w:pStyle w:val="Overskrift4"/>
        <w:rPr>
          <w:lang w:val="nb-NO"/>
        </w:rPr>
      </w:pPr>
    </w:p>
    <w:p w14:paraId="29F91B4B" w14:textId="77777777" w:rsidR="00706AAB" w:rsidRPr="00585488" w:rsidRDefault="00706AAB" w:rsidP="00706AAB">
      <w:pPr>
        <w:pStyle w:val="Overskrift4"/>
        <w:rPr>
          <w:lang w:val="nb-NO"/>
        </w:rPr>
      </w:pPr>
    </w:p>
    <w:p w14:paraId="5498CEA2" w14:textId="77777777" w:rsidR="00706AAB" w:rsidRPr="00585488" w:rsidRDefault="00706AAB" w:rsidP="00706AAB">
      <w:pPr>
        <w:pStyle w:val="Overskrift4"/>
        <w:rPr>
          <w:lang w:val="nb-NO"/>
        </w:rPr>
      </w:pPr>
    </w:p>
    <w:p w14:paraId="053BF426" w14:textId="77777777" w:rsidR="00706AAB" w:rsidRPr="00585488" w:rsidRDefault="00706AAB" w:rsidP="00706AAB">
      <w:pPr>
        <w:pStyle w:val="Overskrift4"/>
        <w:rPr>
          <w:lang w:val="nb-NO"/>
        </w:rPr>
      </w:pPr>
      <w:r w:rsidRPr="00585488">
        <w:rPr>
          <w:lang w:val="nb-NO"/>
        </w:rPr>
        <w:t>Sted:</w:t>
      </w:r>
    </w:p>
    <w:p w14:paraId="6811FA5E" w14:textId="77777777" w:rsidR="00706AAB" w:rsidRPr="00585488" w:rsidRDefault="00706AAB" w:rsidP="00706AAB">
      <w:pPr>
        <w:pStyle w:val="Overskrift4"/>
        <w:rPr>
          <w:lang w:val="nb-NO"/>
        </w:rPr>
      </w:pPr>
      <w:r w:rsidRPr="00585488">
        <w:rPr>
          <w:lang w:val="nb-NO"/>
        </w:rPr>
        <w:t>Dato:</w:t>
      </w:r>
    </w:p>
    <w:p w14:paraId="14BEDA91" w14:textId="77777777" w:rsidR="00706AAB" w:rsidRDefault="00706AAB" w:rsidP="00706AAB">
      <w:pPr>
        <w:rPr>
          <w:lang w:val="nb-NO"/>
        </w:rPr>
      </w:pPr>
    </w:p>
    <w:p w14:paraId="78D3AE29" w14:textId="77777777" w:rsidR="00706AAB" w:rsidRDefault="00706AAB" w:rsidP="00706AAB">
      <w:pPr>
        <w:rPr>
          <w:lang w:val="nb-NO"/>
        </w:rPr>
      </w:pPr>
    </w:p>
    <w:p w14:paraId="6BCD51A7" w14:textId="77777777" w:rsidR="00706AAB" w:rsidRPr="00585488" w:rsidRDefault="00706AAB" w:rsidP="00706AAB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Informasjon fra Arrangør:</w:t>
      </w:r>
    </w:p>
    <w:p w14:paraId="3EC27020" w14:textId="77777777" w:rsidR="00706AAB" w:rsidRDefault="00706AAB" w:rsidP="00706AAB">
      <w:pPr>
        <w:rPr>
          <w:lang w:val="nb-NO"/>
        </w:rPr>
      </w:pPr>
    </w:p>
    <w:p w14:paraId="44544A3A" w14:textId="77777777" w:rsidR="00706AAB" w:rsidRDefault="00706AAB" w:rsidP="00706AAB">
      <w:pPr>
        <w:rPr>
          <w:lang w:val="nb-NO"/>
        </w:rPr>
      </w:pPr>
    </w:p>
    <w:p w14:paraId="70B05B4C" w14:textId="77777777" w:rsidR="00706AAB" w:rsidRPr="00585488" w:rsidRDefault="00706AAB" w:rsidP="00706AAB">
      <w:pPr>
        <w:pStyle w:val="Overskrift4"/>
        <w:rPr>
          <w:lang w:val="nb-NO"/>
        </w:rPr>
      </w:pPr>
      <w:r w:rsidRPr="00585488">
        <w:rPr>
          <w:lang w:val="nb-NO"/>
        </w:rPr>
        <w:t>Påmelding og deltakere</w:t>
      </w:r>
    </w:p>
    <w:p w14:paraId="38AB76B5" w14:textId="77777777" w:rsidR="00706AAB" w:rsidRDefault="00706AAB" w:rsidP="00706AAB">
      <w:pPr>
        <w:rPr>
          <w:lang w:val="nb-NO"/>
        </w:rPr>
      </w:pPr>
      <w:r w:rsidRPr="00710D09">
        <w:rPr>
          <w:lang w:val="nb-NO"/>
        </w:rPr>
        <w:t>Alle arrangementer, arrangører og deltakere skal til enhver tid følge gjeldende bestemmelser for barneidrett. Mer om dette kan du finne</w:t>
      </w:r>
      <w:r>
        <w:rPr>
          <w:lang w:val="nb-NO"/>
        </w:rPr>
        <w:t xml:space="preserve"> </w:t>
      </w:r>
      <w:hyperlink r:id="rId11" w:history="1">
        <w:r w:rsidRPr="00B555C6">
          <w:rPr>
            <w:rStyle w:val="Hyperkobling"/>
            <w:lang w:val="nb-NO"/>
          </w:rPr>
          <w:t>her</w:t>
        </w:r>
      </w:hyperlink>
    </w:p>
    <w:p w14:paraId="24F5E096" w14:textId="77777777" w:rsidR="00706AAB" w:rsidRDefault="00706AAB" w:rsidP="00706AAB">
      <w:pPr>
        <w:rPr>
          <w:i/>
          <w:iCs/>
          <w:lang w:val="nb-NO"/>
        </w:rPr>
      </w:pPr>
    </w:p>
    <w:p w14:paraId="07B5A460" w14:textId="77777777" w:rsidR="00706AAB" w:rsidRDefault="00706AAB" w:rsidP="00706AAB">
      <w:pPr>
        <w:rPr>
          <w:lang w:val="nb-NO"/>
        </w:rPr>
      </w:pPr>
    </w:p>
    <w:p w14:paraId="5E6FAE18" w14:textId="77777777" w:rsidR="00706AAB" w:rsidRPr="006C7ABF" w:rsidRDefault="00706AAB" w:rsidP="00706AAB">
      <w:pPr>
        <w:pStyle w:val="Overskrift4"/>
        <w:rPr>
          <w:lang w:val="nb-NO"/>
        </w:rPr>
      </w:pPr>
      <w:r w:rsidRPr="006C7ABF">
        <w:rPr>
          <w:lang w:val="nb-NO"/>
        </w:rPr>
        <w:t>Hall/Arena:</w:t>
      </w:r>
    </w:p>
    <w:p w14:paraId="7D76C9E6" w14:textId="77777777" w:rsidR="00706AAB" w:rsidRPr="00B86C2B" w:rsidRDefault="00706AAB" w:rsidP="00706AAB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512C6E12" w14:textId="77777777" w:rsidR="00706AAB" w:rsidRDefault="00706AAB" w:rsidP="00706AAB">
      <w:pPr>
        <w:rPr>
          <w:lang w:val="nb-NO"/>
        </w:rPr>
      </w:pPr>
    </w:p>
    <w:p w14:paraId="30878993" w14:textId="77777777" w:rsidR="00706AAB" w:rsidRPr="00585488" w:rsidRDefault="00706AAB" w:rsidP="00706AAB">
      <w:pPr>
        <w:pStyle w:val="Overskrift4"/>
        <w:rPr>
          <w:lang w:val="nb-NO"/>
        </w:rPr>
      </w:pPr>
      <w:r w:rsidRPr="00585488">
        <w:rPr>
          <w:lang w:val="nb-NO"/>
        </w:rPr>
        <w:t>Foreløpig tidsplan:</w:t>
      </w:r>
    </w:p>
    <w:p w14:paraId="5AB5887E" w14:textId="77777777" w:rsidR="00706AAB" w:rsidRPr="00585488" w:rsidRDefault="00706AAB" w:rsidP="00706AAB">
      <w:pPr>
        <w:pStyle w:val="Overskrift4"/>
        <w:rPr>
          <w:lang w:val="nb-NO"/>
        </w:rPr>
      </w:pPr>
    </w:p>
    <w:p w14:paraId="01423D8B" w14:textId="77777777" w:rsidR="00706AAB" w:rsidRPr="006C7ABF" w:rsidRDefault="00706AAB" w:rsidP="00706AAB">
      <w:pPr>
        <w:pStyle w:val="Overskrift4"/>
        <w:rPr>
          <w:lang w:val="nb-NO"/>
        </w:rPr>
      </w:pPr>
      <w:r w:rsidRPr="006C7ABF">
        <w:rPr>
          <w:lang w:val="nb-NO"/>
        </w:rPr>
        <w:t>Priser:</w:t>
      </w:r>
    </w:p>
    <w:p w14:paraId="653FA2F5" w14:textId="77777777" w:rsidR="00706AAB" w:rsidRDefault="00706AAB" w:rsidP="00706AAB">
      <w:pPr>
        <w:rPr>
          <w:lang w:val="nb-NO"/>
        </w:rPr>
      </w:pPr>
    </w:p>
    <w:p w14:paraId="555B8A50" w14:textId="77777777" w:rsidR="00706AAB" w:rsidRDefault="00706AAB" w:rsidP="00706AAB">
      <w:pPr>
        <w:rPr>
          <w:lang w:val="nb-NO"/>
        </w:rPr>
      </w:pPr>
    </w:p>
    <w:p w14:paraId="33D6074A" w14:textId="77777777" w:rsidR="00706AAB" w:rsidRPr="00585488" w:rsidRDefault="00706AAB" w:rsidP="00706AAB">
      <w:pPr>
        <w:pStyle w:val="Overskrift4"/>
        <w:rPr>
          <w:lang w:val="nb-NO"/>
        </w:rPr>
      </w:pPr>
      <w:r w:rsidRPr="00585488">
        <w:rPr>
          <w:lang w:val="nb-NO"/>
        </w:rPr>
        <w:t>Musikk</w:t>
      </w:r>
    </w:p>
    <w:p w14:paraId="34E26EC3" w14:textId="77777777" w:rsidR="00706AAB" w:rsidRDefault="00706AAB" w:rsidP="00706AA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6DBFF040" w14:textId="77777777" w:rsidR="00706AAB" w:rsidRDefault="00706AAB" w:rsidP="00706AA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</w:t>
      </w:r>
    </w:p>
    <w:p w14:paraId="7770B70A" w14:textId="77777777" w:rsidR="00706AAB" w:rsidRDefault="00706AAB" w:rsidP="00706AAB">
      <w:pPr>
        <w:rPr>
          <w:rFonts w:ascii="ArialMT" w:hAnsi="ArialMT" w:cs="ArialMT"/>
          <w:szCs w:val="22"/>
          <w:lang w:val="nb-NO"/>
        </w:rPr>
      </w:pPr>
    </w:p>
    <w:p w14:paraId="3A2AFB23" w14:textId="77777777" w:rsidR="00706AAB" w:rsidRDefault="00706AAB" w:rsidP="00706AAB">
      <w:pPr>
        <w:pStyle w:val="Overskrift4"/>
        <w:rPr>
          <w:lang w:val="nb-NO"/>
        </w:rPr>
      </w:pPr>
      <w:r>
        <w:rPr>
          <w:lang w:val="nb-NO"/>
        </w:rPr>
        <w:t>Stevnemedaljer</w:t>
      </w:r>
    </w:p>
    <w:p w14:paraId="1DF134F9" w14:textId="77777777" w:rsidR="00706AAB" w:rsidRDefault="00706AAB" w:rsidP="00706AAB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Informasjon om </w:t>
      </w:r>
    </w:p>
    <w:p w14:paraId="498A0455" w14:textId="77777777" w:rsidR="00706AAB" w:rsidRDefault="00706AAB" w:rsidP="00706AAB">
      <w:pPr>
        <w:rPr>
          <w:rFonts w:ascii="ArialMT" w:hAnsi="ArialMT" w:cs="ArialMT"/>
          <w:szCs w:val="22"/>
          <w:lang w:val="nb-NO"/>
        </w:rPr>
      </w:pPr>
    </w:p>
    <w:p w14:paraId="4ED4FC7B" w14:textId="77777777" w:rsidR="00706AAB" w:rsidRPr="00585488" w:rsidRDefault="00706AAB" w:rsidP="00706AAB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Overnatting:</w:t>
      </w:r>
    </w:p>
    <w:p w14:paraId="5BE6DF16" w14:textId="77777777" w:rsidR="00706AAB" w:rsidRPr="00585488" w:rsidRDefault="00706AAB" w:rsidP="00706AAB">
      <w:pPr>
        <w:pStyle w:val="Overskrift4"/>
        <w:rPr>
          <w:i/>
          <w:iCs w:val="0"/>
          <w:lang w:val="nb-NO"/>
        </w:rPr>
      </w:pPr>
    </w:p>
    <w:p w14:paraId="4309381E" w14:textId="77777777" w:rsidR="00706AAB" w:rsidRPr="00585488" w:rsidRDefault="00706AAB" w:rsidP="00706AAB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Bespisning:</w:t>
      </w:r>
    </w:p>
    <w:p w14:paraId="53BAAAAB" w14:textId="77777777" w:rsidR="00706AAB" w:rsidRPr="00EE0F8E" w:rsidRDefault="00706AAB" w:rsidP="00706AAB">
      <w:pPr>
        <w:rPr>
          <w:lang w:val="nb-NO"/>
        </w:rPr>
      </w:pPr>
    </w:p>
    <w:p w14:paraId="3B323ECF" w14:textId="77777777" w:rsidR="00706AAB" w:rsidRPr="00B86C2B" w:rsidRDefault="00706AAB" w:rsidP="00706AAB">
      <w:pPr>
        <w:rPr>
          <w:lang w:val="nb-NO"/>
        </w:rPr>
      </w:pPr>
    </w:p>
    <w:p w14:paraId="11A05921" w14:textId="77777777" w:rsidR="00706AAB" w:rsidRPr="00585488" w:rsidRDefault="00706AAB" w:rsidP="00706AAB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 xml:space="preserve">Informasjon vedr. </w:t>
      </w:r>
      <w:proofErr w:type="spellStart"/>
      <w:r w:rsidRPr="00585488">
        <w:rPr>
          <w:i/>
          <w:iCs w:val="0"/>
          <w:lang w:val="nb-NO"/>
        </w:rPr>
        <w:t>streaming</w:t>
      </w:r>
      <w:proofErr w:type="spellEnd"/>
      <w:r w:rsidRPr="00585488">
        <w:rPr>
          <w:i/>
          <w:iCs w:val="0"/>
          <w:lang w:val="nb-NO"/>
        </w:rPr>
        <w:t>/bilder og samtykke</w:t>
      </w:r>
    </w:p>
    <w:p w14:paraId="4F87F6DE" w14:textId="77777777" w:rsidR="00706AAB" w:rsidRDefault="00706AAB" w:rsidP="00706AAB">
      <w:pPr>
        <w:rPr>
          <w:lang w:val="nb-NO"/>
        </w:rPr>
      </w:pPr>
      <w:r>
        <w:rPr>
          <w:lang w:val="nb-NO"/>
        </w:rPr>
        <w:t xml:space="preserve">Mer om dette kan du finne </w:t>
      </w:r>
      <w:hyperlink r:id="rId12" w:history="1">
        <w:r w:rsidRPr="00264C2B">
          <w:rPr>
            <w:rStyle w:val="Hyperkobling"/>
            <w:lang w:val="nb-NO"/>
          </w:rPr>
          <w:t>her</w:t>
        </w:r>
      </w:hyperlink>
    </w:p>
    <w:p w14:paraId="2E167F1D" w14:textId="77777777" w:rsidR="00706AAB" w:rsidRDefault="00706AAB" w:rsidP="00706AAB">
      <w:pPr>
        <w:rPr>
          <w:rFonts w:eastAsiaTheme="majorEastAsia" w:cstheme="majorBidi"/>
          <w:b/>
          <w:i/>
          <w:color w:val="003A78"/>
          <w:sz w:val="24"/>
          <w:lang w:val="nb-NO"/>
        </w:rPr>
      </w:pPr>
    </w:p>
    <w:p w14:paraId="3017348F" w14:textId="77777777" w:rsidR="00706AAB" w:rsidRPr="008A58BF" w:rsidRDefault="00706AAB" w:rsidP="00706AAB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05480E32" w14:textId="77777777" w:rsidR="00706AAB" w:rsidRPr="007A48D0" w:rsidRDefault="00706AAB" w:rsidP="00706AAB">
      <w:pPr>
        <w:rPr>
          <w:lang w:val="nb-NO"/>
        </w:rPr>
      </w:pPr>
    </w:p>
    <w:p w14:paraId="38554924" w14:textId="77777777" w:rsidR="00706AAB" w:rsidRPr="007A48D0" w:rsidRDefault="00706AAB" w:rsidP="00706AAB">
      <w:pPr>
        <w:rPr>
          <w:lang w:val="nb-NO"/>
        </w:rPr>
      </w:pPr>
    </w:p>
    <w:p w14:paraId="3AE3ADAA" w14:textId="77777777" w:rsidR="00706AAB" w:rsidRPr="007A48D0" w:rsidRDefault="00706AAB" w:rsidP="00706AAB">
      <w:pPr>
        <w:rPr>
          <w:lang w:val="nb-NO"/>
        </w:rPr>
      </w:pPr>
    </w:p>
    <w:p w14:paraId="4B8A2674" w14:textId="77777777" w:rsidR="00706AAB" w:rsidRPr="007A48D0" w:rsidRDefault="00706AAB" w:rsidP="00706AAB">
      <w:pPr>
        <w:rPr>
          <w:lang w:val="nb-NO"/>
        </w:rPr>
      </w:pPr>
    </w:p>
    <w:p w14:paraId="0DF205DD" w14:textId="77777777" w:rsidR="00706AAB" w:rsidRPr="007A48D0" w:rsidRDefault="00706AAB" w:rsidP="00706AAB">
      <w:pPr>
        <w:rPr>
          <w:lang w:val="nb-NO"/>
        </w:rPr>
      </w:pPr>
    </w:p>
    <w:p w14:paraId="18D79AF9" w14:textId="77777777" w:rsidR="00706AAB" w:rsidRPr="009640C8" w:rsidRDefault="00706AAB" w:rsidP="00706AAB">
      <w:pPr>
        <w:rPr>
          <w:lang w:val="nb-NO"/>
        </w:rPr>
      </w:pPr>
    </w:p>
    <w:p w14:paraId="2260F1F7" w14:textId="77777777" w:rsidR="00706AAB" w:rsidRPr="00264C2B" w:rsidRDefault="00706AAB" w:rsidP="00706AAB">
      <w:pPr>
        <w:rPr>
          <w:lang w:val="nb-NO"/>
        </w:rPr>
      </w:pPr>
    </w:p>
    <w:p w14:paraId="63EF88F6" w14:textId="23CDC5AB" w:rsidR="00D8334D" w:rsidRPr="00706AAB" w:rsidRDefault="00D8334D" w:rsidP="00706AAB"/>
    <w:sectPr w:rsidR="00D8334D" w:rsidRPr="00706AAB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DE21D" w14:textId="77777777" w:rsidR="00FB0432" w:rsidRDefault="00FB0432" w:rsidP="00FD66C6">
      <w:r>
        <w:separator/>
      </w:r>
    </w:p>
  </w:endnote>
  <w:endnote w:type="continuationSeparator" w:id="0">
    <w:p w14:paraId="05ABC138" w14:textId="77777777" w:rsidR="00FB0432" w:rsidRDefault="00FB0432" w:rsidP="00FD66C6">
      <w:r>
        <w:continuationSeparator/>
      </w:r>
    </w:p>
  </w:endnote>
  <w:endnote w:type="continuationNotice" w:id="1">
    <w:p w14:paraId="54D07FDD" w14:textId="77777777" w:rsidR="00FB0432" w:rsidRDefault="00FB0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5213" w14:textId="77777777" w:rsidR="00FB0432" w:rsidRDefault="00FB0432" w:rsidP="00FD66C6">
      <w:r>
        <w:separator/>
      </w:r>
    </w:p>
  </w:footnote>
  <w:footnote w:type="continuationSeparator" w:id="0">
    <w:p w14:paraId="35BC6E7E" w14:textId="77777777" w:rsidR="00FB0432" w:rsidRDefault="00FB0432" w:rsidP="00FD66C6">
      <w:r>
        <w:continuationSeparator/>
      </w:r>
    </w:p>
  </w:footnote>
  <w:footnote w:type="continuationNotice" w:id="1">
    <w:p w14:paraId="0A2B7601" w14:textId="77777777" w:rsidR="00FB0432" w:rsidRDefault="00FB0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3161FDB5" w:rsidR="003E39EB" w:rsidRPr="0076107E" w:rsidRDefault="00A2337C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TROMS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3161FDB5" w:rsidR="003E39EB" w:rsidRPr="0076107E" w:rsidRDefault="00A2337C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TROMS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1E6532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E6532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1E6532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E6532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8332360">
    <w:abstractNumId w:val="2"/>
  </w:num>
  <w:num w:numId="2" w16cid:durableId="744688917">
    <w:abstractNumId w:val="0"/>
  </w:num>
  <w:num w:numId="3" w16cid:durableId="20086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46E8C"/>
    <w:rsid w:val="00064DAD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6532"/>
    <w:rsid w:val="001E7A61"/>
    <w:rsid w:val="00202E72"/>
    <w:rsid w:val="00260401"/>
    <w:rsid w:val="002A179E"/>
    <w:rsid w:val="002E5287"/>
    <w:rsid w:val="00320EA2"/>
    <w:rsid w:val="00335322"/>
    <w:rsid w:val="0038181E"/>
    <w:rsid w:val="003A223D"/>
    <w:rsid w:val="003B63B9"/>
    <w:rsid w:val="003E39EB"/>
    <w:rsid w:val="00424CD6"/>
    <w:rsid w:val="004736D9"/>
    <w:rsid w:val="0048079C"/>
    <w:rsid w:val="0049754D"/>
    <w:rsid w:val="00526835"/>
    <w:rsid w:val="0055571A"/>
    <w:rsid w:val="005A2E3D"/>
    <w:rsid w:val="005B53B1"/>
    <w:rsid w:val="005F093D"/>
    <w:rsid w:val="005F6321"/>
    <w:rsid w:val="006336EB"/>
    <w:rsid w:val="00653AFF"/>
    <w:rsid w:val="00664D94"/>
    <w:rsid w:val="00681A81"/>
    <w:rsid w:val="006B0C54"/>
    <w:rsid w:val="006B50D8"/>
    <w:rsid w:val="006F0165"/>
    <w:rsid w:val="00706AAB"/>
    <w:rsid w:val="0072356A"/>
    <w:rsid w:val="007261EC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A4077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CC3FEC"/>
    <w:rsid w:val="00D05A90"/>
    <w:rsid w:val="00D53315"/>
    <w:rsid w:val="00D8334D"/>
    <w:rsid w:val="00D92680"/>
    <w:rsid w:val="00DA62C6"/>
    <w:rsid w:val="00DB30FD"/>
    <w:rsid w:val="00DE0B87"/>
    <w:rsid w:val="00DF79F0"/>
    <w:rsid w:val="00E627D2"/>
    <w:rsid w:val="00E84B17"/>
    <w:rsid w:val="00E85840"/>
    <w:rsid w:val="00E9346E"/>
    <w:rsid w:val="00ED28D0"/>
    <w:rsid w:val="00F039A7"/>
    <w:rsid w:val="00FB0432"/>
    <w:rsid w:val="00FD66C6"/>
    <w:rsid w:val="00FE0793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ymogturn.no/retningslinjer-for-publisering-av-bilder-og-film-streaming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7281E-3648-42E5-8DA8-3F1CAD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2</Pages>
  <Words>121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3</cp:revision>
  <cp:lastPrinted>2019-06-12T10:57:00Z</cp:lastPrinted>
  <dcterms:created xsi:type="dcterms:W3CDTF">2025-02-26T11:24:00Z</dcterms:created>
  <dcterms:modified xsi:type="dcterms:W3CDTF">2025-02-28T11:31:00Z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