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331D" w14:textId="77777777" w:rsidR="001E6532" w:rsidRDefault="001E6532" w:rsidP="001E6532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24B2C271" w14:textId="77777777" w:rsidR="001E6532" w:rsidRDefault="001E6532" w:rsidP="001E6532">
      <w:pPr>
        <w:rPr>
          <w:lang w:val="nb-NO"/>
        </w:rPr>
      </w:pPr>
    </w:p>
    <w:p w14:paraId="78DA39E5" w14:textId="77777777" w:rsidR="001E6532" w:rsidRPr="00053D96" w:rsidRDefault="001E6532" w:rsidP="001E6532">
      <w:pPr>
        <w:pStyle w:val="Overskrift4"/>
        <w:rPr>
          <w:lang w:val="nb-NO"/>
        </w:rPr>
      </w:pPr>
    </w:p>
    <w:p w14:paraId="66EC0604" w14:textId="77777777" w:rsidR="001E6532" w:rsidRPr="00053D96" w:rsidRDefault="001E6532" w:rsidP="001E6532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07AFC32A" w14:textId="77777777" w:rsidR="001E6532" w:rsidRPr="00053D96" w:rsidRDefault="001E6532" w:rsidP="001E6532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7CDED176" w14:textId="77777777" w:rsidR="001E6532" w:rsidRDefault="001E6532" w:rsidP="001E6532">
      <w:pPr>
        <w:rPr>
          <w:lang w:val="nb-NO"/>
        </w:rPr>
      </w:pPr>
    </w:p>
    <w:p w14:paraId="0B168658" w14:textId="77777777" w:rsidR="001E6532" w:rsidRDefault="001E6532" w:rsidP="001E6532">
      <w:pPr>
        <w:rPr>
          <w:lang w:val="nb-NO"/>
        </w:rPr>
      </w:pPr>
    </w:p>
    <w:p w14:paraId="7A2C95C9" w14:textId="77777777" w:rsidR="001E6532" w:rsidRPr="00053D96" w:rsidRDefault="001E6532" w:rsidP="001E653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1B7B4C96" w14:textId="77777777" w:rsidR="001E6532" w:rsidRDefault="001E6532" w:rsidP="001E6532">
      <w:pPr>
        <w:rPr>
          <w:lang w:val="nb-NO"/>
        </w:rPr>
      </w:pPr>
    </w:p>
    <w:p w14:paraId="6435E70A" w14:textId="77777777" w:rsidR="001E6532" w:rsidRDefault="001E6532" w:rsidP="001E6532">
      <w:pPr>
        <w:rPr>
          <w:lang w:val="nb-NO"/>
        </w:rPr>
      </w:pPr>
    </w:p>
    <w:p w14:paraId="02ED4E97" w14:textId="77777777" w:rsidR="001E6532" w:rsidRPr="00053D96" w:rsidRDefault="001E6532" w:rsidP="001E6532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64ECB62B" w14:textId="77777777" w:rsidR="001E6532" w:rsidRDefault="001E6532" w:rsidP="001E6532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68157C1E" w14:textId="77777777" w:rsidR="001E6532" w:rsidRDefault="001E6532" w:rsidP="001E6532">
      <w:pPr>
        <w:rPr>
          <w:i/>
          <w:iCs/>
          <w:lang w:val="nb-NO"/>
        </w:rPr>
      </w:pPr>
    </w:p>
    <w:p w14:paraId="1B477C58" w14:textId="77777777" w:rsidR="001E6532" w:rsidRPr="0047671D" w:rsidRDefault="001E6532" w:rsidP="001E6532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2079EF99" w14:textId="77777777" w:rsidR="001E6532" w:rsidRPr="0047671D" w:rsidRDefault="001E6532" w:rsidP="001E6532">
      <w:pPr>
        <w:rPr>
          <w:lang w:val="nb-NO"/>
        </w:rPr>
      </w:pPr>
    </w:p>
    <w:p w14:paraId="00E979D5" w14:textId="77777777" w:rsidR="001E6532" w:rsidRDefault="001E6532" w:rsidP="001E6532">
      <w:pPr>
        <w:rPr>
          <w:lang w:val="nb-NO"/>
        </w:rPr>
      </w:pPr>
    </w:p>
    <w:p w14:paraId="17F38B2A" w14:textId="77777777" w:rsidR="001E6532" w:rsidRPr="00053D96" w:rsidRDefault="001E6532" w:rsidP="001E6532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752E993B" w14:textId="77777777" w:rsidR="001E6532" w:rsidRPr="004C5035" w:rsidRDefault="001E6532" w:rsidP="001E6532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17B96303" w14:textId="77777777" w:rsidR="001E6532" w:rsidRDefault="001E6532" w:rsidP="001E6532">
      <w:pPr>
        <w:rPr>
          <w:lang w:val="nb-NO"/>
        </w:rPr>
      </w:pPr>
    </w:p>
    <w:p w14:paraId="3E181B9E" w14:textId="77777777" w:rsidR="001E6532" w:rsidRPr="00053D96" w:rsidRDefault="001E6532" w:rsidP="001E6532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3DE858B6" w14:textId="77777777" w:rsidR="001E6532" w:rsidRPr="00053D96" w:rsidRDefault="001E6532" w:rsidP="001E6532">
      <w:pPr>
        <w:pStyle w:val="Overskrift4"/>
        <w:rPr>
          <w:lang w:val="nb-NO"/>
        </w:rPr>
      </w:pPr>
    </w:p>
    <w:p w14:paraId="15A00F91" w14:textId="77777777" w:rsidR="001E6532" w:rsidRPr="00053D96" w:rsidRDefault="001E6532" w:rsidP="001E6532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3881F229" w14:textId="77777777" w:rsidR="001E6532" w:rsidRDefault="001E6532" w:rsidP="001E6532">
      <w:pPr>
        <w:rPr>
          <w:lang w:val="nb-NO"/>
        </w:rPr>
      </w:pPr>
    </w:p>
    <w:p w14:paraId="6C33E97B" w14:textId="77777777" w:rsidR="001E6532" w:rsidRPr="00053D96" w:rsidRDefault="001E6532" w:rsidP="001E6532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1E9104AE" w14:textId="77777777" w:rsidR="001E6532" w:rsidRDefault="001E6532" w:rsidP="001E6532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3C6D3764" w14:textId="77777777" w:rsidR="001E6532" w:rsidRDefault="001E6532" w:rsidP="001E6532">
      <w:pPr>
        <w:rPr>
          <w:lang w:val="nb-NO"/>
        </w:rPr>
      </w:pPr>
    </w:p>
    <w:p w14:paraId="44F2C94D" w14:textId="77777777" w:rsidR="001E6532" w:rsidRPr="00053D96" w:rsidRDefault="001E6532" w:rsidP="001E6532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31215DE0" w14:textId="77777777" w:rsidR="001E6532" w:rsidRPr="00535AD5" w:rsidRDefault="001E6532" w:rsidP="001E6532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681B181D" w14:textId="77777777" w:rsidR="001E6532" w:rsidRDefault="001E6532" w:rsidP="001E6532">
      <w:pPr>
        <w:rPr>
          <w:lang w:val="nb-NO"/>
        </w:rPr>
      </w:pPr>
    </w:p>
    <w:p w14:paraId="72790426" w14:textId="77777777" w:rsidR="001E6532" w:rsidRDefault="001E6532" w:rsidP="001E6532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hyperlink r:id="rId12" w:history="1">
        <w:r w:rsidRPr="008B0C59">
          <w:rPr>
            <w:rStyle w:val="Hyperkobling"/>
            <w:lang w:val="nb-NO"/>
          </w:rPr>
          <w:t>her.</w:t>
        </w:r>
      </w:hyperlink>
    </w:p>
    <w:p w14:paraId="27A10A10" w14:textId="77777777" w:rsidR="001E6532" w:rsidRDefault="001E6532" w:rsidP="001E6532">
      <w:pPr>
        <w:rPr>
          <w:lang w:val="nb-NO"/>
        </w:rPr>
      </w:pPr>
    </w:p>
    <w:p w14:paraId="680BBCC9" w14:textId="77777777" w:rsidR="001E6532" w:rsidRPr="00053D96" w:rsidRDefault="001E6532" w:rsidP="001E6532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255654F8" w14:textId="77777777" w:rsidR="001E6532" w:rsidRDefault="001E6532" w:rsidP="001E653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7C0681C9" w14:textId="77777777" w:rsidR="001E6532" w:rsidRDefault="001E6532" w:rsidP="001E653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20ADF81A" w14:textId="77777777" w:rsidR="001E6532" w:rsidRDefault="001E6532" w:rsidP="001E653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4D13CF7E" w14:textId="77777777" w:rsidR="001E6532" w:rsidRPr="00053D96" w:rsidRDefault="001E6532" w:rsidP="001E653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0C0BEAA5" w14:textId="77777777" w:rsidR="001E6532" w:rsidRPr="00053D96" w:rsidRDefault="001E6532" w:rsidP="001E6532">
      <w:pPr>
        <w:pStyle w:val="Overskrift4"/>
        <w:rPr>
          <w:i/>
          <w:iCs w:val="0"/>
          <w:lang w:val="nb-NO"/>
        </w:rPr>
      </w:pPr>
    </w:p>
    <w:p w14:paraId="40357590" w14:textId="77777777" w:rsidR="001E6532" w:rsidRPr="00AB1497" w:rsidRDefault="001E6532" w:rsidP="001E653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5DEBE2F0" w14:textId="77777777" w:rsidR="001E6532" w:rsidRPr="00B86C2B" w:rsidRDefault="001E6532" w:rsidP="001E6532">
      <w:pPr>
        <w:rPr>
          <w:lang w:val="nb-NO"/>
        </w:rPr>
      </w:pPr>
    </w:p>
    <w:p w14:paraId="3D6DF1EC" w14:textId="77777777" w:rsidR="001E6532" w:rsidRPr="00053D96" w:rsidRDefault="001E6532" w:rsidP="001E653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3DE6B151" w14:textId="77777777" w:rsidR="001E6532" w:rsidRPr="004C5035" w:rsidRDefault="001E6532" w:rsidP="001E6532">
      <w:pPr>
        <w:rPr>
          <w:lang w:val="nb-NO"/>
        </w:rPr>
      </w:pPr>
    </w:p>
    <w:p w14:paraId="562D4E4F" w14:textId="77777777" w:rsidR="001E6532" w:rsidRPr="004C5035" w:rsidRDefault="001E6532" w:rsidP="001E6532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23221D65" w14:textId="77777777" w:rsidR="001E6532" w:rsidRDefault="001E6532" w:rsidP="001E6532">
      <w:pPr>
        <w:rPr>
          <w:lang w:val="nb-NO"/>
        </w:rPr>
      </w:pPr>
    </w:p>
    <w:p w14:paraId="6ECE665C" w14:textId="77777777" w:rsidR="001E6532" w:rsidRPr="009640C8" w:rsidRDefault="001E6532" w:rsidP="001E6532">
      <w:pPr>
        <w:rPr>
          <w:lang w:val="nb-NO"/>
        </w:rPr>
      </w:pPr>
    </w:p>
    <w:p w14:paraId="7F39B9E0" w14:textId="77777777" w:rsidR="001E6532" w:rsidRPr="009640C8" w:rsidRDefault="001E6532" w:rsidP="001E6532">
      <w:pPr>
        <w:rPr>
          <w:lang w:val="nb-NO"/>
        </w:rPr>
      </w:pPr>
    </w:p>
    <w:p w14:paraId="63EF88F6" w14:textId="23CDC5AB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2976" w14:textId="77777777" w:rsidR="006336EB" w:rsidRDefault="006336EB" w:rsidP="00FD66C6">
      <w:r>
        <w:separator/>
      </w:r>
    </w:p>
  </w:endnote>
  <w:endnote w:type="continuationSeparator" w:id="0">
    <w:p w14:paraId="5B23E086" w14:textId="77777777" w:rsidR="006336EB" w:rsidRDefault="006336EB" w:rsidP="00FD66C6">
      <w:r>
        <w:continuationSeparator/>
      </w:r>
    </w:p>
  </w:endnote>
  <w:endnote w:type="continuationNotice" w:id="1">
    <w:p w14:paraId="1CF584F9" w14:textId="77777777" w:rsidR="00DA62C6" w:rsidRDefault="00DA6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D115" w14:textId="77777777" w:rsidR="006336EB" w:rsidRDefault="006336EB" w:rsidP="00FD66C6">
      <w:r>
        <w:separator/>
      </w:r>
    </w:p>
  </w:footnote>
  <w:footnote w:type="continuationSeparator" w:id="0">
    <w:p w14:paraId="3764FB21" w14:textId="77777777" w:rsidR="006336EB" w:rsidRDefault="006336EB" w:rsidP="00FD66C6">
      <w:r>
        <w:continuationSeparator/>
      </w:r>
    </w:p>
  </w:footnote>
  <w:footnote w:type="continuationNotice" w:id="1">
    <w:p w14:paraId="429DAF2C" w14:textId="77777777" w:rsidR="00DA62C6" w:rsidRDefault="00DA6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3161FDB5" w:rsidR="003E39EB" w:rsidRPr="0076107E" w:rsidRDefault="00A2337C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TROMS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3161FDB5" w:rsidR="003E39EB" w:rsidRPr="0076107E" w:rsidRDefault="00A2337C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TROMS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1E6532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1E6532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1E6532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1E6532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B2B89"/>
    <w:rsid w:val="001D6B80"/>
    <w:rsid w:val="001E0ED1"/>
    <w:rsid w:val="001E59F5"/>
    <w:rsid w:val="001E6532"/>
    <w:rsid w:val="001E7A61"/>
    <w:rsid w:val="00260401"/>
    <w:rsid w:val="002A179E"/>
    <w:rsid w:val="00320EA2"/>
    <w:rsid w:val="00335322"/>
    <w:rsid w:val="0038181E"/>
    <w:rsid w:val="003A223D"/>
    <w:rsid w:val="003B63B9"/>
    <w:rsid w:val="003E39EB"/>
    <w:rsid w:val="00424CD6"/>
    <w:rsid w:val="004736D9"/>
    <w:rsid w:val="0048079C"/>
    <w:rsid w:val="0049754D"/>
    <w:rsid w:val="00526835"/>
    <w:rsid w:val="0055571A"/>
    <w:rsid w:val="005B53B1"/>
    <w:rsid w:val="005F093D"/>
    <w:rsid w:val="005F6321"/>
    <w:rsid w:val="006336EB"/>
    <w:rsid w:val="00653AFF"/>
    <w:rsid w:val="00664D94"/>
    <w:rsid w:val="006B0C54"/>
    <w:rsid w:val="006B50D8"/>
    <w:rsid w:val="006F0165"/>
    <w:rsid w:val="0072356A"/>
    <w:rsid w:val="007261EC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B6C5B"/>
    <w:rsid w:val="00AD4F61"/>
    <w:rsid w:val="00B212C9"/>
    <w:rsid w:val="00B2488F"/>
    <w:rsid w:val="00B6081C"/>
    <w:rsid w:val="00BA1223"/>
    <w:rsid w:val="00BB3D84"/>
    <w:rsid w:val="00C7088F"/>
    <w:rsid w:val="00C90C72"/>
    <w:rsid w:val="00CA3518"/>
    <w:rsid w:val="00D05A90"/>
    <w:rsid w:val="00D53315"/>
    <w:rsid w:val="00D8334D"/>
    <w:rsid w:val="00D92680"/>
    <w:rsid w:val="00DA62C6"/>
    <w:rsid w:val="00DB30FD"/>
    <w:rsid w:val="00DE0B87"/>
    <w:rsid w:val="00DF79F0"/>
    <w:rsid w:val="00E627D2"/>
    <w:rsid w:val="00E84B17"/>
    <w:rsid w:val="00E85840"/>
    <w:rsid w:val="00E9346E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rytmisk-gymnastikk/regler-og-bestemmelser-rytmisk-gymnastik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grener-og-aktiviteter/for-barn-og-unge/idrettens-barnebestemmelser-barn-og-ungdom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7281E-3648-42E5-8DA8-3F1CAD14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purl.org/dc/terms/"/>
    <ds:schemaRef ds:uri="bb7d71be-e8b0-42e3-9baf-e1e0d3c39e07"/>
    <ds:schemaRef ds:uri="http://purl.org/dc/elements/1.1/"/>
    <ds:schemaRef ds:uri="http://purl.org/dc/dcmitype/"/>
    <ds:schemaRef ds:uri="http://schemas.microsoft.com/office/2006/documentManagement/types"/>
    <ds:schemaRef ds:uri="8e22aee7-d30f-47ea-947e-3788f204878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2</cp:revision>
  <cp:lastPrinted>2019-06-12T10:57:00Z</cp:lastPrinted>
  <dcterms:created xsi:type="dcterms:W3CDTF">2025-02-26T11:22:00Z</dcterms:created>
  <dcterms:modified xsi:type="dcterms:W3CDTF">2025-02-26T11:22:00Z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