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88F6" w14:textId="23CDC5AB" w:rsidR="00D8334D" w:rsidRPr="003B5384" w:rsidRDefault="00D8334D" w:rsidP="003B5384"/>
    <w:sectPr w:rsidR="00D8334D" w:rsidRPr="003B5384" w:rsidSect="003353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409BF" w14:textId="77777777" w:rsidR="00740F1C" w:rsidRDefault="00740F1C" w:rsidP="00FD66C6">
      <w:r>
        <w:separator/>
      </w:r>
    </w:p>
  </w:endnote>
  <w:endnote w:type="continuationSeparator" w:id="0">
    <w:p w14:paraId="5AD25F30" w14:textId="77777777" w:rsidR="00740F1C" w:rsidRDefault="00740F1C" w:rsidP="00FD66C6">
      <w:r>
        <w:continuationSeparator/>
      </w:r>
    </w:p>
  </w:endnote>
  <w:endnote w:type="continuationNotice" w:id="1">
    <w:p w14:paraId="6C8A5D5E" w14:textId="77777777" w:rsidR="00740F1C" w:rsidRDefault="00740F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84886527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D7A7ADB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EC81621" w14:textId="77777777" w:rsidR="00DE0B87" w:rsidRDefault="00DE0B87" w:rsidP="00DE0B8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5534675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AD02FC0" w14:textId="77777777" w:rsidR="00DE0B87" w:rsidRDefault="00DE0B87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FC4AB66" w14:textId="77777777" w:rsidR="00E85840" w:rsidRDefault="00E85840" w:rsidP="00DE0B87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198E" w14:textId="77777777" w:rsidR="009640C8" w:rsidRDefault="009640C8" w:rsidP="009640C8">
    <w:pPr>
      <w:pStyle w:val="Bunntekst"/>
      <w:ind w:left="5670"/>
    </w:pPr>
    <w:r>
      <w:tab/>
    </w:r>
  </w:p>
  <w:p w14:paraId="1CE517DB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581AF" w14:textId="77777777" w:rsidR="00740F1C" w:rsidRDefault="00740F1C" w:rsidP="00FD66C6">
      <w:r>
        <w:separator/>
      </w:r>
    </w:p>
  </w:footnote>
  <w:footnote w:type="continuationSeparator" w:id="0">
    <w:p w14:paraId="2C1E11E0" w14:textId="77777777" w:rsidR="00740F1C" w:rsidRDefault="00740F1C" w:rsidP="00FD66C6">
      <w:r>
        <w:continuationSeparator/>
      </w:r>
    </w:p>
  </w:footnote>
  <w:footnote w:type="continuationNotice" w:id="1">
    <w:p w14:paraId="5F649C8C" w14:textId="77777777" w:rsidR="00740F1C" w:rsidRDefault="00740F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9E0A4" w14:textId="04452E94" w:rsidR="00FD66C6" w:rsidRDefault="006B0C54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C58281E" wp14:editId="26B30B96">
              <wp:simplePos x="0" y="0"/>
              <wp:positionH relativeFrom="column">
                <wp:posOffset>5330825</wp:posOffset>
              </wp:positionH>
              <wp:positionV relativeFrom="paragraph">
                <wp:posOffset>-42545</wp:posOffset>
              </wp:positionV>
              <wp:extent cx="981075" cy="5715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2FA2E" w14:textId="77777777" w:rsidR="00183F33" w:rsidRPr="006B0C54" w:rsidRDefault="00183F33" w:rsidP="00183F3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6B0C54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8A48A7B" w14:textId="77777777" w:rsidR="00183F33" w:rsidRPr="00183F33" w:rsidRDefault="00183F33" w:rsidP="00183F33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8281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419.75pt;margin-top:-3.35pt;width:77.25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" filled="f" stroked="f">
              <v:textbox>
                <w:txbxContent>
                  <w:p w14:paraId="52E2FA2E" w14:textId="77777777" w:rsidR="00183F33" w:rsidRPr="006B0C54" w:rsidRDefault="00183F33" w:rsidP="00183F3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6B0C54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8A48A7B" w14:textId="77777777" w:rsidR="00183F33" w:rsidRPr="00183F33" w:rsidRDefault="00183F33" w:rsidP="00183F33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92680">
      <w:rPr>
        <w:noProof/>
      </w:rPr>
      <w:drawing>
        <wp:anchor distT="0" distB="0" distL="114300" distR="114300" simplePos="0" relativeHeight="251658240" behindDoc="0" locked="0" layoutInCell="1" allowOverlap="1" wp14:anchorId="39A2C216" wp14:editId="055F343E">
          <wp:simplePos x="0" y="0"/>
          <wp:positionH relativeFrom="margin">
            <wp:posOffset>-812800</wp:posOffset>
          </wp:positionH>
          <wp:positionV relativeFrom="margin">
            <wp:posOffset>-115570</wp:posOffset>
          </wp:positionV>
          <wp:extent cx="533400" cy="359410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68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63A100" wp14:editId="5C4A7F01">
              <wp:simplePos x="0" y="0"/>
              <wp:positionH relativeFrom="column">
                <wp:posOffset>-562610</wp:posOffset>
              </wp:positionH>
              <wp:positionV relativeFrom="paragraph">
                <wp:posOffset>1268095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679FB0" w14:textId="3161FDB5" w:rsidR="003E39EB" w:rsidRPr="0076107E" w:rsidRDefault="00A2337C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TROMS</w:t>
                          </w:r>
                          <w:r w:rsidR="00E84B17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 </w:t>
                          </w:r>
                          <w:r w:rsidR="006B50D8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63A100" id="Text Box 10" o:spid="_x0000_s1027" type="#_x0000_t202" style="position:absolute;left:0;text-align:left;margin-left:-44.3pt;margin-top:99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" filled="f" stroked="f" strokeweight=".5pt">
              <v:textbox style="mso-fit-shape-to-text:t">
                <w:txbxContent>
                  <w:p w14:paraId="7A679FB0" w14:textId="3161FDB5" w:rsidR="003E39EB" w:rsidRPr="0076107E" w:rsidRDefault="00A2337C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TROMS</w:t>
                    </w:r>
                    <w:r w:rsidR="00E84B17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 </w:t>
                    </w:r>
                    <w:r w:rsidR="006B50D8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F33" w:rsidRPr="00E85840">
      <w:rPr>
        <w:noProof/>
      </w:rPr>
      <w:drawing>
        <wp:anchor distT="0" distB="0" distL="114300" distR="114300" simplePos="0" relativeHeight="251658244" behindDoc="0" locked="0" layoutInCell="1" allowOverlap="1" wp14:anchorId="2763D5EF" wp14:editId="6EA9F345">
          <wp:simplePos x="0" y="0"/>
          <wp:positionH relativeFrom="margin">
            <wp:posOffset>5372735</wp:posOffset>
          </wp:positionH>
          <wp:positionV relativeFrom="topMargin">
            <wp:posOffset>45720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8AED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97BBE02" wp14:editId="0B3519E9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DB3662" w14:textId="77777777" w:rsidR="009640C8" w:rsidRPr="001E6532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1E6532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BBE0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09DB3662" w14:textId="77777777" w:rsidR="009640C8" w:rsidRPr="001E6532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1E6532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0F2FC88E" wp14:editId="372D98F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6B515FF1" wp14:editId="2BDA8D33">
          <wp:extent cx="749300" cy="74930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33"/>
    <w:rsid w:val="00027E49"/>
    <w:rsid w:val="000A0043"/>
    <w:rsid w:val="000A1B48"/>
    <w:rsid w:val="000C0A90"/>
    <w:rsid w:val="000F75CA"/>
    <w:rsid w:val="00115894"/>
    <w:rsid w:val="00124F48"/>
    <w:rsid w:val="001279DB"/>
    <w:rsid w:val="00131F73"/>
    <w:rsid w:val="00183F33"/>
    <w:rsid w:val="001B2B89"/>
    <w:rsid w:val="001D6B80"/>
    <w:rsid w:val="001E0ED1"/>
    <w:rsid w:val="001E59F5"/>
    <w:rsid w:val="001E6532"/>
    <w:rsid w:val="001E7A61"/>
    <w:rsid w:val="00260401"/>
    <w:rsid w:val="002A179E"/>
    <w:rsid w:val="00320EA2"/>
    <w:rsid w:val="00335322"/>
    <w:rsid w:val="0038181E"/>
    <w:rsid w:val="003A223D"/>
    <w:rsid w:val="003B5384"/>
    <w:rsid w:val="003B63B9"/>
    <w:rsid w:val="003E39EB"/>
    <w:rsid w:val="00424CD6"/>
    <w:rsid w:val="004736D9"/>
    <w:rsid w:val="0048079C"/>
    <w:rsid w:val="0049754D"/>
    <w:rsid w:val="00526835"/>
    <w:rsid w:val="0055571A"/>
    <w:rsid w:val="0059293A"/>
    <w:rsid w:val="005B53B1"/>
    <w:rsid w:val="005F093D"/>
    <w:rsid w:val="005F6321"/>
    <w:rsid w:val="006336EB"/>
    <w:rsid w:val="00653AFF"/>
    <w:rsid w:val="00664D94"/>
    <w:rsid w:val="006953B2"/>
    <w:rsid w:val="006B0C54"/>
    <w:rsid w:val="006B50D8"/>
    <w:rsid w:val="006F0165"/>
    <w:rsid w:val="0072356A"/>
    <w:rsid w:val="007261EC"/>
    <w:rsid w:val="00740F1C"/>
    <w:rsid w:val="0076107E"/>
    <w:rsid w:val="007A48D0"/>
    <w:rsid w:val="007B08C8"/>
    <w:rsid w:val="008254F4"/>
    <w:rsid w:val="00857B3B"/>
    <w:rsid w:val="009354DE"/>
    <w:rsid w:val="009640C8"/>
    <w:rsid w:val="00980681"/>
    <w:rsid w:val="0099783E"/>
    <w:rsid w:val="009A61D0"/>
    <w:rsid w:val="00A0752A"/>
    <w:rsid w:val="00A2337C"/>
    <w:rsid w:val="00A54BBD"/>
    <w:rsid w:val="00A675B2"/>
    <w:rsid w:val="00A8625A"/>
    <w:rsid w:val="00AB6C5B"/>
    <w:rsid w:val="00AD4F61"/>
    <w:rsid w:val="00B212C9"/>
    <w:rsid w:val="00B2488F"/>
    <w:rsid w:val="00B6081C"/>
    <w:rsid w:val="00BA1223"/>
    <w:rsid w:val="00BB3D84"/>
    <w:rsid w:val="00C7088F"/>
    <w:rsid w:val="00C90C72"/>
    <w:rsid w:val="00CA3518"/>
    <w:rsid w:val="00D05A90"/>
    <w:rsid w:val="00D53315"/>
    <w:rsid w:val="00D8334D"/>
    <w:rsid w:val="00D92680"/>
    <w:rsid w:val="00DA62C6"/>
    <w:rsid w:val="00DB30FD"/>
    <w:rsid w:val="00DE0B87"/>
    <w:rsid w:val="00DF79F0"/>
    <w:rsid w:val="00E627D2"/>
    <w:rsid w:val="00E84B17"/>
    <w:rsid w:val="00E85840"/>
    <w:rsid w:val="00E9346E"/>
    <w:rsid w:val="00ED28D0"/>
    <w:rsid w:val="00F039A7"/>
    <w:rsid w:val="00FD66C6"/>
    <w:rsid w:val="00FE18B7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71E8F"/>
  <w15:chartTrackingRefBased/>
  <w15:docId w15:val="{81058B03-142A-4CD7-BCD4-173D867B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0C0A90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0C0A90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0C0A90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semiHidden/>
    <w:unhideWhenUsed/>
    <w:qFormat/>
    <w:rsid w:val="000C0A90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0C0A90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0C0A90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0C0A90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A90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C0A90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C0A90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0C0A90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BA1223"/>
    <w:pPr>
      <w:ind w:left="720"/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0C0A90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semiHidden/>
    <w:rsid w:val="000C0A90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0C0A90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DE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Agder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09581-95A3-F542-89F5-8E6316528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D407281E-3648-42E5-8DA8-3F1CAD14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Agder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4</cp:revision>
  <cp:lastPrinted>2019-06-12T10:57:00Z</cp:lastPrinted>
  <dcterms:created xsi:type="dcterms:W3CDTF">2025-01-29T09:02:00Z</dcterms:created>
  <dcterms:modified xsi:type="dcterms:W3CDTF">2025-02-28T08:39:00Z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