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0AEBD" w14:textId="77777777" w:rsidR="00D631B6" w:rsidRDefault="00D631B6" w:rsidP="00D631B6">
      <w:pPr>
        <w:pStyle w:val="Overskrift1"/>
        <w:jc w:val="left"/>
        <w:rPr>
          <w:lang w:val="da-DK"/>
        </w:rPr>
      </w:pPr>
    </w:p>
    <w:p w14:paraId="6F08B95C" w14:textId="6BD7B521" w:rsidR="00815F1B" w:rsidRPr="000B377F" w:rsidRDefault="00815F1B" w:rsidP="009C3C38">
      <w:pPr>
        <w:pStyle w:val="Overskrift1"/>
      </w:pPr>
      <w:r w:rsidRPr="000B377F">
        <w:t>P</w:t>
      </w:r>
      <w:r w:rsidR="00022FD4" w:rsidRPr="000B377F">
        <w:t>åmeldingsskjema:</w:t>
      </w:r>
      <w:r w:rsidR="00022FD4" w:rsidRPr="000B377F">
        <w:br/>
      </w:r>
      <w:r w:rsidRPr="000B377F">
        <w:t>G</w:t>
      </w:r>
      <w:r w:rsidR="00594C0F" w:rsidRPr="000B377F">
        <w:t>YM FOR LIFE CHALLENGE NORGE 2025</w:t>
      </w:r>
    </w:p>
    <w:p w14:paraId="103874B5" w14:textId="77777777" w:rsidR="00E64905" w:rsidRPr="000B377F" w:rsidRDefault="00E64905" w:rsidP="00E64905"/>
    <w:p w14:paraId="1E1188C4" w14:textId="21B88D30" w:rsidR="00857D5A" w:rsidRPr="000B377F" w:rsidRDefault="00857D5A" w:rsidP="00DA1B85"/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799"/>
        <w:gridCol w:w="1327"/>
        <w:gridCol w:w="4394"/>
      </w:tblGrid>
      <w:tr w:rsidR="00857D5A" w:rsidRPr="00022FD4" w14:paraId="074D8ECF" w14:textId="77777777" w:rsidTr="001374E3">
        <w:trPr>
          <w:trHeight w:val="4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536C" w14:textId="6BC02203" w:rsidR="00857D5A" w:rsidRPr="00022FD4" w:rsidRDefault="004659AE" w:rsidP="00857D5A">
            <w:pPr>
              <w:rPr>
                <w:rFonts w:eastAsia="Times New Roman" w:cs="Arial"/>
                <w:b/>
                <w:bCs/>
                <w:color w:val="000000"/>
                <w:szCs w:val="22"/>
                <w:lang w:eastAsia="nb-NO"/>
              </w:rPr>
            </w:pPr>
            <w:r w:rsidRPr="00022FD4">
              <w:rPr>
                <w:rFonts w:eastAsia="Times New Roman" w:cs="Arial"/>
                <w:b/>
                <w:bCs/>
                <w:color w:val="000000"/>
                <w:szCs w:val="22"/>
                <w:lang w:eastAsia="nb-NO"/>
              </w:rPr>
              <w:t>Klubbnavn</w:t>
            </w:r>
            <w:r w:rsidR="00857D5A" w:rsidRPr="00022FD4">
              <w:rPr>
                <w:rFonts w:eastAsia="Times New Roman" w:cs="Arial"/>
                <w:b/>
                <w:bCs/>
                <w:color w:val="000000"/>
                <w:szCs w:val="22"/>
                <w:lang w:eastAsia="nb-NO"/>
              </w:rPr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1F25" w14:textId="77777777" w:rsidR="00857D5A" w:rsidRPr="00022FD4" w:rsidRDefault="00857D5A" w:rsidP="00857D5A">
            <w:pPr>
              <w:rPr>
                <w:rFonts w:eastAsia="Times New Roman" w:cs="Arial"/>
                <w:color w:val="000000"/>
                <w:szCs w:val="22"/>
                <w:lang w:eastAsia="nb-NO"/>
              </w:rPr>
            </w:pPr>
            <w:r w:rsidRPr="00022FD4">
              <w:rPr>
                <w:rFonts w:eastAsia="Times New Roman" w:cs="Arial"/>
                <w:color w:val="000000"/>
                <w:szCs w:val="22"/>
                <w:lang w:eastAsia="nb-NO"/>
              </w:rPr>
              <w:t> </w:t>
            </w:r>
          </w:p>
        </w:tc>
      </w:tr>
      <w:tr w:rsidR="00857D5A" w:rsidRPr="00022FD4" w14:paraId="58274011" w14:textId="77777777" w:rsidTr="001374E3">
        <w:trPr>
          <w:trHeight w:val="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4FCD" w14:textId="289ED0DF" w:rsidR="00857D5A" w:rsidRPr="00022FD4" w:rsidRDefault="004659AE" w:rsidP="00857D5A">
            <w:pPr>
              <w:rPr>
                <w:rFonts w:eastAsia="Times New Roman" w:cs="Arial"/>
                <w:b/>
                <w:bCs/>
                <w:color w:val="000000"/>
                <w:szCs w:val="22"/>
                <w:lang w:eastAsia="nb-NO"/>
              </w:rPr>
            </w:pPr>
            <w:r w:rsidRPr="00022FD4">
              <w:rPr>
                <w:rFonts w:eastAsia="Times New Roman" w:cs="Arial"/>
                <w:b/>
                <w:bCs/>
                <w:color w:val="000000"/>
                <w:szCs w:val="22"/>
                <w:lang w:eastAsia="nb-NO"/>
              </w:rPr>
              <w:t>K</w:t>
            </w:r>
            <w:r w:rsidR="00857D5A" w:rsidRPr="00022FD4">
              <w:rPr>
                <w:rFonts w:eastAsia="Times New Roman" w:cs="Arial"/>
                <w:b/>
                <w:bCs/>
                <w:color w:val="000000"/>
                <w:szCs w:val="22"/>
                <w:lang w:eastAsia="nb-NO"/>
              </w:rPr>
              <w:t>ontaktperson: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3294" w14:textId="77777777" w:rsidR="00857D5A" w:rsidRPr="00022FD4" w:rsidRDefault="00857D5A" w:rsidP="00857D5A">
            <w:pPr>
              <w:rPr>
                <w:rFonts w:eastAsia="Times New Roman" w:cs="Arial"/>
                <w:color w:val="000000"/>
                <w:szCs w:val="22"/>
                <w:lang w:eastAsia="nb-NO"/>
              </w:rPr>
            </w:pPr>
            <w:r w:rsidRPr="00022FD4">
              <w:rPr>
                <w:rFonts w:eastAsia="Times New Roman" w:cs="Arial"/>
                <w:color w:val="000000"/>
                <w:szCs w:val="22"/>
                <w:lang w:eastAsia="nb-NO"/>
              </w:rPr>
              <w:t> </w:t>
            </w:r>
          </w:p>
        </w:tc>
      </w:tr>
      <w:tr w:rsidR="00857D5A" w:rsidRPr="00022FD4" w14:paraId="50FBC2E9" w14:textId="77777777" w:rsidTr="001374E3">
        <w:trPr>
          <w:trHeight w:val="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A005" w14:textId="4C4D262B" w:rsidR="00857D5A" w:rsidRPr="00022FD4" w:rsidRDefault="00857D5A" w:rsidP="00857D5A">
            <w:pPr>
              <w:rPr>
                <w:rFonts w:eastAsia="Times New Roman" w:cs="Arial"/>
                <w:b/>
                <w:bCs/>
                <w:color w:val="000000"/>
                <w:szCs w:val="22"/>
                <w:lang w:eastAsia="nb-NO"/>
              </w:rPr>
            </w:pPr>
            <w:r w:rsidRPr="00022FD4">
              <w:rPr>
                <w:rFonts w:eastAsia="Times New Roman" w:cs="Arial"/>
                <w:b/>
                <w:bCs/>
                <w:color w:val="000000"/>
                <w:szCs w:val="22"/>
                <w:lang w:eastAsia="nb-NO"/>
              </w:rPr>
              <w:t>E-post: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C379" w14:textId="77777777" w:rsidR="00857D5A" w:rsidRPr="00022FD4" w:rsidRDefault="00857D5A" w:rsidP="00857D5A">
            <w:pPr>
              <w:rPr>
                <w:rFonts w:eastAsia="Times New Roman" w:cs="Arial"/>
                <w:color w:val="000000"/>
                <w:szCs w:val="22"/>
                <w:lang w:eastAsia="nb-NO"/>
              </w:rPr>
            </w:pPr>
            <w:r w:rsidRPr="00022FD4">
              <w:rPr>
                <w:rFonts w:eastAsia="Times New Roman" w:cs="Arial"/>
                <w:color w:val="000000"/>
                <w:szCs w:val="22"/>
                <w:lang w:eastAsia="nb-NO"/>
              </w:rPr>
              <w:t> </w:t>
            </w:r>
          </w:p>
        </w:tc>
      </w:tr>
      <w:tr w:rsidR="00857D5A" w:rsidRPr="00022FD4" w14:paraId="3AB94E99" w14:textId="77777777" w:rsidTr="001374E3">
        <w:trPr>
          <w:trHeight w:val="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4932" w14:textId="46BE2A2B" w:rsidR="00857D5A" w:rsidRPr="00022FD4" w:rsidRDefault="00857D5A" w:rsidP="00857D5A">
            <w:pPr>
              <w:rPr>
                <w:rFonts w:eastAsia="Times New Roman" w:cs="Arial"/>
                <w:b/>
                <w:bCs/>
                <w:color w:val="000000"/>
                <w:szCs w:val="22"/>
                <w:lang w:eastAsia="nb-NO"/>
              </w:rPr>
            </w:pPr>
            <w:r w:rsidRPr="00022FD4">
              <w:rPr>
                <w:rFonts w:eastAsia="Times New Roman" w:cs="Arial"/>
                <w:b/>
                <w:bCs/>
                <w:color w:val="000000"/>
                <w:szCs w:val="22"/>
                <w:lang w:eastAsia="nb-NO"/>
              </w:rPr>
              <w:t>Telefon: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FA3A" w14:textId="77777777" w:rsidR="00857D5A" w:rsidRPr="00022FD4" w:rsidRDefault="00857D5A" w:rsidP="00857D5A">
            <w:pPr>
              <w:rPr>
                <w:rFonts w:eastAsia="Times New Roman" w:cs="Arial"/>
                <w:color w:val="000000"/>
                <w:szCs w:val="22"/>
                <w:lang w:eastAsia="nb-NO"/>
              </w:rPr>
            </w:pPr>
            <w:r w:rsidRPr="00022FD4">
              <w:rPr>
                <w:rFonts w:eastAsia="Times New Roman" w:cs="Arial"/>
                <w:color w:val="000000"/>
                <w:szCs w:val="22"/>
                <w:lang w:eastAsia="nb-NO"/>
              </w:rPr>
              <w:t> </w:t>
            </w:r>
          </w:p>
        </w:tc>
      </w:tr>
      <w:tr w:rsidR="00857D5A" w:rsidRPr="00022FD4" w14:paraId="567D3D92" w14:textId="77777777" w:rsidTr="001374E3">
        <w:trPr>
          <w:trHeight w:val="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2104" w14:textId="77777777" w:rsidR="00857D5A" w:rsidRPr="00022FD4" w:rsidRDefault="00857D5A" w:rsidP="00857D5A">
            <w:pPr>
              <w:rPr>
                <w:rFonts w:eastAsia="Times New Roman" w:cs="Arial"/>
                <w:b/>
                <w:bCs/>
                <w:color w:val="000000"/>
                <w:szCs w:val="22"/>
                <w:lang w:eastAsia="nb-NO"/>
              </w:rPr>
            </w:pPr>
            <w:r w:rsidRPr="00022FD4">
              <w:rPr>
                <w:rFonts w:eastAsia="Times New Roman" w:cs="Arial"/>
                <w:b/>
                <w:bCs/>
                <w:color w:val="000000"/>
                <w:szCs w:val="22"/>
                <w:lang w:eastAsia="nb-NO"/>
              </w:rPr>
              <w:t>Navn på troppen: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83B2" w14:textId="77777777" w:rsidR="00857D5A" w:rsidRPr="00022FD4" w:rsidRDefault="00857D5A" w:rsidP="00857D5A">
            <w:pPr>
              <w:rPr>
                <w:rFonts w:eastAsia="Times New Roman" w:cs="Arial"/>
                <w:color w:val="000000"/>
                <w:szCs w:val="22"/>
                <w:lang w:eastAsia="nb-NO"/>
              </w:rPr>
            </w:pPr>
            <w:r w:rsidRPr="00022FD4">
              <w:rPr>
                <w:rFonts w:eastAsia="Times New Roman" w:cs="Arial"/>
                <w:color w:val="000000"/>
                <w:szCs w:val="22"/>
                <w:lang w:eastAsia="nb-NO"/>
              </w:rPr>
              <w:t> </w:t>
            </w:r>
          </w:p>
        </w:tc>
      </w:tr>
      <w:tr w:rsidR="00863B4B" w:rsidRPr="00022FD4" w14:paraId="030410ED" w14:textId="77777777" w:rsidTr="001374E3">
        <w:trPr>
          <w:trHeight w:val="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73711" w14:textId="61C65E58" w:rsidR="00863B4B" w:rsidRPr="00022FD4" w:rsidRDefault="00863B4B" w:rsidP="00857D5A">
            <w:pPr>
              <w:rPr>
                <w:rFonts w:eastAsia="Times New Roman" w:cs="Arial"/>
                <w:b/>
                <w:bCs/>
                <w:color w:val="000000"/>
                <w:szCs w:val="22"/>
                <w:lang w:eastAsia="nb-NO"/>
              </w:rPr>
            </w:pPr>
            <w:r w:rsidRPr="00022FD4">
              <w:rPr>
                <w:rFonts w:eastAsia="Times New Roman" w:cs="Arial"/>
                <w:b/>
                <w:bCs/>
                <w:color w:val="000000"/>
                <w:szCs w:val="22"/>
                <w:lang w:eastAsia="nb-NO"/>
              </w:rPr>
              <w:t>Navn på oppvisning: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86E80" w14:textId="77777777" w:rsidR="00863B4B" w:rsidRPr="00022FD4" w:rsidRDefault="00863B4B" w:rsidP="00857D5A">
            <w:pPr>
              <w:rPr>
                <w:rFonts w:eastAsia="Times New Roman" w:cs="Arial"/>
                <w:color w:val="000000"/>
                <w:szCs w:val="22"/>
                <w:lang w:eastAsia="nb-NO"/>
              </w:rPr>
            </w:pPr>
          </w:p>
        </w:tc>
      </w:tr>
      <w:tr w:rsidR="00857D5A" w:rsidRPr="00022FD4" w14:paraId="2694ADE8" w14:textId="77777777" w:rsidTr="001374E3">
        <w:trPr>
          <w:trHeight w:val="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F830" w14:textId="0D4C03FB" w:rsidR="00857D5A" w:rsidRPr="00022FD4" w:rsidRDefault="00671664" w:rsidP="00857D5A">
            <w:pPr>
              <w:rPr>
                <w:rFonts w:eastAsia="Times New Roman" w:cs="Arial"/>
                <w:b/>
                <w:bCs/>
                <w:color w:val="000000"/>
                <w:szCs w:val="22"/>
                <w:lang w:eastAsia="nb-NO"/>
              </w:rPr>
            </w:pPr>
            <w:r w:rsidRPr="00022FD4">
              <w:rPr>
                <w:rFonts w:eastAsia="Times New Roman" w:cs="Arial"/>
                <w:b/>
                <w:bCs/>
                <w:color w:val="000000"/>
                <w:szCs w:val="22"/>
                <w:lang w:eastAsia="nb-NO"/>
              </w:rPr>
              <w:t>Totalt antall</w:t>
            </w:r>
            <w:r w:rsidR="00857D5A" w:rsidRPr="00022FD4">
              <w:rPr>
                <w:rFonts w:eastAsia="Times New Roman" w:cs="Arial"/>
                <w:b/>
                <w:bCs/>
                <w:color w:val="000000"/>
                <w:szCs w:val="22"/>
                <w:lang w:eastAsia="nb-NO"/>
              </w:rPr>
              <w:t xml:space="preserve"> deltakere: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FD5E" w14:textId="77777777" w:rsidR="00857D5A" w:rsidRPr="00022FD4" w:rsidRDefault="00857D5A" w:rsidP="00857D5A">
            <w:pPr>
              <w:rPr>
                <w:rFonts w:eastAsia="Times New Roman" w:cs="Arial"/>
                <w:color w:val="000000"/>
                <w:szCs w:val="22"/>
                <w:lang w:eastAsia="nb-NO"/>
              </w:rPr>
            </w:pPr>
            <w:r w:rsidRPr="00022FD4">
              <w:rPr>
                <w:rFonts w:eastAsia="Times New Roman" w:cs="Arial"/>
                <w:color w:val="000000"/>
                <w:szCs w:val="22"/>
                <w:lang w:eastAsia="nb-NO"/>
              </w:rPr>
              <w:t> </w:t>
            </w:r>
          </w:p>
        </w:tc>
      </w:tr>
      <w:tr w:rsidR="00671664" w:rsidRPr="00022FD4" w14:paraId="63A7827C" w14:textId="77777777" w:rsidTr="001374E3">
        <w:trPr>
          <w:trHeight w:val="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6444" w14:textId="44DA1E31" w:rsidR="00671664" w:rsidRPr="00022FD4" w:rsidRDefault="00671664" w:rsidP="00857D5A">
            <w:pPr>
              <w:rPr>
                <w:rFonts w:eastAsia="Times New Roman" w:cs="Arial"/>
                <w:b/>
                <w:bCs/>
                <w:color w:val="000000"/>
                <w:szCs w:val="22"/>
                <w:lang w:eastAsia="nb-NO"/>
              </w:rPr>
            </w:pPr>
            <w:r w:rsidRPr="00022FD4">
              <w:rPr>
                <w:rFonts w:eastAsia="Times New Roman" w:cs="Arial"/>
                <w:b/>
                <w:bCs/>
                <w:color w:val="000000"/>
                <w:szCs w:val="22"/>
                <w:lang w:eastAsia="nb-NO"/>
              </w:rPr>
              <w:t>Antall trenere: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33F13" w14:textId="77777777" w:rsidR="00671664" w:rsidRPr="00022FD4" w:rsidRDefault="00671664" w:rsidP="00857D5A">
            <w:pPr>
              <w:rPr>
                <w:rFonts w:eastAsia="Times New Roman" w:cs="Arial"/>
                <w:color w:val="000000"/>
                <w:szCs w:val="22"/>
                <w:lang w:eastAsia="nb-NO"/>
              </w:rPr>
            </w:pPr>
          </w:p>
        </w:tc>
      </w:tr>
      <w:tr w:rsidR="00671664" w:rsidRPr="00022FD4" w14:paraId="07F3F2F4" w14:textId="77777777" w:rsidTr="001374E3">
        <w:trPr>
          <w:trHeight w:val="4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1433" w14:textId="4A845904" w:rsidR="00671664" w:rsidRPr="00022FD4" w:rsidRDefault="00671664" w:rsidP="00857D5A">
            <w:pPr>
              <w:rPr>
                <w:rFonts w:eastAsia="Times New Roman" w:cs="Arial"/>
                <w:b/>
                <w:bCs/>
                <w:color w:val="000000"/>
                <w:szCs w:val="22"/>
                <w:lang w:eastAsia="nb-NO"/>
              </w:rPr>
            </w:pPr>
            <w:r w:rsidRPr="00022FD4">
              <w:rPr>
                <w:rFonts w:eastAsia="Times New Roman" w:cs="Arial"/>
                <w:b/>
                <w:bCs/>
                <w:color w:val="000000"/>
                <w:szCs w:val="22"/>
                <w:lang w:eastAsia="nb-NO"/>
              </w:rPr>
              <w:t xml:space="preserve">Antall </w:t>
            </w:r>
            <w:r w:rsidR="00594C0F" w:rsidRPr="00022FD4">
              <w:rPr>
                <w:rFonts w:eastAsia="Times New Roman" w:cs="Arial"/>
                <w:b/>
                <w:bCs/>
                <w:color w:val="000000"/>
                <w:szCs w:val="22"/>
                <w:lang w:eastAsia="nb-NO"/>
              </w:rPr>
              <w:t>gymnaster</w:t>
            </w:r>
            <w:r w:rsidRPr="00022FD4">
              <w:rPr>
                <w:rFonts w:eastAsia="Times New Roman" w:cs="Arial"/>
                <w:b/>
                <w:bCs/>
                <w:color w:val="000000"/>
                <w:szCs w:val="22"/>
                <w:lang w:eastAsia="nb-NO"/>
              </w:rPr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CCAFC" w14:textId="77777777" w:rsidR="00671664" w:rsidRPr="00022FD4" w:rsidRDefault="00671664" w:rsidP="00857D5A">
            <w:pPr>
              <w:rPr>
                <w:rFonts w:eastAsia="Times New Roman" w:cs="Arial"/>
                <w:color w:val="000000"/>
                <w:szCs w:val="22"/>
                <w:lang w:eastAsia="nb-NO"/>
              </w:rPr>
            </w:pPr>
          </w:p>
        </w:tc>
      </w:tr>
      <w:tr w:rsidR="00022FD4" w:rsidRPr="00022FD4" w14:paraId="12E961EB" w14:textId="77777777" w:rsidTr="00A45034">
        <w:trPr>
          <w:trHeight w:val="84"/>
        </w:trPr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EB351A" w14:textId="77777777" w:rsidR="00022FD4" w:rsidRPr="00022FD4" w:rsidRDefault="00022FD4" w:rsidP="00857D5A">
            <w:pPr>
              <w:rPr>
                <w:rFonts w:eastAsia="Times New Roman" w:cs="Arial"/>
                <w:b/>
                <w:bCs/>
                <w:color w:val="000000"/>
                <w:szCs w:val="22"/>
                <w:lang w:eastAsia="nb-NO"/>
              </w:rPr>
            </w:pPr>
          </w:p>
        </w:tc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612585" w14:textId="77777777" w:rsidR="00022FD4" w:rsidRPr="00022FD4" w:rsidRDefault="00022FD4" w:rsidP="00857D5A">
            <w:pPr>
              <w:rPr>
                <w:rFonts w:eastAsia="Times New Roman" w:cs="Arial"/>
                <w:color w:val="000000"/>
                <w:szCs w:val="22"/>
                <w:lang w:eastAsia="nb-NO"/>
              </w:rPr>
            </w:pPr>
          </w:p>
        </w:tc>
      </w:tr>
      <w:tr w:rsidR="00A45034" w:rsidRPr="00022FD4" w14:paraId="2FC6B530" w14:textId="77777777" w:rsidTr="00427CB2">
        <w:trPr>
          <w:trHeight w:val="400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CFC44" w14:textId="297B59F2" w:rsidR="00A45034" w:rsidRPr="00A45034" w:rsidRDefault="00A45034" w:rsidP="00681E9A">
            <w:pPr>
              <w:rPr>
                <w:rFonts w:cs="Arial"/>
                <w:b/>
                <w:bCs/>
                <w:szCs w:val="22"/>
              </w:rPr>
            </w:pPr>
            <w:r w:rsidRPr="00022FD4">
              <w:rPr>
                <w:rFonts w:cs="Arial"/>
                <w:b/>
                <w:bCs/>
                <w:szCs w:val="22"/>
              </w:rPr>
              <w:t>Kategori oppvisnin</w:t>
            </w:r>
            <w:r>
              <w:rPr>
                <w:rFonts w:cs="Arial"/>
                <w:b/>
                <w:bCs/>
                <w:szCs w:val="22"/>
              </w:rPr>
              <w:t xml:space="preserve">g, </w:t>
            </w:r>
            <w:r w:rsidRPr="00022FD4">
              <w:rPr>
                <w:rFonts w:cs="Arial"/>
                <w:b/>
                <w:bCs/>
                <w:szCs w:val="22"/>
              </w:rPr>
              <w:t xml:space="preserve">se </w:t>
            </w:r>
            <w:hyperlink r:id="rId10" w:history="1">
              <w:r w:rsidRPr="00A45034">
                <w:rPr>
                  <w:rStyle w:val="Hyperkobling"/>
                  <w:rFonts w:cs="Arial"/>
                  <w:b/>
                  <w:bCs/>
                  <w:szCs w:val="22"/>
                </w:rPr>
                <w:t>reglement</w:t>
              </w:r>
            </w:hyperlink>
            <w:r w:rsidRPr="00022FD4">
              <w:rPr>
                <w:rFonts w:cs="Arial"/>
                <w:b/>
                <w:bCs/>
                <w:szCs w:val="22"/>
              </w:rPr>
              <w:t xml:space="preserve"> for mer informasjon</w:t>
            </w:r>
            <w:r>
              <w:rPr>
                <w:rFonts w:cs="Arial"/>
                <w:b/>
                <w:bCs/>
                <w:szCs w:val="22"/>
              </w:rPr>
              <w:t xml:space="preserve"> </w:t>
            </w:r>
            <w:r w:rsidRPr="00A45034">
              <w:rPr>
                <w:rFonts w:cs="Arial"/>
                <w:b/>
                <w:bCs/>
                <w:szCs w:val="22"/>
              </w:rPr>
              <w:t>(kryss av for kategori)</w:t>
            </w:r>
            <w:r>
              <w:rPr>
                <w:rFonts w:cs="Arial"/>
                <w:b/>
                <w:bCs/>
                <w:szCs w:val="22"/>
              </w:rPr>
              <w:t>:</w:t>
            </w:r>
          </w:p>
        </w:tc>
      </w:tr>
      <w:tr w:rsidR="00681E9A" w:rsidRPr="000B377F" w14:paraId="38F91686" w14:textId="77777777" w:rsidTr="001374E3">
        <w:trPr>
          <w:trHeight w:val="40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69152" w14:textId="4ED8F731" w:rsidR="00681E9A" w:rsidRPr="001374E3" w:rsidRDefault="00681E9A" w:rsidP="00681E9A">
            <w:pPr>
              <w:rPr>
                <w:rFonts w:cs="Arial"/>
                <w:szCs w:val="22"/>
                <w:lang w:val="da-DK"/>
              </w:rPr>
            </w:pPr>
            <w:r w:rsidRPr="001374E3">
              <w:rPr>
                <w:rFonts w:cs="Arial"/>
                <w:szCs w:val="22"/>
                <w:lang w:val="da-DK"/>
              </w:rPr>
              <w:t>Gymnastikk &amp; dans, liten tropp (20 eller færre gymnaster)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1E9F4" w14:textId="77777777" w:rsidR="00681E9A" w:rsidRPr="00A45034" w:rsidRDefault="00681E9A" w:rsidP="00681E9A">
            <w:pPr>
              <w:rPr>
                <w:rFonts w:eastAsia="Times New Roman" w:cs="Arial"/>
                <w:color w:val="000000"/>
                <w:szCs w:val="22"/>
                <w:lang w:val="da-DK" w:eastAsia="nb-NO"/>
              </w:rPr>
            </w:pPr>
          </w:p>
        </w:tc>
      </w:tr>
      <w:tr w:rsidR="00E874DB" w:rsidRPr="000B377F" w14:paraId="6ADD2A2A" w14:textId="77777777" w:rsidTr="001374E3">
        <w:trPr>
          <w:trHeight w:val="40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C626D" w14:textId="6AD26D45" w:rsidR="00E874DB" w:rsidRPr="001374E3" w:rsidRDefault="00B3205E" w:rsidP="00E13D08">
            <w:pPr>
              <w:rPr>
                <w:rFonts w:eastAsia="Times New Roman" w:cs="Arial"/>
                <w:color w:val="000000"/>
                <w:szCs w:val="22"/>
                <w:lang w:val="da-DK" w:eastAsia="nb-NO"/>
              </w:rPr>
            </w:pPr>
            <w:r w:rsidRPr="001374E3">
              <w:rPr>
                <w:rFonts w:cs="Arial"/>
                <w:szCs w:val="22"/>
                <w:lang w:val="da-DK"/>
              </w:rPr>
              <w:t>Gymnastikk &amp; dans, stor tropp (21 eller flere gymnaster)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B0A4" w14:textId="77777777" w:rsidR="00E874DB" w:rsidRPr="00A45034" w:rsidRDefault="00E874DB" w:rsidP="00E874DB">
            <w:pPr>
              <w:rPr>
                <w:rFonts w:eastAsia="Times New Roman" w:cs="Arial"/>
                <w:color w:val="000000"/>
                <w:szCs w:val="22"/>
                <w:lang w:val="da-DK" w:eastAsia="nb-NO"/>
              </w:rPr>
            </w:pPr>
          </w:p>
        </w:tc>
      </w:tr>
      <w:tr w:rsidR="00A45034" w:rsidRPr="000B377F" w14:paraId="1456FD10" w14:textId="77777777" w:rsidTr="005F13D2">
        <w:trPr>
          <w:trHeight w:val="84"/>
        </w:trPr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57A172" w14:textId="77777777" w:rsidR="00A45034" w:rsidRPr="000B377F" w:rsidRDefault="00A45034" w:rsidP="005F13D2">
            <w:pPr>
              <w:rPr>
                <w:rFonts w:eastAsia="Times New Roman" w:cs="Arial"/>
                <w:b/>
                <w:bCs/>
                <w:color w:val="000000"/>
                <w:szCs w:val="22"/>
                <w:lang w:val="da-DK" w:eastAsia="nb-NO"/>
              </w:rPr>
            </w:pPr>
          </w:p>
        </w:tc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D9747F" w14:textId="77777777" w:rsidR="00A45034" w:rsidRPr="000B377F" w:rsidRDefault="00A45034" w:rsidP="005F13D2">
            <w:pPr>
              <w:rPr>
                <w:rFonts w:eastAsia="Times New Roman" w:cs="Arial"/>
                <w:color w:val="000000"/>
                <w:szCs w:val="22"/>
                <w:lang w:val="da-DK" w:eastAsia="nb-NO"/>
              </w:rPr>
            </w:pPr>
          </w:p>
        </w:tc>
      </w:tr>
      <w:tr w:rsidR="00A45034" w:rsidRPr="00022FD4" w14:paraId="50287CCD" w14:textId="77777777" w:rsidTr="005F13D2">
        <w:trPr>
          <w:trHeight w:val="400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F053B" w14:textId="72359423" w:rsidR="00A45034" w:rsidRPr="00022FD4" w:rsidRDefault="00A45034" w:rsidP="005F13D2">
            <w:pPr>
              <w:rPr>
                <w:rFonts w:eastAsia="Times New Roman" w:cs="Arial"/>
                <w:color w:val="000000"/>
                <w:szCs w:val="22"/>
                <w:lang w:eastAsia="nb-NO"/>
              </w:rPr>
            </w:pPr>
            <w:r>
              <w:rPr>
                <w:rFonts w:cs="Arial"/>
                <w:b/>
                <w:bCs/>
                <w:szCs w:val="22"/>
              </w:rPr>
              <w:t>Oppgi apparat og antall</w:t>
            </w:r>
            <w:r w:rsidR="001374E3">
              <w:rPr>
                <w:rFonts w:cs="Arial"/>
                <w:b/>
                <w:bCs/>
                <w:szCs w:val="22"/>
              </w:rPr>
              <w:t>:</w:t>
            </w:r>
          </w:p>
        </w:tc>
      </w:tr>
      <w:tr w:rsidR="00E874DB" w:rsidRPr="00A45034" w14:paraId="4E416B65" w14:textId="77777777" w:rsidTr="001374E3">
        <w:trPr>
          <w:trHeight w:val="40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FCEA" w14:textId="1C90EDF5" w:rsidR="00E874DB" w:rsidRPr="001374E3" w:rsidRDefault="00A45034" w:rsidP="00E874DB">
            <w:pPr>
              <w:rPr>
                <w:rFonts w:cs="Arial"/>
                <w:szCs w:val="22"/>
              </w:rPr>
            </w:pPr>
            <w:r w:rsidRPr="001374E3">
              <w:rPr>
                <w:rFonts w:cs="Arial"/>
                <w:szCs w:val="22"/>
              </w:rPr>
              <w:t>G</w:t>
            </w:r>
            <w:r w:rsidR="00326607" w:rsidRPr="001374E3">
              <w:rPr>
                <w:rFonts w:cs="Arial"/>
                <w:szCs w:val="22"/>
              </w:rPr>
              <w:t>ymnastikk på</w:t>
            </w:r>
            <w:r w:rsidRPr="001374E3">
              <w:rPr>
                <w:rFonts w:cs="Arial"/>
                <w:szCs w:val="22"/>
              </w:rPr>
              <w:t>/</w:t>
            </w:r>
            <w:r w:rsidR="00326607" w:rsidRPr="001374E3">
              <w:rPr>
                <w:rFonts w:cs="Arial"/>
                <w:szCs w:val="22"/>
              </w:rPr>
              <w:t>med større apparater, liten tropp (20 eller færre</w:t>
            </w:r>
            <w:r w:rsidRPr="001374E3">
              <w:rPr>
                <w:rFonts w:cs="Arial"/>
                <w:szCs w:val="22"/>
              </w:rPr>
              <w:t xml:space="preserve"> </w:t>
            </w:r>
            <w:r w:rsidR="00326607" w:rsidRPr="001374E3">
              <w:rPr>
                <w:rFonts w:cs="Arial"/>
                <w:szCs w:val="22"/>
              </w:rPr>
              <w:t>Gymnaster)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A6995" w14:textId="08854231" w:rsidR="00E874DB" w:rsidRPr="00A45034" w:rsidRDefault="00E874DB" w:rsidP="00E874DB">
            <w:pPr>
              <w:rPr>
                <w:rFonts w:eastAsia="Times New Roman" w:cs="Arial"/>
                <w:color w:val="000000"/>
                <w:szCs w:val="22"/>
                <w:lang w:eastAsia="nb-NO"/>
              </w:rPr>
            </w:pPr>
          </w:p>
        </w:tc>
      </w:tr>
      <w:tr w:rsidR="00E874DB" w:rsidRPr="000B377F" w14:paraId="5E2DEF77" w14:textId="77777777" w:rsidTr="001374E3">
        <w:trPr>
          <w:trHeight w:val="400"/>
        </w:trPr>
        <w:tc>
          <w:tcPr>
            <w:tcW w:w="5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22671" w14:textId="001AEF5E" w:rsidR="00E874DB" w:rsidRPr="001374E3" w:rsidRDefault="003C270C" w:rsidP="003C270C">
            <w:pPr>
              <w:rPr>
                <w:rFonts w:cs="Arial"/>
                <w:szCs w:val="22"/>
                <w:lang w:val="da-DK"/>
              </w:rPr>
            </w:pPr>
            <w:r w:rsidRPr="001374E3">
              <w:rPr>
                <w:rFonts w:cs="Arial"/>
                <w:szCs w:val="22"/>
                <w:lang w:val="da-DK"/>
              </w:rPr>
              <w:t>Gymnastikk på</w:t>
            </w:r>
            <w:r w:rsidR="00A45034" w:rsidRPr="001374E3">
              <w:rPr>
                <w:rFonts w:cs="Arial"/>
                <w:szCs w:val="22"/>
                <w:lang w:val="da-DK"/>
              </w:rPr>
              <w:t>/</w:t>
            </w:r>
            <w:r w:rsidRPr="001374E3">
              <w:rPr>
                <w:rFonts w:cs="Arial"/>
                <w:szCs w:val="22"/>
                <w:lang w:val="da-DK"/>
              </w:rPr>
              <w:t>med større apparater, stor tropp (21 eller flere</w:t>
            </w:r>
            <w:r w:rsidR="00A45034" w:rsidRPr="001374E3">
              <w:rPr>
                <w:rFonts w:cs="Arial"/>
                <w:szCs w:val="22"/>
                <w:lang w:val="da-DK"/>
              </w:rPr>
              <w:t xml:space="preserve"> </w:t>
            </w:r>
            <w:r w:rsidRPr="001374E3">
              <w:rPr>
                <w:rFonts w:cs="Arial"/>
                <w:szCs w:val="22"/>
                <w:lang w:val="da-DK"/>
              </w:rPr>
              <w:t>Gymnaster)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965A9" w14:textId="22A7556F" w:rsidR="00E874DB" w:rsidRPr="000B377F" w:rsidRDefault="00E874DB" w:rsidP="00E874DB">
            <w:pPr>
              <w:rPr>
                <w:rFonts w:eastAsia="Times New Roman" w:cs="Arial"/>
                <w:color w:val="000000"/>
                <w:szCs w:val="22"/>
                <w:lang w:val="da-DK" w:eastAsia="nb-NO"/>
              </w:rPr>
            </w:pPr>
          </w:p>
        </w:tc>
      </w:tr>
      <w:tr w:rsidR="00A45034" w:rsidRPr="000B377F" w14:paraId="5DBA435C" w14:textId="77777777" w:rsidTr="005F13D2">
        <w:trPr>
          <w:trHeight w:val="84"/>
        </w:trPr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56CB0E" w14:textId="77777777" w:rsidR="00A45034" w:rsidRPr="000B377F" w:rsidRDefault="00A45034" w:rsidP="005F13D2">
            <w:pPr>
              <w:rPr>
                <w:rFonts w:eastAsia="Times New Roman" w:cs="Arial"/>
                <w:b/>
                <w:bCs/>
                <w:color w:val="000000"/>
                <w:szCs w:val="22"/>
                <w:lang w:val="da-DK" w:eastAsia="nb-NO"/>
              </w:rPr>
            </w:pPr>
          </w:p>
        </w:tc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B89F0A" w14:textId="77777777" w:rsidR="00A45034" w:rsidRPr="000B377F" w:rsidRDefault="00A45034" w:rsidP="005F13D2">
            <w:pPr>
              <w:rPr>
                <w:rFonts w:eastAsia="Times New Roman" w:cs="Arial"/>
                <w:color w:val="000000"/>
                <w:szCs w:val="22"/>
                <w:lang w:val="da-DK" w:eastAsia="nb-NO"/>
              </w:rPr>
            </w:pPr>
          </w:p>
        </w:tc>
      </w:tr>
      <w:tr w:rsidR="00E874DB" w:rsidRPr="00022FD4" w14:paraId="302C7440" w14:textId="77777777" w:rsidTr="001374E3">
        <w:trPr>
          <w:trHeight w:val="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FA6C" w14:textId="77777777" w:rsidR="00E874DB" w:rsidRPr="00022FD4" w:rsidRDefault="00E874DB" w:rsidP="00E874DB">
            <w:pPr>
              <w:rPr>
                <w:rFonts w:eastAsia="Times New Roman" w:cs="Arial"/>
                <w:b/>
                <w:bCs/>
                <w:color w:val="000000"/>
                <w:szCs w:val="22"/>
                <w:lang w:eastAsia="nb-NO"/>
              </w:rPr>
            </w:pPr>
            <w:r w:rsidRPr="00022FD4">
              <w:rPr>
                <w:rFonts w:eastAsia="Times New Roman" w:cs="Arial"/>
                <w:b/>
                <w:bCs/>
                <w:color w:val="000000"/>
                <w:szCs w:val="22"/>
                <w:lang w:eastAsia="nb-NO"/>
              </w:rPr>
              <w:t>Overnatting fra arrangør (ja/nei):</w:t>
            </w:r>
          </w:p>
          <w:p w14:paraId="30E05DF3" w14:textId="77777777" w:rsidR="00D22CF9" w:rsidRPr="00022FD4" w:rsidRDefault="00D22CF9" w:rsidP="00E874DB">
            <w:pPr>
              <w:rPr>
                <w:rFonts w:eastAsia="Times New Roman" w:cs="Arial"/>
                <w:b/>
                <w:bCs/>
                <w:color w:val="000000"/>
                <w:szCs w:val="22"/>
                <w:lang w:eastAsia="nb-NO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F464" w14:textId="77777777" w:rsidR="00E874DB" w:rsidRPr="00022FD4" w:rsidRDefault="00E874DB" w:rsidP="00E874DB">
            <w:pPr>
              <w:rPr>
                <w:rFonts w:eastAsia="Times New Roman" w:cs="Arial"/>
                <w:color w:val="000000"/>
                <w:szCs w:val="22"/>
                <w:lang w:eastAsia="nb-NO"/>
              </w:rPr>
            </w:pPr>
            <w:r w:rsidRPr="00022FD4">
              <w:rPr>
                <w:rFonts w:eastAsia="Times New Roman" w:cs="Arial"/>
                <w:color w:val="000000"/>
                <w:szCs w:val="22"/>
                <w:lang w:eastAsia="nb-NO"/>
              </w:rPr>
              <w:t> </w:t>
            </w:r>
          </w:p>
        </w:tc>
      </w:tr>
      <w:tr w:rsidR="00E874DB" w:rsidRPr="00022FD4" w14:paraId="3761766C" w14:textId="77777777" w:rsidTr="001374E3">
        <w:trPr>
          <w:trHeight w:val="8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77B5" w14:textId="77777777" w:rsidR="00E874DB" w:rsidRPr="00022FD4" w:rsidRDefault="00D22CF9" w:rsidP="004F095D">
            <w:pPr>
              <w:rPr>
                <w:rFonts w:cs="Arial"/>
                <w:b/>
                <w:bCs/>
                <w:szCs w:val="22"/>
              </w:rPr>
            </w:pPr>
            <w:r w:rsidRPr="00022FD4">
              <w:rPr>
                <w:rFonts w:cs="Arial"/>
                <w:b/>
                <w:bCs/>
                <w:szCs w:val="22"/>
              </w:rPr>
              <w:t>Andre kommentarer eller spørsmål til arrangør:</w:t>
            </w:r>
          </w:p>
          <w:p w14:paraId="34747F83" w14:textId="63CDF0D7" w:rsidR="00D22CF9" w:rsidRPr="00022FD4" w:rsidRDefault="00D22CF9" w:rsidP="004F095D">
            <w:pPr>
              <w:rPr>
                <w:rFonts w:eastAsia="Times New Roman" w:cs="Arial"/>
                <w:b/>
                <w:bCs/>
                <w:color w:val="000000"/>
                <w:szCs w:val="22"/>
                <w:lang w:val="da-DK" w:eastAsia="nb-NO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8A45" w14:textId="77777777" w:rsidR="00E874DB" w:rsidRPr="00022FD4" w:rsidRDefault="00E874DB" w:rsidP="00E874DB">
            <w:pPr>
              <w:rPr>
                <w:rFonts w:eastAsia="Times New Roman" w:cs="Arial"/>
                <w:color w:val="000000"/>
                <w:szCs w:val="22"/>
                <w:lang w:val="da-DK" w:eastAsia="nb-NO"/>
              </w:rPr>
            </w:pPr>
            <w:r w:rsidRPr="00022FD4">
              <w:rPr>
                <w:rFonts w:eastAsia="Times New Roman" w:cs="Arial"/>
                <w:color w:val="000000"/>
                <w:szCs w:val="22"/>
                <w:lang w:val="da-DK" w:eastAsia="nb-NO"/>
              </w:rPr>
              <w:t> </w:t>
            </w:r>
          </w:p>
        </w:tc>
      </w:tr>
    </w:tbl>
    <w:p w14:paraId="400D36F1" w14:textId="77777777" w:rsidR="00857D5A" w:rsidRPr="004F095D" w:rsidRDefault="00857D5A" w:rsidP="00DA1B85">
      <w:pPr>
        <w:rPr>
          <w:lang w:val="da-DK"/>
        </w:rPr>
      </w:pPr>
    </w:p>
    <w:p w14:paraId="58605DE6" w14:textId="77777777" w:rsidR="00E64905" w:rsidRDefault="00E64905" w:rsidP="004659AE">
      <w:pPr>
        <w:rPr>
          <w:rStyle w:val="Overskrift2Tegn"/>
        </w:rPr>
      </w:pPr>
    </w:p>
    <w:p w14:paraId="6D39BB8D" w14:textId="60E1FAD3" w:rsidR="004659AE" w:rsidRDefault="00857D5A" w:rsidP="004659AE">
      <w:r w:rsidRPr="004659AE">
        <w:rPr>
          <w:rStyle w:val="Overskrift2Tegn"/>
        </w:rPr>
        <w:t>Påmeldingsfrist</w:t>
      </w:r>
      <w:r>
        <w:t xml:space="preserve"> </w:t>
      </w:r>
    </w:p>
    <w:p w14:paraId="1A5E97E2" w14:textId="138CC05B" w:rsidR="00DA1B85" w:rsidRDefault="00857D5A" w:rsidP="004659AE">
      <w:pPr>
        <w:rPr>
          <w:b/>
          <w:bCs/>
        </w:rPr>
      </w:pPr>
      <w:r>
        <w:t>Påmeldingsskjemaet sendes til</w:t>
      </w:r>
      <w:r w:rsidR="00681E9A">
        <w:t xml:space="preserve"> </w:t>
      </w:r>
      <w:hyperlink r:id="rId11" w:history="1">
        <w:r w:rsidR="000B377F">
          <w:rPr>
            <w:rStyle w:val="Hyperkobling"/>
            <w:rFonts w:eastAsia="Times New Roman"/>
          </w:rPr>
          <w:t>gfl@algardturn.no</w:t>
        </w:r>
      </w:hyperlink>
      <w:r w:rsidR="000B377F">
        <w:rPr>
          <w:rFonts w:eastAsia="Times New Roman"/>
          <w:color w:val="000000"/>
        </w:rPr>
        <w:t xml:space="preserve"> </w:t>
      </w:r>
      <w:r w:rsidR="00306DF0" w:rsidRPr="00306DF0">
        <w:t>innen</w:t>
      </w:r>
      <w:r w:rsidR="00306DF0">
        <w:rPr>
          <w:b/>
          <w:bCs/>
        </w:rPr>
        <w:t xml:space="preserve"> 1. </w:t>
      </w:r>
      <w:r w:rsidR="00681E9A">
        <w:rPr>
          <w:b/>
          <w:bCs/>
        </w:rPr>
        <w:t xml:space="preserve">april </w:t>
      </w:r>
      <w:r w:rsidR="004659AE" w:rsidRPr="00857D5A">
        <w:rPr>
          <w:b/>
          <w:bCs/>
        </w:rPr>
        <w:t>202</w:t>
      </w:r>
      <w:r w:rsidR="00681E9A">
        <w:rPr>
          <w:b/>
          <w:bCs/>
        </w:rPr>
        <w:t>5</w:t>
      </w:r>
    </w:p>
    <w:sectPr w:rsidR="00DA1B85" w:rsidSect="00D631B6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18" w:right="851" w:bottom="232" w:left="851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D1248" w14:textId="77777777" w:rsidR="00187BAD" w:rsidRDefault="00187BAD" w:rsidP="00B87BD7">
      <w:r>
        <w:separator/>
      </w:r>
    </w:p>
  </w:endnote>
  <w:endnote w:type="continuationSeparator" w:id="0">
    <w:p w14:paraId="63CD072F" w14:textId="77777777" w:rsidR="00187BAD" w:rsidRDefault="00187BAD" w:rsidP="00B8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261A1" w14:textId="77777777" w:rsidR="00DF7E08" w:rsidRDefault="00220F88" w:rsidP="00DF7E08">
    <w:pPr>
      <w:pStyle w:val="BasicParagraph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015260" wp14:editId="05C1F9FB">
              <wp:simplePos x="0" y="0"/>
              <wp:positionH relativeFrom="column">
                <wp:posOffset>-320040</wp:posOffset>
              </wp:positionH>
              <wp:positionV relativeFrom="paragraph">
                <wp:posOffset>81704</wp:posOffset>
              </wp:positionV>
              <wp:extent cx="748030" cy="748030"/>
              <wp:effectExtent l="0" t="0" r="1270" b="1270"/>
              <wp:wrapNone/>
              <wp:docPr id="13" name="Rektange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030" cy="74803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E2F970" id="Rektangel 13" o:spid="_x0000_s1026" style="position:absolute;margin-left:-25.2pt;margin-top:6.45pt;width:58.9pt;height:5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" stroked="f" strokeweight="1pt">
              <v:fill r:id="rId2" o:title="" recolor="t" rotate="t" type="frame"/>
            </v:rect>
          </w:pict>
        </mc:Fallback>
      </mc:AlternateContent>
    </w:r>
  </w:p>
  <w:p w14:paraId="21085CCB" w14:textId="77777777" w:rsidR="00DF7E08" w:rsidRDefault="00CD212E" w:rsidP="00CD212E">
    <w:pPr>
      <w:pStyle w:val="BasicParagraph"/>
      <w:tabs>
        <w:tab w:val="left" w:pos="1554"/>
      </w:tabs>
      <w:ind w:left="-567"/>
    </w:pPr>
    <w:r>
      <w:tab/>
    </w:r>
  </w:p>
  <w:p w14:paraId="58DCA299" w14:textId="77777777" w:rsidR="00DF7E08" w:rsidRDefault="00220F88" w:rsidP="00220F88">
    <w:pPr>
      <w:pStyle w:val="BasicParagraph"/>
      <w:tabs>
        <w:tab w:val="left" w:pos="6176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2356B308" w14:textId="77777777" w:rsidR="00DF7E08" w:rsidRDefault="00220F88" w:rsidP="00DF7E08">
    <w:pPr>
      <w:pStyle w:val="BasicParagraph"/>
      <w:ind w:left="-56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FC222" wp14:editId="74E79C24">
              <wp:simplePos x="0" y="0"/>
              <wp:positionH relativeFrom="column">
                <wp:posOffset>387985</wp:posOffset>
              </wp:positionH>
              <wp:positionV relativeFrom="paragraph">
                <wp:posOffset>86832</wp:posOffset>
              </wp:positionV>
              <wp:extent cx="1943899" cy="267123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899" cy="2671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3E8092" w14:textId="77777777" w:rsidR="00DF7E08" w:rsidRPr="00DF7E08" w:rsidRDefault="00DF7E08" w:rsidP="00DF7E08">
                          <w:pPr>
                            <w:pStyle w:val="BasicParagraph"/>
                            <w:rPr>
                              <w:rFonts w:ascii="Arial" w:hAnsi="Arial" w:cs="Arial"/>
                            </w:rPr>
                          </w:pP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Norges Gymnastikk</w:t>
                          </w:r>
                          <w:r w:rsidR="007A67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og </w:t>
                          </w:r>
                          <w:r w:rsidR="007A67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urnforbund</w:t>
                          </w:r>
                        </w:p>
                        <w:p w14:paraId="74D73BC6" w14:textId="77777777" w:rsidR="00DF7E08" w:rsidRDefault="00DF7E0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9FC2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.55pt;margin-top:6.85pt;width:153.0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" filled="f" stroked="f" strokeweight=".5pt">
              <v:textbox>
                <w:txbxContent>
                  <w:p w14:paraId="2C3E8092" w14:textId="77777777" w:rsidR="00DF7E08" w:rsidRPr="00DF7E08" w:rsidRDefault="00DF7E08" w:rsidP="00DF7E08">
                    <w:pPr>
                      <w:pStyle w:val="BasicParagraph"/>
                      <w:rPr>
                        <w:rFonts w:ascii="Arial" w:hAnsi="Arial" w:cs="Arial"/>
                      </w:rPr>
                    </w:pP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Norges Gymnastikk</w:t>
                    </w:r>
                    <w:r w:rsidR="007A67E7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og </w:t>
                    </w:r>
                    <w:r w:rsidR="007A67E7"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urnforbund</w:t>
                    </w:r>
                  </w:p>
                  <w:p w14:paraId="74D73BC6" w14:textId="77777777" w:rsidR="00DF7E08" w:rsidRDefault="00DF7E08"/>
                </w:txbxContent>
              </v:textbox>
            </v:shape>
          </w:pict>
        </mc:Fallback>
      </mc:AlternateContent>
    </w:r>
  </w:p>
  <w:p w14:paraId="501EFF84" w14:textId="77777777" w:rsidR="00B87BD7" w:rsidRDefault="00B87BD7" w:rsidP="00B87BD7">
    <w:pPr>
      <w:pStyle w:val="Bunntekst"/>
      <w:ind w:lef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25C10" w14:textId="77777777" w:rsidR="001C422A" w:rsidRDefault="001C422A" w:rsidP="001C422A">
    <w:pPr>
      <w:pStyle w:val="BasicParagraph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0AD6C2B" wp14:editId="681B5FD2">
              <wp:simplePos x="0" y="0"/>
              <wp:positionH relativeFrom="column">
                <wp:posOffset>-320040</wp:posOffset>
              </wp:positionH>
              <wp:positionV relativeFrom="paragraph">
                <wp:posOffset>81704</wp:posOffset>
              </wp:positionV>
              <wp:extent cx="748030" cy="748030"/>
              <wp:effectExtent l="0" t="0" r="1270" b="1270"/>
              <wp:wrapNone/>
              <wp:docPr id="12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030" cy="74803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0BAAB4" id="Rektangel 12" o:spid="_x0000_s1026" style="position:absolute;margin-left:-25.2pt;margin-top:6.45pt;width:58.9pt;height:5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" stroked="f" strokeweight="1pt">
              <v:fill r:id="rId2" o:title="" recolor="t" rotate="t" type="frame"/>
            </v:rect>
          </w:pict>
        </mc:Fallback>
      </mc:AlternateContent>
    </w:r>
  </w:p>
  <w:p w14:paraId="3DD2C5BA" w14:textId="382CA110" w:rsidR="001C422A" w:rsidRDefault="001C422A" w:rsidP="001C422A">
    <w:pPr>
      <w:pStyle w:val="BasicParagraph"/>
      <w:tabs>
        <w:tab w:val="left" w:pos="1554"/>
      </w:tabs>
      <w:ind w:left="-567"/>
    </w:pPr>
    <w:r>
      <w:tab/>
    </w:r>
  </w:p>
  <w:p w14:paraId="59F84A55" w14:textId="77777777" w:rsidR="001C422A" w:rsidRDefault="001C422A" w:rsidP="001C422A">
    <w:pPr>
      <w:pStyle w:val="BasicParagraph"/>
      <w:tabs>
        <w:tab w:val="left" w:pos="6176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25488FF3" w14:textId="77777777" w:rsidR="001C422A" w:rsidRDefault="001C422A" w:rsidP="001C422A">
    <w:pPr>
      <w:pStyle w:val="BasicParagraph"/>
      <w:ind w:left="-56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35E01CC" wp14:editId="7877EFFC">
              <wp:simplePos x="0" y="0"/>
              <wp:positionH relativeFrom="column">
                <wp:posOffset>387985</wp:posOffset>
              </wp:positionH>
              <wp:positionV relativeFrom="paragraph">
                <wp:posOffset>107153</wp:posOffset>
              </wp:positionV>
              <wp:extent cx="1943899" cy="267123"/>
              <wp:effectExtent l="0" t="0" r="0" b="0"/>
              <wp:wrapNone/>
              <wp:docPr id="1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899" cy="2671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89EC10" w14:textId="77777777" w:rsidR="001C422A" w:rsidRPr="00DF7E08" w:rsidRDefault="001C422A" w:rsidP="000D07A1">
                          <w:pPr>
                            <w:pStyle w:val="Bunntekst"/>
                          </w:pPr>
                          <w:r w:rsidRPr="00B87BD7">
                            <w:t>Norges Gymnastikk</w:t>
                          </w:r>
                          <w:r>
                            <w:t>-</w:t>
                          </w:r>
                          <w:r w:rsidRPr="00B87BD7">
                            <w:t xml:space="preserve"> og </w:t>
                          </w:r>
                          <w:r>
                            <w:t>T</w:t>
                          </w:r>
                          <w:r w:rsidRPr="00B87BD7">
                            <w:t>urnforbund</w:t>
                          </w:r>
                        </w:p>
                        <w:p w14:paraId="3931D178" w14:textId="77777777" w:rsidR="001C422A" w:rsidRDefault="001C422A" w:rsidP="000D07A1">
                          <w:pPr>
                            <w:pStyle w:val="Bunnteks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5E01C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0.55pt;margin-top:8.45pt;width:153.05pt;height:2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" filled="f" stroked="f" strokeweight=".5pt">
              <v:textbox>
                <w:txbxContent>
                  <w:p w14:paraId="0F89EC10" w14:textId="77777777" w:rsidR="001C422A" w:rsidRPr="00DF7E08" w:rsidRDefault="001C422A" w:rsidP="000D07A1">
                    <w:pPr>
                      <w:pStyle w:val="Bunntekst"/>
                    </w:pPr>
                    <w:r w:rsidRPr="00B87BD7">
                      <w:t>Norges Gymnastikk</w:t>
                    </w:r>
                    <w:r>
                      <w:t>-</w:t>
                    </w:r>
                    <w:r w:rsidRPr="00B87BD7">
                      <w:t xml:space="preserve"> og </w:t>
                    </w:r>
                    <w:r>
                      <w:t>T</w:t>
                    </w:r>
                    <w:r w:rsidRPr="00B87BD7">
                      <w:t>urnforbund</w:t>
                    </w:r>
                  </w:p>
                  <w:p w14:paraId="3931D178" w14:textId="77777777" w:rsidR="001C422A" w:rsidRDefault="001C422A" w:rsidP="000D07A1">
                    <w:pPr>
                      <w:pStyle w:val="Bunntekst"/>
                    </w:pPr>
                  </w:p>
                </w:txbxContent>
              </v:textbox>
            </v:shape>
          </w:pict>
        </mc:Fallback>
      </mc:AlternateContent>
    </w:r>
  </w:p>
  <w:p w14:paraId="6BC7146C" w14:textId="77777777" w:rsidR="001C422A" w:rsidRDefault="001C42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517FD" w14:textId="77777777" w:rsidR="00187BAD" w:rsidRDefault="00187BAD" w:rsidP="00B87BD7">
      <w:r>
        <w:separator/>
      </w:r>
    </w:p>
  </w:footnote>
  <w:footnote w:type="continuationSeparator" w:id="0">
    <w:p w14:paraId="6517340A" w14:textId="77777777" w:rsidR="00187BAD" w:rsidRDefault="00187BAD" w:rsidP="00B87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55BF7" w14:textId="77777777" w:rsidR="00A0708C" w:rsidRDefault="00A0708C">
    <w:pPr>
      <w:pStyle w:val="Topptekst"/>
    </w:pPr>
    <w:r w:rsidRPr="00E85840">
      <w:rPr>
        <w:noProof/>
      </w:rPr>
      <w:drawing>
        <wp:anchor distT="0" distB="0" distL="114300" distR="114300" simplePos="0" relativeHeight="251662336" behindDoc="0" locked="0" layoutInCell="1" allowOverlap="1" wp14:anchorId="72D8912C" wp14:editId="7946463C">
          <wp:simplePos x="0" y="0"/>
          <wp:positionH relativeFrom="margin">
            <wp:posOffset>5948853</wp:posOffset>
          </wp:positionH>
          <wp:positionV relativeFrom="margin">
            <wp:posOffset>-749300</wp:posOffset>
          </wp:positionV>
          <wp:extent cx="749300" cy="7493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25FD5A" w14:textId="77777777" w:rsidR="00A0708C" w:rsidRDefault="00A0708C">
    <w:pPr>
      <w:pStyle w:val="Topptekst"/>
    </w:pPr>
  </w:p>
  <w:p w14:paraId="2A7551D2" w14:textId="77777777" w:rsidR="00A0708C" w:rsidRDefault="00A0708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22101" w14:textId="5E767491" w:rsidR="001C422A" w:rsidRDefault="00D631B6">
    <w:pPr>
      <w:pStyle w:val="Toppteks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76672" behindDoc="1" locked="0" layoutInCell="1" allowOverlap="1" wp14:anchorId="5F84DA04" wp14:editId="78AEFAC8">
          <wp:simplePos x="0" y="0"/>
          <wp:positionH relativeFrom="margin">
            <wp:posOffset>0</wp:posOffset>
          </wp:positionH>
          <wp:positionV relativeFrom="paragraph">
            <wp:posOffset>-126365</wp:posOffset>
          </wp:positionV>
          <wp:extent cx="1217930" cy="812165"/>
          <wp:effectExtent l="0" t="0" r="0" b="0"/>
          <wp:wrapTight wrapText="bothSides">
            <wp:wrapPolygon edited="0">
              <wp:start x="7095" y="0"/>
              <wp:lineTo x="2365" y="2027"/>
              <wp:lineTo x="0" y="4560"/>
              <wp:lineTo x="0" y="20772"/>
              <wp:lineTo x="17230" y="20772"/>
              <wp:lineTo x="18244" y="13173"/>
              <wp:lineTo x="16893" y="11146"/>
              <wp:lineTo x="11149" y="7600"/>
              <wp:lineTo x="10811" y="2027"/>
              <wp:lineTo x="10136" y="0"/>
              <wp:lineTo x="7095" y="0"/>
            </wp:wrapPolygon>
          </wp:wrapTight>
          <wp:docPr id="9658838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93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45E12C7" wp14:editId="0162B512">
              <wp:simplePos x="0" y="0"/>
              <wp:positionH relativeFrom="margin">
                <wp:posOffset>5370830</wp:posOffset>
              </wp:positionH>
              <wp:positionV relativeFrom="paragraph">
                <wp:posOffset>-240030</wp:posOffset>
              </wp:positionV>
              <wp:extent cx="1095375" cy="1078865"/>
              <wp:effectExtent l="0" t="0" r="9525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375" cy="1078865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 t="16325" b="16325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7010D0" id="Rektangel 3" o:spid="_x0000_s1026" style="position:absolute;margin-left:422.9pt;margin-top:-18.9pt;width:86.25pt;height:84.9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" stroked="f" strokeweight="1pt">
              <v:fill r:id="rId3" o:title="" recolor="t" rotate="t" type="frame"/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1B"/>
    <w:rsid w:val="00022E97"/>
    <w:rsid w:val="00022FD4"/>
    <w:rsid w:val="00036346"/>
    <w:rsid w:val="00072DF0"/>
    <w:rsid w:val="000814FF"/>
    <w:rsid w:val="000A066F"/>
    <w:rsid w:val="000B377F"/>
    <w:rsid w:val="000D07A1"/>
    <w:rsid w:val="000E5120"/>
    <w:rsid w:val="001374E3"/>
    <w:rsid w:val="00160B40"/>
    <w:rsid w:val="00165A5C"/>
    <w:rsid w:val="00167729"/>
    <w:rsid w:val="0017184A"/>
    <w:rsid w:val="00187BAD"/>
    <w:rsid w:val="001A3AE8"/>
    <w:rsid w:val="001C173A"/>
    <w:rsid w:val="001C422A"/>
    <w:rsid w:val="001C6582"/>
    <w:rsid w:val="001D6B80"/>
    <w:rsid w:val="001F096E"/>
    <w:rsid w:val="00206ED6"/>
    <w:rsid w:val="00220F88"/>
    <w:rsid w:val="0027112E"/>
    <w:rsid w:val="002A179E"/>
    <w:rsid w:val="002C40B4"/>
    <w:rsid w:val="002D3994"/>
    <w:rsid w:val="002F4292"/>
    <w:rsid w:val="0030150E"/>
    <w:rsid w:val="00306DF0"/>
    <w:rsid w:val="00326607"/>
    <w:rsid w:val="00354FAA"/>
    <w:rsid w:val="003826D0"/>
    <w:rsid w:val="003C270C"/>
    <w:rsid w:val="00416A73"/>
    <w:rsid w:val="004659AE"/>
    <w:rsid w:val="004D0F4E"/>
    <w:rsid w:val="004F095D"/>
    <w:rsid w:val="00513A04"/>
    <w:rsid w:val="00581A07"/>
    <w:rsid w:val="00594C0F"/>
    <w:rsid w:val="005F2C95"/>
    <w:rsid w:val="00661D65"/>
    <w:rsid w:val="00671664"/>
    <w:rsid w:val="00681E9A"/>
    <w:rsid w:val="006B6CDD"/>
    <w:rsid w:val="006D78AD"/>
    <w:rsid w:val="006E248F"/>
    <w:rsid w:val="006F0165"/>
    <w:rsid w:val="0072356A"/>
    <w:rsid w:val="00730934"/>
    <w:rsid w:val="007A67E7"/>
    <w:rsid w:val="007C3434"/>
    <w:rsid w:val="00815F1B"/>
    <w:rsid w:val="00831FBD"/>
    <w:rsid w:val="00857D5A"/>
    <w:rsid w:val="00863B4B"/>
    <w:rsid w:val="00886164"/>
    <w:rsid w:val="008B0266"/>
    <w:rsid w:val="008B22CC"/>
    <w:rsid w:val="008E1827"/>
    <w:rsid w:val="009572CD"/>
    <w:rsid w:val="009A0695"/>
    <w:rsid w:val="009B2D0E"/>
    <w:rsid w:val="009C1052"/>
    <w:rsid w:val="009C3C38"/>
    <w:rsid w:val="00A064AD"/>
    <w:rsid w:val="00A0708C"/>
    <w:rsid w:val="00A12FB4"/>
    <w:rsid w:val="00A45034"/>
    <w:rsid w:val="00A54BBD"/>
    <w:rsid w:val="00A638E1"/>
    <w:rsid w:val="00A96805"/>
    <w:rsid w:val="00AA1BD1"/>
    <w:rsid w:val="00AE2583"/>
    <w:rsid w:val="00B3205E"/>
    <w:rsid w:val="00B833F2"/>
    <w:rsid w:val="00B87BD7"/>
    <w:rsid w:val="00BE1D9E"/>
    <w:rsid w:val="00C43135"/>
    <w:rsid w:val="00C6764E"/>
    <w:rsid w:val="00C74F44"/>
    <w:rsid w:val="00C90C72"/>
    <w:rsid w:val="00CB3B87"/>
    <w:rsid w:val="00CC5017"/>
    <w:rsid w:val="00CD212E"/>
    <w:rsid w:val="00CF5BA0"/>
    <w:rsid w:val="00D01215"/>
    <w:rsid w:val="00D22CF9"/>
    <w:rsid w:val="00D631B6"/>
    <w:rsid w:val="00DA1027"/>
    <w:rsid w:val="00DA1B85"/>
    <w:rsid w:val="00DA2338"/>
    <w:rsid w:val="00DB5E87"/>
    <w:rsid w:val="00DE2A1E"/>
    <w:rsid w:val="00DF79F0"/>
    <w:rsid w:val="00DF7E08"/>
    <w:rsid w:val="00E13D08"/>
    <w:rsid w:val="00E13DAF"/>
    <w:rsid w:val="00E44801"/>
    <w:rsid w:val="00E62BBB"/>
    <w:rsid w:val="00E64905"/>
    <w:rsid w:val="00E874DB"/>
    <w:rsid w:val="00EA2BD1"/>
    <w:rsid w:val="00EE0E17"/>
    <w:rsid w:val="00F44C93"/>
    <w:rsid w:val="00F47AB2"/>
    <w:rsid w:val="00F6250C"/>
    <w:rsid w:val="00F777C2"/>
    <w:rsid w:val="00F83BD7"/>
    <w:rsid w:val="00FB588D"/>
    <w:rsid w:val="00FE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94E4B"/>
  <w15:chartTrackingRefBased/>
  <w15:docId w15:val="{BEA878BA-1692-4EBE-B63B-A464A297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Pr>
      <w:lang w:val="nb-NO"/>
    </w:rPr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9C3C38"/>
    <w:pPr>
      <w:keepNext/>
      <w:keepLines/>
      <w:spacing w:before="240"/>
      <w:jc w:val="center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F44C93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F44C93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F44C93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87BD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87BD7"/>
  </w:style>
  <w:style w:type="paragraph" w:styleId="Bunntekst">
    <w:name w:val="footer"/>
    <w:basedOn w:val="Normal"/>
    <w:link w:val="BunntekstTegn"/>
    <w:autoRedefine/>
    <w:uiPriority w:val="99"/>
    <w:unhideWhenUsed/>
    <w:qFormat/>
    <w:rsid w:val="000D07A1"/>
    <w:pPr>
      <w:tabs>
        <w:tab w:val="center" w:pos="4536"/>
        <w:tab w:val="right" w:pos="9072"/>
      </w:tabs>
    </w:pPr>
    <w:rPr>
      <w:sz w:val="13"/>
    </w:rPr>
  </w:style>
  <w:style w:type="character" w:customStyle="1" w:styleId="BunntekstTegn">
    <w:name w:val="Bunntekst Tegn"/>
    <w:basedOn w:val="Standardskriftforavsnitt"/>
    <w:link w:val="Bunntekst"/>
    <w:uiPriority w:val="99"/>
    <w:rsid w:val="000D07A1"/>
    <w:rPr>
      <w:sz w:val="13"/>
      <w:lang w:val="nb-NO"/>
    </w:rPr>
  </w:style>
  <w:style w:type="paragraph" w:styleId="Ingenmellomrom">
    <w:name w:val="No Spacing"/>
    <w:uiPriority w:val="1"/>
    <w:rsid w:val="00B87BD7"/>
    <w:rPr>
      <w:rFonts w:eastAsiaTheme="minorEastAsia"/>
      <w:szCs w:val="22"/>
      <w:lang w:eastAsia="zh-CN"/>
    </w:rPr>
  </w:style>
  <w:style w:type="paragraph" w:customStyle="1" w:styleId="BasicParagraph">
    <w:name w:val="[Basic Paragraph]"/>
    <w:basedOn w:val="Normal"/>
    <w:uiPriority w:val="99"/>
    <w:rsid w:val="00B87BD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7E08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7E08"/>
    <w:rPr>
      <w:rFonts w:ascii="Times New Roman" w:hAnsi="Times New Roman" w:cs="Times New Roman"/>
      <w:sz w:val="18"/>
      <w:szCs w:val="18"/>
    </w:rPr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9C3C38"/>
    <w:rPr>
      <w:rFonts w:ascii="Arial Black" w:eastAsiaTheme="majorEastAsia" w:hAnsi="Arial Black" w:cstheme="majorBidi"/>
      <w:b/>
      <w:color w:val="003A78"/>
      <w:sz w:val="36"/>
      <w:szCs w:val="32"/>
      <w:lang w:val="nb-NO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F44C93"/>
    <w:rPr>
      <w:rFonts w:ascii="Arial Black" w:eastAsiaTheme="majorEastAsia" w:hAnsi="Arial Black" w:cstheme="majorBidi"/>
      <w:b/>
      <w:color w:val="003A78"/>
      <w:sz w:val="28"/>
      <w:szCs w:val="26"/>
    </w:r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F44C93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F44C93"/>
    <w:rPr>
      <w:rFonts w:eastAsiaTheme="majorEastAsia" w:cstheme="majorBidi"/>
      <w:b/>
      <w:iCs/>
      <w:color w:val="003A78"/>
      <w:sz w:val="24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F44C93"/>
    <w:pPr>
      <w:contextualSpacing/>
    </w:pPr>
    <w:rPr>
      <w:rFonts w:eastAsiaTheme="majorEastAsia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44C93"/>
    <w:rPr>
      <w:rFonts w:eastAsiaTheme="majorEastAsia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1C422A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1C422A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72DF0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72DF0"/>
    <w:rPr>
      <w:i/>
      <w:iCs/>
    </w:rPr>
  </w:style>
  <w:style w:type="character" w:styleId="Sterkutheving">
    <w:name w:val="Intense Emphasis"/>
    <w:basedOn w:val="Standardskriftforavsnitt"/>
    <w:uiPriority w:val="21"/>
    <w:rsid w:val="00072DF0"/>
    <w:rPr>
      <w:i/>
      <w:iCs/>
      <w:color w:val="D21125" w:themeColor="accent1"/>
    </w:rPr>
  </w:style>
  <w:style w:type="character" w:styleId="Sterk">
    <w:name w:val="Strong"/>
    <w:basedOn w:val="Standardskriftforavsnitt"/>
    <w:uiPriority w:val="22"/>
    <w:rsid w:val="00072DF0"/>
    <w:rPr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rsid w:val="00072DF0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72DF0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072DF0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072DF0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072DF0"/>
    <w:rPr>
      <w:b/>
      <w:bCs/>
      <w:i/>
      <w:iCs/>
      <w:spacing w:val="5"/>
    </w:rPr>
  </w:style>
  <w:style w:type="paragraph" w:styleId="Sitat">
    <w:name w:val="Quote"/>
    <w:basedOn w:val="Normal"/>
    <w:next w:val="Normal"/>
    <w:link w:val="SitatTegn"/>
    <w:uiPriority w:val="29"/>
    <w:rsid w:val="00072D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72DF0"/>
    <w:rPr>
      <w:i/>
      <w:iCs/>
      <w:color w:val="404040" w:themeColor="text1" w:themeTint="BF"/>
    </w:rPr>
  </w:style>
  <w:style w:type="character" w:styleId="Hyperkobling">
    <w:name w:val="Hyperlink"/>
    <w:basedOn w:val="Standardskriftforavsnitt"/>
    <w:uiPriority w:val="99"/>
    <w:unhideWhenUsed/>
    <w:rsid w:val="00857D5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857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5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fl@algardturn.n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gymogturn.no/wp-content/uploads/2024/01/Reglement-Unisport-Gym-for-Life-Challenge-Norge-2019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emf"/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bor\Desktop\P&#229;melding%20Golden%20Age%20januar%202022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1" ma:contentTypeDescription="Opprett et nytt dokument." ma:contentTypeScope="" ma:versionID="8ac34ec43a72d111daa82e1c96e095e8">
  <xsd:schema xmlns:xsd="http://www.w3.org/2001/XMLSchema" xmlns:xs="http://www.w3.org/2001/XMLSchema" xmlns:p="http://schemas.microsoft.com/office/2006/metadata/properties" xmlns:ns2="bb7d71be-e8b0-42e3-9baf-e1e0d3c39e07" xmlns:ns3="8e22aee7-d30f-47ea-947e-3788f2048781" targetNamespace="http://schemas.microsoft.com/office/2006/metadata/properties" ma:root="true" ma:fieldsID="e086acfb59860e8b44a763128d87af95" ns2:_="" ns3:_="">
    <xsd:import namespace="bb7d71be-e8b0-42e3-9baf-e1e0d3c39e07"/>
    <xsd:import namespace="8e22aee7-d30f-47ea-947e-3788f2048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BE516-08CA-8F4E-B115-478AE03D1B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2C115B-3CB1-41E7-8871-09B4168AE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C2D110-13D7-48B1-A79D-F41A711699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F6AB2C-8C5D-4923-AC43-9B16517F8EA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Påmelding Golden Age januar 2022</Template>
  <TotalTime>0</TotalTime>
  <Pages>1</Pages>
  <Words>149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Børstad, Minna</dc:creator>
  <cp:keywords/>
  <dc:description/>
  <cp:lastModifiedBy>Børstad, Minna</cp:lastModifiedBy>
  <cp:revision>3</cp:revision>
  <cp:lastPrinted>2019-06-12T06:13:00Z</cp:lastPrinted>
  <dcterms:created xsi:type="dcterms:W3CDTF">2025-02-03T13:18:00Z</dcterms:created>
  <dcterms:modified xsi:type="dcterms:W3CDTF">2025-02-07T07:44:00Z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