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B2C5" w14:textId="77777777" w:rsidR="008C391C" w:rsidRDefault="008C391C" w:rsidP="008C391C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49A6F194" w14:textId="77777777" w:rsidR="008C391C" w:rsidRDefault="008C391C" w:rsidP="008C391C">
      <w:pPr>
        <w:rPr>
          <w:lang w:val="nb-NO"/>
        </w:rPr>
      </w:pPr>
    </w:p>
    <w:p w14:paraId="248E9595" w14:textId="77777777" w:rsidR="008C391C" w:rsidRPr="00512C0F" w:rsidRDefault="008C391C" w:rsidP="008C391C">
      <w:pPr>
        <w:pStyle w:val="Overskrift4"/>
        <w:rPr>
          <w:lang w:val="nb-NO"/>
        </w:rPr>
      </w:pPr>
    </w:p>
    <w:p w14:paraId="0D0D2E4D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Sted:</w:t>
      </w:r>
    </w:p>
    <w:p w14:paraId="4DB60A27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Dato:</w:t>
      </w:r>
    </w:p>
    <w:p w14:paraId="5BB04D43" w14:textId="77777777" w:rsidR="008C391C" w:rsidRDefault="008C391C" w:rsidP="008C391C">
      <w:pPr>
        <w:rPr>
          <w:lang w:val="nb-NO"/>
        </w:rPr>
      </w:pPr>
    </w:p>
    <w:p w14:paraId="1590EE0A" w14:textId="77777777" w:rsidR="008C391C" w:rsidRDefault="008C391C" w:rsidP="008C391C">
      <w:pPr>
        <w:rPr>
          <w:lang w:val="nb-NO"/>
        </w:rPr>
      </w:pPr>
    </w:p>
    <w:p w14:paraId="7408C248" w14:textId="77777777" w:rsidR="008C391C" w:rsidRPr="00512C0F" w:rsidRDefault="008C391C" w:rsidP="008C391C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Informasjon fra Arrangør:</w:t>
      </w:r>
    </w:p>
    <w:p w14:paraId="0F123D65" w14:textId="77777777" w:rsidR="008C391C" w:rsidRDefault="008C391C" w:rsidP="008C391C">
      <w:pPr>
        <w:rPr>
          <w:lang w:val="nb-NO"/>
        </w:rPr>
      </w:pPr>
    </w:p>
    <w:p w14:paraId="49C9FB45" w14:textId="77777777" w:rsidR="008C391C" w:rsidRDefault="008C391C" w:rsidP="008C391C">
      <w:pPr>
        <w:rPr>
          <w:lang w:val="nb-NO"/>
        </w:rPr>
      </w:pPr>
    </w:p>
    <w:p w14:paraId="64B96D04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Påmelding og deltakere</w:t>
      </w:r>
    </w:p>
    <w:p w14:paraId="38982252" w14:textId="77777777" w:rsidR="008C391C" w:rsidRDefault="008C391C" w:rsidP="008C391C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Pr="008C391C">
        <w:rPr>
          <w:lang w:val="nb-NO"/>
        </w:rPr>
        <w:instrText>HYPERLINK "https://gymogturn.no/grener-og-aktiviteter/for-barn-og-unge/idrettens-barnebestemmelser-barn-og-ungdom/"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fldChar w:fldCharType="end"/>
      </w:r>
      <w:r w:rsidRPr="00710D09">
        <w:rPr>
          <w:lang w:val="nb-NO"/>
        </w:rPr>
        <w:t> </w:t>
      </w:r>
    </w:p>
    <w:p w14:paraId="3F6984E6" w14:textId="77777777" w:rsidR="008C391C" w:rsidRDefault="008C391C" w:rsidP="008C391C">
      <w:pPr>
        <w:rPr>
          <w:i/>
          <w:iCs/>
          <w:lang w:val="nb-NO"/>
        </w:rPr>
      </w:pPr>
    </w:p>
    <w:p w14:paraId="4E1C2E9D" w14:textId="77777777" w:rsidR="008C391C" w:rsidRPr="0047671D" w:rsidRDefault="008C391C" w:rsidP="008C391C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2A352CAE" w14:textId="77777777" w:rsidR="008C391C" w:rsidRPr="0047671D" w:rsidRDefault="008C391C" w:rsidP="008C391C">
      <w:pPr>
        <w:rPr>
          <w:lang w:val="nb-NO"/>
        </w:rPr>
      </w:pPr>
    </w:p>
    <w:p w14:paraId="54FFDB69" w14:textId="77777777" w:rsidR="008C391C" w:rsidRDefault="008C391C" w:rsidP="008C391C">
      <w:pPr>
        <w:rPr>
          <w:lang w:val="nb-NO"/>
        </w:rPr>
      </w:pPr>
    </w:p>
    <w:p w14:paraId="769140EE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Hall/Arena:</w:t>
      </w:r>
    </w:p>
    <w:p w14:paraId="3D74D8FB" w14:textId="77777777" w:rsidR="008C391C" w:rsidRPr="004C5035" w:rsidRDefault="008C391C" w:rsidP="008C391C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46B4EC07" w14:textId="77777777" w:rsidR="008C391C" w:rsidRDefault="008C391C" w:rsidP="008C391C">
      <w:pPr>
        <w:rPr>
          <w:lang w:val="nb-NO"/>
        </w:rPr>
      </w:pPr>
    </w:p>
    <w:p w14:paraId="25CF9007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Foreløpig tidsplan:</w:t>
      </w:r>
    </w:p>
    <w:p w14:paraId="26D51AF6" w14:textId="77777777" w:rsidR="008C391C" w:rsidRPr="00512C0F" w:rsidRDefault="008C391C" w:rsidP="008C391C">
      <w:pPr>
        <w:pStyle w:val="Overskrift4"/>
        <w:rPr>
          <w:lang w:val="nb-NO"/>
        </w:rPr>
      </w:pPr>
    </w:p>
    <w:p w14:paraId="58780E9B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Priser:</w:t>
      </w:r>
    </w:p>
    <w:p w14:paraId="10D535D7" w14:textId="77777777" w:rsidR="008C391C" w:rsidRDefault="008C391C" w:rsidP="008C391C">
      <w:pPr>
        <w:rPr>
          <w:lang w:val="nb-NO"/>
        </w:rPr>
      </w:pPr>
    </w:p>
    <w:p w14:paraId="5E7F314D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Konkurranselisensen</w:t>
      </w:r>
    </w:p>
    <w:p w14:paraId="509339A7" w14:textId="77777777" w:rsidR="008C391C" w:rsidRDefault="008C391C" w:rsidP="008C391C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3B179DF9" w14:textId="77777777" w:rsidR="008C391C" w:rsidRDefault="008C391C" w:rsidP="008C391C">
      <w:pPr>
        <w:rPr>
          <w:lang w:val="nb-NO"/>
        </w:rPr>
      </w:pPr>
    </w:p>
    <w:p w14:paraId="14143F4A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Reglement</w:t>
      </w:r>
    </w:p>
    <w:p w14:paraId="67CCA796" w14:textId="77777777" w:rsidR="008C391C" w:rsidRPr="00535AD5" w:rsidRDefault="008C391C" w:rsidP="008C391C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31461E0E" w14:textId="77777777" w:rsidR="008C391C" w:rsidRDefault="008C391C" w:rsidP="008C391C">
      <w:pPr>
        <w:rPr>
          <w:lang w:val="nb-NO"/>
        </w:rPr>
      </w:pPr>
    </w:p>
    <w:p w14:paraId="69FBBC86" w14:textId="77777777" w:rsidR="008C391C" w:rsidRDefault="008C391C" w:rsidP="008C391C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797C5EC8" w14:textId="77777777" w:rsidR="008C391C" w:rsidRPr="00EE0F8E" w:rsidRDefault="008C391C" w:rsidP="008C391C">
      <w:pPr>
        <w:rPr>
          <w:color w:val="0563C1" w:themeColor="hyperlink"/>
          <w:u w:val="single"/>
          <w:lang w:val="nb-NO"/>
        </w:rPr>
      </w:pPr>
    </w:p>
    <w:p w14:paraId="334D1365" w14:textId="77777777" w:rsidR="008C391C" w:rsidRDefault="008C391C" w:rsidP="008C391C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2EEDE388" w14:textId="77777777" w:rsidR="008C391C" w:rsidRDefault="008C391C" w:rsidP="008C391C">
      <w:pPr>
        <w:rPr>
          <w:lang w:val="nb-NO"/>
        </w:rPr>
      </w:pPr>
    </w:p>
    <w:p w14:paraId="773EAA13" w14:textId="77777777" w:rsidR="008C391C" w:rsidRPr="00512C0F" w:rsidRDefault="008C391C" w:rsidP="008C391C">
      <w:pPr>
        <w:pStyle w:val="Overskrift4"/>
        <w:rPr>
          <w:lang w:val="nb-NO"/>
        </w:rPr>
      </w:pPr>
      <w:r w:rsidRPr="00512C0F">
        <w:rPr>
          <w:lang w:val="nb-NO"/>
        </w:rPr>
        <w:t>Musikk</w:t>
      </w:r>
    </w:p>
    <w:p w14:paraId="3A0F9AA8" w14:textId="77777777" w:rsidR="008C391C" w:rsidRDefault="008C391C" w:rsidP="008C391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03ACED56" w14:textId="77777777" w:rsidR="008C391C" w:rsidRDefault="008C391C" w:rsidP="008C391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1C19A89A" w14:textId="77777777" w:rsidR="008C391C" w:rsidRDefault="008C391C" w:rsidP="008C391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1F65E3CE" w14:textId="77777777" w:rsidR="008C391C" w:rsidRPr="00512C0F" w:rsidRDefault="008C391C" w:rsidP="008C391C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Overnatting:</w:t>
      </w:r>
    </w:p>
    <w:p w14:paraId="22E110BB" w14:textId="77777777" w:rsidR="008C391C" w:rsidRPr="00512C0F" w:rsidRDefault="008C391C" w:rsidP="008C391C">
      <w:pPr>
        <w:pStyle w:val="Overskrift4"/>
        <w:rPr>
          <w:i/>
          <w:iCs w:val="0"/>
          <w:lang w:val="nb-NO"/>
        </w:rPr>
      </w:pPr>
    </w:p>
    <w:p w14:paraId="2F4BA6EF" w14:textId="77777777" w:rsidR="008C391C" w:rsidRPr="00512C0F" w:rsidRDefault="008C391C" w:rsidP="008C391C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Bespisning:</w:t>
      </w:r>
    </w:p>
    <w:p w14:paraId="044FDFDE" w14:textId="77777777" w:rsidR="008C391C" w:rsidRPr="00B86C2B" w:rsidRDefault="008C391C" w:rsidP="008C391C">
      <w:pPr>
        <w:rPr>
          <w:lang w:val="nb-NO"/>
        </w:rPr>
      </w:pPr>
    </w:p>
    <w:p w14:paraId="074BEE3E" w14:textId="77777777" w:rsidR="008C391C" w:rsidRPr="00512C0F" w:rsidRDefault="008C391C" w:rsidP="008C391C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 xml:space="preserve">Informasjon vedr. </w:t>
      </w:r>
      <w:proofErr w:type="spellStart"/>
      <w:r w:rsidRPr="00512C0F">
        <w:rPr>
          <w:i/>
          <w:iCs w:val="0"/>
          <w:lang w:val="nb-NO"/>
        </w:rPr>
        <w:t>streaming</w:t>
      </w:r>
      <w:proofErr w:type="spellEnd"/>
      <w:r w:rsidRPr="00512C0F">
        <w:rPr>
          <w:i/>
          <w:iCs w:val="0"/>
          <w:lang w:val="nb-NO"/>
        </w:rPr>
        <w:t>/bilder og samtykke</w:t>
      </w:r>
    </w:p>
    <w:p w14:paraId="06FF628B" w14:textId="77777777" w:rsidR="008C391C" w:rsidRPr="004C5035" w:rsidRDefault="008C391C" w:rsidP="008C391C">
      <w:pPr>
        <w:rPr>
          <w:lang w:val="nb-NO"/>
        </w:rPr>
      </w:pPr>
    </w:p>
    <w:p w14:paraId="0E7433CF" w14:textId="77777777" w:rsidR="008C391C" w:rsidRPr="004C5035" w:rsidRDefault="008C391C" w:rsidP="008C391C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1AF4405A" w14:textId="77777777" w:rsidR="008C391C" w:rsidRPr="009640C8" w:rsidRDefault="008C391C" w:rsidP="008C391C">
      <w:pPr>
        <w:rPr>
          <w:lang w:val="nb-NO"/>
        </w:rPr>
      </w:pPr>
    </w:p>
    <w:p w14:paraId="63EF88F6" w14:textId="23CDC5AB" w:rsidR="00D8334D" w:rsidRPr="008C391C" w:rsidRDefault="00D8334D" w:rsidP="008C391C"/>
    <w:sectPr w:rsidR="00D8334D" w:rsidRPr="008C391C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A1BD" w14:textId="77777777" w:rsidR="001B11B4" w:rsidRDefault="001B11B4" w:rsidP="00FD66C6">
      <w:r>
        <w:separator/>
      </w:r>
    </w:p>
  </w:endnote>
  <w:endnote w:type="continuationSeparator" w:id="0">
    <w:p w14:paraId="0FAAA36C" w14:textId="77777777" w:rsidR="001B11B4" w:rsidRDefault="001B11B4" w:rsidP="00FD66C6">
      <w:r>
        <w:continuationSeparator/>
      </w:r>
    </w:p>
  </w:endnote>
  <w:endnote w:type="continuationNotice" w:id="1">
    <w:p w14:paraId="223B6707" w14:textId="77777777" w:rsidR="001B11B4" w:rsidRDefault="001B1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01B7" w14:textId="77777777" w:rsidR="001B11B4" w:rsidRDefault="001B11B4" w:rsidP="00FD66C6">
      <w:r>
        <w:separator/>
      </w:r>
    </w:p>
  </w:footnote>
  <w:footnote w:type="continuationSeparator" w:id="0">
    <w:p w14:paraId="6D7C01B4" w14:textId="77777777" w:rsidR="001B11B4" w:rsidRDefault="001B11B4" w:rsidP="00FD66C6">
      <w:r>
        <w:continuationSeparator/>
      </w:r>
    </w:p>
  </w:footnote>
  <w:footnote w:type="continuationNotice" w:id="1">
    <w:p w14:paraId="26CD7898" w14:textId="77777777" w:rsidR="001B11B4" w:rsidRDefault="001B1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44DD26CB" w:rsidR="003E39EB" w:rsidRPr="0076107E" w:rsidRDefault="00DE46A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FINNMARK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44DD26CB" w:rsidR="003E39EB" w:rsidRPr="0076107E" w:rsidRDefault="00DE46A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FINNMARK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9372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9372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9372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9372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11B4"/>
    <w:rsid w:val="001B2B89"/>
    <w:rsid w:val="001D6B80"/>
    <w:rsid w:val="001E0ED1"/>
    <w:rsid w:val="001E59F5"/>
    <w:rsid w:val="001E7A61"/>
    <w:rsid w:val="00260401"/>
    <w:rsid w:val="002A179E"/>
    <w:rsid w:val="00320EA2"/>
    <w:rsid w:val="00335322"/>
    <w:rsid w:val="0038181E"/>
    <w:rsid w:val="003A223D"/>
    <w:rsid w:val="003B63B9"/>
    <w:rsid w:val="003E39EB"/>
    <w:rsid w:val="00424CD6"/>
    <w:rsid w:val="00427182"/>
    <w:rsid w:val="004736D9"/>
    <w:rsid w:val="0048079C"/>
    <w:rsid w:val="0049754D"/>
    <w:rsid w:val="00526835"/>
    <w:rsid w:val="0055571A"/>
    <w:rsid w:val="0059372F"/>
    <w:rsid w:val="005B53B1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6107E"/>
    <w:rsid w:val="007A48D0"/>
    <w:rsid w:val="007B08C8"/>
    <w:rsid w:val="008254F4"/>
    <w:rsid w:val="00857B3B"/>
    <w:rsid w:val="008C391C"/>
    <w:rsid w:val="009354DE"/>
    <w:rsid w:val="00946203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CD7420"/>
    <w:rsid w:val="00D05A90"/>
    <w:rsid w:val="00D53315"/>
    <w:rsid w:val="00D8334D"/>
    <w:rsid w:val="00D92680"/>
    <w:rsid w:val="00DA62C6"/>
    <w:rsid w:val="00DB30FD"/>
    <w:rsid w:val="00DE0B87"/>
    <w:rsid w:val="00DE46A1"/>
    <w:rsid w:val="00DF79F0"/>
    <w:rsid w:val="00E627D2"/>
    <w:rsid w:val="00E84B17"/>
    <w:rsid w:val="00E85840"/>
    <w:rsid w:val="00E9346E"/>
    <w:rsid w:val="00ED28D0"/>
    <w:rsid w:val="00EE007A"/>
    <w:rsid w:val="00F039A7"/>
    <w:rsid w:val="00FB1D89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9825-71FC-4A1F-94F6-27699419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0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2025-02-26T11:28:00Z</dcterms:created>
  <dcterms:modified xsi:type="dcterms:W3CDTF">2025-02-26T11:28:00Z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