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F5D" w14:textId="77777777" w:rsidR="00FB1D89" w:rsidRDefault="00FB1D89" w:rsidP="00FB1D89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030068EC" w14:textId="77777777" w:rsidR="00FB1D89" w:rsidRDefault="00FB1D89" w:rsidP="00FB1D89">
      <w:pPr>
        <w:rPr>
          <w:lang w:val="nb-NO"/>
        </w:rPr>
      </w:pPr>
    </w:p>
    <w:p w14:paraId="41C5D9CF" w14:textId="77777777" w:rsidR="00FB1D89" w:rsidRDefault="00FB1D89" w:rsidP="00FB1D89">
      <w:pPr>
        <w:rPr>
          <w:lang w:val="nb-NO"/>
        </w:rPr>
      </w:pPr>
    </w:p>
    <w:p w14:paraId="5E41BD41" w14:textId="77777777" w:rsidR="00FB1D89" w:rsidRPr="00230E4A" w:rsidRDefault="00FB1D89" w:rsidP="00FB1D89">
      <w:pPr>
        <w:pStyle w:val="Overskrift4"/>
        <w:rPr>
          <w:lang w:val="nb-NO"/>
        </w:rPr>
      </w:pPr>
    </w:p>
    <w:p w14:paraId="1B065C67" w14:textId="77777777" w:rsidR="00FB1D89" w:rsidRPr="00230E4A" w:rsidRDefault="00FB1D89" w:rsidP="00FB1D89">
      <w:pPr>
        <w:pStyle w:val="Overskrift4"/>
        <w:rPr>
          <w:lang w:val="nb-NO"/>
        </w:rPr>
      </w:pPr>
    </w:p>
    <w:p w14:paraId="5E13A393" w14:textId="77777777" w:rsidR="00FB1D89" w:rsidRPr="00230E4A" w:rsidRDefault="00FB1D89" w:rsidP="00FB1D89">
      <w:pPr>
        <w:pStyle w:val="Overskrift4"/>
        <w:rPr>
          <w:lang w:val="nb-NO"/>
        </w:rPr>
      </w:pPr>
    </w:p>
    <w:p w14:paraId="3277152C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Sted:</w:t>
      </w:r>
    </w:p>
    <w:p w14:paraId="1D73F980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Dato:</w:t>
      </w:r>
    </w:p>
    <w:p w14:paraId="0537660A" w14:textId="77777777" w:rsidR="00FB1D89" w:rsidRDefault="00FB1D89" w:rsidP="00FB1D89">
      <w:pPr>
        <w:rPr>
          <w:lang w:val="nb-NO"/>
        </w:rPr>
      </w:pPr>
    </w:p>
    <w:p w14:paraId="39524C80" w14:textId="77777777" w:rsidR="00FB1D89" w:rsidRDefault="00FB1D89" w:rsidP="00FB1D89">
      <w:pPr>
        <w:rPr>
          <w:lang w:val="nb-NO"/>
        </w:rPr>
      </w:pPr>
    </w:p>
    <w:p w14:paraId="254D8D30" w14:textId="77777777" w:rsidR="00FB1D89" w:rsidRPr="00230E4A" w:rsidRDefault="00FB1D89" w:rsidP="00FB1D89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Informasjon fra Arrangør:</w:t>
      </w:r>
    </w:p>
    <w:p w14:paraId="2B2E373E" w14:textId="77777777" w:rsidR="00FB1D89" w:rsidRDefault="00FB1D89" w:rsidP="00FB1D89">
      <w:pPr>
        <w:rPr>
          <w:lang w:val="nb-NO"/>
        </w:rPr>
      </w:pPr>
    </w:p>
    <w:p w14:paraId="2709FFF8" w14:textId="77777777" w:rsidR="00FB1D89" w:rsidRDefault="00FB1D89" w:rsidP="00FB1D89">
      <w:pPr>
        <w:rPr>
          <w:lang w:val="nb-NO"/>
        </w:rPr>
      </w:pPr>
    </w:p>
    <w:p w14:paraId="45AD9AA5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Påmelding og deltakere</w:t>
      </w:r>
    </w:p>
    <w:p w14:paraId="301285B5" w14:textId="77777777" w:rsidR="00FB1D89" w:rsidRDefault="00FB1D89" w:rsidP="00FB1D89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51A03B75" w14:textId="77777777" w:rsidR="00FB1D89" w:rsidRDefault="00FB1D89" w:rsidP="00FB1D89">
      <w:pPr>
        <w:rPr>
          <w:lang w:val="nb-NO"/>
        </w:rPr>
      </w:pPr>
    </w:p>
    <w:p w14:paraId="0B15D505" w14:textId="77777777" w:rsidR="00FB1D89" w:rsidRDefault="00FB1D89" w:rsidP="00FB1D89">
      <w:pPr>
        <w:rPr>
          <w:i/>
          <w:iCs/>
          <w:lang w:val="nb-NO"/>
        </w:rPr>
      </w:pPr>
    </w:p>
    <w:p w14:paraId="5F99C84D" w14:textId="77777777" w:rsidR="00FB1D89" w:rsidRPr="0047671D" w:rsidRDefault="00FB1D89" w:rsidP="00FB1D89">
      <w:pPr>
        <w:rPr>
          <w:lang w:val="nb-NO"/>
        </w:rPr>
      </w:pPr>
    </w:p>
    <w:p w14:paraId="29A6279D" w14:textId="77777777" w:rsidR="00FB1D89" w:rsidRPr="0047671D" w:rsidRDefault="00FB1D89" w:rsidP="00FB1D89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664A6C41" w14:textId="77777777" w:rsidR="00FB1D89" w:rsidRPr="0047671D" w:rsidRDefault="00FB1D89" w:rsidP="00FB1D89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5027D89F" w14:textId="77777777" w:rsidR="00FB1D89" w:rsidRPr="0047671D" w:rsidRDefault="00FB1D89" w:rsidP="00FB1D89">
      <w:pPr>
        <w:rPr>
          <w:lang w:val="nb-NO"/>
        </w:rPr>
      </w:pPr>
    </w:p>
    <w:p w14:paraId="23AE31E4" w14:textId="77777777" w:rsidR="00FB1D89" w:rsidRPr="0047671D" w:rsidRDefault="00FB1D89" w:rsidP="00FB1D89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6CBCC168" w14:textId="77777777" w:rsidR="00FB1D89" w:rsidRPr="0047671D" w:rsidRDefault="00FB1D89" w:rsidP="00FB1D89">
      <w:pPr>
        <w:rPr>
          <w:lang w:val="nb-NO"/>
        </w:rPr>
      </w:pPr>
    </w:p>
    <w:p w14:paraId="20549ADC" w14:textId="77777777" w:rsidR="00FB1D89" w:rsidRPr="0047671D" w:rsidRDefault="00FB1D89" w:rsidP="00FB1D89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68C5A8EF" w14:textId="77777777" w:rsidR="00FB1D89" w:rsidRPr="0047671D" w:rsidRDefault="00FB1D89" w:rsidP="00FB1D89">
      <w:pPr>
        <w:rPr>
          <w:lang w:val="nb-NO"/>
        </w:rPr>
      </w:pPr>
    </w:p>
    <w:p w14:paraId="01EECFD1" w14:textId="77777777" w:rsidR="00FB1D89" w:rsidRPr="0047671D" w:rsidRDefault="00FB1D89" w:rsidP="00FB1D89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41A7231F" w14:textId="77777777" w:rsidR="00FB1D89" w:rsidRDefault="00FB1D89" w:rsidP="00FB1D89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43FB3DD2" w14:textId="77777777" w:rsidR="00FB1D89" w:rsidRDefault="00FB1D89" w:rsidP="00FB1D89">
      <w:pPr>
        <w:rPr>
          <w:lang w:val="nb-NO"/>
        </w:rPr>
      </w:pPr>
    </w:p>
    <w:p w14:paraId="187F7ECD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Hall/Arena:</w:t>
      </w:r>
    </w:p>
    <w:p w14:paraId="6E304C52" w14:textId="77777777" w:rsidR="00FB1D89" w:rsidRPr="00B86C2B" w:rsidRDefault="00FB1D89" w:rsidP="00FB1D89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4DECDB6D" w14:textId="77777777" w:rsidR="00FB1D89" w:rsidRDefault="00FB1D89" w:rsidP="00FB1D89">
      <w:pPr>
        <w:rPr>
          <w:lang w:val="nb-NO"/>
        </w:rPr>
      </w:pPr>
    </w:p>
    <w:p w14:paraId="12AAC555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Foreløpig tidsplan:</w:t>
      </w:r>
    </w:p>
    <w:p w14:paraId="3C611476" w14:textId="77777777" w:rsidR="00FB1D89" w:rsidRPr="00230E4A" w:rsidRDefault="00FB1D89" w:rsidP="00FB1D89">
      <w:pPr>
        <w:pStyle w:val="Overskrift4"/>
        <w:rPr>
          <w:lang w:val="nb-NO"/>
        </w:rPr>
      </w:pPr>
    </w:p>
    <w:p w14:paraId="735AD0C0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Priser:</w:t>
      </w:r>
    </w:p>
    <w:p w14:paraId="7E074670" w14:textId="77777777" w:rsidR="00FB1D89" w:rsidRDefault="00FB1D89" w:rsidP="00FB1D89">
      <w:pPr>
        <w:rPr>
          <w:lang w:val="nb-NO"/>
        </w:rPr>
      </w:pPr>
    </w:p>
    <w:p w14:paraId="78263E14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Konkurranselisensen</w:t>
      </w:r>
    </w:p>
    <w:p w14:paraId="6E288E28" w14:textId="77777777" w:rsidR="00FB1D89" w:rsidRDefault="00FB1D89" w:rsidP="00FB1D89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24E28F57" w14:textId="77777777" w:rsidR="00FB1D89" w:rsidRDefault="00FB1D89" w:rsidP="00FB1D89">
      <w:pPr>
        <w:rPr>
          <w:lang w:val="nb-NO"/>
        </w:rPr>
      </w:pPr>
    </w:p>
    <w:p w14:paraId="22A1CB5B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Reglement</w:t>
      </w:r>
    </w:p>
    <w:p w14:paraId="3403383A" w14:textId="77777777" w:rsidR="00FB1D89" w:rsidRPr="00535AD5" w:rsidRDefault="00FB1D89" w:rsidP="00FB1D89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7A90DE8F" w14:textId="77777777" w:rsidR="00FB1D89" w:rsidRDefault="00FB1D89" w:rsidP="00FB1D89">
      <w:pPr>
        <w:rPr>
          <w:lang w:val="nb-NO"/>
        </w:rPr>
      </w:pPr>
    </w:p>
    <w:p w14:paraId="22B71DD2" w14:textId="77777777" w:rsidR="00FB1D89" w:rsidRPr="00EE0F8E" w:rsidRDefault="00FB1D89" w:rsidP="00FB1D89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65FFBD28" w14:textId="77777777" w:rsidR="00FB1D89" w:rsidRDefault="00FB1D89" w:rsidP="00FB1D89">
      <w:pPr>
        <w:rPr>
          <w:lang w:val="nb-NO"/>
        </w:rPr>
      </w:pPr>
    </w:p>
    <w:p w14:paraId="1F088665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Vanskeskjema</w:t>
      </w:r>
    </w:p>
    <w:p w14:paraId="25188285" w14:textId="77777777" w:rsidR="00FB1D89" w:rsidRPr="00EE0F8E" w:rsidRDefault="00FB1D89" w:rsidP="00FB1D89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3853FA24" w14:textId="77777777" w:rsidR="00FB1D89" w:rsidRDefault="00FB1D89" w:rsidP="00FB1D89">
      <w:pPr>
        <w:rPr>
          <w:lang w:val="nb-NO"/>
        </w:rPr>
      </w:pPr>
    </w:p>
    <w:p w14:paraId="08AFF80B" w14:textId="77777777" w:rsidR="00FB1D89" w:rsidRDefault="00FB1D89" w:rsidP="00FB1D89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61CB83FA" w14:textId="77777777" w:rsidR="00FB1D89" w:rsidRPr="00FB1D89" w:rsidRDefault="00FB1D89" w:rsidP="00FB1D89">
      <w:pPr>
        <w:rPr>
          <w:lang w:val="da-DK"/>
        </w:rPr>
      </w:pPr>
      <w:r w:rsidRPr="00FB1D89">
        <w:rPr>
          <w:lang w:val="da-DK"/>
        </w:rPr>
        <w:t xml:space="preserve">Sendes på e-post til arrangør på: </w:t>
      </w:r>
    </w:p>
    <w:p w14:paraId="579300AF" w14:textId="77777777" w:rsidR="00FB1D89" w:rsidRPr="00EE0F8E" w:rsidRDefault="00FB1D89" w:rsidP="00FB1D89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3D8E24DF" w14:textId="77777777" w:rsidR="00FB1D89" w:rsidRDefault="00FB1D89" w:rsidP="00FB1D89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11295D0D" w14:textId="77777777" w:rsidR="00FB1D89" w:rsidRDefault="00FB1D89" w:rsidP="00FB1D89">
      <w:pPr>
        <w:rPr>
          <w:lang w:val="nb-NO"/>
        </w:rPr>
      </w:pPr>
    </w:p>
    <w:p w14:paraId="7AE36D9F" w14:textId="77777777" w:rsidR="00FB1D89" w:rsidRPr="00230E4A" w:rsidRDefault="00FB1D89" w:rsidP="00FB1D89">
      <w:pPr>
        <w:pStyle w:val="Overskrift4"/>
        <w:rPr>
          <w:lang w:val="nb-NO"/>
        </w:rPr>
      </w:pPr>
      <w:r w:rsidRPr="00230E4A">
        <w:rPr>
          <w:lang w:val="nb-NO"/>
        </w:rPr>
        <w:t>Musikk</w:t>
      </w:r>
    </w:p>
    <w:p w14:paraId="01F16BEB" w14:textId="77777777" w:rsidR="00FB1D89" w:rsidRDefault="00FB1D89" w:rsidP="00FB1D8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25C5D34A" w14:textId="77777777" w:rsidR="00FB1D89" w:rsidRDefault="00FB1D89" w:rsidP="00FB1D8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31478B36" w14:textId="77777777" w:rsidR="00FB1D89" w:rsidRDefault="00FB1D89" w:rsidP="00FB1D8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20B4727B" w14:textId="77777777" w:rsidR="00FB1D89" w:rsidRDefault="00FB1D89" w:rsidP="00FB1D89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4598A6AF" w14:textId="77777777" w:rsidR="00FB1D89" w:rsidRDefault="00FB1D89" w:rsidP="00FB1D89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0C3F64CA" w14:textId="77777777" w:rsidR="00FB1D89" w:rsidRDefault="00FB1D89" w:rsidP="00FB1D89">
      <w:pPr>
        <w:rPr>
          <w:rFonts w:ascii="ArialMT" w:hAnsi="ArialMT" w:cs="ArialMT"/>
          <w:szCs w:val="22"/>
          <w:lang w:val="nb-NO"/>
        </w:rPr>
      </w:pPr>
    </w:p>
    <w:p w14:paraId="770A4B5B" w14:textId="77777777" w:rsidR="00FB1D89" w:rsidRPr="00230E4A" w:rsidRDefault="00FB1D89" w:rsidP="00FB1D89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Overnatting:</w:t>
      </w:r>
    </w:p>
    <w:p w14:paraId="60F9E82E" w14:textId="77777777" w:rsidR="00FB1D89" w:rsidRPr="00230E4A" w:rsidRDefault="00FB1D89" w:rsidP="00FB1D89">
      <w:pPr>
        <w:pStyle w:val="Overskrift4"/>
        <w:rPr>
          <w:i/>
          <w:iCs w:val="0"/>
          <w:lang w:val="nb-NO"/>
        </w:rPr>
      </w:pPr>
    </w:p>
    <w:p w14:paraId="6E4D0BF1" w14:textId="77777777" w:rsidR="00FB1D89" w:rsidRPr="00230E4A" w:rsidRDefault="00FB1D89" w:rsidP="00FB1D89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>Bespisning:</w:t>
      </w:r>
    </w:p>
    <w:p w14:paraId="1CD01796" w14:textId="77777777" w:rsidR="00FB1D89" w:rsidRPr="00EE0F8E" w:rsidRDefault="00FB1D89" w:rsidP="00FB1D89">
      <w:pPr>
        <w:rPr>
          <w:lang w:val="nb-NO"/>
        </w:rPr>
      </w:pPr>
    </w:p>
    <w:p w14:paraId="762592DB" w14:textId="77777777" w:rsidR="00FB1D89" w:rsidRPr="00B86C2B" w:rsidRDefault="00FB1D89" w:rsidP="00FB1D89">
      <w:pPr>
        <w:rPr>
          <w:lang w:val="nb-NO"/>
        </w:rPr>
      </w:pPr>
    </w:p>
    <w:p w14:paraId="1A7FD2B2" w14:textId="77777777" w:rsidR="00FB1D89" w:rsidRPr="00230E4A" w:rsidRDefault="00FB1D89" w:rsidP="00FB1D89">
      <w:pPr>
        <w:pStyle w:val="Overskrift4"/>
        <w:rPr>
          <w:i/>
          <w:iCs w:val="0"/>
          <w:lang w:val="nb-NO"/>
        </w:rPr>
      </w:pPr>
      <w:r w:rsidRPr="00230E4A">
        <w:rPr>
          <w:i/>
          <w:iCs w:val="0"/>
          <w:lang w:val="nb-NO"/>
        </w:rPr>
        <w:t xml:space="preserve">Informasjon vedr. </w:t>
      </w:r>
      <w:proofErr w:type="spellStart"/>
      <w:r w:rsidRPr="00230E4A">
        <w:rPr>
          <w:i/>
          <w:iCs w:val="0"/>
          <w:lang w:val="nb-NO"/>
        </w:rPr>
        <w:t>streaming</w:t>
      </w:r>
      <w:proofErr w:type="spellEnd"/>
      <w:r w:rsidRPr="00230E4A">
        <w:rPr>
          <w:i/>
          <w:iCs w:val="0"/>
          <w:lang w:val="nb-NO"/>
        </w:rPr>
        <w:t>/bilder og samtykke</w:t>
      </w:r>
    </w:p>
    <w:p w14:paraId="34C2C950" w14:textId="77777777" w:rsidR="00FB1D89" w:rsidRDefault="00FB1D89" w:rsidP="00FB1D89">
      <w:pPr>
        <w:rPr>
          <w:lang w:val="nb-NO"/>
        </w:rPr>
      </w:pPr>
    </w:p>
    <w:p w14:paraId="2FB1C2F4" w14:textId="77777777" w:rsidR="00FB1D89" w:rsidRPr="008A58BF" w:rsidRDefault="00FB1D89" w:rsidP="00FB1D89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5190C9A8" w14:textId="77777777" w:rsidR="00FB1D89" w:rsidRPr="007A48D0" w:rsidRDefault="00FB1D89" w:rsidP="00FB1D89">
      <w:pPr>
        <w:rPr>
          <w:lang w:val="nb-NO"/>
        </w:rPr>
      </w:pPr>
    </w:p>
    <w:p w14:paraId="3A9502A8" w14:textId="77777777" w:rsidR="00FB1D89" w:rsidRPr="007A48D0" w:rsidRDefault="00FB1D89" w:rsidP="00FB1D89">
      <w:pPr>
        <w:rPr>
          <w:lang w:val="nb-NO"/>
        </w:rPr>
      </w:pPr>
    </w:p>
    <w:p w14:paraId="0193AB98" w14:textId="77777777" w:rsidR="00FB1D89" w:rsidRPr="007A48D0" w:rsidRDefault="00FB1D89" w:rsidP="00FB1D89">
      <w:pPr>
        <w:rPr>
          <w:lang w:val="nb-NO"/>
        </w:rPr>
      </w:pPr>
    </w:p>
    <w:p w14:paraId="192AA16A" w14:textId="77777777" w:rsidR="00FB1D89" w:rsidRPr="007A48D0" w:rsidRDefault="00FB1D89" w:rsidP="00FB1D89">
      <w:pPr>
        <w:rPr>
          <w:lang w:val="nb-NO"/>
        </w:rPr>
      </w:pPr>
    </w:p>
    <w:p w14:paraId="137F2605" w14:textId="77777777" w:rsidR="00FB1D89" w:rsidRPr="007A48D0" w:rsidRDefault="00FB1D89" w:rsidP="00FB1D89">
      <w:pPr>
        <w:rPr>
          <w:lang w:val="nb-NO"/>
        </w:rPr>
      </w:pPr>
    </w:p>
    <w:p w14:paraId="0FE249E0" w14:textId="77777777" w:rsidR="00FB1D89" w:rsidRPr="007A48D0" w:rsidRDefault="00FB1D89" w:rsidP="00FB1D89">
      <w:pPr>
        <w:rPr>
          <w:lang w:val="nb-NO"/>
        </w:rPr>
      </w:pPr>
    </w:p>
    <w:p w14:paraId="7738CD1B" w14:textId="77777777" w:rsidR="00FB1D89" w:rsidRPr="007A48D0" w:rsidRDefault="00FB1D89" w:rsidP="00FB1D89">
      <w:pPr>
        <w:rPr>
          <w:lang w:val="nb-NO"/>
        </w:rPr>
      </w:pPr>
    </w:p>
    <w:p w14:paraId="59218C3E" w14:textId="77777777" w:rsidR="00FB1D89" w:rsidRPr="007A48D0" w:rsidRDefault="00FB1D89" w:rsidP="00FB1D89">
      <w:pPr>
        <w:rPr>
          <w:lang w:val="nb-NO"/>
        </w:rPr>
      </w:pPr>
    </w:p>
    <w:p w14:paraId="770DF951" w14:textId="77777777" w:rsidR="00FB1D89" w:rsidRPr="007A48D0" w:rsidRDefault="00FB1D89" w:rsidP="00FB1D89">
      <w:pPr>
        <w:rPr>
          <w:lang w:val="nb-NO"/>
        </w:rPr>
      </w:pPr>
    </w:p>
    <w:p w14:paraId="6E228D9C" w14:textId="77777777" w:rsidR="00FB1D89" w:rsidRPr="007A48D0" w:rsidRDefault="00FB1D89" w:rsidP="00FB1D89">
      <w:pPr>
        <w:rPr>
          <w:lang w:val="nb-NO"/>
        </w:rPr>
      </w:pPr>
    </w:p>
    <w:p w14:paraId="3E9F9D2C" w14:textId="77777777" w:rsidR="00FB1D89" w:rsidRPr="007A48D0" w:rsidRDefault="00FB1D89" w:rsidP="00FB1D89">
      <w:pPr>
        <w:rPr>
          <w:lang w:val="nb-NO"/>
        </w:rPr>
      </w:pPr>
    </w:p>
    <w:p w14:paraId="0C5D726F" w14:textId="77777777" w:rsidR="00FB1D89" w:rsidRPr="007A48D0" w:rsidRDefault="00FB1D89" w:rsidP="00FB1D89">
      <w:pPr>
        <w:rPr>
          <w:lang w:val="nb-NO"/>
        </w:rPr>
      </w:pPr>
    </w:p>
    <w:p w14:paraId="77FBD0CE" w14:textId="77777777" w:rsidR="00FB1D89" w:rsidRDefault="00FB1D89" w:rsidP="00FB1D89">
      <w:pPr>
        <w:rPr>
          <w:lang w:val="nb-NO"/>
        </w:rPr>
      </w:pPr>
    </w:p>
    <w:p w14:paraId="12866FCA" w14:textId="77777777" w:rsidR="00FB1D89" w:rsidRDefault="00FB1D89" w:rsidP="00FB1D89">
      <w:pPr>
        <w:rPr>
          <w:lang w:val="nb-NO"/>
        </w:rPr>
      </w:pPr>
    </w:p>
    <w:p w14:paraId="4A7B6316" w14:textId="77777777" w:rsidR="00FB1D89" w:rsidRDefault="00FB1D89" w:rsidP="00FB1D89">
      <w:pPr>
        <w:rPr>
          <w:lang w:val="nb-NO"/>
        </w:rPr>
      </w:pPr>
    </w:p>
    <w:p w14:paraId="7A952080" w14:textId="77777777" w:rsidR="00FB1D89" w:rsidRDefault="00FB1D89" w:rsidP="00FB1D89">
      <w:pPr>
        <w:rPr>
          <w:lang w:val="nb-NO"/>
        </w:rPr>
      </w:pPr>
    </w:p>
    <w:p w14:paraId="460CC2B7" w14:textId="77777777" w:rsidR="00FB1D89" w:rsidRDefault="00FB1D89" w:rsidP="00FB1D89">
      <w:pPr>
        <w:rPr>
          <w:lang w:val="nb-NO"/>
        </w:rPr>
      </w:pPr>
    </w:p>
    <w:p w14:paraId="7296B5D4" w14:textId="77777777" w:rsidR="00FB1D89" w:rsidRDefault="00FB1D89" w:rsidP="00FB1D89">
      <w:pPr>
        <w:rPr>
          <w:lang w:val="nb-NO"/>
        </w:rPr>
      </w:pPr>
    </w:p>
    <w:p w14:paraId="1ACA6D92" w14:textId="77777777" w:rsidR="00FB1D89" w:rsidRDefault="00FB1D89" w:rsidP="00FB1D89">
      <w:pPr>
        <w:rPr>
          <w:lang w:val="nb-NO"/>
        </w:rPr>
      </w:pPr>
    </w:p>
    <w:p w14:paraId="62DA2EB6" w14:textId="77777777" w:rsidR="00FB1D89" w:rsidRDefault="00FB1D89" w:rsidP="00FB1D89">
      <w:pPr>
        <w:rPr>
          <w:lang w:val="nb-NO"/>
        </w:rPr>
      </w:pPr>
    </w:p>
    <w:p w14:paraId="673EF08E" w14:textId="77777777" w:rsidR="00FB1D89" w:rsidRDefault="00FB1D89" w:rsidP="00FB1D89">
      <w:pPr>
        <w:rPr>
          <w:lang w:val="nb-NO"/>
        </w:rPr>
      </w:pPr>
    </w:p>
    <w:p w14:paraId="749F5BC3" w14:textId="77777777" w:rsidR="00FB1D89" w:rsidRDefault="00FB1D89" w:rsidP="00FB1D89">
      <w:pPr>
        <w:rPr>
          <w:lang w:val="nb-NO"/>
        </w:rPr>
      </w:pPr>
    </w:p>
    <w:p w14:paraId="2090426D" w14:textId="77777777" w:rsidR="00FB1D89" w:rsidRDefault="00FB1D89" w:rsidP="00FB1D89">
      <w:pPr>
        <w:rPr>
          <w:lang w:val="nb-NO"/>
        </w:rPr>
      </w:pPr>
    </w:p>
    <w:p w14:paraId="5951095E" w14:textId="77777777" w:rsidR="00FB1D89" w:rsidRDefault="00FB1D89" w:rsidP="00FB1D89">
      <w:pPr>
        <w:rPr>
          <w:lang w:val="nb-NO"/>
        </w:rPr>
      </w:pPr>
    </w:p>
    <w:p w14:paraId="14E136B7" w14:textId="77777777" w:rsidR="00FB1D89" w:rsidRDefault="00FB1D89" w:rsidP="00FB1D89">
      <w:pPr>
        <w:rPr>
          <w:lang w:val="nb-NO"/>
        </w:rPr>
      </w:pPr>
    </w:p>
    <w:p w14:paraId="1EFCBC9C" w14:textId="77777777" w:rsidR="00FB1D89" w:rsidRDefault="00FB1D89" w:rsidP="00FB1D89">
      <w:pPr>
        <w:rPr>
          <w:lang w:val="nb-NO"/>
        </w:rPr>
      </w:pPr>
    </w:p>
    <w:p w14:paraId="60DC7400" w14:textId="77777777" w:rsidR="00FB1D89" w:rsidRDefault="00FB1D89" w:rsidP="00FB1D89">
      <w:pPr>
        <w:rPr>
          <w:lang w:val="nb-NO"/>
        </w:rPr>
      </w:pPr>
    </w:p>
    <w:p w14:paraId="045B2136" w14:textId="77777777" w:rsidR="00FB1D89" w:rsidRPr="009640C8" w:rsidRDefault="00FB1D89" w:rsidP="00FB1D89">
      <w:pPr>
        <w:rPr>
          <w:lang w:val="nb-NO"/>
        </w:rPr>
      </w:pPr>
    </w:p>
    <w:p w14:paraId="3715B5BD" w14:textId="77777777" w:rsidR="00FB1D89" w:rsidRPr="009640C8" w:rsidRDefault="00FB1D89" w:rsidP="00FB1D89">
      <w:pPr>
        <w:rPr>
          <w:lang w:val="nb-NO"/>
        </w:rPr>
      </w:pPr>
    </w:p>
    <w:p w14:paraId="63EF88F6" w14:textId="23CDC5AB" w:rsidR="00D8334D" w:rsidRPr="00FB1D89" w:rsidRDefault="00D8334D" w:rsidP="00FB1D89"/>
    <w:sectPr w:rsidR="00D8334D" w:rsidRPr="00FB1D89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6228" w14:textId="77777777" w:rsidR="004F2880" w:rsidRDefault="004F2880" w:rsidP="00FD66C6">
      <w:r>
        <w:separator/>
      </w:r>
    </w:p>
  </w:endnote>
  <w:endnote w:type="continuationSeparator" w:id="0">
    <w:p w14:paraId="09072E9E" w14:textId="77777777" w:rsidR="004F2880" w:rsidRDefault="004F2880" w:rsidP="00FD66C6">
      <w:r>
        <w:continuationSeparator/>
      </w:r>
    </w:p>
  </w:endnote>
  <w:endnote w:type="continuationNotice" w:id="1">
    <w:p w14:paraId="1377DE77" w14:textId="77777777" w:rsidR="004F2880" w:rsidRDefault="004F2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3E8C" w14:textId="77777777" w:rsidR="004F2880" w:rsidRDefault="004F2880" w:rsidP="00FD66C6">
      <w:r>
        <w:separator/>
      </w:r>
    </w:p>
  </w:footnote>
  <w:footnote w:type="continuationSeparator" w:id="0">
    <w:p w14:paraId="3141EBF7" w14:textId="77777777" w:rsidR="004F2880" w:rsidRDefault="004F2880" w:rsidP="00FD66C6">
      <w:r>
        <w:continuationSeparator/>
      </w:r>
    </w:p>
  </w:footnote>
  <w:footnote w:type="continuationNotice" w:id="1">
    <w:p w14:paraId="0FBBB9CD" w14:textId="77777777" w:rsidR="004F2880" w:rsidRDefault="004F2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44DD26CB" w:rsidR="003E39EB" w:rsidRPr="0076107E" w:rsidRDefault="00DE46A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FINNMARK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44DD26CB" w:rsidR="003E39EB" w:rsidRPr="0076107E" w:rsidRDefault="00DE46A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FINNMARK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9372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9372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9372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9372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7A61"/>
    <w:rsid w:val="00260401"/>
    <w:rsid w:val="002A179E"/>
    <w:rsid w:val="00320EA2"/>
    <w:rsid w:val="00335322"/>
    <w:rsid w:val="0038181E"/>
    <w:rsid w:val="003A223D"/>
    <w:rsid w:val="003B63B9"/>
    <w:rsid w:val="003E39EB"/>
    <w:rsid w:val="00424CD6"/>
    <w:rsid w:val="00427182"/>
    <w:rsid w:val="004736D9"/>
    <w:rsid w:val="0048079C"/>
    <w:rsid w:val="0049754D"/>
    <w:rsid w:val="004F2880"/>
    <w:rsid w:val="00526835"/>
    <w:rsid w:val="0055571A"/>
    <w:rsid w:val="0059372F"/>
    <w:rsid w:val="005B53B1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6107E"/>
    <w:rsid w:val="007A48D0"/>
    <w:rsid w:val="007B08C8"/>
    <w:rsid w:val="008254F4"/>
    <w:rsid w:val="00857B3B"/>
    <w:rsid w:val="009354DE"/>
    <w:rsid w:val="00946203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CD7420"/>
    <w:rsid w:val="00D05A90"/>
    <w:rsid w:val="00D53315"/>
    <w:rsid w:val="00D8334D"/>
    <w:rsid w:val="00D92680"/>
    <w:rsid w:val="00DA62C6"/>
    <w:rsid w:val="00DB30FD"/>
    <w:rsid w:val="00DE0B87"/>
    <w:rsid w:val="00DE46A1"/>
    <w:rsid w:val="00DF79F0"/>
    <w:rsid w:val="00E627D2"/>
    <w:rsid w:val="00E84B17"/>
    <w:rsid w:val="00E85840"/>
    <w:rsid w:val="00E9346E"/>
    <w:rsid w:val="00ED28D0"/>
    <w:rsid w:val="00EE007A"/>
    <w:rsid w:val="00F039A7"/>
    <w:rsid w:val="00FB1D89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9825-71FC-4A1F-94F6-27699419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2</Pages>
  <Words>336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2025-02-26T11:28:00Z</dcterms:created>
  <dcterms:modified xsi:type="dcterms:W3CDTF">2025-02-26T11:28:00Z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