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51450" w14:textId="77777777" w:rsidR="000A70E4" w:rsidRDefault="000A70E4" w:rsidP="000A70E4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004921A6" w14:textId="77777777" w:rsidR="000A70E4" w:rsidRDefault="000A70E4" w:rsidP="000A70E4">
      <w:pPr>
        <w:rPr>
          <w:lang w:val="nb-NO"/>
        </w:rPr>
      </w:pPr>
    </w:p>
    <w:p w14:paraId="109C95F4" w14:textId="77777777" w:rsidR="000A70E4" w:rsidRPr="00791EB3" w:rsidRDefault="000A70E4" w:rsidP="000A70E4">
      <w:pPr>
        <w:pStyle w:val="Overskrift4"/>
        <w:rPr>
          <w:lang w:val="nb-NO"/>
        </w:rPr>
      </w:pPr>
    </w:p>
    <w:p w14:paraId="62317168" w14:textId="77777777" w:rsidR="000A70E4" w:rsidRPr="00791EB3" w:rsidRDefault="000A70E4" w:rsidP="000A70E4">
      <w:pPr>
        <w:pStyle w:val="Overskrift4"/>
        <w:rPr>
          <w:lang w:val="nb-NO"/>
        </w:rPr>
      </w:pPr>
      <w:r w:rsidRPr="00791EB3">
        <w:rPr>
          <w:lang w:val="nb-NO"/>
        </w:rPr>
        <w:t>Sted:</w:t>
      </w:r>
    </w:p>
    <w:p w14:paraId="1DD87ABB" w14:textId="77777777" w:rsidR="000A70E4" w:rsidRPr="00791EB3" w:rsidRDefault="000A70E4" w:rsidP="000A70E4">
      <w:pPr>
        <w:pStyle w:val="Overskrift4"/>
        <w:rPr>
          <w:lang w:val="nb-NO"/>
        </w:rPr>
      </w:pPr>
      <w:r w:rsidRPr="00791EB3">
        <w:rPr>
          <w:lang w:val="nb-NO"/>
        </w:rPr>
        <w:t>Dato:</w:t>
      </w:r>
    </w:p>
    <w:p w14:paraId="14E91CB9" w14:textId="77777777" w:rsidR="000A70E4" w:rsidRDefault="000A70E4" w:rsidP="000A70E4">
      <w:pPr>
        <w:rPr>
          <w:lang w:val="nb-NO"/>
        </w:rPr>
      </w:pPr>
    </w:p>
    <w:p w14:paraId="4DFF8EF1" w14:textId="77777777" w:rsidR="000A70E4" w:rsidRDefault="000A70E4" w:rsidP="000A70E4">
      <w:pPr>
        <w:rPr>
          <w:lang w:val="nb-NO"/>
        </w:rPr>
      </w:pPr>
    </w:p>
    <w:p w14:paraId="601B940F" w14:textId="77777777" w:rsidR="000A70E4" w:rsidRPr="00791EB3" w:rsidRDefault="000A70E4" w:rsidP="000A70E4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Informasjon fra Arrangør:</w:t>
      </w:r>
    </w:p>
    <w:p w14:paraId="1D0BDB7E" w14:textId="77777777" w:rsidR="000A70E4" w:rsidRDefault="000A70E4" w:rsidP="000A70E4">
      <w:pPr>
        <w:rPr>
          <w:lang w:val="nb-NO"/>
        </w:rPr>
      </w:pPr>
    </w:p>
    <w:p w14:paraId="6AF034A8" w14:textId="77777777" w:rsidR="000A70E4" w:rsidRDefault="000A70E4" w:rsidP="000A70E4">
      <w:pPr>
        <w:rPr>
          <w:lang w:val="nb-NO"/>
        </w:rPr>
      </w:pPr>
    </w:p>
    <w:p w14:paraId="1C21009A" w14:textId="77777777" w:rsidR="000A70E4" w:rsidRPr="00791EB3" w:rsidRDefault="000A70E4" w:rsidP="000A70E4">
      <w:pPr>
        <w:pStyle w:val="Overskrift4"/>
        <w:rPr>
          <w:lang w:val="nb-NO"/>
        </w:rPr>
      </w:pPr>
      <w:r w:rsidRPr="00791EB3">
        <w:rPr>
          <w:lang w:val="nb-NO"/>
        </w:rPr>
        <w:t>Påmelding og deltakere</w:t>
      </w:r>
    </w:p>
    <w:p w14:paraId="3920D941" w14:textId="0EAC9436" w:rsidR="000A70E4" w:rsidRDefault="000A70E4" w:rsidP="000A70E4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62695C">
          <w:rPr>
            <w:rStyle w:val="Hyperkobling"/>
            <w:lang w:val="nb-NO"/>
          </w:rPr>
          <w:t>her. </w:t>
        </w:r>
      </w:hyperlink>
    </w:p>
    <w:p w14:paraId="3C3B6D21" w14:textId="77777777" w:rsidR="000A70E4" w:rsidRDefault="000A70E4" w:rsidP="000A70E4">
      <w:pPr>
        <w:rPr>
          <w:i/>
          <w:iCs/>
          <w:lang w:val="nb-NO"/>
        </w:rPr>
      </w:pPr>
    </w:p>
    <w:p w14:paraId="4ED64EA6" w14:textId="77777777" w:rsidR="000A70E4" w:rsidRPr="0047671D" w:rsidRDefault="000A70E4" w:rsidP="000A70E4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0E9410F9" w14:textId="77777777" w:rsidR="000A70E4" w:rsidRPr="0047671D" w:rsidRDefault="000A70E4" w:rsidP="000A70E4">
      <w:pPr>
        <w:rPr>
          <w:lang w:val="nb-NO"/>
        </w:rPr>
      </w:pPr>
    </w:p>
    <w:p w14:paraId="615BCBB0" w14:textId="77777777" w:rsidR="000A70E4" w:rsidRDefault="000A70E4" w:rsidP="000A70E4">
      <w:pPr>
        <w:rPr>
          <w:lang w:val="nb-NO"/>
        </w:rPr>
      </w:pPr>
    </w:p>
    <w:p w14:paraId="19A217B9" w14:textId="77777777" w:rsidR="000A70E4" w:rsidRPr="00791EB3" w:rsidRDefault="000A70E4" w:rsidP="000A70E4">
      <w:pPr>
        <w:pStyle w:val="Overskrift4"/>
        <w:rPr>
          <w:lang w:val="nb-NO"/>
        </w:rPr>
      </w:pPr>
      <w:r w:rsidRPr="00791EB3">
        <w:rPr>
          <w:lang w:val="nb-NO"/>
        </w:rPr>
        <w:t>Hall/Arena:</w:t>
      </w:r>
    </w:p>
    <w:p w14:paraId="7A74E68D" w14:textId="77777777" w:rsidR="000A70E4" w:rsidRPr="004C5035" w:rsidRDefault="000A70E4" w:rsidP="000A70E4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71BDA0F6" w14:textId="77777777" w:rsidR="000A70E4" w:rsidRDefault="000A70E4" w:rsidP="000A70E4">
      <w:pPr>
        <w:rPr>
          <w:lang w:val="nb-NO"/>
        </w:rPr>
      </w:pPr>
    </w:p>
    <w:p w14:paraId="12D4F362" w14:textId="77777777" w:rsidR="000A70E4" w:rsidRPr="00791EB3" w:rsidRDefault="000A70E4" w:rsidP="000A70E4">
      <w:pPr>
        <w:pStyle w:val="Overskrift4"/>
        <w:rPr>
          <w:lang w:val="nb-NO"/>
        </w:rPr>
      </w:pPr>
      <w:r w:rsidRPr="00791EB3">
        <w:rPr>
          <w:lang w:val="nb-NO"/>
        </w:rPr>
        <w:t>Foreløpig tidsplan:</w:t>
      </w:r>
    </w:p>
    <w:p w14:paraId="0E89AD61" w14:textId="77777777" w:rsidR="000A70E4" w:rsidRPr="00791EB3" w:rsidRDefault="000A70E4" w:rsidP="000A70E4">
      <w:pPr>
        <w:pStyle w:val="Overskrift4"/>
        <w:rPr>
          <w:lang w:val="nb-NO"/>
        </w:rPr>
      </w:pPr>
    </w:p>
    <w:p w14:paraId="52CD0D3F" w14:textId="77777777" w:rsidR="000A70E4" w:rsidRPr="00791EB3" w:rsidRDefault="000A70E4" w:rsidP="000A70E4">
      <w:pPr>
        <w:pStyle w:val="Overskrift4"/>
        <w:rPr>
          <w:lang w:val="nb-NO"/>
        </w:rPr>
      </w:pPr>
      <w:r w:rsidRPr="00791EB3">
        <w:rPr>
          <w:lang w:val="nb-NO"/>
        </w:rPr>
        <w:t>Priser:</w:t>
      </w:r>
    </w:p>
    <w:p w14:paraId="1F820DC5" w14:textId="77777777" w:rsidR="000A70E4" w:rsidRDefault="000A70E4" w:rsidP="000A70E4">
      <w:pPr>
        <w:rPr>
          <w:lang w:val="nb-NO"/>
        </w:rPr>
      </w:pPr>
    </w:p>
    <w:p w14:paraId="5B56F6E9" w14:textId="77777777" w:rsidR="000A70E4" w:rsidRPr="00791EB3" w:rsidRDefault="000A70E4" w:rsidP="000A70E4">
      <w:pPr>
        <w:pStyle w:val="Overskrift4"/>
        <w:rPr>
          <w:lang w:val="nb-NO"/>
        </w:rPr>
      </w:pPr>
      <w:r w:rsidRPr="00791EB3">
        <w:rPr>
          <w:lang w:val="nb-NO"/>
        </w:rPr>
        <w:t>Konkurranselisensen</w:t>
      </w:r>
    </w:p>
    <w:p w14:paraId="324B3943" w14:textId="77777777" w:rsidR="000A70E4" w:rsidRDefault="000A70E4" w:rsidP="000A70E4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r>
        <w:fldChar w:fldCharType="begin"/>
      </w:r>
      <w:r w:rsidRPr="0062695C">
        <w:rPr>
          <w:lang w:val="nb-NO"/>
        </w:rPr>
        <w:instrText>HYPERLINK "https://gymogturn.no/ressurser-og-verktoy/forsikring/"</w:instrText>
      </w:r>
      <w:r>
        <w:fldChar w:fldCharType="separate"/>
      </w:r>
      <w:r w:rsidRPr="000A5AE1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0AE09968" w14:textId="77777777" w:rsidR="000A70E4" w:rsidRDefault="000A70E4" w:rsidP="000A70E4">
      <w:pPr>
        <w:rPr>
          <w:lang w:val="nb-NO"/>
        </w:rPr>
      </w:pPr>
    </w:p>
    <w:p w14:paraId="6569EAFE" w14:textId="77777777" w:rsidR="000A70E4" w:rsidRPr="00791EB3" w:rsidRDefault="000A70E4" w:rsidP="000A70E4">
      <w:pPr>
        <w:pStyle w:val="Overskrift4"/>
        <w:rPr>
          <w:lang w:val="nb-NO"/>
        </w:rPr>
      </w:pPr>
      <w:r w:rsidRPr="00791EB3">
        <w:rPr>
          <w:lang w:val="nb-NO"/>
        </w:rPr>
        <w:t>Reglement</w:t>
      </w:r>
    </w:p>
    <w:p w14:paraId="2B6905AA" w14:textId="77777777" w:rsidR="000A70E4" w:rsidRPr="00535AD5" w:rsidRDefault="000A70E4" w:rsidP="000A70E4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770B1A1B" w14:textId="77777777" w:rsidR="000A70E4" w:rsidRDefault="000A70E4" w:rsidP="000A70E4">
      <w:pPr>
        <w:rPr>
          <w:lang w:val="nb-NO"/>
        </w:rPr>
      </w:pPr>
    </w:p>
    <w:p w14:paraId="7FF5655B" w14:textId="77777777" w:rsidR="000A70E4" w:rsidRDefault="000A70E4" w:rsidP="000A70E4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r>
        <w:fldChar w:fldCharType="begin"/>
      </w:r>
      <w:r w:rsidRPr="0062695C">
        <w:rPr>
          <w:lang w:val="nb-NO"/>
        </w:rPr>
        <w:instrText>HYPERLINK "https://gymogturn.no/grener-og-aktiviteter/konkurransegrener/turn-kvinner/regler-og-bestemmelser-turn-kvinner/"</w:instrText>
      </w:r>
      <w:r>
        <w:fldChar w:fldCharType="separate"/>
      </w:r>
      <w:r w:rsidRPr="00712274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043E5577" w14:textId="77777777" w:rsidR="000A70E4" w:rsidRPr="00EE0F8E" w:rsidRDefault="000A70E4" w:rsidP="000A70E4">
      <w:pPr>
        <w:rPr>
          <w:color w:val="0563C1" w:themeColor="hyperlink"/>
          <w:u w:val="single"/>
          <w:lang w:val="nb-NO"/>
        </w:rPr>
      </w:pPr>
    </w:p>
    <w:p w14:paraId="66615E04" w14:textId="77777777" w:rsidR="000A70E4" w:rsidRDefault="000A70E4" w:rsidP="000A70E4">
      <w:pPr>
        <w:rPr>
          <w:lang w:val="nb-NO"/>
        </w:rPr>
      </w:pPr>
      <w:r>
        <w:rPr>
          <w:lang w:val="nb-NO"/>
        </w:rPr>
        <w:t xml:space="preserve">Reglement for Turn Menn finner du </w:t>
      </w:r>
      <w:r>
        <w:fldChar w:fldCharType="begin"/>
      </w:r>
      <w:r w:rsidRPr="0062695C">
        <w:rPr>
          <w:lang w:val="nb-NO"/>
        </w:rPr>
        <w:instrText>HYPERLINK "https://gymogturn.no/grener-og-aktiviteter/konkurransegrener/turn-menn/regler-og-bestemmelser-turn-menn/"</w:instrText>
      </w:r>
      <w:r>
        <w:fldChar w:fldCharType="separate"/>
      </w:r>
      <w:r w:rsidRPr="005B6A01">
        <w:rPr>
          <w:rStyle w:val="Hyperkobling"/>
          <w:lang w:val="nb-NO"/>
        </w:rPr>
        <w:t>her.</w:t>
      </w:r>
      <w:r>
        <w:rPr>
          <w:rStyle w:val="Hyperkobling"/>
          <w:lang w:val="nb-NO"/>
        </w:rPr>
        <w:fldChar w:fldCharType="end"/>
      </w:r>
    </w:p>
    <w:p w14:paraId="4060AA9A" w14:textId="77777777" w:rsidR="000A70E4" w:rsidRDefault="000A70E4" w:rsidP="000A70E4">
      <w:pPr>
        <w:rPr>
          <w:lang w:val="nb-NO"/>
        </w:rPr>
      </w:pPr>
    </w:p>
    <w:p w14:paraId="577DA60B" w14:textId="77777777" w:rsidR="000A70E4" w:rsidRPr="00791EB3" w:rsidRDefault="000A70E4" w:rsidP="000A70E4">
      <w:pPr>
        <w:pStyle w:val="Overskrift4"/>
        <w:rPr>
          <w:lang w:val="nb-NO"/>
        </w:rPr>
      </w:pPr>
      <w:r w:rsidRPr="00791EB3">
        <w:rPr>
          <w:lang w:val="nb-NO"/>
        </w:rPr>
        <w:t>Musikk</w:t>
      </w:r>
    </w:p>
    <w:p w14:paraId="0A57D482" w14:textId="77777777" w:rsidR="000A70E4" w:rsidRDefault="000A70E4" w:rsidP="000A70E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668030E7" w14:textId="77777777" w:rsidR="000A70E4" w:rsidRDefault="000A70E4" w:rsidP="000A70E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5EE0F82A" w14:textId="77777777" w:rsidR="000A70E4" w:rsidRDefault="000A70E4" w:rsidP="000A70E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779D52D3" w14:textId="77777777" w:rsidR="000A70E4" w:rsidRPr="00791EB3" w:rsidRDefault="000A70E4" w:rsidP="000A70E4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Overnatting:</w:t>
      </w:r>
    </w:p>
    <w:p w14:paraId="697F543F" w14:textId="77777777" w:rsidR="000A70E4" w:rsidRPr="00791EB3" w:rsidRDefault="000A70E4" w:rsidP="000A70E4">
      <w:pPr>
        <w:pStyle w:val="Overskrift4"/>
        <w:rPr>
          <w:i/>
          <w:iCs w:val="0"/>
          <w:lang w:val="nb-NO"/>
        </w:rPr>
      </w:pPr>
    </w:p>
    <w:p w14:paraId="54CFEECB" w14:textId="77777777" w:rsidR="000A70E4" w:rsidRPr="00791EB3" w:rsidRDefault="000A70E4" w:rsidP="000A70E4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>Bespisning:</w:t>
      </w:r>
    </w:p>
    <w:p w14:paraId="4808CFE4" w14:textId="77777777" w:rsidR="000A70E4" w:rsidRPr="00B86C2B" w:rsidRDefault="000A70E4" w:rsidP="000A70E4">
      <w:pPr>
        <w:rPr>
          <w:lang w:val="nb-NO"/>
        </w:rPr>
      </w:pPr>
    </w:p>
    <w:p w14:paraId="151C381F" w14:textId="77777777" w:rsidR="000A70E4" w:rsidRPr="00791EB3" w:rsidRDefault="000A70E4" w:rsidP="000A70E4">
      <w:pPr>
        <w:pStyle w:val="Overskrift4"/>
        <w:rPr>
          <w:i/>
          <w:iCs w:val="0"/>
          <w:lang w:val="nb-NO"/>
        </w:rPr>
      </w:pPr>
      <w:r w:rsidRPr="00791EB3">
        <w:rPr>
          <w:i/>
          <w:iCs w:val="0"/>
          <w:lang w:val="nb-NO"/>
        </w:rPr>
        <w:t xml:space="preserve">Informasjon vedr. </w:t>
      </w:r>
      <w:proofErr w:type="spellStart"/>
      <w:r w:rsidRPr="00791EB3">
        <w:rPr>
          <w:i/>
          <w:iCs w:val="0"/>
          <w:lang w:val="nb-NO"/>
        </w:rPr>
        <w:t>streaming</w:t>
      </w:r>
      <w:proofErr w:type="spellEnd"/>
      <w:r w:rsidRPr="00791EB3">
        <w:rPr>
          <w:i/>
          <w:iCs w:val="0"/>
          <w:lang w:val="nb-NO"/>
        </w:rPr>
        <w:t>/bilder og samtykke</w:t>
      </w:r>
    </w:p>
    <w:p w14:paraId="76A1AC04" w14:textId="77777777" w:rsidR="000A70E4" w:rsidRPr="004C5035" w:rsidRDefault="000A70E4" w:rsidP="000A70E4">
      <w:pPr>
        <w:rPr>
          <w:lang w:val="nb-NO"/>
        </w:rPr>
      </w:pPr>
    </w:p>
    <w:p w14:paraId="3350FC7B" w14:textId="77777777" w:rsidR="000A70E4" w:rsidRPr="004C5035" w:rsidRDefault="000A70E4" w:rsidP="000A70E4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22B6EC25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0701" w14:textId="77777777" w:rsidR="0021720F" w:rsidRDefault="0021720F" w:rsidP="00FD66C6">
      <w:r>
        <w:separator/>
      </w:r>
    </w:p>
  </w:endnote>
  <w:endnote w:type="continuationSeparator" w:id="0">
    <w:p w14:paraId="324DDB40" w14:textId="77777777" w:rsidR="0021720F" w:rsidRDefault="0021720F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28709798"/>
      <w:docPartObj>
        <w:docPartGallery w:val="Page Numbers (Bottom of Page)"/>
        <w:docPartUnique/>
      </w:docPartObj>
    </w:sdtPr>
    <w:sdtContent>
      <w:p w14:paraId="65CCCA71" w14:textId="77777777" w:rsidR="00EA275D" w:rsidRDefault="00EA275D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C7F47CF" w14:textId="77777777" w:rsidR="00EA275D" w:rsidRDefault="00EA275D" w:rsidP="00EA275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339386536"/>
      <w:docPartObj>
        <w:docPartGallery w:val="Page Numbers (Bottom of Page)"/>
        <w:docPartUnique/>
      </w:docPartObj>
    </w:sdtPr>
    <w:sdtContent>
      <w:p w14:paraId="329F37B0" w14:textId="77777777" w:rsidR="00EA275D" w:rsidRDefault="00EA275D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1282053" w14:textId="77777777" w:rsidR="00E85840" w:rsidRDefault="00E85840" w:rsidP="00EA275D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CA6D" w14:textId="77777777" w:rsidR="009640C8" w:rsidRDefault="009640C8" w:rsidP="009640C8">
    <w:pPr>
      <w:pStyle w:val="Bunntekst"/>
      <w:ind w:left="5670"/>
    </w:pPr>
    <w:r>
      <w:tab/>
    </w:r>
  </w:p>
  <w:p w14:paraId="478B9BC7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A07A" w14:textId="77777777" w:rsidR="0021720F" w:rsidRDefault="0021720F" w:rsidP="00FD66C6">
      <w:r>
        <w:separator/>
      </w:r>
    </w:p>
  </w:footnote>
  <w:footnote w:type="continuationSeparator" w:id="0">
    <w:p w14:paraId="0B8D6A08" w14:textId="77777777" w:rsidR="0021720F" w:rsidRDefault="0021720F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2AF0" w14:textId="3B7A5B7C" w:rsidR="00FD66C6" w:rsidRDefault="00CB72D5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6EA201B" wp14:editId="76FB8B70">
              <wp:simplePos x="0" y="0"/>
              <wp:positionH relativeFrom="margin">
                <wp:align>right</wp:align>
              </wp:positionH>
              <wp:positionV relativeFrom="paragraph">
                <wp:posOffset>-17145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11511" w14:textId="77777777" w:rsidR="00933D15" w:rsidRPr="00CB72D5" w:rsidRDefault="00933D15" w:rsidP="00933D1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CB72D5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4BC21AB8" w14:textId="77777777" w:rsidR="00933D15" w:rsidRPr="00933D15" w:rsidRDefault="00933D15" w:rsidP="00933D15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A201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35pt;width:77.25pt;height:4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" filled="f" stroked="f">
              <v:textbox>
                <w:txbxContent>
                  <w:p w14:paraId="50F11511" w14:textId="77777777" w:rsidR="00933D15" w:rsidRPr="00CB72D5" w:rsidRDefault="00933D15" w:rsidP="00933D1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CB72D5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4BC21AB8" w14:textId="77777777" w:rsidR="00933D15" w:rsidRPr="00933D15" w:rsidRDefault="00933D15" w:rsidP="00933D15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33D15">
      <w:rPr>
        <w:noProof/>
      </w:rPr>
      <w:drawing>
        <wp:anchor distT="0" distB="0" distL="114300" distR="114300" simplePos="0" relativeHeight="251659263" behindDoc="0" locked="0" layoutInCell="1" allowOverlap="1" wp14:anchorId="1A4038AA" wp14:editId="766AC5F2">
          <wp:simplePos x="0" y="0"/>
          <wp:positionH relativeFrom="margin">
            <wp:posOffset>-812800</wp:posOffset>
          </wp:positionH>
          <wp:positionV relativeFrom="margin">
            <wp:posOffset>-121285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D15" w:rsidRPr="00E85840">
      <w:rPr>
        <w:noProof/>
      </w:rPr>
      <w:drawing>
        <wp:anchor distT="0" distB="0" distL="114300" distR="114300" simplePos="0" relativeHeight="251675648" behindDoc="0" locked="0" layoutInCell="1" allowOverlap="1" wp14:anchorId="4224E402" wp14:editId="56B4693C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40C226" wp14:editId="23ACDE3F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D7EB6" w14:textId="77777777" w:rsidR="003E39EB" w:rsidRPr="0076107E" w:rsidRDefault="00FE598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VIKEN OG OSLO </w:t>
                          </w:r>
                          <w:r w:rsidR="00124F4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0C22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61D7EB6" w14:textId="77777777" w:rsidR="003E39EB" w:rsidRPr="0076107E" w:rsidRDefault="00FE598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VIKEN OG OSLO </w:t>
                    </w:r>
                    <w:r w:rsidR="00124F4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FBF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4AD7A4" wp14:editId="4E3F72FD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DFEA6A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AD7A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63DFEA6A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32B2787" wp14:editId="59985B28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4EDE3C6" wp14:editId="7547FF63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15"/>
    <w:rsid w:val="00027E49"/>
    <w:rsid w:val="000A0043"/>
    <w:rsid w:val="000A1B48"/>
    <w:rsid w:val="000A70E4"/>
    <w:rsid w:val="000C580C"/>
    <w:rsid w:val="00124F48"/>
    <w:rsid w:val="00131F73"/>
    <w:rsid w:val="001A71B0"/>
    <w:rsid w:val="001D3D28"/>
    <w:rsid w:val="001D6B80"/>
    <w:rsid w:val="001E59F5"/>
    <w:rsid w:val="001E7A61"/>
    <w:rsid w:val="0021720F"/>
    <w:rsid w:val="00260401"/>
    <w:rsid w:val="002A179E"/>
    <w:rsid w:val="00320EA2"/>
    <w:rsid w:val="00335322"/>
    <w:rsid w:val="003E39EB"/>
    <w:rsid w:val="00424CD6"/>
    <w:rsid w:val="00452293"/>
    <w:rsid w:val="0048079C"/>
    <w:rsid w:val="0049754D"/>
    <w:rsid w:val="00513CC2"/>
    <w:rsid w:val="00526835"/>
    <w:rsid w:val="0055571A"/>
    <w:rsid w:val="005F093D"/>
    <w:rsid w:val="005F6321"/>
    <w:rsid w:val="0062695C"/>
    <w:rsid w:val="00653AFF"/>
    <w:rsid w:val="00664D94"/>
    <w:rsid w:val="006F0165"/>
    <w:rsid w:val="0072356A"/>
    <w:rsid w:val="0076107E"/>
    <w:rsid w:val="007A48D0"/>
    <w:rsid w:val="007B08C8"/>
    <w:rsid w:val="00933D15"/>
    <w:rsid w:val="009354DE"/>
    <w:rsid w:val="009640C8"/>
    <w:rsid w:val="00967F4D"/>
    <w:rsid w:val="00980681"/>
    <w:rsid w:val="00991B6A"/>
    <w:rsid w:val="0099783E"/>
    <w:rsid w:val="00A0752A"/>
    <w:rsid w:val="00A54BBD"/>
    <w:rsid w:val="00A675B2"/>
    <w:rsid w:val="00A8625A"/>
    <w:rsid w:val="00AB6C5B"/>
    <w:rsid w:val="00B6081C"/>
    <w:rsid w:val="00BA1223"/>
    <w:rsid w:val="00C90C72"/>
    <w:rsid w:val="00CB72D5"/>
    <w:rsid w:val="00D8334D"/>
    <w:rsid w:val="00DB30FD"/>
    <w:rsid w:val="00DF79F0"/>
    <w:rsid w:val="00E627D2"/>
    <w:rsid w:val="00E85840"/>
    <w:rsid w:val="00EA275D"/>
    <w:rsid w:val="00EB78A2"/>
    <w:rsid w:val="00ED28D0"/>
    <w:rsid w:val="00F039A7"/>
    <w:rsid w:val="00F96F54"/>
    <w:rsid w:val="00FD66C6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9BC8"/>
  <w15:chartTrackingRefBased/>
  <w15:docId w15:val="{9B5B3C9E-C175-45E9-9CCE-E96FE62F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0A70E4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96F5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96F5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96F5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F96F5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96F5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96F5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96F5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6F5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96F5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96F5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96F5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96F5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96F5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F96F5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96F5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A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gymogturn.no/barneidrett/generell-barneidret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iken%20og%20Oslo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D6D37-6AED-4021-A497-78278EC70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D532C-F124-714C-A7EC-481D92C9F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Viken og Oslo</Template>
  <TotalTime>5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Fossdal, Siril</cp:lastModifiedBy>
  <cp:revision>2</cp:revision>
  <cp:lastPrinted>2019-06-12T10:57:00Z</cp:lastPrinted>
  <dcterms:created xsi:type="dcterms:W3CDTF">2024-12-17T13:32:00Z</dcterms:created>
  <dcterms:modified xsi:type="dcterms:W3CDTF">2024-12-17T13:32:00Z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