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06D1" w14:textId="77777777" w:rsidR="00BF1904" w:rsidRDefault="00BF1904" w:rsidP="00BF1904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13355127" w14:textId="77777777" w:rsidR="00BF1904" w:rsidRDefault="00BF1904" w:rsidP="00BF1904">
      <w:pPr>
        <w:rPr>
          <w:lang w:val="nb-NO"/>
        </w:rPr>
      </w:pPr>
    </w:p>
    <w:p w14:paraId="7F76F4BE" w14:textId="77777777" w:rsidR="00BF1904" w:rsidRPr="00791EB3" w:rsidRDefault="00BF1904" w:rsidP="00BF1904">
      <w:pPr>
        <w:pStyle w:val="Overskrift4"/>
        <w:rPr>
          <w:lang w:val="nb-NO"/>
        </w:rPr>
      </w:pPr>
    </w:p>
    <w:p w14:paraId="11982A57" w14:textId="77777777" w:rsidR="00BF1904" w:rsidRPr="00791EB3" w:rsidRDefault="00BF1904" w:rsidP="00BF1904">
      <w:pPr>
        <w:pStyle w:val="Overskrift4"/>
        <w:rPr>
          <w:lang w:val="nb-NO"/>
        </w:rPr>
      </w:pPr>
      <w:r w:rsidRPr="00791EB3">
        <w:rPr>
          <w:lang w:val="nb-NO"/>
        </w:rPr>
        <w:t>Sted:</w:t>
      </w:r>
    </w:p>
    <w:p w14:paraId="159D1543" w14:textId="77777777" w:rsidR="00BF1904" w:rsidRPr="00791EB3" w:rsidRDefault="00BF1904" w:rsidP="00BF1904">
      <w:pPr>
        <w:pStyle w:val="Overskrift4"/>
        <w:rPr>
          <w:lang w:val="nb-NO"/>
        </w:rPr>
      </w:pPr>
      <w:r w:rsidRPr="00791EB3">
        <w:rPr>
          <w:lang w:val="nb-NO"/>
        </w:rPr>
        <w:t>Dato:</w:t>
      </w:r>
    </w:p>
    <w:p w14:paraId="46457405" w14:textId="77777777" w:rsidR="00BF1904" w:rsidRDefault="00BF1904" w:rsidP="00BF1904">
      <w:pPr>
        <w:rPr>
          <w:lang w:val="nb-NO"/>
        </w:rPr>
      </w:pPr>
    </w:p>
    <w:p w14:paraId="7180C4FF" w14:textId="77777777" w:rsidR="00BF1904" w:rsidRDefault="00BF1904" w:rsidP="00BF1904">
      <w:pPr>
        <w:rPr>
          <w:lang w:val="nb-NO"/>
        </w:rPr>
      </w:pPr>
    </w:p>
    <w:p w14:paraId="74125B07" w14:textId="77777777" w:rsidR="00BF1904" w:rsidRPr="00791EB3" w:rsidRDefault="00BF1904" w:rsidP="00BF1904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Informasjon fra Arrangør:</w:t>
      </w:r>
    </w:p>
    <w:p w14:paraId="7F3B0710" w14:textId="77777777" w:rsidR="00BF1904" w:rsidRDefault="00BF1904" w:rsidP="00BF1904">
      <w:pPr>
        <w:rPr>
          <w:lang w:val="nb-NO"/>
        </w:rPr>
      </w:pPr>
    </w:p>
    <w:p w14:paraId="168AE3D5" w14:textId="77777777" w:rsidR="00BF1904" w:rsidRDefault="00BF1904" w:rsidP="00BF1904">
      <w:pPr>
        <w:rPr>
          <w:lang w:val="nb-NO"/>
        </w:rPr>
      </w:pPr>
    </w:p>
    <w:p w14:paraId="69530EF6" w14:textId="77777777" w:rsidR="00BF1904" w:rsidRPr="00791EB3" w:rsidRDefault="00BF1904" w:rsidP="00BF1904">
      <w:pPr>
        <w:pStyle w:val="Overskrift4"/>
        <w:rPr>
          <w:lang w:val="nb-NO"/>
        </w:rPr>
      </w:pPr>
      <w:r w:rsidRPr="00791EB3">
        <w:rPr>
          <w:lang w:val="nb-NO"/>
        </w:rPr>
        <w:t>Påmelding og deltakere</w:t>
      </w:r>
    </w:p>
    <w:p w14:paraId="3271D021" w14:textId="2DA37537" w:rsidR="00BF1904" w:rsidRDefault="00BF1904" w:rsidP="00BF1904">
      <w:pPr>
        <w:rPr>
          <w:lang w:val="nb-NO"/>
        </w:rPr>
      </w:pPr>
      <w:r w:rsidRPr="46A16F0C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>
        <w:r w:rsidRPr="46A16F0C">
          <w:rPr>
            <w:rStyle w:val="Hyperkobling"/>
            <w:lang w:val="nb-NO"/>
          </w:rPr>
          <w:t>her.</w:t>
        </w:r>
      </w:hyperlink>
      <w:r w:rsidRPr="46A16F0C">
        <w:rPr>
          <w:lang w:val="nb-NO"/>
        </w:rPr>
        <w:t> </w:t>
      </w:r>
    </w:p>
    <w:p w14:paraId="534A56E2" w14:textId="77777777" w:rsidR="00BF1904" w:rsidRDefault="00BF1904" w:rsidP="00BF1904">
      <w:pPr>
        <w:rPr>
          <w:i/>
          <w:iCs/>
          <w:lang w:val="nb-NO"/>
        </w:rPr>
      </w:pPr>
    </w:p>
    <w:p w14:paraId="65F3EE39" w14:textId="77777777" w:rsidR="00BF1904" w:rsidRPr="0047671D" w:rsidRDefault="00BF1904" w:rsidP="00BF1904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5A06DD8B" w14:textId="77777777" w:rsidR="00BF1904" w:rsidRPr="0047671D" w:rsidRDefault="00BF1904" w:rsidP="00BF1904">
      <w:pPr>
        <w:rPr>
          <w:lang w:val="nb-NO"/>
        </w:rPr>
      </w:pPr>
    </w:p>
    <w:p w14:paraId="546DF95B" w14:textId="77777777" w:rsidR="00BF1904" w:rsidRDefault="00BF1904" w:rsidP="00BF1904">
      <w:pPr>
        <w:rPr>
          <w:lang w:val="nb-NO"/>
        </w:rPr>
      </w:pPr>
    </w:p>
    <w:p w14:paraId="1A040C6D" w14:textId="77777777" w:rsidR="00BF1904" w:rsidRPr="00791EB3" w:rsidRDefault="00BF1904" w:rsidP="00BF1904">
      <w:pPr>
        <w:pStyle w:val="Overskrift4"/>
        <w:rPr>
          <w:lang w:val="nb-NO"/>
        </w:rPr>
      </w:pPr>
      <w:r w:rsidRPr="00791EB3">
        <w:rPr>
          <w:lang w:val="nb-NO"/>
        </w:rPr>
        <w:t>Hall/Arena:</w:t>
      </w:r>
    </w:p>
    <w:p w14:paraId="285D6872" w14:textId="77777777" w:rsidR="00BF1904" w:rsidRPr="004C5035" w:rsidRDefault="00BF1904" w:rsidP="00BF1904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227CB5C2" w14:textId="77777777" w:rsidR="00BF1904" w:rsidRDefault="00BF1904" w:rsidP="00BF1904">
      <w:pPr>
        <w:rPr>
          <w:lang w:val="nb-NO"/>
        </w:rPr>
      </w:pPr>
    </w:p>
    <w:p w14:paraId="25558CE0" w14:textId="77777777" w:rsidR="00BF1904" w:rsidRPr="00791EB3" w:rsidRDefault="00BF1904" w:rsidP="00BF1904">
      <w:pPr>
        <w:pStyle w:val="Overskrift4"/>
        <w:rPr>
          <w:lang w:val="nb-NO"/>
        </w:rPr>
      </w:pPr>
      <w:r w:rsidRPr="00791EB3">
        <w:rPr>
          <w:lang w:val="nb-NO"/>
        </w:rPr>
        <w:t>Foreløpig tidsplan:</w:t>
      </w:r>
    </w:p>
    <w:p w14:paraId="5E0A2618" w14:textId="77777777" w:rsidR="00BF1904" w:rsidRPr="00791EB3" w:rsidRDefault="00BF1904" w:rsidP="00BF1904">
      <w:pPr>
        <w:pStyle w:val="Overskrift4"/>
        <w:rPr>
          <w:lang w:val="nb-NO"/>
        </w:rPr>
      </w:pPr>
    </w:p>
    <w:p w14:paraId="466453D0" w14:textId="77777777" w:rsidR="00BF1904" w:rsidRPr="00791EB3" w:rsidRDefault="00BF1904" w:rsidP="00BF1904">
      <w:pPr>
        <w:pStyle w:val="Overskrift4"/>
        <w:rPr>
          <w:lang w:val="nb-NO"/>
        </w:rPr>
      </w:pPr>
      <w:r w:rsidRPr="00791EB3">
        <w:rPr>
          <w:lang w:val="nb-NO"/>
        </w:rPr>
        <w:t>Priser:</w:t>
      </w:r>
    </w:p>
    <w:p w14:paraId="11F03E63" w14:textId="77777777" w:rsidR="00BF1904" w:rsidRDefault="00BF1904" w:rsidP="00BF1904">
      <w:pPr>
        <w:rPr>
          <w:lang w:val="nb-NO"/>
        </w:rPr>
      </w:pPr>
    </w:p>
    <w:p w14:paraId="48961E0D" w14:textId="77777777" w:rsidR="00BF1904" w:rsidRPr="00791EB3" w:rsidRDefault="00BF1904" w:rsidP="00BF1904">
      <w:pPr>
        <w:pStyle w:val="Overskrift4"/>
        <w:rPr>
          <w:lang w:val="nb-NO"/>
        </w:rPr>
      </w:pPr>
      <w:r w:rsidRPr="00791EB3">
        <w:rPr>
          <w:lang w:val="nb-NO"/>
        </w:rPr>
        <w:t>Konkurranselisensen</w:t>
      </w:r>
    </w:p>
    <w:p w14:paraId="420BBA81" w14:textId="77777777" w:rsidR="00BF1904" w:rsidRDefault="00BF1904" w:rsidP="00BF1904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56FEC246" w14:textId="77777777" w:rsidR="00BF1904" w:rsidRDefault="00BF1904" w:rsidP="00BF1904">
      <w:pPr>
        <w:rPr>
          <w:lang w:val="nb-NO"/>
        </w:rPr>
      </w:pPr>
    </w:p>
    <w:p w14:paraId="066FE85A" w14:textId="77777777" w:rsidR="00BF1904" w:rsidRPr="00791EB3" w:rsidRDefault="00BF1904" w:rsidP="00BF1904">
      <w:pPr>
        <w:pStyle w:val="Overskrift4"/>
        <w:rPr>
          <w:lang w:val="nb-NO"/>
        </w:rPr>
      </w:pPr>
      <w:r w:rsidRPr="00791EB3">
        <w:rPr>
          <w:lang w:val="nb-NO"/>
        </w:rPr>
        <w:t>Reglement</w:t>
      </w:r>
    </w:p>
    <w:p w14:paraId="0E316DE9" w14:textId="77777777" w:rsidR="00BF1904" w:rsidRPr="00535AD5" w:rsidRDefault="00BF1904" w:rsidP="00BF1904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19523360" w14:textId="77777777" w:rsidR="00BF1904" w:rsidRDefault="00BF1904" w:rsidP="00BF1904">
      <w:pPr>
        <w:rPr>
          <w:lang w:val="nb-NO"/>
        </w:rPr>
      </w:pPr>
    </w:p>
    <w:p w14:paraId="0189B867" w14:textId="77777777" w:rsidR="00BF1904" w:rsidRDefault="00BF1904" w:rsidP="00BF1904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1B7408AF" w14:textId="77777777" w:rsidR="00BF1904" w:rsidRPr="00EE0F8E" w:rsidRDefault="00BF1904" w:rsidP="00BF1904">
      <w:pPr>
        <w:rPr>
          <w:color w:val="0563C1" w:themeColor="hyperlink"/>
          <w:u w:val="single"/>
          <w:lang w:val="nb-NO"/>
        </w:rPr>
      </w:pPr>
    </w:p>
    <w:p w14:paraId="4D7DDD11" w14:textId="77777777" w:rsidR="00BF1904" w:rsidRDefault="00BF1904" w:rsidP="00BF1904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4" w:history="1">
        <w:r w:rsidRPr="005B6A01">
          <w:rPr>
            <w:rStyle w:val="Hyperkobling"/>
            <w:lang w:val="nb-NO"/>
          </w:rPr>
          <w:t>her.</w:t>
        </w:r>
      </w:hyperlink>
    </w:p>
    <w:p w14:paraId="7096C30E" w14:textId="77777777" w:rsidR="00BF1904" w:rsidRDefault="00BF1904" w:rsidP="00BF1904">
      <w:pPr>
        <w:rPr>
          <w:lang w:val="nb-NO"/>
        </w:rPr>
      </w:pPr>
    </w:p>
    <w:p w14:paraId="62C5EB91" w14:textId="77777777" w:rsidR="00BF1904" w:rsidRPr="00791EB3" w:rsidRDefault="00BF1904" w:rsidP="00BF1904">
      <w:pPr>
        <w:pStyle w:val="Overskrift4"/>
        <w:rPr>
          <w:lang w:val="nb-NO"/>
        </w:rPr>
      </w:pPr>
      <w:r w:rsidRPr="00791EB3">
        <w:rPr>
          <w:lang w:val="nb-NO"/>
        </w:rPr>
        <w:t>Musikk</w:t>
      </w:r>
    </w:p>
    <w:p w14:paraId="5DEB00B3" w14:textId="77777777" w:rsidR="00BF1904" w:rsidRDefault="00BF1904" w:rsidP="00BF190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1B86C9DE" w14:textId="77777777" w:rsidR="00BF1904" w:rsidRDefault="00BF1904" w:rsidP="00BF190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1CFB0046" w14:textId="77777777" w:rsidR="00BF1904" w:rsidRDefault="00BF1904" w:rsidP="00BF190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644640DD" w14:textId="77777777" w:rsidR="00BF1904" w:rsidRPr="00791EB3" w:rsidRDefault="00BF1904" w:rsidP="00BF1904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Overnatting:</w:t>
      </w:r>
    </w:p>
    <w:p w14:paraId="76334A67" w14:textId="77777777" w:rsidR="00BF1904" w:rsidRPr="00791EB3" w:rsidRDefault="00BF1904" w:rsidP="00BF1904">
      <w:pPr>
        <w:pStyle w:val="Overskrift4"/>
        <w:rPr>
          <w:i/>
          <w:iCs w:val="0"/>
          <w:lang w:val="nb-NO"/>
        </w:rPr>
      </w:pPr>
    </w:p>
    <w:p w14:paraId="28BA55BE" w14:textId="77777777" w:rsidR="00BF1904" w:rsidRPr="00791EB3" w:rsidRDefault="00BF1904" w:rsidP="00BF1904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Bespisning:</w:t>
      </w:r>
    </w:p>
    <w:p w14:paraId="0F782B79" w14:textId="77777777" w:rsidR="00BF1904" w:rsidRPr="00B86C2B" w:rsidRDefault="00BF1904" w:rsidP="00BF1904">
      <w:pPr>
        <w:rPr>
          <w:lang w:val="nb-NO"/>
        </w:rPr>
      </w:pPr>
    </w:p>
    <w:p w14:paraId="10288572" w14:textId="77777777" w:rsidR="00BF1904" w:rsidRPr="00791EB3" w:rsidRDefault="00BF1904" w:rsidP="00BF1904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 xml:space="preserve">Informasjon vedr. </w:t>
      </w:r>
      <w:proofErr w:type="spellStart"/>
      <w:r w:rsidRPr="00791EB3">
        <w:rPr>
          <w:i/>
          <w:iCs w:val="0"/>
          <w:lang w:val="nb-NO"/>
        </w:rPr>
        <w:t>streaming</w:t>
      </w:r>
      <w:proofErr w:type="spellEnd"/>
      <w:r w:rsidRPr="00791EB3">
        <w:rPr>
          <w:i/>
          <w:iCs w:val="0"/>
          <w:lang w:val="nb-NO"/>
        </w:rPr>
        <w:t>/bilder og samtykke</w:t>
      </w:r>
    </w:p>
    <w:p w14:paraId="7D941AA3" w14:textId="77777777" w:rsidR="00BF1904" w:rsidRPr="004C5035" w:rsidRDefault="00BF1904" w:rsidP="00BF1904">
      <w:pPr>
        <w:rPr>
          <w:lang w:val="nb-NO"/>
        </w:rPr>
      </w:pPr>
    </w:p>
    <w:p w14:paraId="35CED035" w14:textId="77777777" w:rsidR="00BF1904" w:rsidRPr="004C5035" w:rsidRDefault="00BF1904" w:rsidP="00BF1904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5A1657CB" w14:textId="77777777" w:rsidR="00BF1904" w:rsidRPr="009640C8" w:rsidRDefault="00BF1904" w:rsidP="00BF1904">
      <w:pPr>
        <w:rPr>
          <w:lang w:val="nb-NO"/>
        </w:rPr>
      </w:pPr>
    </w:p>
    <w:p w14:paraId="189B17F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66FA" w14:textId="77777777" w:rsidR="0068718E" w:rsidRDefault="0068718E" w:rsidP="00FD66C6">
      <w:r>
        <w:separator/>
      </w:r>
    </w:p>
  </w:endnote>
  <w:endnote w:type="continuationSeparator" w:id="0">
    <w:p w14:paraId="37FFD8FA" w14:textId="77777777" w:rsidR="0068718E" w:rsidRDefault="0068718E" w:rsidP="00FD66C6">
      <w:r>
        <w:continuationSeparator/>
      </w:r>
    </w:p>
  </w:endnote>
  <w:endnote w:type="continuationNotice" w:id="1">
    <w:p w14:paraId="66A910AC" w14:textId="77777777" w:rsidR="00F979B0" w:rsidRDefault="00F97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11300566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58D7D9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E5D5DF3" w14:textId="77777777" w:rsidR="00947390" w:rsidRDefault="00947390" w:rsidP="0094739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11609487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19C0561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98710EF" w14:textId="77777777" w:rsidR="00E85840" w:rsidRDefault="00E85840" w:rsidP="00947390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983D" w14:textId="77777777" w:rsidR="009640C8" w:rsidRDefault="009640C8" w:rsidP="009640C8">
    <w:pPr>
      <w:pStyle w:val="Bunntekst"/>
      <w:ind w:left="5670"/>
    </w:pPr>
    <w:r>
      <w:tab/>
    </w:r>
  </w:p>
  <w:p w14:paraId="58A1376C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9321" w14:textId="77777777" w:rsidR="0068718E" w:rsidRDefault="0068718E" w:rsidP="00FD66C6">
      <w:r>
        <w:separator/>
      </w:r>
    </w:p>
  </w:footnote>
  <w:footnote w:type="continuationSeparator" w:id="0">
    <w:p w14:paraId="259C9B55" w14:textId="77777777" w:rsidR="0068718E" w:rsidRDefault="0068718E" w:rsidP="00FD66C6">
      <w:r>
        <w:continuationSeparator/>
      </w:r>
    </w:p>
  </w:footnote>
  <w:footnote w:type="continuationNotice" w:id="1">
    <w:p w14:paraId="43FF15A4" w14:textId="77777777" w:rsidR="00F979B0" w:rsidRDefault="00F97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2D63" w14:textId="60070302" w:rsidR="00FD66C6" w:rsidRDefault="00DB2FAC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67EF7BA9" wp14:editId="345EFF56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981075" cy="527050"/>
              <wp:effectExtent l="0" t="0" r="0" b="635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2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088CA" w14:textId="77777777" w:rsidR="00092EFF" w:rsidRPr="00DB2FAC" w:rsidRDefault="00092EFF" w:rsidP="00092EF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DB2FA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5EFC734A" w14:textId="77777777" w:rsidR="00092EFF" w:rsidRPr="00092EFF" w:rsidRDefault="00092EFF" w:rsidP="00092EF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F7BA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85pt;width:77.25pt;height:41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Tr9wEAAMwDAAAOAAAAZHJzL2Uyb0RvYy54bWysU8tu2zAQvBfoPxC815INq04Ey0GaNEWB&#10;9AGk/QCaoiyiJJdd0pbcr++SchyjvRXVgeBqydmd2eH6ZrSGHRQGDa7h81nJmXISWu12Df/+7eHN&#10;F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" filled="f" stroked="f">
              <v:textbox>
                <w:txbxContent>
                  <w:p w14:paraId="163088CA" w14:textId="77777777" w:rsidR="00092EFF" w:rsidRPr="00DB2FAC" w:rsidRDefault="00092EFF" w:rsidP="00092EF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DB2FA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5EFC734A" w14:textId="77777777" w:rsidR="00092EFF" w:rsidRPr="00092EFF" w:rsidRDefault="00092EFF" w:rsidP="00092EF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92EFF">
      <w:rPr>
        <w:noProof/>
      </w:rPr>
      <w:drawing>
        <wp:anchor distT="0" distB="0" distL="114300" distR="114300" simplePos="0" relativeHeight="251658240" behindDoc="0" locked="0" layoutInCell="1" allowOverlap="1" wp14:anchorId="61D9EA3A" wp14:editId="2AE099F7">
          <wp:simplePos x="0" y="0"/>
          <wp:positionH relativeFrom="page">
            <wp:align>left</wp:align>
          </wp:positionH>
          <wp:positionV relativeFrom="margin">
            <wp:posOffset>-115570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2EFF" w:rsidRPr="00E85840">
      <w:rPr>
        <w:noProof/>
      </w:rPr>
      <w:drawing>
        <wp:anchor distT="0" distB="0" distL="114300" distR="114300" simplePos="0" relativeHeight="251658244" behindDoc="0" locked="0" layoutInCell="1" allowOverlap="1" wp14:anchorId="2D7011C7" wp14:editId="35A6F47D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42D3D74" wp14:editId="089057D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746E9F" w14:textId="77777777" w:rsidR="003E39EB" w:rsidRPr="0076107E" w:rsidRDefault="00113AA6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VESTLAND </w:t>
                          </w:r>
                          <w:r w:rsidR="00F45D73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D3D74" id="Text Box 10" o:spid="_x0000_s1027" type="#_x0000_t202" style="position:absolute;left:0;text-align:left;margin-left:-44.3pt;margin-top:102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7746E9F" w14:textId="77777777" w:rsidR="003E39EB" w:rsidRPr="0076107E" w:rsidRDefault="00113AA6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VESTLAND </w:t>
                    </w:r>
                    <w:r w:rsidR="00F45D73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415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38BFA8" wp14:editId="241D55B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CF963" w14:textId="77777777" w:rsidR="009640C8" w:rsidRPr="00397A23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397A23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8BF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B0CF963" w14:textId="77777777" w:rsidR="009640C8" w:rsidRPr="00397A23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397A23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146E247A" wp14:editId="607A0B60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5133E69" wp14:editId="0E4E2880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FF"/>
    <w:rsid w:val="00027E49"/>
    <w:rsid w:val="00092EFF"/>
    <w:rsid w:val="000A0043"/>
    <w:rsid w:val="000A1B48"/>
    <w:rsid w:val="000F75CA"/>
    <w:rsid w:val="00113AA6"/>
    <w:rsid w:val="00124F48"/>
    <w:rsid w:val="001279DB"/>
    <w:rsid w:val="00131F73"/>
    <w:rsid w:val="0015113B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97A23"/>
    <w:rsid w:val="003B63B9"/>
    <w:rsid w:val="003E39EB"/>
    <w:rsid w:val="00424CD6"/>
    <w:rsid w:val="004736D9"/>
    <w:rsid w:val="0048079C"/>
    <w:rsid w:val="004859E7"/>
    <w:rsid w:val="004972FE"/>
    <w:rsid w:val="0049754D"/>
    <w:rsid w:val="004E07BD"/>
    <w:rsid w:val="00526835"/>
    <w:rsid w:val="0055571A"/>
    <w:rsid w:val="00587991"/>
    <w:rsid w:val="005A3728"/>
    <w:rsid w:val="005F093D"/>
    <w:rsid w:val="005F6321"/>
    <w:rsid w:val="00653AFF"/>
    <w:rsid w:val="00664D94"/>
    <w:rsid w:val="00677E5A"/>
    <w:rsid w:val="0068718E"/>
    <w:rsid w:val="006B50D8"/>
    <w:rsid w:val="006F0165"/>
    <w:rsid w:val="0072356A"/>
    <w:rsid w:val="0076107E"/>
    <w:rsid w:val="007A48D0"/>
    <w:rsid w:val="007B08C8"/>
    <w:rsid w:val="007C1B1F"/>
    <w:rsid w:val="008251DF"/>
    <w:rsid w:val="00857B3B"/>
    <w:rsid w:val="008A5DEA"/>
    <w:rsid w:val="009354DE"/>
    <w:rsid w:val="00947390"/>
    <w:rsid w:val="009623AC"/>
    <w:rsid w:val="009640C8"/>
    <w:rsid w:val="00980681"/>
    <w:rsid w:val="0099783E"/>
    <w:rsid w:val="00A0752A"/>
    <w:rsid w:val="00A52921"/>
    <w:rsid w:val="00A54BBD"/>
    <w:rsid w:val="00A675B2"/>
    <w:rsid w:val="00A8625A"/>
    <w:rsid w:val="00AB6C5B"/>
    <w:rsid w:val="00AD4F61"/>
    <w:rsid w:val="00B6081C"/>
    <w:rsid w:val="00B95564"/>
    <w:rsid w:val="00BA1223"/>
    <w:rsid w:val="00BF1904"/>
    <w:rsid w:val="00C046D1"/>
    <w:rsid w:val="00C90C72"/>
    <w:rsid w:val="00D53315"/>
    <w:rsid w:val="00D8334D"/>
    <w:rsid w:val="00DB2FAC"/>
    <w:rsid w:val="00DB30FD"/>
    <w:rsid w:val="00DF79F0"/>
    <w:rsid w:val="00E627D2"/>
    <w:rsid w:val="00E85840"/>
    <w:rsid w:val="00EC0436"/>
    <w:rsid w:val="00ED28D0"/>
    <w:rsid w:val="00F039A7"/>
    <w:rsid w:val="00F40663"/>
    <w:rsid w:val="00F45D73"/>
    <w:rsid w:val="00F979B0"/>
    <w:rsid w:val="00FA2951"/>
    <w:rsid w:val="00FD66C6"/>
    <w:rsid w:val="00FE18B7"/>
    <w:rsid w:val="46A1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5B70"/>
  <w15:chartTrackingRefBased/>
  <w15:docId w15:val="{F6342EA6-E778-4886-8F48-D7D6835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BF1904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972FE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4972FE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972FE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4972FE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972FE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4972FE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972FE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72FE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972FE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972FE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972FE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4972FE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972FE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4972FE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972FE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94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urn-kvinner/regler-og-bestemmelser-turn-kvinner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barneidrett/generell-barneidret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ymogturn.no/grener-og-aktiviteter/konkurransegrener/turn-menn/regler-og-bestemmelser-turn-men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est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1" ma:contentTypeDescription="Opprett et nytt dokument." ma:contentTypeScope="" ma:versionID="8ac34ec43a72d111daa82e1c96e095e8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e086acfb59860e8b44a763128d87af95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9EE11F-5377-4704-B0A0-9727063D3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C980C-F44B-1E4C-A103-18DB4C2CD8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Vestland</Template>
  <TotalTime>1</TotalTime>
  <Pages>1</Pages>
  <Words>211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2024-12-17T13:06:00Z</dcterms:created>
  <dcterms:modified xsi:type="dcterms:W3CDTF">2024-12-17T13:06:00Z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