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4D91" w14:textId="07B6AF6C" w:rsidR="00DF7E08" w:rsidRDefault="000A2F5A" w:rsidP="000A2F5A">
      <w:pPr>
        <w:pStyle w:val="Overskrift2"/>
      </w:pPr>
      <w:r>
        <w:t xml:space="preserve">Trener 2 </w:t>
      </w:r>
    </w:p>
    <w:p w14:paraId="05F2C5E2" w14:textId="21FB85A5" w:rsidR="000A2F5A" w:rsidRDefault="000A2F5A" w:rsidP="000A2F5A">
      <w:pPr>
        <w:pStyle w:val="Overskrift1"/>
      </w:pPr>
      <w:r>
        <w:t>Meg som trener: Kompetanseanalyse</w:t>
      </w:r>
    </w:p>
    <w:p w14:paraId="4942DC2A" w14:textId="49B756C9" w:rsidR="000A2F5A" w:rsidRDefault="000A2F5A" w:rsidP="000A2F5A"/>
    <w:p w14:paraId="19894C71" w14:textId="77777777" w:rsidR="004325C2" w:rsidRDefault="004325C2" w:rsidP="000A2F5A"/>
    <w:p w14:paraId="34BC0B81" w14:textId="494E256B" w:rsidR="6368DAC3" w:rsidRDefault="6368DAC3">
      <w:r>
        <w:t>Dette skjemaet skal leveres som en del av mappeoppgaven for Trener 2. Skjemaet besvares etter endt praksisperiode.</w:t>
      </w:r>
    </w:p>
    <w:p w14:paraId="696B154D" w14:textId="5BA995A5" w:rsidR="20CCF29B" w:rsidRDefault="20CCF29B" w:rsidP="20CCF29B"/>
    <w:p w14:paraId="5CDE0E70" w14:textId="5ABC97D4" w:rsidR="000455B8" w:rsidRDefault="000455B8" w:rsidP="000455B8">
      <w:r>
        <w:t xml:space="preserve">Ta fram </w:t>
      </w:r>
      <w:r w:rsidR="00DF666A">
        <w:t>kompetanseskjema 1</w:t>
      </w:r>
      <w:r w:rsidR="00D3394F">
        <w:t xml:space="preserve">, som du fylte ut da </w:t>
      </w:r>
      <w:r w:rsidR="00DF666A">
        <w:t xml:space="preserve">du startet på Trener 2 </w:t>
      </w:r>
      <w:r w:rsidR="001E0864">
        <w:t>felles</w:t>
      </w:r>
      <w:r w:rsidR="005D30E5">
        <w:t>. S</w:t>
      </w:r>
      <w:r w:rsidR="009D6121">
        <w:t>pørsmålene nedenfor</w:t>
      </w:r>
      <w:r w:rsidR="005D30E5">
        <w:t xml:space="preserve"> skal besvares med utgangspunkt i </w:t>
      </w:r>
      <w:r w:rsidR="001E0864">
        <w:t>kompetanse</w:t>
      </w:r>
      <w:r w:rsidR="005D30E5">
        <w:t>skjema 1</w:t>
      </w:r>
      <w:r w:rsidR="009D6121">
        <w:t xml:space="preserve">. Du kan skrive så mye eller </w:t>
      </w:r>
      <w:r w:rsidR="005D30E5">
        <w:t xml:space="preserve">så </w:t>
      </w:r>
      <w:r w:rsidR="009D6121">
        <w:t>lite som du føler er relevant for din trenergjerning.</w:t>
      </w:r>
    </w:p>
    <w:p w14:paraId="6789D5A2" w14:textId="77777777" w:rsidR="00D3394F" w:rsidRDefault="00D3394F" w:rsidP="000455B8"/>
    <w:p w14:paraId="47D25F8A" w14:textId="77777777" w:rsidR="00DF666A" w:rsidRDefault="00DF666A" w:rsidP="000455B8"/>
    <w:p w14:paraId="2C2C4489" w14:textId="77777777" w:rsidR="000455B8" w:rsidRDefault="000455B8" w:rsidP="000455B8"/>
    <w:p w14:paraId="452D08BC" w14:textId="60742494" w:rsidR="009D6121" w:rsidRDefault="009D6121" w:rsidP="009D6121">
      <w:pPr>
        <w:pStyle w:val="Listeavsnitt"/>
        <w:numPr>
          <w:ilvl w:val="0"/>
          <w:numId w:val="1"/>
        </w:numPr>
      </w:pPr>
      <w:r>
        <w:t>Har målene dine for h</w:t>
      </w:r>
      <w:r w:rsidR="000A2F5A">
        <w:t xml:space="preserve">vilken trener ønsker du å være </w:t>
      </w:r>
      <w:r>
        <w:t>endret seg</w:t>
      </w:r>
      <w:r w:rsidR="000A2F5A">
        <w:t>?</w:t>
      </w:r>
    </w:p>
    <w:p w14:paraId="12D17F09" w14:textId="79869B45" w:rsidR="009D6121" w:rsidRDefault="009D6121" w:rsidP="009D6121"/>
    <w:p w14:paraId="3BFFAEE3" w14:textId="45E5684B" w:rsidR="009D399B" w:rsidRDefault="009D399B" w:rsidP="009D6121"/>
    <w:p w14:paraId="0CDEE695" w14:textId="77777777" w:rsidR="004325C2" w:rsidRDefault="004325C2" w:rsidP="009D6121"/>
    <w:p w14:paraId="1F715B38" w14:textId="77777777" w:rsidR="009D399B" w:rsidRDefault="009D399B" w:rsidP="009D6121"/>
    <w:p w14:paraId="1A8F6D01" w14:textId="5AC53E0C" w:rsidR="009D6121" w:rsidRDefault="00C663A3" w:rsidP="009D6121">
      <w:pPr>
        <w:pStyle w:val="Listeavsnitt"/>
        <w:numPr>
          <w:ilvl w:val="0"/>
          <w:numId w:val="1"/>
        </w:numPr>
      </w:pPr>
      <w:r>
        <w:t xml:space="preserve">Vil du gjøre noen endringer i </w:t>
      </w:r>
      <w:r w:rsidR="009D399B">
        <w:t>oversikten over kompetansebehov</w:t>
      </w:r>
      <w:r>
        <w:t>?</w:t>
      </w:r>
    </w:p>
    <w:p w14:paraId="5BEA2FDE" w14:textId="0158FAB0" w:rsidR="009D399B" w:rsidRDefault="009D399B" w:rsidP="009D399B"/>
    <w:p w14:paraId="4D95F406" w14:textId="43464259" w:rsidR="009D399B" w:rsidRDefault="009D399B" w:rsidP="009D399B"/>
    <w:p w14:paraId="796C2C1E" w14:textId="77777777" w:rsidR="004325C2" w:rsidRDefault="004325C2" w:rsidP="009D399B"/>
    <w:p w14:paraId="269DA33F" w14:textId="77777777" w:rsidR="009D399B" w:rsidRDefault="009D399B" w:rsidP="009D399B"/>
    <w:p w14:paraId="3E017BF0" w14:textId="4CF3AA10" w:rsidR="009D399B" w:rsidRDefault="00E86DC1" w:rsidP="009D6121">
      <w:pPr>
        <w:pStyle w:val="Listeavsnitt"/>
        <w:numPr>
          <w:ilvl w:val="0"/>
          <w:numId w:val="1"/>
        </w:numPr>
      </w:pPr>
      <w:r>
        <w:t xml:space="preserve">Ta utgangspunkt i dine utviklingsmål: </w:t>
      </w:r>
      <w:r w:rsidR="009D399B">
        <w:t>Hvilke endringer har skjedd i din personlige kompetanse?</w:t>
      </w:r>
    </w:p>
    <w:p w14:paraId="0038B4A6" w14:textId="083CAE9D" w:rsidR="009D399B" w:rsidRDefault="009D399B" w:rsidP="009D399B"/>
    <w:p w14:paraId="1B036400" w14:textId="5E4093BB" w:rsidR="009D399B" w:rsidRDefault="009D399B" w:rsidP="009D399B"/>
    <w:p w14:paraId="6E705036" w14:textId="77777777" w:rsidR="004325C2" w:rsidRDefault="004325C2" w:rsidP="009D399B"/>
    <w:p w14:paraId="266686FE" w14:textId="46557472" w:rsidR="009D399B" w:rsidRDefault="009D399B" w:rsidP="009D399B"/>
    <w:p w14:paraId="2B46D717" w14:textId="7822D547" w:rsidR="000F17F7" w:rsidRDefault="00E86DC1" w:rsidP="00877467">
      <w:pPr>
        <w:pStyle w:val="Listeavsnitt"/>
        <w:numPr>
          <w:ilvl w:val="0"/>
          <w:numId w:val="1"/>
        </w:numPr>
      </w:pPr>
      <w:r>
        <w:t xml:space="preserve">Hvorfor har </w:t>
      </w:r>
      <w:r w:rsidR="004325C2">
        <w:t xml:space="preserve">kompetansen din </w:t>
      </w:r>
      <w:r w:rsidR="00877467">
        <w:t>endret seg</w:t>
      </w:r>
      <w:r w:rsidR="000A6848">
        <w:t xml:space="preserve"> –</w:t>
      </w:r>
      <w:r w:rsidR="00877467">
        <w:t xml:space="preserve"> eller hvorfor ikke?</w:t>
      </w:r>
    </w:p>
    <w:p w14:paraId="717BC910" w14:textId="2CF46F67" w:rsidR="000F17F7" w:rsidRDefault="000F17F7" w:rsidP="000F17F7"/>
    <w:p w14:paraId="38628B53" w14:textId="65C21B4E" w:rsidR="000F17F7" w:rsidRDefault="000F17F7" w:rsidP="000F17F7"/>
    <w:p w14:paraId="629E6A8E" w14:textId="77777777" w:rsidR="004325C2" w:rsidRDefault="004325C2" w:rsidP="000F17F7"/>
    <w:p w14:paraId="725A0717" w14:textId="77777777" w:rsidR="00877467" w:rsidRDefault="00877467" w:rsidP="00877467"/>
    <w:p w14:paraId="317BA0A4" w14:textId="790ADD37" w:rsidR="00877467" w:rsidRDefault="00877467" w:rsidP="00E86DC1">
      <w:pPr>
        <w:pStyle w:val="Listeavsnitt"/>
        <w:numPr>
          <w:ilvl w:val="0"/>
          <w:numId w:val="1"/>
        </w:numPr>
      </w:pPr>
      <w:r>
        <w:t xml:space="preserve">Hvilke utviklingsmål </w:t>
      </w:r>
      <w:r w:rsidR="00A94D12">
        <w:t xml:space="preserve">vil </w:t>
      </w:r>
      <w:r>
        <w:t xml:space="preserve">du </w:t>
      </w:r>
      <w:r w:rsidR="00A94D12">
        <w:t xml:space="preserve">sette </w:t>
      </w:r>
      <w:r>
        <w:t>for kommende periode?</w:t>
      </w:r>
      <w:r w:rsidR="00A94D12">
        <w:t xml:space="preserve"> (Vi anbefaler 1-3 mål)</w:t>
      </w:r>
    </w:p>
    <w:p w14:paraId="5F147174" w14:textId="22BBDCB8" w:rsidR="000F17F7" w:rsidRDefault="000F17F7" w:rsidP="000F17F7"/>
    <w:p w14:paraId="6DB27B67" w14:textId="726AC703" w:rsidR="000F17F7" w:rsidRDefault="000F17F7" w:rsidP="000F17F7"/>
    <w:p w14:paraId="0561C0D8" w14:textId="77777777" w:rsidR="004325C2" w:rsidRDefault="004325C2" w:rsidP="000F17F7"/>
    <w:p w14:paraId="2D2BCB47" w14:textId="77777777" w:rsidR="000F17F7" w:rsidRDefault="000F17F7" w:rsidP="000F17F7"/>
    <w:p w14:paraId="3AF96B66" w14:textId="30D5828A" w:rsidR="00877467" w:rsidRDefault="00877467" w:rsidP="00E86DC1">
      <w:pPr>
        <w:pStyle w:val="Listeavsnitt"/>
        <w:numPr>
          <w:ilvl w:val="0"/>
          <w:numId w:val="1"/>
        </w:numPr>
      </w:pPr>
      <w:r>
        <w:t>Hv</w:t>
      </w:r>
      <w:r w:rsidR="000F17F7">
        <w:t>ilke tiltak vil du iverksette for å maksimere muligheten for å nå disse målene?</w:t>
      </w:r>
    </w:p>
    <w:p w14:paraId="09FDAFD8" w14:textId="4761271E" w:rsidR="00A94D12" w:rsidRDefault="00A94D12" w:rsidP="00A94D12"/>
    <w:p w14:paraId="752688C1" w14:textId="77777777" w:rsidR="00A94D12" w:rsidRPr="000A2F5A" w:rsidRDefault="00A94D12" w:rsidP="00A94D12"/>
    <w:sectPr w:rsidR="00A94D12" w:rsidRPr="000A2F5A" w:rsidSect="00E5662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231" w:left="85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C78D2" w14:textId="77777777" w:rsidR="00266A63" w:rsidRDefault="00266A63" w:rsidP="00B87BD7">
      <w:r>
        <w:separator/>
      </w:r>
    </w:p>
  </w:endnote>
  <w:endnote w:type="continuationSeparator" w:id="0">
    <w:p w14:paraId="6388C099" w14:textId="77777777" w:rsidR="00266A63" w:rsidRDefault="00266A63" w:rsidP="00B87BD7">
      <w:r>
        <w:continuationSeparator/>
      </w:r>
    </w:p>
  </w:endnote>
  <w:endnote w:type="continuationNotice" w:id="1">
    <w:p w14:paraId="265CE286" w14:textId="77777777" w:rsidR="00266A63" w:rsidRDefault="00266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708460311"/>
      <w:docPartObj>
        <w:docPartGallery w:val="Page Numbers (Bottom of Page)"/>
        <w:docPartUnique/>
      </w:docPartObj>
    </w:sdtPr>
    <w:sdtContent>
      <w:p w14:paraId="648D513F" w14:textId="77777777" w:rsidR="00E56626" w:rsidRDefault="00E56626" w:rsidP="001E0864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C72CA9C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286574811"/>
      <w:docPartObj>
        <w:docPartGallery w:val="Page Numbers (Bottom of Page)"/>
        <w:docPartUnique/>
      </w:docPartObj>
    </w:sdtPr>
    <w:sdtContent>
      <w:p w14:paraId="20A15C5D" w14:textId="77777777" w:rsidR="00E56626" w:rsidRDefault="00E56626" w:rsidP="001E0864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9611567" w14:textId="77777777" w:rsidR="00DF7E08" w:rsidRDefault="00220F88" w:rsidP="00E56626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8298F0" wp14:editId="323215EA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ktangel 13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1E0A29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">
              <v:fill type="frame" o:title="" recolor="t" rotate="t" r:id="rId3"/>
            </v:rect>
          </w:pict>
        </mc:Fallback>
      </mc:AlternateContent>
    </w:r>
  </w:p>
  <w:p w14:paraId="4C7F0468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3FD8EA84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7FA99088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F8CF8" wp14:editId="264FF391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BBE758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32A6FF73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467F8CF8">
              <v:stroke joinstyle="miter"/>
              <v:path gradientshapeok="t" o:connecttype="rect"/>
            </v:shapetype>
            <v:shape id="Text Box 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">
              <v:textbox>
                <w:txbxContent>
                  <w:p w:rsidRPr="00DF7E08" w:rsidR="00DF7E08" w:rsidP="00DF7E08" w:rsidRDefault="00DF7E08" w14:paraId="3BBBE758" w14:textId="77777777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:rsidR="00DF7E08" w:rsidRDefault="00DF7E08" w14:paraId="32A6FF73" w14:textId="77777777"/>
                </w:txbxContent>
              </v:textbox>
            </v:shape>
          </w:pict>
        </mc:Fallback>
      </mc:AlternateContent>
    </w:r>
  </w:p>
  <w:p w14:paraId="271AB5A8" w14:textId="77777777" w:rsidR="00B87BD7" w:rsidRDefault="00B87BD7" w:rsidP="00B87BD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EBBB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2C66865" wp14:editId="309FB4A6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ktangel 12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1pt" w14:anchorId="4BCAF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">
              <v:fill type="frame" o:title="" recolor="t" rotate="t" r:id="rId5"/>
            </v:rect>
          </w:pict>
        </mc:Fallback>
      </mc:AlternateContent>
    </w:r>
  </w:p>
  <w:p w14:paraId="66531D34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1D943D8B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B09CC52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E2027E" wp14:editId="6E8692D5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2752E0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11A33870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79E2027E">
              <v:stroke joinstyle="miter"/>
              <v:path gradientshapeok="t" o:connecttype="rect"/>
            </v:shapetype>
            <v:shape id="_x0000_s1027" style="position:absolute;left:0;text-align:left;margin-left:30.55pt;margin-top:6.8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">
              <v:textbox>
                <w:txbxContent>
                  <w:p w:rsidRPr="00DF7E08" w:rsidR="001C422A" w:rsidP="001C422A" w:rsidRDefault="001C422A" w14:paraId="3A2752E0" w14:textId="77777777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:rsidR="001C422A" w:rsidP="001C422A" w:rsidRDefault="001C422A" w14:paraId="11A33870" w14:textId="77777777"/>
                </w:txbxContent>
              </v:textbox>
            </v:shape>
          </w:pict>
        </mc:Fallback>
      </mc:AlternateContent>
    </w:r>
  </w:p>
  <w:p w14:paraId="21F042ED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BB2A" w14:textId="77777777" w:rsidR="00266A63" w:rsidRDefault="00266A63" w:rsidP="00B87BD7">
      <w:r>
        <w:separator/>
      </w:r>
    </w:p>
  </w:footnote>
  <w:footnote w:type="continuationSeparator" w:id="0">
    <w:p w14:paraId="1B2D0774" w14:textId="77777777" w:rsidR="00266A63" w:rsidRDefault="00266A63" w:rsidP="00B87BD7">
      <w:r>
        <w:continuationSeparator/>
      </w:r>
    </w:p>
  </w:footnote>
  <w:footnote w:type="continuationNotice" w:id="1">
    <w:p w14:paraId="3A45589B" w14:textId="77777777" w:rsidR="00266A63" w:rsidRDefault="00266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1D98" w14:textId="14D164AF" w:rsidR="00A0708C" w:rsidRDefault="00A0708C">
    <w:pPr>
      <w:pStyle w:val="Topptekst"/>
    </w:pPr>
    <w:r w:rsidRPr="00E85840">
      <w:rPr>
        <w:noProof/>
      </w:rPr>
      <w:drawing>
        <wp:anchor distT="0" distB="0" distL="114300" distR="114300" simplePos="0" relativeHeight="251658244" behindDoc="0" locked="0" layoutInCell="1" allowOverlap="1" wp14:anchorId="40650AAB" wp14:editId="7F570C5F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0CCF29B">
      <w:t>Kompetanseskjema 2: Ved fullført praksis tilhørende Trener 2 fordypning</w:t>
    </w:r>
  </w:p>
  <w:p w14:paraId="4FB12E41" w14:textId="77777777" w:rsidR="00A0708C" w:rsidRDefault="00A0708C">
    <w:pPr>
      <w:pStyle w:val="Topptekst"/>
    </w:pPr>
  </w:p>
  <w:p w14:paraId="5B484BE1" w14:textId="77777777" w:rsidR="00A0708C" w:rsidRDefault="00A070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B6254" w14:textId="77777777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58242" behindDoc="0" locked="0" layoutInCell="1" allowOverlap="1" wp14:anchorId="643FC39C" wp14:editId="7D4031E0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7E87D" w14:textId="77777777" w:rsidR="001C422A" w:rsidRDefault="001C422A" w:rsidP="001C422A">
    <w:pPr>
      <w:pStyle w:val="Topptekst"/>
    </w:pPr>
  </w:p>
  <w:p w14:paraId="554ED12F" w14:textId="77777777" w:rsidR="001C422A" w:rsidRDefault="001C42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AEB"/>
    <w:multiLevelType w:val="hybridMultilevel"/>
    <w:tmpl w:val="754A06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5A"/>
    <w:rsid w:val="000455B8"/>
    <w:rsid w:val="00072DF0"/>
    <w:rsid w:val="000A2F5A"/>
    <w:rsid w:val="000A6848"/>
    <w:rsid w:val="000F17F7"/>
    <w:rsid w:val="00167729"/>
    <w:rsid w:val="001A3AE8"/>
    <w:rsid w:val="001C422A"/>
    <w:rsid w:val="001D6B80"/>
    <w:rsid w:val="001E0864"/>
    <w:rsid w:val="00220F88"/>
    <w:rsid w:val="00266A63"/>
    <w:rsid w:val="00281034"/>
    <w:rsid w:val="002A179E"/>
    <w:rsid w:val="002E4A61"/>
    <w:rsid w:val="002F4292"/>
    <w:rsid w:val="0032126D"/>
    <w:rsid w:val="00357095"/>
    <w:rsid w:val="004325C2"/>
    <w:rsid w:val="004667EE"/>
    <w:rsid w:val="00467F4C"/>
    <w:rsid w:val="00513A04"/>
    <w:rsid w:val="00581A07"/>
    <w:rsid w:val="005A3FDA"/>
    <w:rsid w:val="005D30E5"/>
    <w:rsid w:val="006D2E57"/>
    <w:rsid w:val="006F0165"/>
    <w:rsid w:val="0072356A"/>
    <w:rsid w:val="00730934"/>
    <w:rsid w:val="00743951"/>
    <w:rsid w:val="00770BAB"/>
    <w:rsid w:val="007A67E7"/>
    <w:rsid w:val="00803FBB"/>
    <w:rsid w:val="00835025"/>
    <w:rsid w:val="00843FC3"/>
    <w:rsid w:val="00877467"/>
    <w:rsid w:val="008A6428"/>
    <w:rsid w:val="008B0266"/>
    <w:rsid w:val="008B22CC"/>
    <w:rsid w:val="008F278C"/>
    <w:rsid w:val="00915A80"/>
    <w:rsid w:val="009A0695"/>
    <w:rsid w:val="009D399B"/>
    <w:rsid w:val="009D6121"/>
    <w:rsid w:val="00A0708C"/>
    <w:rsid w:val="00A54BBD"/>
    <w:rsid w:val="00A9012C"/>
    <w:rsid w:val="00A94D12"/>
    <w:rsid w:val="00A96805"/>
    <w:rsid w:val="00AF7CFE"/>
    <w:rsid w:val="00B25CBF"/>
    <w:rsid w:val="00B3639A"/>
    <w:rsid w:val="00B87BD7"/>
    <w:rsid w:val="00C663A3"/>
    <w:rsid w:val="00C90C72"/>
    <w:rsid w:val="00CB0988"/>
    <w:rsid w:val="00CD212E"/>
    <w:rsid w:val="00CF5BA0"/>
    <w:rsid w:val="00D2784D"/>
    <w:rsid w:val="00D3394F"/>
    <w:rsid w:val="00DA2338"/>
    <w:rsid w:val="00DF666A"/>
    <w:rsid w:val="00DF79F0"/>
    <w:rsid w:val="00DF7E08"/>
    <w:rsid w:val="00E35D74"/>
    <w:rsid w:val="00E44801"/>
    <w:rsid w:val="00E56626"/>
    <w:rsid w:val="00E86DC1"/>
    <w:rsid w:val="00EA2BD1"/>
    <w:rsid w:val="00EE0E17"/>
    <w:rsid w:val="00F83BD7"/>
    <w:rsid w:val="20CCF29B"/>
    <w:rsid w:val="40D78DCF"/>
    <w:rsid w:val="6368D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00E8B"/>
  <w15:chartTrackingRefBased/>
  <w15:docId w15:val="{B8C3A47C-4B53-44E6-B531-C02768BB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6D2E57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6D2E57"/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6D2E57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D2E57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2E57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6D2E57"/>
    <w:pPr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E5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Relationship Id="rId5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mol\Downloads\NGTF_dokument_notatm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MediaLengthInSeconds xmlns="9c47f33c-3e5c-46a6-a137-1a62bcfa6c71" xsi:nil="true"/>
    <SharedWithUsers xmlns="c8f836dd-130c-4fea-b371-f7588b5ecd3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ed6148487c2b3c00f4ca430cbf33f641">
  <xsd:schema xmlns:xsd="http://www.w3.org/2001/XMLSchema" xmlns:xs="http://www.w3.org/2001/XMLSchema" xmlns:p="http://schemas.microsoft.com/office/2006/metadata/properties" xmlns:ns2="9c47f33c-3e5c-46a6-a137-1a62bcfa6c71" xmlns:ns3="9e538389-cabc-4d4e-918a-8beb7ac0ecaa" xmlns:ns4="c8f836dd-130c-4fea-b371-f7588b5ecd34" targetNamespace="http://schemas.microsoft.com/office/2006/metadata/properties" ma:root="true" ma:fieldsID="d9e29d0e7bb062d2f46f29869aeacba4" ns2:_="" ns3:_="" ns4:_="">
    <xsd:import namespace="9c47f33c-3e5c-46a6-a137-1a62bcfa6c71"/>
    <xsd:import namespace="9e538389-cabc-4d4e-918a-8beb7ac0ecaa"/>
    <xsd:import namespace="c8f836dd-130c-4fea-b371-f7588b5ec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adef3d-cd4c-49a8-8216-be71df880e2d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2D110-13D7-48B1-A79D-F41A711699A6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B5F2E15B-5925-4666-9C40-E7E6C884D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9e538389-cabc-4d4e-918a-8beb7ac0ecaa"/>
    <ds:schemaRef ds:uri="c8f836dd-130c-4fea-b371-f7588b5e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NGTF_dokument_notatmal</Template>
  <TotalTime>0</TotalTime>
  <Pages>1</Pages>
  <Words>137</Words>
  <Characters>730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Moltubakk, Marie</dc:creator>
  <cp:keywords/>
  <dc:description/>
  <cp:lastModifiedBy>Moltubakk, Marie</cp:lastModifiedBy>
  <cp:revision>22</cp:revision>
  <cp:lastPrinted>2019-06-12T15:13:00Z</cp:lastPrinted>
  <dcterms:created xsi:type="dcterms:W3CDTF">2021-06-19T19:02:00Z</dcterms:created>
  <dcterms:modified xsi:type="dcterms:W3CDTF">2024-09-25T08:23:00Z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