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C730A" w14:textId="77777777" w:rsidR="00FB7B27" w:rsidRDefault="00FB7B27" w:rsidP="00FB7B27">
      <w:pPr>
        <w:pStyle w:val="Overskrift1"/>
        <w:rPr>
          <w:lang w:val="nb-NO"/>
        </w:rPr>
      </w:pPr>
      <w:r>
        <w:rPr>
          <w:lang w:val="nb-NO"/>
        </w:rPr>
        <w:t>Invitasjon KM Troppsgymnastikk</w:t>
      </w:r>
    </w:p>
    <w:p w14:paraId="06762EDD" w14:textId="77777777" w:rsidR="00FB7B27" w:rsidRDefault="00FB7B27" w:rsidP="00FB7B27">
      <w:pPr>
        <w:rPr>
          <w:lang w:val="nb-NO"/>
        </w:rPr>
      </w:pPr>
    </w:p>
    <w:p w14:paraId="7EF07ACB" w14:textId="77777777" w:rsidR="00FB7B27" w:rsidRDefault="00FB7B27" w:rsidP="00FB7B27">
      <w:pPr>
        <w:rPr>
          <w:lang w:val="nb-NO"/>
        </w:rPr>
      </w:pPr>
    </w:p>
    <w:p w14:paraId="6AA3CBE2" w14:textId="77777777" w:rsidR="00FB7B27" w:rsidRPr="00BA54F0" w:rsidRDefault="00FB7B27" w:rsidP="00FB7B27">
      <w:pPr>
        <w:pStyle w:val="Overskrift4"/>
        <w:rPr>
          <w:lang w:val="nb-NO"/>
        </w:rPr>
      </w:pPr>
    </w:p>
    <w:p w14:paraId="28D18CF9" w14:textId="77777777" w:rsidR="00FB7B27" w:rsidRPr="00BA54F0" w:rsidRDefault="00FB7B27" w:rsidP="00FB7B27">
      <w:pPr>
        <w:pStyle w:val="Overskrift4"/>
        <w:rPr>
          <w:lang w:val="nb-NO"/>
        </w:rPr>
      </w:pPr>
    </w:p>
    <w:p w14:paraId="0A19E734" w14:textId="77777777" w:rsidR="00FB7B27" w:rsidRPr="00BA54F0" w:rsidRDefault="00FB7B27" w:rsidP="00FB7B27">
      <w:pPr>
        <w:pStyle w:val="Overskrift4"/>
        <w:rPr>
          <w:lang w:val="nb-NO"/>
        </w:rPr>
      </w:pPr>
    </w:p>
    <w:p w14:paraId="1EC778F4" w14:textId="77777777" w:rsidR="00FB7B27" w:rsidRPr="00BA54F0" w:rsidRDefault="00FB7B27" w:rsidP="00FB7B27">
      <w:pPr>
        <w:pStyle w:val="Overskrift4"/>
        <w:rPr>
          <w:lang w:val="nb-NO"/>
        </w:rPr>
      </w:pPr>
      <w:r w:rsidRPr="00BA54F0">
        <w:rPr>
          <w:lang w:val="nb-NO"/>
        </w:rPr>
        <w:t>Sted:</w:t>
      </w:r>
    </w:p>
    <w:p w14:paraId="6577F1EB" w14:textId="77777777" w:rsidR="00FB7B27" w:rsidRPr="00BA54F0" w:rsidRDefault="00FB7B27" w:rsidP="00FB7B27">
      <w:pPr>
        <w:pStyle w:val="Overskrift4"/>
        <w:rPr>
          <w:lang w:val="nb-NO"/>
        </w:rPr>
      </w:pPr>
      <w:r w:rsidRPr="00BA54F0">
        <w:rPr>
          <w:lang w:val="nb-NO"/>
        </w:rPr>
        <w:t>Dato:</w:t>
      </w:r>
    </w:p>
    <w:p w14:paraId="4588B6F0" w14:textId="77777777" w:rsidR="00FB7B27" w:rsidRDefault="00FB7B27" w:rsidP="00FB7B27">
      <w:pPr>
        <w:rPr>
          <w:lang w:val="nb-NO"/>
        </w:rPr>
      </w:pPr>
    </w:p>
    <w:p w14:paraId="28DEE49D" w14:textId="77777777" w:rsidR="00FB7B27" w:rsidRDefault="00FB7B27" w:rsidP="00FB7B27">
      <w:pPr>
        <w:rPr>
          <w:lang w:val="nb-NO"/>
        </w:rPr>
      </w:pPr>
    </w:p>
    <w:p w14:paraId="09F52332" w14:textId="77777777" w:rsidR="00FB7B27" w:rsidRPr="00BA54F0" w:rsidRDefault="00FB7B27" w:rsidP="00FB7B27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>Informasjon fra Arrangør:</w:t>
      </w:r>
    </w:p>
    <w:p w14:paraId="1C53E592" w14:textId="77777777" w:rsidR="00FB7B27" w:rsidRDefault="00FB7B27" w:rsidP="00FB7B27">
      <w:pPr>
        <w:rPr>
          <w:lang w:val="nb-NO"/>
        </w:rPr>
      </w:pPr>
    </w:p>
    <w:p w14:paraId="599AD28D" w14:textId="77777777" w:rsidR="00FB7B27" w:rsidRDefault="00FB7B27" w:rsidP="00FB7B27">
      <w:pPr>
        <w:rPr>
          <w:lang w:val="nb-NO"/>
        </w:rPr>
      </w:pPr>
    </w:p>
    <w:p w14:paraId="238C5420" w14:textId="77777777" w:rsidR="00FB7B27" w:rsidRPr="00BA54F0" w:rsidRDefault="00FB7B27" w:rsidP="00FB7B27">
      <w:pPr>
        <w:pStyle w:val="Overskrift4"/>
        <w:rPr>
          <w:lang w:val="nb-NO"/>
        </w:rPr>
      </w:pPr>
      <w:r w:rsidRPr="00BA54F0">
        <w:rPr>
          <w:lang w:val="nb-NO"/>
        </w:rPr>
        <w:t>Påmelding og deltakere</w:t>
      </w:r>
    </w:p>
    <w:p w14:paraId="59840E7D" w14:textId="28CA0968" w:rsidR="00FB7B27" w:rsidRDefault="00FB7B27" w:rsidP="00FB7B27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r>
        <w:fldChar w:fldCharType="begin"/>
      </w:r>
      <w:r w:rsidR="00CF30B2" w:rsidRPr="00CF30B2">
        <w:rPr>
          <w:lang w:val="nb-NO"/>
        </w:rPr>
        <w:instrText>HYPERLINK "https://gymogturn.no/barneidrett/generell-barneidrett/" \t "_blank"</w:instrText>
      </w:r>
      <w:r>
        <w:fldChar w:fldCharType="separate"/>
      </w:r>
      <w:r w:rsidRPr="00710D09">
        <w:rPr>
          <w:rStyle w:val="Hyperkobling"/>
          <w:lang w:val="nb-NO"/>
        </w:rPr>
        <w:t>her.</w:t>
      </w:r>
      <w:r>
        <w:rPr>
          <w:rStyle w:val="Hyperkobling"/>
          <w:lang w:val="nb-NO"/>
        </w:rPr>
        <w:fldChar w:fldCharType="end"/>
      </w:r>
      <w:r w:rsidRPr="00710D09">
        <w:rPr>
          <w:lang w:val="nb-NO"/>
        </w:rPr>
        <w:t> </w:t>
      </w:r>
    </w:p>
    <w:p w14:paraId="3A2CBA76" w14:textId="77777777" w:rsidR="00FB7B27" w:rsidRDefault="00FB7B27" w:rsidP="00FB7B27">
      <w:pPr>
        <w:rPr>
          <w:lang w:val="nb-NO"/>
        </w:rPr>
      </w:pPr>
    </w:p>
    <w:p w14:paraId="60FA0DAB" w14:textId="77777777" w:rsidR="00FB7B27" w:rsidRDefault="00FB7B27" w:rsidP="00FB7B27">
      <w:pPr>
        <w:rPr>
          <w:i/>
          <w:iCs/>
          <w:lang w:val="nb-NO"/>
        </w:rPr>
      </w:pPr>
    </w:p>
    <w:p w14:paraId="73EB39ED" w14:textId="77777777" w:rsidR="00FB7B27" w:rsidRPr="0047671D" w:rsidRDefault="00FB7B27" w:rsidP="00FB7B27">
      <w:pPr>
        <w:rPr>
          <w:lang w:val="nb-NO"/>
        </w:rPr>
      </w:pPr>
    </w:p>
    <w:p w14:paraId="221A2D04" w14:textId="77777777" w:rsidR="00FB7B27" w:rsidRPr="0047671D" w:rsidRDefault="00FB7B27" w:rsidP="00FB7B27">
      <w:pPr>
        <w:rPr>
          <w:lang w:val="nb-NO"/>
        </w:rPr>
      </w:pPr>
      <w:r w:rsidRPr="0047671D">
        <w:rPr>
          <w:lang w:val="nb-NO"/>
        </w:rPr>
        <w:t xml:space="preserve"> Aldersinndeling: </w:t>
      </w:r>
    </w:p>
    <w:p w14:paraId="613DA5ED" w14:textId="77777777" w:rsidR="00FB7B27" w:rsidRPr="0047671D" w:rsidRDefault="00FB7B27" w:rsidP="00FB7B27">
      <w:pPr>
        <w:numPr>
          <w:ilvl w:val="0"/>
          <w:numId w:val="1"/>
        </w:numPr>
        <w:rPr>
          <w:lang w:val="nb-NO"/>
        </w:rPr>
      </w:pPr>
      <w:r w:rsidRPr="0047671D">
        <w:rPr>
          <w:lang w:val="nb-NO"/>
        </w:rPr>
        <w:t xml:space="preserve">Rekrutt – F.o.m det året en fyller 11år,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13år. </w:t>
      </w:r>
    </w:p>
    <w:p w14:paraId="15136D23" w14:textId="77777777" w:rsidR="00FB7B27" w:rsidRPr="0047671D" w:rsidRDefault="00FB7B27" w:rsidP="00FB7B27">
      <w:pPr>
        <w:rPr>
          <w:lang w:val="nb-NO"/>
        </w:rPr>
      </w:pPr>
    </w:p>
    <w:p w14:paraId="254E8ABE" w14:textId="77777777" w:rsidR="00FB7B27" w:rsidRPr="0047671D" w:rsidRDefault="00FB7B27" w:rsidP="00FB7B27">
      <w:pPr>
        <w:numPr>
          <w:ilvl w:val="0"/>
          <w:numId w:val="2"/>
        </w:numPr>
        <w:rPr>
          <w:lang w:val="nb-NO"/>
        </w:rPr>
      </w:pPr>
      <w:r w:rsidRPr="0047671D">
        <w:rPr>
          <w:lang w:val="nb-NO"/>
        </w:rPr>
        <w:t xml:space="preserve">Junior – F.o.m det året en fyller 13år,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17år </w:t>
      </w:r>
    </w:p>
    <w:p w14:paraId="512D693F" w14:textId="77777777" w:rsidR="00FB7B27" w:rsidRPr="0047671D" w:rsidRDefault="00FB7B27" w:rsidP="00FB7B27">
      <w:pPr>
        <w:rPr>
          <w:lang w:val="nb-NO"/>
        </w:rPr>
      </w:pPr>
    </w:p>
    <w:p w14:paraId="562B8800" w14:textId="77777777" w:rsidR="00FB7B27" w:rsidRPr="0047671D" w:rsidRDefault="00FB7B27" w:rsidP="00FB7B27">
      <w:pPr>
        <w:numPr>
          <w:ilvl w:val="0"/>
          <w:numId w:val="3"/>
        </w:numPr>
        <w:rPr>
          <w:lang w:val="nb-NO"/>
        </w:rPr>
      </w:pPr>
      <w:r w:rsidRPr="0047671D">
        <w:rPr>
          <w:lang w:val="nb-NO"/>
        </w:rPr>
        <w:t xml:space="preserve">Senior – F.o.m det året en fyller 16år </w:t>
      </w:r>
    </w:p>
    <w:p w14:paraId="5F0D5A57" w14:textId="77777777" w:rsidR="00FB7B27" w:rsidRPr="0047671D" w:rsidRDefault="00FB7B27" w:rsidP="00FB7B27">
      <w:pPr>
        <w:rPr>
          <w:lang w:val="nb-NO"/>
        </w:rPr>
      </w:pPr>
    </w:p>
    <w:p w14:paraId="1E4F9C7D" w14:textId="77777777" w:rsidR="00FB7B27" w:rsidRPr="0047671D" w:rsidRDefault="00FB7B27" w:rsidP="00FB7B27">
      <w:pPr>
        <w:rPr>
          <w:lang w:val="nb-NO"/>
        </w:rPr>
      </w:pPr>
      <w:r w:rsidRPr="0047671D">
        <w:rPr>
          <w:lang w:val="nb-NO"/>
        </w:rPr>
        <w:t xml:space="preserve">Dispensasjonssøknader skal sendes til </w:t>
      </w:r>
      <w:r>
        <w:rPr>
          <w:lang w:val="nb-NO"/>
        </w:rPr>
        <w:t>kretsen</w:t>
      </w:r>
      <w:r w:rsidRPr="0047671D">
        <w:rPr>
          <w:lang w:val="nb-NO"/>
        </w:rPr>
        <w:t xml:space="preserve"> senest en uke før påmeldingsfristen utløper. </w:t>
      </w:r>
    </w:p>
    <w:p w14:paraId="6F333BED" w14:textId="77777777" w:rsidR="00FB7B27" w:rsidRDefault="00FB7B27" w:rsidP="00FB7B27">
      <w:pPr>
        <w:rPr>
          <w:lang w:val="nb-NO"/>
        </w:rPr>
      </w:pPr>
      <w:r w:rsidRPr="0047671D">
        <w:rPr>
          <w:lang w:val="nb-NO"/>
        </w:rPr>
        <w:t>Godkjente søknader vedlegges påmelding og medbringes på konkurransen.</w:t>
      </w:r>
    </w:p>
    <w:p w14:paraId="1B8EEF1B" w14:textId="77777777" w:rsidR="00FB7B27" w:rsidRDefault="00FB7B27" w:rsidP="00FB7B27">
      <w:pPr>
        <w:rPr>
          <w:lang w:val="nb-NO"/>
        </w:rPr>
      </w:pPr>
    </w:p>
    <w:p w14:paraId="5577A9F6" w14:textId="77777777" w:rsidR="00FB7B27" w:rsidRPr="00BA54F0" w:rsidRDefault="00FB7B27" w:rsidP="00FB7B27">
      <w:pPr>
        <w:pStyle w:val="Overskrift4"/>
        <w:rPr>
          <w:lang w:val="nb-NO"/>
        </w:rPr>
      </w:pPr>
      <w:r w:rsidRPr="00BA54F0">
        <w:rPr>
          <w:lang w:val="nb-NO"/>
        </w:rPr>
        <w:t>Hall/Arena:</w:t>
      </w:r>
    </w:p>
    <w:p w14:paraId="6AC02352" w14:textId="77777777" w:rsidR="00FB7B27" w:rsidRPr="00B86C2B" w:rsidRDefault="00FB7B27" w:rsidP="00FB7B27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681802A3" w14:textId="77777777" w:rsidR="00FB7B27" w:rsidRDefault="00FB7B27" w:rsidP="00FB7B27">
      <w:pPr>
        <w:rPr>
          <w:lang w:val="nb-NO"/>
        </w:rPr>
      </w:pPr>
    </w:p>
    <w:p w14:paraId="7C2A1F19" w14:textId="77777777" w:rsidR="00FB7B27" w:rsidRPr="00BA54F0" w:rsidRDefault="00FB7B27" w:rsidP="00FB7B27">
      <w:pPr>
        <w:pStyle w:val="Overskrift4"/>
        <w:rPr>
          <w:lang w:val="nb-NO"/>
        </w:rPr>
      </w:pPr>
      <w:r w:rsidRPr="00BA54F0">
        <w:rPr>
          <w:lang w:val="nb-NO"/>
        </w:rPr>
        <w:t>Foreløpig tidsplan:</w:t>
      </w:r>
    </w:p>
    <w:p w14:paraId="76F7F3E5" w14:textId="77777777" w:rsidR="00FB7B27" w:rsidRPr="00BA54F0" w:rsidRDefault="00FB7B27" w:rsidP="00FB7B27">
      <w:pPr>
        <w:pStyle w:val="Overskrift4"/>
        <w:rPr>
          <w:lang w:val="nb-NO"/>
        </w:rPr>
      </w:pPr>
    </w:p>
    <w:p w14:paraId="21549519" w14:textId="77777777" w:rsidR="00FB7B27" w:rsidRPr="00BA54F0" w:rsidRDefault="00FB7B27" w:rsidP="00FB7B27">
      <w:pPr>
        <w:pStyle w:val="Overskrift4"/>
        <w:rPr>
          <w:lang w:val="nb-NO"/>
        </w:rPr>
      </w:pPr>
      <w:r w:rsidRPr="00BA54F0">
        <w:rPr>
          <w:lang w:val="nb-NO"/>
        </w:rPr>
        <w:t>Priser:</w:t>
      </w:r>
    </w:p>
    <w:p w14:paraId="44E8B221" w14:textId="77777777" w:rsidR="00FB7B27" w:rsidRDefault="00FB7B27" w:rsidP="00FB7B27">
      <w:pPr>
        <w:rPr>
          <w:lang w:val="nb-NO"/>
        </w:rPr>
      </w:pPr>
    </w:p>
    <w:p w14:paraId="2E0671DC" w14:textId="77777777" w:rsidR="00FB7B27" w:rsidRPr="00BA54F0" w:rsidRDefault="00FB7B27" w:rsidP="00FB7B27">
      <w:pPr>
        <w:pStyle w:val="Overskrift4"/>
        <w:rPr>
          <w:lang w:val="nb-NO"/>
        </w:rPr>
      </w:pPr>
      <w:r w:rsidRPr="00BA54F0">
        <w:rPr>
          <w:lang w:val="nb-NO"/>
        </w:rPr>
        <w:t>Konkurranselisensen</w:t>
      </w:r>
    </w:p>
    <w:p w14:paraId="484ABE8B" w14:textId="77777777" w:rsidR="00FB7B27" w:rsidRDefault="00FB7B27" w:rsidP="00FB7B27">
      <w:pPr>
        <w:rPr>
          <w:lang w:val="nb-NO"/>
        </w:rPr>
      </w:pPr>
      <w:r w:rsidRPr="00366800">
        <w:rPr>
          <w:lang w:val="nb-NO"/>
        </w:rPr>
        <w:t xml:space="preserve">Alle som deltar i arrangement hvor det konkurreres i et av </w:t>
      </w:r>
      <w:proofErr w:type="spellStart"/>
      <w:r w:rsidRPr="00366800">
        <w:rPr>
          <w:lang w:val="nb-NO"/>
        </w:rPr>
        <w:t>NGTFs</w:t>
      </w:r>
      <w:proofErr w:type="spellEnd"/>
      <w:r w:rsidRPr="00366800">
        <w:rPr>
          <w:lang w:val="nb-NO"/>
        </w:rPr>
        <w:t xml:space="preserve"> offisielle konkurransereglement må løse konkurranselisens (utvidet forsikring for konkurranseutøvere) for å kunne delta.</w:t>
      </w:r>
      <w:r w:rsidRPr="0068572B">
        <w:rPr>
          <w:lang w:val="nb-NO"/>
        </w:rPr>
        <w:t xml:space="preserve"> </w:t>
      </w:r>
      <w:r>
        <w:rPr>
          <w:lang w:val="nb-NO"/>
        </w:rPr>
        <w:t xml:space="preserve">Se mer informasjon om konkurranselisens </w:t>
      </w:r>
      <w:r>
        <w:fldChar w:fldCharType="begin"/>
      </w:r>
      <w:r w:rsidRPr="00CF30B2">
        <w:rPr>
          <w:lang w:val="nb-NO"/>
        </w:rPr>
        <w:instrText>HYPERLINK "https://gymogturn.no/ressurser-og-verktoy/forsikring/"</w:instrText>
      </w:r>
      <w:r>
        <w:fldChar w:fldCharType="separate"/>
      </w:r>
      <w:r w:rsidRPr="000A5AE1">
        <w:rPr>
          <w:rStyle w:val="Hyperkobling"/>
          <w:lang w:val="nb-NO"/>
        </w:rPr>
        <w:t>her.</w:t>
      </w:r>
      <w:r>
        <w:rPr>
          <w:rStyle w:val="Hyperkobling"/>
          <w:lang w:val="nb-NO"/>
        </w:rPr>
        <w:fldChar w:fldCharType="end"/>
      </w:r>
    </w:p>
    <w:p w14:paraId="767CA81E" w14:textId="77777777" w:rsidR="00FB7B27" w:rsidRDefault="00FB7B27" w:rsidP="00FB7B27">
      <w:pPr>
        <w:rPr>
          <w:lang w:val="nb-NO"/>
        </w:rPr>
      </w:pPr>
    </w:p>
    <w:p w14:paraId="274A8DFF" w14:textId="77777777" w:rsidR="00FB7B27" w:rsidRPr="00BA54F0" w:rsidRDefault="00FB7B27" w:rsidP="00FB7B27">
      <w:pPr>
        <w:pStyle w:val="Overskrift4"/>
        <w:rPr>
          <w:lang w:val="nb-NO"/>
        </w:rPr>
      </w:pPr>
      <w:r w:rsidRPr="00BA54F0">
        <w:rPr>
          <w:lang w:val="nb-NO"/>
        </w:rPr>
        <w:t>Reglement</w:t>
      </w:r>
    </w:p>
    <w:p w14:paraId="7236364B" w14:textId="77777777" w:rsidR="00FB7B27" w:rsidRPr="00535AD5" w:rsidRDefault="00FB7B27" w:rsidP="00FB7B27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24CDC01A" w14:textId="77777777" w:rsidR="00FB7B27" w:rsidRDefault="00FB7B27" w:rsidP="00FB7B27">
      <w:pPr>
        <w:rPr>
          <w:lang w:val="nb-NO"/>
        </w:rPr>
      </w:pPr>
    </w:p>
    <w:p w14:paraId="044F6BCF" w14:textId="77777777" w:rsidR="00FB7B27" w:rsidRPr="00EE0F8E" w:rsidRDefault="00FB7B27" w:rsidP="00FB7B27">
      <w:pPr>
        <w:rPr>
          <w:color w:val="0563C1" w:themeColor="hyperlink"/>
          <w:u w:val="single"/>
          <w:lang w:val="nb-NO"/>
        </w:rPr>
      </w:pPr>
      <w:r>
        <w:rPr>
          <w:lang w:val="nb-NO"/>
        </w:rPr>
        <w:t xml:space="preserve">Retningslinjer til Troppsgymnastikk finner du </w:t>
      </w:r>
      <w:r>
        <w:fldChar w:fldCharType="begin"/>
      </w:r>
      <w:r w:rsidRPr="00CF30B2">
        <w:rPr>
          <w:lang w:val="nb-NO"/>
        </w:rPr>
        <w:instrText>HYPERLINK "https://gymogturn.no/grener-og-aktiviteter/konkurransegrener/troppsgymnastikk/regler-og-bestemmelser-troppsgymnastikk/"</w:instrText>
      </w:r>
      <w:r>
        <w:fldChar w:fldCharType="separate"/>
      </w:r>
      <w:r w:rsidRPr="00712274">
        <w:rPr>
          <w:rStyle w:val="Hyperkobling"/>
          <w:lang w:val="nb-NO"/>
        </w:rPr>
        <w:t>her.</w:t>
      </w:r>
      <w:r>
        <w:rPr>
          <w:rStyle w:val="Hyperkobling"/>
          <w:lang w:val="nb-NO"/>
        </w:rPr>
        <w:fldChar w:fldCharType="end"/>
      </w:r>
    </w:p>
    <w:p w14:paraId="75E786D0" w14:textId="77777777" w:rsidR="00FB7B27" w:rsidRDefault="00FB7B27" w:rsidP="00FB7B27">
      <w:pPr>
        <w:rPr>
          <w:lang w:val="nb-NO"/>
        </w:rPr>
      </w:pPr>
    </w:p>
    <w:p w14:paraId="4E2BD69E" w14:textId="77777777" w:rsidR="00FB7B27" w:rsidRPr="00BA54F0" w:rsidRDefault="00FB7B27" w:rsidP="00FB7B27">
      <w:pPr>
        <w:pStyle w:val="Overskrift4"/>
        <w:rPr>
          <w:lang w:val="nb-NO"/>
        </w:rPr>
      </w:pPr>
      <w:r w:rsidRPr="00BA54F0">
        <w:rPr>
          <w:lang w:val="nb-NO"/>
        </w:rPr>
        <w:lastRenderedPageBreak/>
        <w:t>Vanskeskjema</w:t>
      </w:r>
    </w:p>
    <w:p w14:paraId="02D54B63" w14:textId="77777777" w:rsidR="00FB7B27" w:rsidRPr="00EE0F8E" w:rsidRDefault="00FB7B27" w:rsidP="00FB7B27">
      <w:pPr>
        <w:rPr>
          <w:lang w:val="nb-NO"/>
        </w:rPr>
      </w:pPr>
      <w:r w:rsidRPr="00EE0F8E">
        <w:rPr>
          <w:lang w:val="nb-NO"/>
        </w:rPr>
        <w:t xml:space="preserve">Frist </w:t>
      </w:r>
      <w:r>
        <w:rPr>
          <w:lang w:val="nb-NO"/>
        </w:rPr>
        <w:t xml:space="preserve">for innsending er </w:t>
      </w:r>
      <w:r w:rsidRPr="00EE0F8E">
        <w:rPr>
          <w:b/>
          <w:bCs/>
          <w:i/>
          <w:iCs/>
          <w:color w:val="63A7B3" w:themeColor="accent6"/>
          <w:lang w:val="nb-NO"/>
        </w:rPr>
        <w:t>dato</w:t>
      </w:r>
      <w:r>
        <w:rPr>
          <w:b/>
          <w:bCs/>
          <w:i/>
          <w:iCs/>
          <w:color w:val="63A7B3" w:themeColor="accent6"/>
          <w:lang w:val="nb-NO"/>
        </w:rPr>
        <w:t>,</w:t>
      </w:r>
      <w:r w:rsidRPr="00EE0F8E">
        <w:rPr>
          <w:lang w:val="nb-NO"/>
        </w:rPr>
        <w:t xml:space="preserve"> siste absolutte frist er 24 timer før konkurransestart.</w:t>
      </w:r>
    </w:p>
    <w:p w14:paraId="4BB9BC3A" w14:textId="77777777" w:rsidR="00FB7B27" w:rsidRDefault="00FB7B27" w:rsidP="00FB7B27">
      <w:pPr>
        <w:rPr>
          <w:lang w:val="nb-NO"/>
        </w:rPr>
      </w:pPr>
    </w:p>
    <w:p w14:paraId="2F76DDCE" w14:textId="77777777" w:rsidR="00FB7B27" w:rsidRDefault="00FB7B27" w:rsidP="00FB7B27">
      <w:pPr>
        <w:rPr>
          <w:lang w:val="nb-NO"/>
        </w:rPr>
      </w:pPr>
      <w:r w:rsidRPr="00EE0F8E">
        <w:rPr>
          <w:lang w:val="nb-NO"/>
        </w:rPr>
        <w:t xml:space="preserve">Vanskeskjema </w:t>
      </w:r>
      <w:r>
        <w:rPr>
          <w:lang w:val="nb-NO"/>
        </w:rPr>
        <w:t>settes opp</w:t>
      </w:r>
      <w:r w:rsidRPr="00EE0F8E">
        <w:rPr>
          <w:lang w:val="nb-NO"/>
        </w:rPr>
        <w:t xml:space="preserve"> her: </w:t>
      </w:r>
      <w:r>
        <w:fldChar w:fldCharType="begin"/>
      </w:r>
      <w:r w:rsidRPr="00CF30B2">
        <w:rPr>
          <w:lang w:val="nb-NO"/>
        </w:rPr>
        <w:instrText>HYPERLINK "https://vs.tktg.no/"</w:instrText>
      </w:r>
      <w:r>
        <w:fldChar w:fldCharType="separate"/>
      </w:r>
      <w:r w:rsidRPr="00EE0F8E">
        <w:rPr>
          <w:rStyle w:val="Hyperkobling"/>
          <w:lang w:val="nb-NO"/>
        </w:rPr>
        <w:t>https://vs.</w:t>
      </w:r>
      <w:r w:rsidRPr="00054B61">
        <w:rPr>
          <w:rStyle w:val="Hyperkobling"/>
          <w:lang w:val="nb-NO"/>
        </w:rPr>
        <w:t>tktg</w:t>
      </w:r>
      <w:r w:rsidRPr="00EE0F8E">
        <w:rPr>
          <w:rStyle w:val="Hyperkobling"/>
          <w:lang w:val="nb-NO"/>
        </w:rPr>
        <w:t>.no/</w:t>
      </w:r>
      <w:r>
        <w:rPr>
          <w:rStyle w:val="Hyperkobling"/>
          <w:lang w:val="nb-NO"/>
        </w:rPr>
        <w:fldChar w:fldCharType="end"/>
      </w:r>
      <w:r>
        <w:rPr>
          <w:lang w:val="nb-NO"/>
        </w:rPr>
        <w:t>.</w:t>
      </w:r>
    </w:p>
    <w:p w14:paraId="7E28056B" w14:textId="77777777" w:rsidR="00FB7B27" w:rsidRPr="00CF30B2" w:rsidRDefault="00FB7B27" w:rsidP="00FB7B27">
      <w:pPr>
        <w:rPr>
          <w:lang w:val="da-DK"/>
        </w:rPr>
      </w:pPr>
      <w:r w:rsidRPr="00CF30B2">
        <w:rPr>
          <w:lang w:val="da-DK"/>
        </w:rPr>
        <w:t xml:space="preserve">Sendes på e-post til arrangør på: </w:t>
      </w:r>
    </w:p>
    <w:p w14:paraId="6064D50D" w14:textId="77777777" w:rsidR="00FB7B27" w:rsidRPr="00EE0F8E" w:rsidRDefault="00FB7B27" w:rsidP="00FB7B27">
      <w:pPr>
        <w:rPr>
          <w:lang w:val="nb-NO"/>
        </w:rPr>
      </w:pPr>
      <w:r w:rsidRPr="00EE0F8E">
        <w:rPr>
          <w:lang w:val="nb-NO"/>
        </w:rPr>
        <w:t>Endringer av vanskeskjema må leveres til overdommer i gjeldende apparat og med</w:t>
      </w:r>
    </w:p>
    <w:p w14:paraId="174E453E" w14:textId="77777777" w:rsidR="00FB7B27" w:rsidRDefault="00FB7B27" w:rsidP="00FB7B27">
      <w:pPr>
        <w:rPr>
          <w:lang w:val="nb-NO"/>
        </w:rPr>
      </w:pPr>
      <w:r w:rsidRPr="00EE0F8E">
        <w:rPr>
          <w:lang w:val="nb-NO"/>
        </w:rPr>
        <w:t>kopi til alle dommere i apparatet.</w:t>
      </w:r>
    </w:p>
    <w:p w14:paraId="30C3161E" w14:textId="77777777" w:rsidR="00FB7B27" w:rsidRDefault="00FB7B27" w:rsidP="00FB7B27">
      <w:pPr>
        <w:rPr>
          <w:lang w:val="nb-NO"/>
        </w:rPr>
      </w:pPr>
    </w:p>
    <w:p w14:paraId="47345863" w14:textId="77777777" w:rsidR="00FB7B27" w:rsidRPr="00BA54F0" w:rsidRDefault="00FB7B27" w:rsidP="00FB7B27">
      <w:pPr>
        <w:pStyle w:val="Overskrift4"/>
        <w:rPr>
          <w:lang w:val="nb-NO"/>
        </w:rPr>
      </w:pPr>
      <w:r w:rsidRPr="00BA54F0">
        <w:rPr>
          <w:lang w:val="nb-NO"/>
        </w:rPr>
        <w:t>Musikk</w:t>
      </w:r>
    </w:p>
    <w:p w14:paraId="3E2F9F7D" w14:textId="77777777" w:rsidR="00FB7B27" w:rsidRDefault="00FB7B27" w:rsidP="00FB7B2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440649DD" w14:textId="77777777" w:rsidR="00FB7B27" w:rsidRDefault="00FB7B27" w:rsidP="00FB7B2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lagets navn, troppens navn, gren,</w:t>
      </w:r>
    </w:p>
    <w:p w14:paraId="404C79C1" w14:textId="77777777" w:rsidR="00FB7B27" w:rsidRDefault="00FB7B27" w:rsidP="00FB7B2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aldersklasse og apparat.</w:t>
      </w:r>
    </w:p>
    <w:p w14:paraId="50E7AC1E" w14:textId="77777777" w:rsidR="00FB7B27" w:rsidRDefault="00FB7B27" w:rsidP="00FB7B2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Eks: NK-</w:t>
      </w:r>
      <w:proofErr w:type="spellStart"/>
      <w:r>
        <w:rPr>
          <w:rFonts w:ascii="ArialMT" w:hAnsi="ArialMT" w:cs="ArialMT"/>
          <w:szCs w:val="22"/>
          <w:lang w:val="nb-NO"/>
        </w:rPr>
        <w:t>Jr</w:t>
      </w:r>
      <w:proofErr w:type="spellEnd"/>
      <w:r>
        <w:rPr>
          <w:rFonts w:ascii="ArialMT" w:hAnsi="ArialMT" w:cs="ArialMT"/>
          <w:szCs w:val="22"/>
          <w:lang w:val="nb-NO"/>
        </w:rPr>
        <w:t>-</w:t>
      </w:r>
      <w:proofErr w:type="spellStart"/>
      <w:r>
        <w:rPr>
          <w:rFonts w:ascii="ArialMT" w:hAnsi="ArialMT" w:cs="ArialMT"/>
          <w:szCs w:val="22"/>
          <w:lang w:val="nb-NO"/>
        </w:rPr>
        <w:t>Mix</w:t>
      </w:r>
      <w:proofErr w:type="spellEnd"/>
      <w:r>
        <w:rPr>
          <w:rFonts w:ascii="ArialMT" w:hAnsi="ArialMT" w:cs="ArialMT"/>
          <w:szCs w:val="22"/>
          <w:lang w:val="nb-NO"/>
        </w:rPr>
        <w:t>-Haugesund-Trampett</w:t>
      </w:r>
    </w:p>
    <w:p w14:paraId="62C2CDEB" w14:textId="77777777" w:rsidR="00FB7B27" w:rsidRDefault="00FB7B27" w:rsidP="00FB7B27">
      <w:pPr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OBS! 1 fil pr. kjøring, selv om det er samme musikk som brukes.</w:t>
      </w:r>
    </w:p>
    <w:p w14:paraId="66629419" w14:textId="77777777" w:rsidR="00FB7B27" w:rsidRDefault="00FB7B27" w:rsidP="00FB7B27">
      <w:pPr>
        <w:rPr>
          <w:rFonts w:ascii="ArialMT" w:hAnsi="ArialMT" w:cs="ArialMT"/>
          <w:szCs w:val="22"/>
          <w:lang w:val="nb-NO"/>
        </w:rPr>
      </w:pPr>
    </w:p>
    <w:p w14:paraId="6ED87A37" w14:textId="77777777" w:rsidR="00FB7B27" w:rsidRPr="00BA54F0" w:rsidRDefault="00FB7B27" w:rsidP="00FB7B27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>Overnatting:</w:t>
      </w:r>
    </w:p>
    <w:p w14:paraId="01D588D8" w14:textId="77777777" w:rsidR="00FB7B27" w:rsidRPr="00BA54F0" w:rsidRDefault="00FB7B27" w:rsidP="00FB7B27">
      <w:pPr>
        <w:pStyle w:val="Overskrift4"/>
        <w:rPr>
          <w:i/>
          <w:iCs w:val="0"/>
          <w:lang w:val="nb-NO"/>
        </w:rPr>
      </w:pPr>
    </w:p>
    <w:p w14:paraId="77EF797E" w14:textId="77777777" w:rsidR="00FB7B27" w:rsidRPr="00BA54F0" w:rsidRDefault="00FB7B27" w:rsidP="00FB7B27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>Bespisning:</w:t>
      </w:r>
    </w:p>
    <w:p w14:paraId="3914CB5D" w14:textId="77777777" w:rsidR="00FB7B27" w:rsidRPr="00EE0F8E" w:rsidRDefault="00FB7B27" w:rsidP="00FB7B27">
      <w:pPr>
        <w:rPr>
          <w:lang w:val="nb-NO"/>
        </w:rPr>
      </w:pPr>
    </w:p>
    <w:p w14:paraId="6DCA919D" w14:textId="77777777" w:rsidR="00FB7B27" w:rsidRPr="00B86C2B" w:rsidRDefault="00FB7B27" w:rsidP="00FB7B27">
      <w:pPr>
        <w:rPr>
          <w:lang w:val="nb-NO"/>
        </w:rPr>
      </w:pPr>
    </w:p>
    <w:p w14:paraId="0F412448" w14:textId="77777777" w:rsidR="00FB7B27" w:rsidRPr="00BA54F0" w:rsidRDefault="00FB7B27" w:rsidP="00FB7B27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 xml:space="preserve">Informasjon vedr. </w:t>
      </w:r>
      <w:proofErr w:type="spellStart"/>
      <w:r w:rsidRPr="00BA54F0">
        <w:rPr>
          <w:i/>
          <w:iCs w:val="0"/>
          <w:lang w:val="nb-NO"/>
        </w:rPr>
        <w:t>streaming</w:t>
      </w:r>
      <w:proofErr w:type="spellEnd"/>
      <w:r w:rsidRPr="00BA54F0">
        <w:rPr>
          <w:i/>
          <w:iCs w:val="0"/>
          <w:lang w:val="nb-NO"/>
        </w:rPr>
        <w:t>/bilder og samtykke</w:t>
      </w:r>
    </w:p>
    <w:p w14:paraId="51199587" w14:textId="77777777" w:rsidR="00FB7B27" w:rsidRDefault="00FB7B27" w:rsidP="00FB7B27">
      <w:pPr>
        <w:rPr>
          <w:lang w:val="nb-NO"/>
        </w:rPr>
      </w:pPr>
    </w:p>
    <w:p w14:paraId="5D8A3ECC" w14:textId="77777777" w:rsidR="00FB7B27" w:rsidRPr="008A58BF" w:rsidRDefault="00FB7B27" w:rsidP="00FB7B27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1B980163" w14:textId="77777777" w:rsidR="00FB7B27" w:rsidRPr="007A48D0" w:rsidRDefault="00FB7B27" w:rsidP="00FB7B27">
      <w:pPr>
        <w:rPr>
          <w:lang w:val="nb-NO"/>
        </w:rPr>
      </w:pPr>
    </w:p>
    <w:p w14:paraId="3179EE4F" w14:textId="77777777" w:rsidR="00FB7B27" w:rsidRPr="007A48D0" w:rsidRDefault="00FB7B27" w:rsidP="00FB7B27">
      <w:pPr>
        <w:rPr>
          <w:lang w:val="nb-NO"/>
        </w:rPr>
      </w:pPr>
    </w:p>
    <w:p w14:paraId="2DB82125" w14:textId="77777777" w:rsidR="00FB7B27" w:rsidRPr="007A48D0" w:rsidRDefault="00FB7B27" w:rsidP="00FB7B27">
      <w:pPr>
        <w:rPr>
          <w:lang w:val="nb-NO"/>
        </w:rPr>
      </w:pPr>
    </w:p>
    <w:p w14:paraId="0BDC571F" w14:textId="77777777" w:rsidR="00FB7B27" w:rsidRPr="007A48D0" w:rsidRDefault="00FB7B27" w:rsidP="00FB7B27">
      <w:pPr>
        <w:rPr>
          <w:lang w:val="nb-NO"/>
        </w:rPr>
      </w:pPr>
    </w:p>
    <w:p w14:paraId="1F06E91A" w14:textId="77777777" w:rsidR="00FB7B27" w:rsidRPr="007A48D0" w:rsidRDefault="00FB7B27" w:rsidP="00FB7B27">
      <w:pPr>
        <w:rPr>
          <w:lang w:val="nb-NO"/>
        </w:rPr>
      </w:pPr>
    </w:p>
    <w:p w14:paraId="67293DB2" w14:textId="77777777" w:rsidR="00FB7B27" w:rsidRPr="007A48D0" w:rsidRDefault="00FB7B27" w:rsidP="00FB7B27">
      <w:pPr>
        <w:rPr>
          <w:lang w:val="nb-NO"/>
        </w:rPr>
      </w:pPr>
    </w:p>
    <w:p w14:paraId="3430B8CC" w14:textId="77777777" w:rsidR="00FB7B27" w:rsidRPr="007A48D0" w:rsidRDefault="00FB7B27" w:rsidP="00FB7B27">
      <w:pPr>
        <w:rPr>
          <w:lang w:val="nb-NO"/>
        </w:rPr>
      </w:pPr>
    </w:p>
    <w:p w14:paraId="4C2E2980" w14:textId="77777777" w:rsidR="00FB7B27" w:rsidRPr="007A48D0" w:rsidRDefault="00FB7B27" w:rsidP="00FB7B27">
      <w:pPr>
        <w:rPr>
          <w:lang w:val="nb-NO"/>
        </w:rPr>
      </w:pPr>
    </w:p>
    <w:p w14:paraId="21FAE09A" w14:textId="77777777" w:rsidR="00FB7B27" w:rsidRPr="007A48D0" w:rsidRDefault="00FB7B27" w:rsidP="00FB7B27">
      <w:pPr>
        <w:rPr>
          <w:lang w:val="nb-NO"/>
        </w:rPr>
      </w:pPr>
    </w:p>
    <w:p w14:paraId="30874A44" w14:textId="77777777" w:rsidR="00FB7B27" w:rsidRPr="007A48D0" w:rsidRDefault="00FB7B27" w:rsidP="00FB7B27">
      <w:pPr>
        <w:rPr>
          <w:lang w:val="nb-NO"/>
        </w:rPr>
      </w:pPr>
    </w:p>
    <w:p w14:paraId="5138CFC5" w14:textId="77777777" w:rsidR="00FB7B27" w:rsidRPr="007A48D0" w:rsidRDefault="00FB7B27" w:rsidP="00FB7B27">
      <w:pPr>
        <w:rPr>
          <w:lang w:val="nb-NO"/>
        </w:rPr>
      </w:pPr>
    </w:p>
    <w:p w14:paraId="0B8793D5" w14:textId="77777777" w:rsidR="00FB7B27" w:rsidRPr="007A48D0" w:rsidRDefault="00FB7B27" w:rsidP="00FB7B27">
      <w:pPr>
        <w:rPr>
          <w:lang w:val="nb-NO"/>
        </w:rPr>
      </w:pPr>
    </w:p>
    <w:p w14:paraId="6B3F0EFE" w14:textId="77777777" w:rsidR="00FB7B27" w:rsidRDefault="00FB7B27" w:rsidP="00FB7B27">
      <w:pPr>
        <w:rPr>
          <w:lang w:val="nb-NO"/>
        </w:rPr>
      </w:pPr>
    </w:p>
    <w:p w14:paraId="6D2F2473" w14:textId="77777777" w:rsidR="00FB7B27" w:rsidRDefault="00FB7B27" w:rsidP="00FB7B27">
      <w:pPr>
        <w:rPr>
          <w:lang w:val="nb-NO"/>
        </w:rPr>
      </w:pPr>
    </w:p>
    <w:p w14:paraId="44964B7C" w14:textId="77777777" w:rsidR="00FB7B27" w:rsidRDefault="00FB7B27" w:rsidP="00FB7B27">
      <w:pPr>
        <w:rPr>
          <w:lang w:val="nb-NO"/>
        </w:rPr>
      </w:pPr>
    </w:p>
    <w:p w14:paraId="54DAA9B0" w14:textId="77777777" w:rsidR="00FB7B27" w:rsidRDefault="00FB7B27" w:rsidP="00FB7B27">
      <w:pPr>
        <w:rPr>
          <w:lang w:val="nb-NO"/>
        </w:rPr>
      </w:pPr>
    </w:p>
    <w:p w14:paraId="63ACB661" w14:textId="77777777" w:rsidR="00FB7B27" w:rsidRDefault="00FB7B27" w:rsidP="00FB7B27">
      <w:pPr>
        <w:rPr>
          <w:lang w:val="nb-NO"/>
        </w:rPr>
      </w:pPr>
    </w:p>
    <w:p w14:paraId="73DD8139" w14:textId="77777777" w:rsidR="00FB7B27" w:rsidRDefault="00FB7B27" w:rsidP="00FB7B27">
      <w:pPr>
        <w:rPr>
          <w:lang w:val="nb-NO"/>
        </w:rPr>
      </w:pPr>
    </w:p>
    <w:p w14:paraId="13B36DAF" w14:textId="77777777" w:rsidR="00FB7B27" w:rsidRDefault="00FB7B27" w:rsidP="00FB7B27">
      <w:pPr>
        <w:rPr>
          <w:lang w:val="nb-NO"/>
        </w:rPr>
      </w:pPr>
    </w:p>
    <w:p w14:paraId="65837D5B" w14:textId="77777777" w:rsidR="00FB7B27" w:rsidRDefault="00FB7B27" w:rsidP="00FB7B27">
      <w:pPr>
        <w:rPr>
          <w:lang w:val="nb-NO"/>
        </w:rPr>
      </w:pPr>
    </w:p>
    <w:p w14:paraId="006D0167" w14:textId="77777777" w:rsidR="00FB7B27" w:rsidRDefault="00FB7B27" w:rsidP="00FB7B27">
      <w:pPr>
        <w:rPr>
          <w:lang w:val="nb-NO"/>
        </w:rPr>
      </w:pPr>
    </w:p>
    <w:p w14:paraId="70DB6AC3" w14:textId="77777777" w:rsidR="00FB7B27" w:rsidRDefault="00FB7B27" w:rsidP="00FB7B27">
      <w:pPr>
        <w:rPr>
          <w:lang w:val="nb-NO"/>
        </w:rPr>
      </w:pPr>
    </w:p>
    <w:p w14:paraId="2C9BAA56" w14:textId="77777777" w:rsidR="00FB7B27" w:rsidRDefault="00FB7B27" w:rsidP="00FB7B27">
      <w:pPr>
        <w:rPr>
          <w:lang w:val="nb-NO"/>
        </w:rPr>
      </w:pPr>
    </w:p>
    <w:p w14:paraId="6AE26F0B" w14:textId="77777777" w:rsidR="00FB7B27" w:rsidRDefault="00FB7B27" w:rsidP="00FB7B27">
      <w:pPr>
        <w:rPr>
          <w:lang w:val="nb-NO"/>
        </w:rPr>
      </w:pPr>
    </w:p>
    <w:p w14:paraId="0BCAF5FB" w14:textId="77777777" w:rsidR="00FB7B27" w:rsidRDefault="00FB7B27" w:rsidP="00FB7B27">
      <w:pPr>
        <w:rPr>
          <w:lang w:val="nb-NO"/>
        </w:rPr>
      </w:pPr>
    </w:p>
    <w:p w14:paraId="044B50C4" w14:textId="77777777" w:rsidR="00FB7B27" w:rsidRDefault="00FB7B27" w:rsidP="00FB7B27">
      <w:pPr>
        <w:rPr>
          <w:lang w:val="nb-NO"/>
        </w:rPr>
      </w:pPr>
    </w:p>
    <w:p w14:paraId="5866139E" w14:textId="77777777" w:rsidR="00FB7B27" w:rsidRDefault="00FB7B27" w:rsidP="00FB7B27">
      <w:pPr>
        <w:rPr>
          <w:lang w:val="nb-NO"/>
        </w:rPr>
      </w:pPr>
    </w:p>
    <w:p w14:paraId="5BCF3596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CC5C3" w14:textId="77777777" w:rsidR="00D41979" w:rsidRDefault="00D41979" w:rsidP="00FD66C6">
      <w:r>
        <w:separator/>
      </w:r>
    </w:p>
  </w:endnote>
  <w:endnote w:type="continuationSeparator" w:id="0">
    <w:p w14:paraId="37D3DEBB" w14:textId="77777777" w:rsidR="00D41979" w:rsidRDefault="00D41979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84860441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176A617" w14:textId="77777777" w:rsidR="00601DE6" w:rsidRDefault="00601DE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FCE8D9C" w14:textId="77777777" w:rsidR="00601DE6" w:rsidRDefault="00601DE6" w:rsidP="00601DE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36853473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DFB0A81" w14:textId="77777777" w:rsidR="00601DE6" w:rsidRDefault="00601DE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72CEAC82" w14:textId="77777777" w:rsidR="00E85840" w:rsidRDefault="00E85840" w:rsidP="00601DE6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81030" w14:textId="77777777" w:rsidR="009640C8" w:rsidRDefault="009640C8" w:rsidP="009640C8">
    <w:pPr>
      <w:pStyle w:val="Bunntekst"/>
      <w:ind w:left="5670"/>
    </w:pPr>
    <w:r>
      <w:tab/>
    </w:r>
  </w:p>
  <w:p w14:paraId="6F11D9ED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D6868" w14:textId="77777777" w:rsidR="00D41979" w:rsidRDefault="00D41979" w:rsidP="00FD66C6">
      <w:r>
        <w:separator/>
      </w:r>
    </w:p>
  </w:footnote>
  <w:footnote w:type="continuationSeparator" w:id="0">
    <w:p w14:paraId="464AA5B8" w14:textId="77777777" w:rsidR="00D41979" w:rsidRDefault="00D41979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46FFE" w14:textId="699E6F01" w:rsidR="00FD66C6" w:rsidRDefault="00A113A0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C51A9D3" wp14:editId="777C55AC">
              <wp:simplePos x="0" y="0"/>
              <wp:positionH relativeFrom="margin">
                <wp:align>right</wp:align>
              </wp:positionH>
              <wp:positionV relativeFrom="paragraph">
                <wp:posOffset>-29845</wp:posOffset>
              </wp:positionV>
              <wp:extent cx="981075" cy="55245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75F73" w14:textId="77777777" w:rsidR="009031F0" w:rsidRPr="00A113A0" w:rsidRDefault="009031F0" w:rsidP="009031F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A113A0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7A05A50D" w14:textId="77777777" w:rsidR="009031F0" w:rsidRPr="009031F0" w:rsidRDefault="009031F0" w:rsidP="009031F0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1A9D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2.35pt;width:77.25pt;height:43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" filled="f" stroked="f">
              <v:textbox>
                <w:txbxContent>
                  <w:p w14:paraId="52A75F73" w14:textId="77777777" w:rsidR="009031F0" w:rsidRPr="00A113A0" w:rsidRDefault="009031F0" w:rsidP="009031F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A113A0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7A05A50D" w14:textId="77777777" w:rsidR="009031F0" w:rsidRPr="009031F0" w:rsidRDefault="009031F0" w:rsidP="009031F0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96E4D">
      <w:rPr>
        <w:noProof/>
      </w:rPr>
      <w:drawing>
        <wp:anchor distT="0" distB="0" distL="114300" distR="114300" simplePos="0" relativeHeight="251659263" behindDoc="0" locked="0" layoutInCell="1" allowOverlap="1" wp14:anchorId="48032529" wp14:editId="683EBC7A">
          <wp:simplePos x="0" y="0"/>
          <wp:positionH relativeFrom="page">
            <wp:align>left</wp:align>
          </wp:positionH>
          <wp:positionV relativeFrom="margin">
            <wp:posOffset>-102870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6E4D" w:rsidRPr="00E85840">
      <w:rPr>
        <w:noProof/>
      </w:rPr>
      <w:drawing>
        <wp:anchor distT="0" distB="0" distL="114300" distR="114300" simplePos="0" relativeHeight="251675648" behindDoc="0" locked="0" layoutInCell="1" allowOverlap="1" wp14:anchorId="6D3AA858" wp14:editId="5D8A04EB">
          <wp:simplePos x="0" y="0"/>
          <wp:positionH relativeFrom="margin">
            <wp:posOffset>5372735</wp:posOffset>
          </wp:positionH>
          <wp:positionV relativeFrom="page">
            <wp:posOffset>44450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FD5856" wp14:editId="7991670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A04157" w14:textId="77777777" w:rsidR="003E39EB" w:rsidRPr="0076107E" w:rsidRDefault="009D1FA3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MØRE OG ROMSDAL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FD5856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77A04157" w14:textId="77777777" w:rsidR="003E39EB" w:rsidRPr="0076107E" w:rsidRDefault="009D1FA3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MØRE OG ROMSDAL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8516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ADB39A" wp14:editId="05CFDE2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8B4A32" w14:textId="77777777" w:rsidR="009640C8" w:rsidRPr="00CF30B2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CF30B2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DB39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8B4A32" w14:textId="77777777" w:rsidR="009640C8" w:rsidRPr="00CF30B2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CF30B2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28A7BC0" wp14:editId="65BA38B5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341E6E4B" wp14:editId="0E79F45D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92524308">
    <w:abstractNumId w:val="2"/>
  </w:num>
  <w:num w:numId="2" w16cid:durableId="1747415431">
    <w:abstractNumId w:val="0"/>
  </w:num>
  <w:num w:numId="3" w16cid:durableId="125777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F0"/>
    <w:rsid w:val="00027E49"/>
    <w:rsid w:val="00072814"/>
    <w:rsid w:val="000A0043"/>
    <w:rsid w:val="000A1B48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379E4"/>
    <w:rsid w:val="0038181E"/>
    <w:rsid w:val="00396E4D"/>
    <w:rsid w:val="003A1E58"/>
    <w:rsid w:val="003B63B9"/>
    <w:rsid w:val="003E39EB"/>
    <w:rsid w:val="00424CD6"/>
    <w:rsid w:val="004736D9"/>
    <w:rsid w:val="0048079C"/>
    <w:rsid w:val="0049754D"/>
    <w:rsid w:val="00526835"/>
    <w:rsid w:val="00554852"/>
    <w:rsid w:val="0055571A"/>
    <w:rsid w:val="00587991"/>
    <w:rsid w:val="005F093D"/>
    <w:rsid w:val="005F6321"/>
    <w:rsid w:val="00601DE6"/>
    <w:rsid w:val="00653AFF"/>
    <w:rsid w:val="00664D94"/>
    <w:rsid w:val="00677E5A"/>
    <w:rsid w:val="006B50D8"/>
    <w:rsid w:val="006F0165"/>
    <w:rsid w:val="0072356A"/>
    <w:rsid w:val="0076107E"/>
    <w:rsid w:val="007A48D0"/>
    <w:rsid w:val="007B08C8"/>
    <w:rsid w:val="00844E65"/>
    <w:rsid w:val="00857B3B"/>
    <w:rsid w:val="009031F0"/>
    <w:rsid w:val="009354DE"/>
    <w:rsid w:val="009623AC"/>
    <w:rsid w:val="009640C8"/>
    <w:rsid w:val="00980681"/>
    <w:rsid w:val="0099783E"/>
    <w:rsid w:val="009D1FA3"/>
    <w:rsid w:val="00A0752A"/>
    <w:rsid w:val="00A113A0"/>
    <w:rsid w:val="00A52921"/>
    <w:rsid w:val="00A54BBD"/>
    <w:rsid w:val="00A675B2"/>
    <w:rsid w:val="00A8625A"/>
    <w:rsid w:val="00A9517D"/>
    <w:rsid w:val="00AB6C5B"/>
    <w:rsid w:val="00AD4F61"/>
    <w:rsid w:val="00B6081C"/>
    <w:rsid w:val="00BA1223"/>
    <w:rsid w:val="00C05170"/>
    <w:rsid w:val="00C90C72"/>
    <w:rsid w:val="00CF30B2"/>
    <w:rsid w:val="00D41979"/>
    <w:rsid w:val="00D53315"/>
    <w:rsid w:val="00D8334D"/>
    <w:rsid w:val="00DB30FD"/>
    <w:rsid w:val="00DF79F0"/>
    <w:rsid w:val="00E627D2"/>
    <w:rsid w:val="00E75866"/>
    <w:rsid w:val="00E85840"/>
    <w:rsid w:val="00ED28D0"/>
    <w:rsid w:val="00F039A7"/>
    <w:rsid w:val="00F10C5C"/>
    <w:rsid w:val="00F410BB"/>
    <w:rsid w:val="00F45D73"/>
    <w:rsid w:val="00FB7B27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8F8F6"/>
  <w15:chartTrackingRefBased/>
  <w15:docId w15:val="{E2BBE0CB-156A-417F-95EA-9C428CEE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10C5C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10C5C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10C5C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F10C5C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F10C5C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10C5C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10C5C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0C5C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10C5C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10C5C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10C5C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F10C5C"/>
    <w:rPr>
      <w:rFonts w:ascii="Arial" w:hAnsi="Arial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F10C5C"/>
    <w:rPr>
      <w:rFonts w:ascii="Arial" w:hAnsi="Arial"/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10C5C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10C5C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F10C5C"/>
    <w:rPr>
      <w:rFonts w:eastAsiaTheme="majorEastAsia" w:cstheme="majorBidi"/>
      <w:b/>
      <w:iCs/>
      <w:color w:val="003A78"/>
      <w:sz w:val="28"/>
    </w:rPr>
  </w:style>
  <w:style w:type="character" w:styleId="Sterk">
    <w:name w:val="Strong"/>
    <w:basedOn w:val="Standardskriftforavsnitt"/>
    <w:uiPriority w:val="22"/>
    <w:rsid w:val="00F10C5C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60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M&#248;re%20og%20Romsdal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96C17-4913-0D46-A62D-0D8A9521C6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FF36A4-CF2C-4E03-8F04-E96B034A3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Møre og Romsdal</Template>
  <TotalTime>0</TotalTime>
  <Pages>2</Pages>
  <Words>328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Todnem, Siri</cp:lastModifiedBy>
  <cp:revision>2</cp:revision>
  <cp:lastPrinted>2019-06-12T10:57:00Z</cp:lastPrinted>
  <dcterms:created xsi:type="dcterms:W3CDTF">2024-12-17T13:01:00Z</dcterms:created>
  <dcterms:modified xsi:type="dcterms:W3CDTF">2024-12-17T13:01:00Z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