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31A4" w14:textId="77777777" w:rsidR="00B900F0" w:rsidRDefault="0018576C" w:rsidP="00B900F0">
      <w:pPr>
        <w:pStyle w:val="Topptekst"/>
        <w:rPr>
          <w:rFonts w:asciiTheme="minorHAnsi" w:hAnsiTheme="minorHAnsi" w:cstheme="minorHAnsi"/>
          <w:sz w:val="44"/>
          <w:szCs w:val="44"/>
        </w:rPr>
      </w:pPr>
      <w:r w:rsidRPr="00AF4135">
        <w:rPr>
          <w:noProof/>
          <w:sz w:val="24"/>
        </w:rPr>
        <mc:AlternateContent>
          <mc:Choice Requires="wps">
            <w:drawing>
              <wp:anchor distT="91440" distB="91440" distL="137160" distR="137160" simplePos="0" relativeHeight="251658241" behindDoc="0" locked="0" layoutInCell="0" allowOverlap="1" wp14:anchorId="4B2B00E1" wp14:editId="4BCD85F7">
                <wp:simplePos x="0" y="0"/>
                <wp:positionH relativeFrom="margin">
                  <wp:posOffset>3903065</wp:posOffset>
                </wp:positionH>
                <wp:positionV relativeFrom="margin">
                  <wp:posOffset>-1084567</wp:posOffset>
                </wp:positionV>
                <wp:extent cx="1114310" cy="3279191"/>
                <wp:effectExtent l="3175" t="0" r="13335" b="13335"/>
                <wp:wrapNone/>
                <wp:docPr id="6" name="Rektangel: avrundede hjørn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4310" cy="3279191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17109E" w14:textId="3BC50472" w:rsidR="00DD4A08" w:rsidRPr="00DD4A08" w:rsidRDefault="00DD4A08" w:rsidP="00DD4A08">
                            <w:pPr>
                              <w:pStyle w:val="Topptekst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D4A0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Tidspunkt for gjennomføring: </w:t>
                            </w:r>
                            <w:r w:rsidR="007979A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Ø</w:t>
                            </w:r>
                            <w:r w:rsidRPr="00DD4A08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ktplan gjennomføres </w:t>
                            </w:r>
                            <w:r w:rsidR="00D77190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under </w:t>
                            </w:r>
                            <w:r w:rsidRPr="00DD4A08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Trener 1 kurset</w:t>
                            </w:r>
                            <w:r w:rsidR="00D77190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, og videreføres som et verktøy også i praksis på Trener 2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 w:rsidR="004D3AF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79A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Ta med deg og fokuser på </w:t>
                            </w:r>
                            <w:r w:rsidR="0009230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det du har lært på Trener 2 kursene.</w:t>
                            </w:r>
                          </w:p>
                          <w:p w14:paraId="22E541A9" w14:textId="77777777" w:rsidR="00DD4A08" w:rsidRPr="00DD4A08" w:rsidRDefault="00DD4A08" w:rsidP="0018576C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014B614" w14:textId="05F8F637" w:rsidR="003F25C2" w:rsidRPr="00DD4A08" w:rsidRDefault="0018576C" w:rsidP="0018576C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D4A0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Mentor:</w:t>
                            </w:r>
                            <w:r w:rsidRPr="00DD4A08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0353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Bruk gjerne mentor til å diskutere </w:t>
                            </w:r>
                            <w:r w:rsidR="003F25C2" w:rsidRPr="00DD4A08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økten</w:t>
                            </w:r>
                            <w:r w:rsidR="00040353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DD4A08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. Mentor </w:t>
                            </w:r>
                            <w:r w:rsidR="00040353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kan også </w:t>
                            </w:r>
                            <w:r w:rsidRPr="00DD4A08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observere økte</w:t>
                            </w:r>
                            <w:r w:rsidR="00040353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Pr="00DD4A08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og gjennom</w:t>
                            </w:r>
                            <w:r w:rsidR="00040353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gå/ diskutere</w:t>
                            </w:r>
                            <w:r w:rsidRPr="00DD4A08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refleksjons</w:t>
                            </w:r>
                            <w:r w:rsidR="00C50283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-</w:t>
                            </w:r>
                            <w:r w:rsidRPr="00DD4A08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spørsmål med deg i etterkant.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B00E1" id="Rektangel: avrundede hjørner 6" o:spid="_x0000_s1026" style="position:absolute;margin-left:307.35pt;margin-top:-85.4pt;width:87.75pt;height:258.2pt;rotation:90;z-index:251658241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" o:allowincell="f" fillcolor="#fbd4d8 [1303]" strokecolor="black [3213]" strokeweight=".25pt">
                <v:textbox>
                  <w:txbxContent>
                    <w:p w14:paraId="2F17109E" w14:textId="3BC50472" w:rsidR="00DD4A08" w:rsidRPr="00DD4A08" w:rsidRDefault="00DD4A08" w:rsidP="00DD4A08">
                      <w:pPr>
                        <w:pStyle w:val="Topptekst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DD4A08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Tidspunkt for gjennomføring: </w:t>
                      </w:r>
                      <w:r w:rsidR="007979A5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Ø</w:t>
                      </w:r>
                      <w:r w:rsidRPr="00DD4A08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 xml:space="preserve">ktplan gjennomføres </w:t>
                      </w:r>
                      <w:r w:rsidR="00D77190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 xml:space="preserve">under </w:t>
                      </w:r>
                      <w:r w:rsidRPr="00DD4A08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Trener 1 kurset</w:t>
                      </w:r>
                      <w:r w:rsidR="00D77190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, og videreføres som et verktøy også i praksis på Trener 2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 w:rsidR="004D3AF2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7979A5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 xml:space="preserve">Ta med deg og fokuser på </w:t>
                      </w:r>
                      <w:r w:rsidR="0009230D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det du har lært på Trener 2 kursene.</w:t>
                      </w:r>
                    </w:p>
                    <w:p w14:paraId="22E541A9" w14:textId="77777777" w:rsidR="00DD4A08" w:rsidRPr="00DD4A08" w:rsidRDefault="00DD4A08" w:rsidP="0018576C">
                      <w:pPr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014B614" w14:textId="05F8F637" w:rsidR="003F25C2" w:rsidRPr="00DD4A08" w:rsidRDefault="0018576C" w:rsidP="0018576C">
                      <w:pP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DD4A08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>Mentor:</w:t>
                      </w:r>
                      <w:r w:rsidRPr="00DD4A08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040353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Bruk gjerne mentor til å diskutere </w:t>
                      </w:r>
                      <w:r w:rsidR="003F25C2" w:rsidRPr="00DD4A08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>økten</w:t>
                      </w:r>
                      <w:r w:rsidR="00040353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>e</w:t>
                      </w:r>
                      <w:r w:rsidRPr="00DD4A08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. Mentor </w:t>
                      </w:r>
                      <w:r w:rsidR="00040353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kan også </w:t>
                      </w:r>
                      <w:r w:rsidRPr="00DD4A08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>observere økte</w:t>
                      </w:r>
                      <w:r w:rsidR="00040353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  <w:r w:rsidRPr="00DD4A08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og gjennom</w:t>
                      </w:r>
                      <w:r w:rsidR="00040353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>gå/ diskutere</w:t>
                      </w:r>
                      <w:r w:rsidRPr="00DD4A08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refleksjons</w:t>
                      </w:r>
                      <w:r w:rsidR="00C50283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>-</w:t>
                      </w:r>
                      <w:r w:rsidRPr="00DD4A08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>spørsmål med deg i etterkant.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B900F0" w:rsidRPr="00B900F0">
        <w:rPr>
          <w:rFonts w:asciiTheme="minorHAnsi" w:hAnsiTheme="minorHAnsi" w:cstheme="minorHAnsi"/>
          <w:sz w:val="72"/>
          <w:szCs w:val="72"/>
        </w:rPr>
        <w:t>ØKTPLAN</w:t>
      </w:r>
      <w:r w:rsidR="00B900F0" w:rsidRPr="00B900F0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47373745" w14:textId="77777777" w:rsidR="00DD4A08" w:rsidRDefault="00DD4A08" w:rsidP="006C368F">
      <w:pPr>
        <w:pStyle w:val="Topptekst"/>
        <w:contextualSpacing/>
        <w:rPr>
          <w:rFonts w:asciiTheme="minorHAnsi" w:hAnsiTheme="minorHAnsi" w:cstheme="minorHAnsi"/>
          <w:sz w:val="28"/>
          <w:szCs w:val="28"/>
        </w:rPr>
      </w:pPr>
    </w:p>
    <w:p w14:paraId="2C5031FA" w14:textId="77777777" w:rsidR="00DD4A08" w:rsidRDefault="00DD4A08" w:rsidP="006C368F">
      <w:pPr>
        <w:pStyle w:val="Topptekst"/>
        <w:contextualSpacing/>
        <w:rPr>
          <w:rFonts w:asciiTheme="minorHAnsi" w:hAnsiTheme="minorHAnsi" w:cstheme="minorHAnsi"/>
          <w:sz w:val="28"/>
          <w:szCs w:val="28"/>
        </w:rPr>
      </w:pPr>
    </w:p>
    <w:p w14:paraId="1B9A0A7B" w14:textId="77777777" w:rsidR="00DD4A08" w:rsidRPr="00DD4A08" w:rsidRDefault="00DD4A08" w:rsidP="006C368F">
      <w:pPr>
        <w:pStyle w:val="Topptekst"/>
        <w:contextualSpacing/>
        <w:rPr>
          <w:rFonts w:asciiTheme="minorHAnsi" w:hAnsiTheme="minorHAnsi" w:cstheme="minorHAnsi"/>
          <w:sz w:val="28"/>
          <w:szCs w:val="28"/>
        </w:rPr>
      </w:pPr>
    </w:p>
    <w:tbl>
      <w:tblPr>
        <w:tblStyle w:val="Tabellrutenett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359"/>
      </w:tblGrid>
      <w:tr w:rsidR="00DD4A08" w14:paraId="5956A411" w14:textId="77777777" w:rsidTr="005C2C93">
        <w:tc>
          <w:tcPr>
            <w:tcW w:w="2268" w:type="dxa"/>
          </w:tcPr>
          <w:p w14:paraId="7F90CF2C" w14:textId="77777777" w:rsidR="00DD4A08" w:rsidRPr="00DD4A08" w:rsidRDefault="00DD4A08" w:rsidP="006C368F">
            <w:pPr>
              <w:pStyle w:val="Topptekst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4A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Navn:</w:t>
            </w:r>
          </w:p>
        </w:tc>
        <w:tc>
          <w:tcPr>
            <w:tcW w:w="8359" w:type="dxa"/>
            <w:tcBorders>
              <w:bottom w:val="single" w:sz="4" w:space="0" w:color="auto"/>
            </w:tcBorders>
          </w:tcPr>
          <w:p w14:paraId="7168B78E" w14:textId="77777777" w:rsidR="00DD4A08" w:rsidRDefault="00DD4A08" w:rsidP="006C368F">
            <w:pPr>
              <w:pStyle w:val="Topptekst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D4A08" w14:paraId="0798D04E" w14:textId="77777777" w:rsidTr="005C2C93">
        <w:tc>
          <w:tcPr>
            <w:tcW w:w="2268" w:type="dxa"/>
          </w:tcPr>
          <w:p w14:paraId="6BE10627" w14:textId="5664AA90" w:rsidR="00DD4A08" w:rsidRPr="00DD4A08" w:rsidRDefault="00DD4A08" w:rsidP="00DD4A08">
            <w:pPr>
              <w:pStyle w:val="Topptekst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4A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Dato for øktplan:</w:t>
            </w:r>
          </w:p>
        </w:tc>
        <w:tc>
          <w:tcPr>
            <w:tcW w:w="8359" w:type="dxa"/>
            <w:tcBorders>
              <w:top w:val="single" w:sz="4" w:space="0" w:color="auto"/>
              <w:bottom w:val="single" w:sz="4" w:space="0" w:color="auto"/>
            </w:tcBorders>
          </w:tcPr>
          <w:p w14:paraId="32B5E82D" w14:textId="77777777" w:rsidR="00DD4A08" w:rsidRDefault="00DD4A08" w:rsidP="006C368F">
            <w:pPr>
              <w:pStyle w:val="Topptekst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76ED9BBD" w14:textId="77777777" w:rsidR="00B900F0" w:rsidRPr="00DD4A08" w:rsidRDefault="00B900F0" w:rsidP="006C368F">
      <w:pPr>
        <w:contextualSpacing/>
        <w:rPr>
          <w:rFonts w:asciiTheme="minorHAnsi" w:hAnsiTheme="minorHAnsi" w:cstheme="minorHAnsi"/>
          <w:bCs/>
          <w:sz w:val="20"/>
          <w:szCs w:val="20"/>
        </w:rPr>
      </w:pPr>
    </w:p>
    <w:p w14:paraId="147C9953" w14:textId="77777777" w:rsidR="00B900F0" w:rsidRDefault="00B900F0" w:rsidP="00B900F0">
      <w:pPr>
        <w:rPr>
          <w:rFonts w:asciiTheme="minorHAnsi" w:hAnsiTheme="minorHAnsi" w:cstheme="minorHAnsi"/>
          <w:b/>
          <w:sz w:val="24"/>
        </w:rPr>
      </w:pPr>
    </w:p>
    <w:tbl>
      <w:tblPr>
        <w:tblStyle w:val="Tabellrutenett"/>
        <w:tblpPr w:leftFromText="141" w:rightFromText="141" w:vertAnchor="text" w:horzAnchor="margin" w:tblpY="-51"/>
        <w:tblW w:w="10624" w:type="dxa"/>
        <w:tblLook w:val="04A0" w:firstRow="1" w:lastRow="0" w:firstColumn="1" w:lastColumn="0" w:noHBand="0" w:noVBand="1"/>
      </w:tblPr>
      <w:tblGrid>
        <w:gridCol w:w="3611"/>
        <w:gridCol w:w="3271"/>
        <w:gridCol w:w="3742"/>
      </w:tblGrid>
      <w:tr w:rsidR="003F25C2" w:rsidRPr="00DD4A08" w14:paraId="5FB94653" w14:textId="77777777" w:rsidTr="003F25C2">
        <w:trPr>
          <w:trHeight w:val="840"/>
        </w:trPr>
        <w:tc>
          <w:tcPr>
            <w:tcW w:w="3611" w:type="dxa"/>
            <w:shd w:val="clear" w:color="auto" w:fill="CFDBF1" w:themeFill="accent5" w:themeFillTint="66"/>
          </w:tcPr>
          <w:p w14:paraId="0B12BBC7" w14:textId="56924E29" w:rsidR="003F25C2" w:rsidRPr="00DD4A08" w:rsidRDefault="003F25C2" w:rsidP="003F25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>Hva</w:t>
            </w:r>
            <w:r w:rsidR="000824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="00174850">
              <w:rPr>
                <w:rFonts w:asciiTheme="minorHAnsi" w:hAnsiTheme="minorHAnsi" w:cstheme="minorHAnsi"/>
                <w:b/>
                <w:sz w:val="22"/>
                <w:szCs w:val="22"/>
              </w:rPr>
              <w:t>tema for økten</w:t>
            </w: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70D120B" w14:textId="77777777" w:rsidR="003F25C2" w:rsidRDefault="003F25C2" w:rsidP="003F25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7F6372" w14:textId="77777777" w:rsidR="00CD7683" w:rsidRDefault="00CD7683" w:rsidP="003F25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BA84BA" w14:textId="1F92D4D6" w:rsidR="00CD7683" w:rsidRPr="00DD4A08" w:rsidRDefault="0073488D" w:rsidP="003F25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3271" w:type="dxa"/>
            <w:shd w:val="clear" w:color="auto" w:fill="CFDBF1" w:themeFill="accent5" w:themeFillTint="66"/>
          </w:tcPr>
          <w:p w14:paraId="5682BFB1" w14:textId="7ABDFFEF" w:rsidR="003F25C2" w:rsidRPr="00DD4A08" w:rsidRDefault="003F25C2" w:rsidP="003F25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>Hvor</w:t>
            </w:r>
            <w:r w:rsidR="000824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="00174850">
              <w:rPr>
                <w:rFonts w:asciiTheme="minorHAnsi" w:hAnsiTheme="minorHAnsi" w:cstheme="minorHAnsi"/>
                <w:b/>
                <w:sz w:val="22"/>
                <w:szCs w:val="22"/>
              </w:rPr>
              <w:t>sted</w:t>
            </w:r>
            <w:r w:rsidR="000824A2">
              <w:rPr>
                <w:rFonts w:asciiTheme="minorHAnsi" w:hAnsiTheme="minorHAnsi" w:cstheme="minorHAnsi"/>
                <w:b/>
                <w:sz w:val="22"/>
                <w:szCs w:val="22"/>
              </w:rPr>
              <w:t>/hall</w:t>
            </w: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100C742" w14:textId="77777777" w:rsidR="003F25C2" w:rsidRPr="00DD4A08" w:rsidRDefault="003F25C2" w:rsidP="003F25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42" w:type="dxa"/>
            <w:shd w:val="clear" w:color="auto" w:fill="CFDBF1" w:themeFill="accent5" w:themeFillTint="66"/>
          </w:tcPr>
          <w:p w14:paraId="45E926A3" w14:textId="243909FB" w:rsidR="003F25C2" w:rsidRPr="00DD4A08" w:rsidRDefault="003F25C2" w:rsidP="003F25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>Hve</w:t>
            </w:r>
            <w:r w:rsidR="000824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 </w:t>
            </w:r>
            <w:r w:rsidR="00BB2683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0824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gruppe, </w:t>
            </w:r>
            <w:proofErr w:type="gramStart"/>
            <w:r w:rsidR="000824A2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>ntall</w:t>
            </w:r>
            <w:r w:rsidR="000824A2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proofErr w:type="gramEnd"/>
            <w:r w:rsidR="000824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alder</w:t>
            </w: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C7C1834" w14:textId="77777777" w:rsidR="003F25C2" w:rsidRPr="00DD4A08" w:rsidRDefault="003F25C2" w:rsidP="003F25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25C2" w:rsidRPr="00DD4A08" w14:paraId="4440D1D6" w14:textId="77777777" w:rsidTr="003F25C2">
        <w:trPr>
          <w:trHeight w:val="831"/>
        </w:trPr>
        <w:tc>
          <w:tcPr>
            <w:tcW w:w="3611" w:type="dxa"/>
            <w:shd w:val="clear" w:color="auto" w:fill="CFDBF1" w:themeFill="accent5" w:themeFillTint="66"/>
          </w:tcPr>
          <w:p w14:paraId="61CBCA46" w14:textId="77777777" w:rsidR="003F25C2" w:rsidRPr="00DD4A08" w:rsidRDefault="003F25C2" w:rsidP="003F25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>Når /Tid:</w:t>
            </w:r>
          </w:p>
          <w:p w14:paraId="621BBD63" w14:textId="77777777" w:rsidR="003F25C2" w:rsidRPr="00DD4A08" w:rsidRDefault="003F25C2" w:rsidP="003F25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1" w:type="dxa"/>
            <w:shd w:val="clear" w:color="auto" w:fill="CFDBF1" w:themeFill="accent5" w:themeFillTint="66"/>
          </w:tcPr>
          <w:p w14:paraId="5D3D76A0" w14:textId="72CBB6B7" w:rsidR="003F25C2" w:rsidRPr="00DD4A08" w:rsidRDefault="00AE01C6" w:rsidP="003F25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Tilgjengelige ressurser/u</w:t>
            </w:r>
            <w:r w:rsidR="003F25C2"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>tstyr:</w:t>
            </w:r>
          </w:p>
          <w:p w14:paraId="19FCB50A" w14:textId="77777777" w:rsidR="003F25C2" w:rsidRPr="00DD4A08" w:rsidRDefault="003F25C2" w:rsidP="003F25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42" w:type="dxa"/>
            <w:shd w:val="clear" w:color="auto" w:fill="CFDBF1" w:themeFill="accent5" w:themeFillTint="66"/>
          </w:tcPr>
          <w:p w14:paraId="0EB9FD1A" w14:textId="77777777" w:rsidR="003F25C2" w:rsidRPr="00DD4A08" w:rsidRDefault="003F25C2" w:rsidP="003F25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>Mål for økten:</w:t>
            </w:r>
          </w:p>
          <w:p w14:paraId="102F9854" w14:textId="77777777" w:rsidR="003F25C2" w:rsidRDefault="003F25C2" w:rsidP="003F25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560246" w14:textId="77777777" w:rsidR="00CD7683" w:rsidRPr="00DD4A08" w:rsidRDefault="00CD7683" w:rsidP="003F25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F385BE" w14:textId="77777777" w:rsidR="003F25C2" w:rsidRPr="00DD4A08" w:rsidRDefault="003F25C2" w:rsidP="003F25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>Langsiktig mål:</w:t>
            </w:r>
          </w:p>
          <w:p w14:paraId="69D3E8E0" w14:textId="77777777" w:rsidR="00CD7683" w:rsidRDefault="00CD7683" w:rsidP="003F25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5E787A" w14:textId="33A2062E" w:rsidR="003F25C2" w:rsidRPr="00DD4A08" w:rsidRDefault="003F25C2" w:rsidP="003F25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F25C2" w:rsidRPr="00DD4A08" w14:paraId="34A04DC6" w14:textId="77777777" w:rsidTr="003F25C2">
        <w:trPr>
          <w:trHeight w:val="831"/>
        </w:trPr>
        <w:tc>
          <w:tcPr>
            <w:tcW w:w="3611" w:type="dxa"/>
            <w:shd w:val="clear" w:color="auto" w:fill="CFDBF1" w:themeFill="accent5" w:themeFillTint="66"/>
          </w:tcPr>
          <w:p w14:paraId="05BEDFC7" w14:textId="77777777" w:rsidR="003F25C2" w:rsidRPr="00DD4A08" w:rsidRDefault="003F25C2" w:rsidP="003F25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>Din trenerrolle i økten:</w:t>
            </w:r>
          </w:p>
          <w:p w14:paraId="069B9164" w14:textId="77777777" w:rsidR="003F25C2" w:rsidRPr="00DD4A08" w:rsidRDefault="003F25C2" w:rsidP="003F25C2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A08">
              <w:rPr>
                <w:rFonts w:asciiTheme="minorHAnsi" w:hAnsiTheme="minorHAnsi" w:cstheme="minorHAnsi"/>
                <w:sz w:val="22"/>
                <w:szCs w:val="22"/>
              </w:rPr>
              <w:t>Hovedtrener</w:t>
            </w:r>
          </w:p>
          <w:p w14:paraId="48C6DD90" w14:textId="77777777" w:rsidR="003F25C2" w:rsidRPr="00AE01C6" w:rsidRDefault="003F25C2" w:rsidP="003F25C2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A08">
              <w:rPr>
                <w:rFonts w:asciiTheme="minorHAnsi" w:hAnsiTheme="minorHAnsi" w:cstheme="minorHAnsi"/>
                <w:sz w:val="22"/>
                <w:szCs w:val="22"/>
              </w:rPr>
              <w:t>Assistent/hjelp/</w:t>
            </w:r>
            <w:proofErr w:type="spellStart"/>
            <w:r w:rsidRPr="00DD4A08">
              <w:rPr>
                <w:rFonts w:asciiTheme="minorHAnsi" w:hAnsiTheme="minorHAnsi" w:cstheme="minorHAnsi"/>
                <w:sz w:val="22"/>
                <w:szCs w:val="22"/>
              </w:rPr>
              <w:t>medtrener</w:t>
            </w:r>
            <w:proofErr w:type="spellEnd"/>
          </w:p>
          <w:p w14:paraId="1925505E" w14:textId="0B6550F2" w:rsidR="00CD7683" w:rsidRPr="00AE01C6" w:rsidRDefault="0073488D" w:rsidP="00AE01C6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br/>
            </w:r>
          </w:p>
        </w:tc>
        <w:tc>
          <w:tcPr>
            <w:tcW w:w="3271" w:type="dxa"/>
            <w:shd w:val="clear" w:color="auto" w:fill="CFDBF1" w:themeFill="accent5" w:themeFillTint="66"/>
          </w:tcPr>
          <w:p w14:paraId="4788F1FA" w14:textId="29C4867E" w:rsidR="003F25C2" w:rsidRPr="00DD4A08" w:rsidRDefault="003F25C2" w:rsidP="003F25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>Gren</w:t>
            </w:r>
            <w:r w:rsidR="00434141">
              <w:rPr>
                <w:rFonts w:asciiTheme="minorHAnsi" w:hAnsiTheme="minorHAnsi" w:cstheme="minorHAnsi"/>
                <w:b/>
                <w:sz w:val="22"/>
                <w:szCs w:val="22"/>
              </w:rPr>
              <w:t>/aktivitet</w:t>
            </w: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742" w:type="dxa"/>
            <w:shd w:val="clear" w:color="auto" w:fill="CFDBF1" w:themeFill="accent5" w:themeFillTint="66"/>
          </w:tcPr>
          <w:p w14:paraId="6BB7D6C3" w14:textId="77777777" w:rsidR="003F25C2" w:rsidRPr="00DD4A08" w:rsidRDefault="003F25C2" w:rsidP="003F25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>Annen viktig info:</w:t>
            </w:r>
          </w:p>
          <w:p w14:paraId="06B6F9F8" w14:textId="77777777" w:rsidR="003F25C2" w:rsidRPr="00DD4A08" w:rsidRDefault="003F25C2" w:rsidP="003F25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4D484FE" w14:textId="77777777" w:rsidR="00B900F0" w:rsidRPr="00DD4A08" w:rsidRDefault="00B900F0" w:rsidP="00B900F0">
      <w:pPr>
        <w:rPr>
          <w:rFonts w:asciiTheme="minorHAnsi" w:hAnsiTheme="minorHAnsi" w:cstheme="minorHAnsi"/>
          <w:b/>
          <w:szCs w:val="22"/>
        </w:rPr>
      </w:pPr>
      <w:r w:rsidRPr="00DD4A08">
        <w:rPr>
          <w:rFonts w:asciiTheme="minorHAnsi" w:hAnsiTheme="minorHAnsi" w:cstheme="minorHAnsi"/>
          <w:b/>
          <w:szCs w:val="22"/>
        </w:rPr>
        <w:t>Apparatoppsett</w:t>
      </w:r>
    </w:p>
    <w:p w14:paraId="67FEB281" w14:textId="77777777" w:rsidR="00B900F0" w:rsidRPr="00DD4A08" w:rsidRDefault="00B900F0" w:rsidP="00B900F0">
      <w:pPr>
        <w:rPr>
          <w:rFonts w:asciiTheme="minorHAnsi" w:hAnsiTheme="minorHAnsi" w:cstheme="minorHAnsi"/>
          <w:bCs/>
          <w:szCs w:val="22"/>
        </w:rPr>
      </w:pPr>
      <w:r w:rsidRPr="00DD4A08">
        <w:rPr>
          <w:rFonts w:asciiTheme="minorHAnsi" w:hAnsiTheme="minorHAnsi" w:cstheme="minorHAnsi"/>
          <w:bCs/>
          <w:szCs w:val="22"/>
        </w:rPr>
        <w:t>Her fyller du inn en enkel skisse over omtrentlig apparatoppsett for treningsøkten. Tegn gjerne inn enkle skisser i selve øktplanen også, under &lt;hvordan&gt;.</w:t>
      </w:r>
    </w:p>
    <w:p w14:paraId="3112DB7A" w14:textId="77777777" w:rsidR="00B900F0" w:rsidRPr="00DD4A08" w:rsidRDefault="00B900F0" w:rsidP="00B900F0">
      <w:pPr>
        <w:rPr>
          <w:rFonts w:asciiTheme="minorHAnsi" w:hAnsiTheme="minorHAnsi" w:cstheme="minorHAnsi"/>
          <w:b/>
          <w:szCs w:val="22"/>
        </w:rPr>
      </w:pPr>
    </w:p>
    <w:tbl>
      <w:tblPr>
        <w:tblStyle w:val="Tabellrutenett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900F0" w:rsidRPr="00B900F0" w14:paraId="6A16E427" w14:textId="77777777" w:rsidTr="0073488D">
        <w:trPr>
          <w:trHeight w:val="4681"/>
        </w:trPr>
        <w:tc>
          <w:tcPr>
            <w:tcW w:w="10627" w:type="dxa"/>
          </w:tcPr>
          <w:p w14:paraId="3B7A9E47" w14:textId="77777777" w:rsidR="00B900F0" w:rsidRPr="00B900F0" w:rsidRDefault="00B900F0" w:rsidP="00FE298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B3BAE9F" w14:textId="77777777" w:rsidR="00B900F0" w:rsidRPr="00B900F0" w:rsidRDefault="00B900F0" w:rsidP="00B900F0">
      <w:pPr>
        <w:rPr>
          <w:rFonts w:asciiTheme="minorHAnsi" w:hAnsiTheme="minorHAnsi" w:cstheme="minorHAnsi"/>
          <w:b/>
        </w:rPr>
      </w:pPr>
    </w:p>
    <w:tbl>
      <w:tblPr>
        <w:tblStyle w:val="Tabellrutenett"/>
        <w:tblpPr w:leftFromText="141" w:rightFromText="141" w:vertAnchor="text" w:tblpY="1"/>
        <w:tblOverlap w:val="never"/>
        <w:tblW w:w="10547" w:type="dxa"/>
        <w:tblLook w:val="04A0" w:firstRow="1" w:lastRow="0" w:firstColumn="1" w:lastColumn="0" w:noHBand="0" w:noVBand="1"/>
      </w:tblPr>
      <w:tblGrid>
        <w:gridCol w:w="795"/>
        <w:gridCol w:w="3169"/>
        <w:gridCol w:w="3261"/>
        <w:gridCol w:w="3322"/>
      </w:tblGrid>
      <w:tr w:rsidR="00B900F0" w:rsidRPr="00B900F0" w14:paraId="20EC4242" w14:textId="77777777" w:rsidTr="00B900F0">
        <w:trPr>
          <w:trHeight w:val="699"/>
        </w:trPr>
        <w:tc>
          <w:tcPr>
            <w:tcW w:w="795" w:type="dxa"/>
            <w:shd w:val="clear" w:color="auto" w:fill="E6EDF8" w:themeFill="accent5" w:themeFillTint="33"/>
          </w:tcPr>
          <w:p w14:paraId="0BA6C64F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>TID</w:t>
            </w:r>
          </w:p>
        </w:tc>
        <w:tc>
          <w:tcPr>
            <w:tcW w:w="3169" w:type="dxa"/>
            <w:shd w:val="clear" w:color="auto" w:fill="CFDBF1" w:themeFill="accent5" w:themeFillTint="66"/>
          </w:tcPr>
          <w:p w14:paraId="18126F30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HVA </w:t>
            </w:r>
          </w:p>
          <w:p w14:paraId="1640378B" w14:textId="1AF0BB2B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Hva er det som skal gjøres? </w:t>
            </w:r>
            <w:r w:rsidRPr="000076C8">
              <w:rPr>
                <w:rFonts w:asciiTheme="minorHAnsi" w:hAnsiTheme="minorHAnsi" w:cstheme="minorHAnsi"/>
                <w:b/>
                <w:sz w:val="20"/>
                <w:szCs w:val="20"/>
              </w:rPr>
              <w:t>Øvelser</w:t>
            </w:r>
            <w:r w:rsidR="000076C8" w:rsidRPr="000076C8">
              <w:rPr>
                <w:rFonts w:asciiTheme="minorHAnsi" w:hAnsiTheme="minorHAnsi" w:cstheme="minorHAnsi"/>
                <w:b/>
                <w:sz w:val="20"/>
                <w:szCs w:val="20"/>
              </w:rPr>
              <w:t>/ oppgaver</w:t>
            </w:r>
          </w:p>
        </w:tc>
        <w:tc>
          <w:tcPr>
            <w:tcW w:w="3261" w:type="dxa"/>
            <w:shd w:val="clear" w:color="auto" w:fill="CFDBF1" w:themeFill="accent5" w:themeFillTint="66"/>
          </w:tcPr>
          <w:p w14:paraId="389F7E54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HVORDAN </w:t>
            </w:r>
          </w:p>
          <w:p w14:paraId="756BD787" w14:textId="77777777" w:rsidR="00B900F0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>Hvordan organiseres</w:t>
            </w:r>
            <w:r w:rsidR="00621F91"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21F91"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>øvelsene</w:t>
            </w: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  <w:p w14:paraId="59BE2425" w14:textId="3E050FB9" w:rsidR="000076C8" w:rsidRPr="00DD4A08" w:rsidRDefault="000076C8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6C8">
              <w:rPr>
                <w:rFonts w:asciiTheme="minorHAnsi" w:hAnsiTheme="minorHAnsi" w:cstheme="minorHAnsi"/>
                <w:b/>
                <w:sz w:val="20"/>
                <w:szCs w:val="20"/>
              </w:rPr>
              <w:t>Metode</w:t>
            </w:r>
          </w:p>
        </w:tc>
        <w:tc>
          <w:tcPr>
            <w:tcW w:w="3322" w:type="dxa"/>
            <w:shd w:val="clear" w:color="auto" w:fill="CFDBF1" w:themeFill="accent5" w:themeFillTint="66"/>
          </w:tcPr>
          <w:p w14:paraId="6E7D9227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>HVORFOR</w:t>
            </w:r>
          </w:p>
          <w:p w14:paraId="0EB7DDA2" w14:textId="77777777" w:rsidR="00B900F0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A08">
              <w:rPr>
                <w:rFonts w:asciiTheme="minorHAnsi" w:hAnsiTheme="minorHAnsi" w:cstheme="minorHAnsi"/>
                <w:b/>
                <w:sz w:val="22"/>
                <w:szCs w:val="22"/>
              </w:rPr>
              <w:t>Hvorfor skal vi gjøre dette?</w:t>
            </w:r>
          </w:p>
          <w:p w14:paraId="625CE5E4" w14:textId="23AC4DB4" w:rsidR="0073488D" w:rsidRPr="00DD4A08" w:rsidRDefault="0073488D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1F91">
              <w:rPr>
                <w:rFonts w:asciiTheme="minorHAnsi" w:hAnsiTheme="minorHAnsi" w:cstheme="minorHAnsi"/>
                <w:b/>
                <w:sz w:val="20"/>
                <w:szCs w:val="20"/>
              </w:rPr>
              <w:t>Hensikten med øvelsene</w:t>
            </w:r>
            <w:r w:rsidR="00621F91" w:rsidRPr="00621F91">
              <w:rPr>
                <w:rFonts w:asciiTheme="minorHAnsi" w:hAnsiTheme="minorHAnsi" w:cstheme="minorHAnsi"/>
                <w:b/>
                <w:sz w:val="20"/>
                <w:szCs w:val="20"/>
              </w:rPr>
              <w:t>/metoden</w:t>
            </w:r>
          </w:p>
        </w:tc>
      </w:tr>
      <w:tr w:rsidR="00B900F0" w:rsidRPr="00B900F0" w14:paraId="7821298A" w14:textId="77777777" w:rsidTr="00B900F0">
        <w:trPr>
          <w:trHeight w:val="2692"/>
        </w:trPr>
        <w:tc>
          <w:tcPr>
            <w:tcW w:w="795" w:type="dxa"/>
          </w:tcPr>
          <w:p w14:paraId="22B69D11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9" w:type="dxa"/>
          </w:tcPr>
          <w:p w14:paraId="52B46CC4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D4A0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Innledning/oppvarming:</w:t>
            </w:r>
          </w:p>
          <w:p w14:paraId="6EBD8201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731424B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7C920AC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9F72FD7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AF31E46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BDD5519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516689D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7B82248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E07F66E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02859E60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B197621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AD5C51A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5F7639D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EB570E7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01B912EE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261" w:type="dxa"/>
          </w:tcPr>
          <w:p w14:paraId="3417F31A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60098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E19106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8569CC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38900C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FB0D80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41CBFC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3B25E9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2A51A8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8B772C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677DFE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595D27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77FE1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2" w:type="dxa"/>
          </w:tcPr>
          <w:p w14:paraId="41D1A4FE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B37E57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028FD1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543852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14AC7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9E757B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0DCA92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0F0" w:rsidRPr="00B900F0" w14:paraId="2FCCA6ED" w14:textId="77777777" w:rsidTr="00B900F0">
        <w:trPr>
          <w:trHeight w:val="2692"/>
        </w:trPr>
        <w:tc>
          <w:tcPr>
            <w:tcW w:w="795" w:type="dxa"/>
          </w:tcPr>
          <w:p w14:paraId="2B437F8E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9" w:type="dxa"/>
          </w:tcPr>
          <w:p w14:paraId="57813E21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D4A0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Hoveddel:</w:t>
            </w:r>
          </w:p>
          <w:p w14:paraId="14396623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91000A3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5F568B2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2BE5BB0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BD065D9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44E019C9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44A19B2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09C8AE2A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2CE3555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BE0E0EF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D220FC3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0EC364B7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8FB6EC8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0D5F899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0BAEEEDC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10E2944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751EA26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0C90827C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1EEA77E3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405F2B8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133D399D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ED7FB6D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ED551B3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48AC1658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0CE21167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7C25151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261" w:type="dxa"/>
          </w:tcPr>
          <w:p w14:paraId="54B67368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2" w:type="dxa"/>
          </w:tcPr>
          <w:p w14:paraId="76763498" w14:textId="77777777" w:rsidR="00B900F0" w:rsidRPr="00B900F0" w:rsidRDefault="00B900F0" w:rsidP="00FE29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00F0" w:rsidRPr="00B900F0" w14:paraId="2BB5E547" w14:textId="77777777" w:rsidTr="00B900F0">
        <w:trPr>
          <w:trHeight w:val="2525"/>
        </w:trPr>
        <w:tc>
          <w:tcPr>
            <w:tcW w:w="795" w:type="dxa"/>
          </w:tcPr>
          <w:p w14:paraId="592CA7BD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BEF1B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809270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7E8BEF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CB20F8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BCBF6F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8CA08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B8466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5321AF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9" w:type="dxa"/>
          </w:tcPr>
          <w:p w14:paraId="2E400E51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D4A0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Avslutning:</w:t>
            </w:r>
          </w:p>
          <w:p w14:paraId="6A7207CC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A21D2A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4597FE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E4CCE8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95ADD5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3A9E25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D1BC25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2BB4F3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C9C27F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372B20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7E2BCF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63A573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CF1347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237737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A14C86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019ED4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36DEF2" w14:textId="77777777" w:rsidR="00B900F0" w:rsidRPr="00DD4A08" w:rsidRDefault="00B900F0" w:rsidP="00FE29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251398AC" w14:textId="77777777" w:rsidR="00B900F0" w:rsidRPr="00DD4A08" w:rsidRDefault="00B900F0" w:rsidP="00FE29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2" w:type="dxa"/>
          </w:tcPr>
          <w:p w14:paraId="7BD4BF25" w14:textId="77777777" w:rsidR="00B900F0" w:rsidRPr="00B900F0" w:rsidRDefault="00B900F0" w:rsidP="00FE29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29B1ED" w14:textId="77777777" w:rsidR="00B900F0" w:rsidRDefault="00B900F0" w:rsidP="00B900F0">
      <w:pPr>
        <w:rPr>
          <w:rFonts w:asciiTheme="minorHAnsi" w:hAnsiTheme="minorHAnsi" w:cstheme="minorHAnsi"/>
          <w:b/>
          <w:sz w:val="28"/>
          <w:szCs w:val="28"/>
        </w:rPr>
      </w:pPr>
    </w:p>
    <w:p w14:paraId="669BC8D5" w14:textId="77777777" w:rsidR="00B900F0" w:rsidRPr="00DD4A08" w:rsidRDefault="00B900F0" w:rsidP="00B900F0">
      <w:pPr>
        <w:rPr>
          <w:rFonts w:asciiTheme="minorHAnsi" w:hAnsiTheme="minorHAnsi" w:cstheme="minorHAnsi"/>
          <w:b/>
          <w:szCs w:val="22"/>
        </w:rPr>
      </w:pPr>
      <w:r w:rsidRPr="00DD4A08">
        <w:rPr>
          <w:rFonts w:asciiTheme="minorHAnsi" w:hAnsiTheme="minorHAnsi" w:cstheme="minorHAnsi"/>
          <w:b/>
          <w:szCs w:val="22"/>
        </w:rPr>
        <w:t>Forklaring på kolonner i øktplanen:</w:t>
      </w:r>
    </w:p>
    <w:p w14:paraId="0174776A" w14:textId="77777777" w:rsidR="00B900F0" w:rsidRPr="00DD4A08" w:rsidRDefault="00B900F0" w:rsidP="00B900F0">
      <w:pPr>
        <w:rPr>
          <w:rFonts w:asciiTheme="minorHAnsi" w:hAnsiTheme="minorHAnsi" w:cstheme="minorHAnsi"/>
          <w:b/>
          <w:szCs w:val="22"/>
          <w:u w:val="single"/>
        </w:rPr>
      </w:pPr>
    </w:p>
    <w:p w14:paraId="6C15BD6D" w14:textId="0B49B4A4" w:rsidR="00B900F0" w:rsidRPr="008E3E90" w:rsidRDefault="00B900F0" w:rsidP="00B900F0">
      <w:pPr>
        <w:rPr>
          <w:rFonts w:asciiTheme="minorHAnsi" w:hAnsiTheme="minorHAnsi" w:cstheme="minorHAnsi"/>
          <w:i/>
          <w:iCs/>
          <w:szCs w:val="22"/>
        </w:rPr>
      </w:pPr>
      <w:r w:rsidRPr="008E3E90">
        <w:rPr>
          <w:rFonts w:asciiTheme="minorHAnsi" w:hAnsiTheme="minorHAnsi" w:cstheme="minorHAnsi"/>
          <w:b/>
          <w:i/>
          <w:iCs/>
          <w:szCs w:val="22"/>
          <w:u w:val="single"/>
        </w:rPr>
        <w:t>Hva:</w:t>
      </w:r>
      <w:r w:rsidRPr="008E3E90">
        <w:rPr>
          <w:rFonts w:asciiTheme="minorHAnsi" w:hAnsiTheme="minorHAnsi" w:cstheme="minorHAnsi"/>
          <w:b/>
          <w:i/>
          <w:iCs/>
          <w:szCs w:val="22"/>
        </w:rPr>
        <w:t xml:space="preserve"> </w:t>
      </w:r>
      <w:r w:rsidR="00630355">
        <w:rPr>
          <w:rFonts w:asciiTheme="minorHAnsi" w:hAnsiTheme="minorHAnsi" w:cstheme="minorHAnsi"/>
          <w:b/>
          <w:i/>
          <w:iCs/>
          <w:szCs w:val="22"/>
        </w:rPr>
        <w:br/>
      </w:r>
      <w:r w:rsidRPr="008E3E90">
        <w:rPr>
          <w:rFonts w:asciiTheme="minorHAnsi" w:hAnsiTheme="minorHAnsi" w:cstheme="minorHAnsi"/>
          <w:i/>
          <w:iCs/>
          <w:szCs w:val="22"/>
        </w:rPr>
        <w:t>Her skriver du hva dere skal gjøre i økten. Hva du skal gjøre i innledningsdelen, hva du skal gjøre i hoveddelen og hva du skal gjøre i den avsluttende delen av økten.</w:t>
      </w:r>
    </w:p>
    <w:p w14:paraId="1910E6FA" w14:textId="77777777" w:rsidR="00B900F0" w:rsidRPr="008E3E90" w:rsidRDefault="00B900F0" w:rsidP="00B900F0">
      <w:pPr>
        <w:rPr>
          <w:rFonts w:asciiTheme="minorHAnsi" w:hAnsiTheme="minorHAnsi" w:cstheme="minorHAnsi"/>
          <w:b/>
          <w:i/>
          <w:iCs/>
          <w:szCs w:val="22"/>
          <w:u w:val="single"/>
        </w:rPr>
      </w:pPr>
    </w:p>
    <w:p w14:paraId="3879C4E3" w14:textId="25A3A523" w:rsidR="00B900F0" w:rsidRPr="008E3E90" w:rsidRDefault="00B900F0" w:rsidP="00B900F0">
      <w:pPr>
        <w:rPr>
          <w:rFonts w:asciiTheme="minorHAnsi" w:hAnsiTheme="minorHAnsi" w:cstheme="minorHAnsi"/>
          <w:i/>
          <w:iCs/>
          <w:szCs w:val="22"/>
        </w:rPr>
      </w:pPr>
      <w:r w:rsidRPr="008E3E90">
        <w:rPr>
          <w:rFonts w:asciiTheme="minorHAnsi" w:hAnsiTheme="minorHAnsi" w:cstheme="minorHAnsi"/>
          <w:b/>
          <w:i/>
          <w:iCs/>
          <w:szCs w:val="22"/>
          <w:u w:val="single"/>
        </w:rPr>
        <w:t>Hvordan:</w:t>
      </w:r>
      <w:r w:rsidRPr="008E3E90">
        <w:rPr>
          <w:rFonts w:asciiTheme="minorHAnsi" w:hAnsiTheme="minorHAnsi" w:cstheme="minorHAnsi"/>
          <w:b/>
          <w:i/>
          <w:iCs/>
          <w:szCs w:val="22"/>
        </w:rPr>
        <w:t xml:space="preserve"> </w:t>
      </w:r>
      <w:r w:rsidR="00630355">
        <w:rPr>
          <w:rFonts w:asciiTheme="minorHAnsi" w:hAnsiTheme="minorHAnsi" w:cstheme="minorHAnsi"/>
          <w:b/>
          <w:i/>
          <w:iCs/>
          <w:szCs w:val="22"/>
        </w:rPr>
        <w:br/>
      </w:r>
      <w:r w:rsidRPr="008E3E90">
        <w:rPr>
          <w:rFonts w:asciiTheme="minorHAnsi" w:hAnsiTheme="minorHAnsi" w:cstheme="minorHAnsi"/>
          <w:i/>
          <w:iCs/>
          <w:szCs w:val="22"/>
        </w:rPr>
        <w:t>Hvordan skal dere gjøre det du har planlagt i rubrikken for hva</w:t>
      </w:r>
      <w:r w:rsidR="000076C8">
        <w:rPr>
          <w:rFonts w:asciiTheme="minorHAnsi" w:hAnsiTheme="minorHAnsi" w:cstheme="minorHAnsi"/>
          <w:i/>
          <w:iCs/>
          <w:szCs w:val="22"/>
        </w:rPr>
        <w:t>?</w:t>
      </w:r>
      <w:r w:rsidRPr="008E3E90">
        <w:rPr>
          <w:rFonts w:asciiTheme="minorHAnsi" w:hAnsiTheme="minorHAnsi" w:cstheme="minorHAnsi"/>
          <w:i/>
          <w:iCs/>
          <w:szCs w:val="22"/>
        </w:rPr>
        <w:t xml:space="preserve"> Har du planlagt at gruppen skal trene på </w:t>
      </w:r>
      <w:r w:rsidR="00C0679E">
        <w:rPr>
          <w:rFonts w:asciiTheme="minorHAnsi" w:hAnsiTheme="minorHAnsi" w:cstheme="minorHAnsi"/>
          <w:i/>
          <w:iCs/>
          <w:szCs w:val="22"/>
        </w:rPr>
        <w:t xml:space="preserve">ulike </w:t>
      </w:r>
      <w:r w:rsidR="003103B7">
        <w:rPr>
          <w:rFonts w:asciiTheme="minorHAnsi" w:hAnsiTheme="minorHAnsi" w:cstheme="minorHAnsi"/>
          <w:i/>
          <w:iCs/>
          <w:szCs w:val="22"/>
        </w:rPr>
        <w:t>basisøvelser</w:t>
      </w:r>
      <w:r w:rsidRPr="008E3E90">
        <w:rPr>
          <w:rFonts w:asciiTheme="minorHAnsi" w:hAnsiTheme="minorHAnsi" w:cstheme="minorHAnsi"/>
          <w:i/>
          <w:iCs/>
          <w:szCs w:val="22"/>
        </w:rPr>
        <w:t xml:space="preserve"> må du skrive hvordan dere skal trene på </w:t>
      </w:r>
      <w:r w:rsidR="00C0679E">
        <w:rPr>
          <w:rFonts w:asciiTheme="minorHAnsi" w:hAnsiTheme="minorHAnsi" w:cstheme="minorHAnsi"/>
          <w:i/>
          <w:iCs/>
          <w:szCs w:val="22"/>
        </w:rPr>
        <w:t>de ulike basisøvelsene</w:t>
      </w:r>
      <w:r w:rsidRPr="008E3E90">
        <w:rPr>
          <w:rFonts w:asciiTheme="minorHAnsi" w:hAnsiTheme="minorHAnsi" w:cstheme="minorHAnsi"/>
          <w:i/>
          <w:iCs/>
          <w:szCs w:val="22"/>
        </w:rPr>
        <w:t xml:space="preserve">, </w:t>
      </w:r>
      <w:r w:rsidR="000076C8">
        <w:rPr>
          <w:rFonts w:asciiTheme="minorHAnsi" w:hAnsiTheme="minorHAnsi" w:cstheme="minorHAnsi"/>
          <w:i/>
          <w:iCs/>
          <w:szCs w:val="22"/>
        </w:rPr>
        <w:t xml:space="preserve">hvordan du organiserer </w:t>
      </w:r>
      <w:r w:rsidR="00C0679E">
        <w:rPr>
          <w:rFonts w:asciiTheme="minorHAnsi" w:hAnsiTheme="minorHAnsi" w:cstheme="minorHAnsi"/>
          <w:i/>
          <w:iCs/>
          <w:szCs w:val="22"/>
        </w:rPr>
        <w:t>gruppa,</w:t>
      </w:r>
      <w:r w:rsidRPr="008E3E90">
        <w:rPr>
          <w:rFonts w:asciiTheme="minorHAnsi" w:hAnsiTheme="minorHAnsi" w:cstheme="minorHAnsi"/>
          <w:i/>
          <w:iCs/>
          <w:szCs w:val="22"/>
        </w:rPr>
        <w:t xml:space="preserve"> hvilke hjelpemidler dere skal bruke</w:t>
      </w:r>
      <w:r w:rsidR="00C0679E">
        <w:rPr>
          <w:rFonts w:asciiTheme="minorHAnsi" w:hAnsiTheme="minorHAnsi" w:cstheme="minorHAnsi"/>
          <w:i/>
          <w:iCs/>
          <w:szCs w:val="22"/>
        </w:rPr>
        <w:t>, osv</w:t>
      </w:r>
      <w:r w:rsidRPr="008E3E90">
        <w:rPr>
          <w:rFonts w:asciiTheme="minorHAnsi" w:hAnsiTheme="minorHAnsi" w:cstheme="minorHAnsi"/>
          <w:i/>
          <w:iCs/>
          <w:szCs w:val="22"/>
        </w:rPr>
        <w:t xml:space="preserve">. </w:t>
      </w:r>
    </w:p>
    <w:p w14:paraId="3282F78E" w14:textId="77777777" w:rsidR="00B900F0" w:rsidRPr="008E3E90" w:rsidRDefault="00B900F0" w:rsidP="00B900F0">
      <w:pPr>
        <w:rPr>
          <w:rFonts w:asciiTheme="minorHAnsi" w:hAnsiTheme="minorHAnsi" w:cstheme="minorHAnsi"/>
          <w:b/>
          <w:i/>
          <w:iCs/>
          <w:szCs w:val="22"/>
          <w:u w:val="single"/>
        </w:rPr>
      </w:pPr>
    </w:p>
    <w:p w14:paraId="655FDA2D" w14:textId="3B691D4F" w:rsidR="00B900F0" w:rsidRPr="008E3E90" w:rsidRDefault="00B900F0" w:rsidP="00B900F0">
      <w:pPr>
        <w:rPr>
          <w:rFonts w:asciiTheme="minorHAnsi" w:hAnsiTheme="minorHAnsi" w:cstheme="minorHAnsi"/>
          <w:i/>
          <w:iCs/>
          <w:szCs w:val="22"/>
        </w:rPr>
      </w:pPr>
      <w:r w:rsidRPr="008E3E90">
        <w:rPr>
          <w:rFonts w:asciiTheme="minorHAnsi" w:hAnsiTheme="minorHAnsi" w:cstheme="minorHAnsi"/>
          <w:b/>
          <w:i/>
          <w:iCs/>
          <w:szCs w:val="22"/>
          <w:u w:val="single"/>
        </w:rPr>
        <w:t>Hvorfor:</w:t>
      </w:r>
      <w:r w:rsidRPr="008E3E90">
        <w:rPr>
          <w:rFonts w:asciiTheme="minorHAnsi" w:hAnsiTheme="minorHAnsi" w:cstheme="minorHAnsi"/>
          <w:b/>
          <w:i/>
          <w:iCs/>
          <w:szCs w:val="22"/>
        </w:rPr>
        <w:t xml:space="preserve"> </w:t>
      </w:r>
      <w:r w:rsidR="00630355">
        <w:rPr>
          <w:rFonts w:asciiTheme="minorHAnsi" w:hAnsiTheme="minorHAnsi" w:cstheme="minorHAnsi"/>
          <w:b/>
          <w:i/>
          <w:iCs/>
          <w:szCs w:val="22"/>
        </w:rPr>
        <w:br/>
      </w:r>
      <w:r w:rsidRPr="008E3E90">
        <w:rPr>
          <w:rFonts w:asciiTheme="minorHAnsi" w:hAnsiTheme="minorHAnsi" w:cstheme="minorHAnsi"/>
          <w:i/>
          <w:iCs/>
          <w:szCs w:val="22"/>
        </w:rPr>
        <w:t xml:space="preserve">Hvorfor skal dere trene på </w:t>
      </w:r>
      <w:r w:rsidR="00630355">
        <w:rPr>
          <w:rFonts w:asciiTheme="minorHAnsi" w:hAnsiTheme="minorHAnsi" w:cstheme="minorHAnsi"/>
          <w:i/>
          <w:iCs/>
          <w:szCs w:val="22"/>
        </w:rPr>
        <w:t>basisøvelsene</w:t>
      </w:r>
      <w:r w:rsidRPr="008E3E90">
        <w:rPr>
          <w:rFonts w:asciiTheme="minorHAnsi" w:hAnsiTheme="minorHAnsi" w:cstheme="minorHAnsi"/>
          <w:i/>
          <w:iCs/>
          <w:szCs w:val="22"/>
        </w:rPr>
        <w:t xml:space="preserve"> som du har planlagt i hva og hvordan</w:t>
      </w:r>
      <w:r w:rsidR="00630355">
        <w:rPr>
          <w:rFonts w:asciiTheme="minorHAnsi" w:hAnsiTheme="minorHAnsi" w:cstheme="minorHAnsi"/>
          <w:i/>
          <w:iCs/>
          <w:szCs w:val="22"/>
        </w:rPr>
        <w:t>?</w:t>
      </w:r>
      <w:r w:rsidRPr="008E3E90">
        <w:rPr>
          <w:rFonts w:asciiTheme="minorHAnsi" w:hAnsiTheme="minorHAnsi" w:cstheme="minorHAnsi"/>
          <w:i/>
          <w:iCs/>
          <w:szCs w:val="22"/>
        </w:rPr>
        <w:t xml:space="preserve"> </w:t>
      </w:r>
      <w:r w:rsidR="00AB58E0">
        <w:rPr>
          <w:rFonts w:asciiTheme="minorHAnsi" w:hAnsiTheme="minorHAnsi" w:cstheme="minorHAnsi"/>
          <w:i/>
          <w:iCs/>
          <w:szCs w:val="22"/>
        </w:rPr>
        <w:t>Hva er</w:t>
      </w:r>
      <w:r w:rsidRPr="008E3E90">
        <w:rPr>
          <w:rFonts w:asciiTheme="minorHAnsi" w:hAnsiTheme="minorHAnsi" w:cstheme="minorHAnsi"/>
          <w:i/>
          <w:iCs/>
          <w:szCs w:val="22"/>
        </w:rPr>
        <w:t xml:space="preserve"> </w:t>
      </w:r>
      <w:r w:rsidR="00FD457B">
        <w:rPr>
          <w:rFonts w:asciiTheme="minorHAnsi" w:hAnsiTheme="minorHAnsi" w:cstheme="minorHAnsi"/>
          <w:i/>
          <w:iCs/>
          <w:szCs w:val="22"/>
        </w:rPr>
        <w:t xml:space="preserve">årsaken </w:t>
      </w:r>
      <w:r w:rsidRPr="008E3E90">
        <w:rPr>
          <w:rFonts w:asciiTheme="minorHAnsi" w:hAnsiTheme="minorHAnsi" w:cstheme="minorHAnsi"/>
          <w:i/>
          <w:iCs/>
          <w:szCs w:val="22"/>
        </w:rPr>
        <w:t xml:space="preserve">til </w:t>
      </w:r>
      <w:r w:rsidR="00FD457B">
        <w:rPr>
          <w:rFonts w:asciiTheme="minorHAnsi" w:hAnsiTheme="minorHAnsi" w:cstheme="minorHAnsi"/>
          <w:i/>
          <w:iCs/>
          <w:szCs w:val="22"/>
        </w:rPr>
        <w:t xml:space="preserve">at </w:t>
      </w:r>
      <w:r w:rsidRPr="008E3E90">
        <w:rPr>
          <w:rFonts w:asciiTheme="minorHAnsi" w:hAnsiTheme="minorHAnsi" w:cstheme="minorHAnsi"/>
          <w:i/>
          <w:iCs/>
          <w:szCs w:val="22"/>
        </w:rPr>
        <w:t xml:space="preserve">det er viktig at dere trener </w:t>
      </w:r>
      <w:r w:rsidR="00FD457B">
        <w:rPr>
          <w:rFonts w:asciiTheme="minorHAnsi" w:hAnsiTheme="minorHAnsi" w:cstheme="minorHAnsi"/>
          <w:i/>
          <w:iCs/>
          <w:szCs w:val="22"/>
        </w:rPr>
        <w:t>akkurat disse øvelsene</w:t>
      </w:r>
      <w:r w:rsidR="00AB58E0">
        <w:rPr>
          <w:rFonts w:asciiTheme="minorHAnsi" w:hAnsiTheme="minorHAnsi" w:cstheme="minorHAnsi"/>
          <w:i/>
          <w:iCs/>
          <w:szCs w:val="22"/>
        </w:rPr>
        <w:t>, sett</w:t>
      </w:r>
      <w:r w:rsidR="00FD457B">
        <w:rPr>
          <w:rFonts w:asciiTheme="minorHAnsi" w:hAnsiTheme="minorHAnsi" w:cstheme="minorHAnsi"/>
          <w:i/>
          <w:iCs/>
          <w:szCs w:val="22"/>
        </w:rPr>
        <w:t xml:space="preserve"> </w:t>
      </w:r>
      <w:r w:rsidRPr="008E3E90">
        <w:rPr>
          <w:rFonts w:asciiTheme="minorHAnsi" w:hAnsiTheme="minorHAnsi" w:cstheme="minorHAnsi"/>
          <w:i/>
          <w:iCs/>
          <w:szCs w:val="22"/>
        </w:rPr>
        <w:t>i forhold til de målene du har satt deg for den gruppen du trener</w:t>
      </w:r>
      <w:r w:rsidR="00AB58E0">
        <w:rPr>
          <w:rFonts w:asciiTheme="minorHAnsi" w:hAnsiTheme="minorHAnsi" w:cstheme="minorHAnsi"/>
          <w:i/>
          <w:iCs/>
          <w:szCs w:val="22"/>
        </w:rPr>
        <w:t xml:space="preserve">, både i økta og over </w:t>
      </w:r>
      <w:r w:rsidR="00E77304">
        <w:rPr>
          <w:rFonts w:asciiTheme="minorHAnsi" w:hAnsiTheme="minorHAnsi" w:cstheme="minorHAnsi"/>
          <w:i/>
          <w:iCs/>
          <w:szCs w:val="22"/>
        </w:rPr>
        <w:t>en lengre periode</w:t>
      </w:r>
      <w:r w:rsidRPr="008E3E90">
        <w:rPr>
          <w:rFonts w:asciiTheme="minorHAnsi" w:hAnsiTheme="minorHAnsi" w:cstheme="minorHAnsi"/>
          <w:i/>
          <w:iCs/>
          <w:szCs w:val="22"/>
        </w:rPr>
        <w:t xml:space="preserve">. Som for eksempel </w:t>
      </w:r>
      <w:r w:rsidR="00E77304">
        <w:rPr>
          <w:rFonts w:asciiTheme="minorHAnsi" w:hAnsiTheme="minorHAnsi" w:cstheme="minorHAnsi"/>
          <w:i/>
          <w:iCs/>
          <w:szCs w:val="22"/>
        </w:rPr>
        <w:t xml:space="preserve">kan basisøvelsene </w:t>
      </w:r>
      <w:r w:rsidR="001B593A">
        <w:rPr>
          <w:rFonts w:asciiTheme="minorHAnsi" w:hAnsiTheme="minorHAnsi" w:cstheme="minorHAnsi"/>
          <w:i/>
          <w:iCs/>
          <w:szCs w:val="22"/>
        </w:rPr>
        <w:t>skape</w:t>
      </w:r>
      <w:r w:rsidR="00E77304">
        <w:rPr>
          <w:rFonts w:asciiTheme="minorHAnsi" w:hAnsiTheme="minorHAnsi" w:cstheme="minorHAnsi"/>
          <w:i/>
          <w:iCs/>
          <w:szCs w:val="22"/>
        </w:rPr>
        <w:t xml:space="preserve"> viktige </w:t>
      </w:r>
      <w:r w:rsidR="001B593A">
        <w:rPr>
          <w:rFonts w:asciiTheme="minorHAnsi" w:hAnsiTheme="minorHAnsi" w:cstheme="minorHAnsi"/>
          <w:i/>
          <w:iCs/>
          <w:szCs w:val="22"/>
        </w:rPr>
        <w:t xml:space="preserve">forutsetninger som </w:t>
      </w:r>
      <w:r w:rsidRPr="008E3E90">
        <w:rPr>
          <w:rFonts w:asciiTheme="minorHAnsi" w:hAnsiTheme="minorHAnsi" w:cstheme="minorHAnsi"/>
          <w:i/>
          <w:iCs/>
          <w:szCs w:val="22"/>
        </w:rPr>
        <w:t>for</w:t>
      </w:r>
      <w:r w:rsidR="001B593A">
        <w:rPr>
          <w:rFonts w:asciiTheme="minorHAnsi" w:hAnsiTheme="minorHAnsi" w:cstheme="minorHAnsi"/>
          <w:i/>
          <w:iCs/>
          <w:szCs w:val="22"/>
        </w:rPr>
        <w:t>- og del</w:t>
      </w:r>
      <w:r w:rsidRPr="008E3E90">
        <w:rPr>
          <w:rFonts w:asciiTheme="minorHAnsi" w:hAnsiTheme="minorHAnsi" w:cstheme="minorHAnsi"/>
          <w:i/>
          <w:iCs/>
          <w:szCs w:val="22"/>
        </w:rPr>
        <w:t xml:space="preserve">øvelser </w:t>
      </w:r>
      <w:r w:rsidR="001B593A">
        <w:rPr>
          <w:rFonts w:asciiTheme="minorHAnsi" w:hAnsiTheme="minorHAnsi" w:cstheme="minorHAnsi"/>
          <w:i/>
          <w:iCs/>
          <w:szCs w:val="22"/>
        </w:rPr>
        <w:t>til andre vanskeligere eller sammensatte øvelser.</w:t>
      </w:r>
      <w:r w:rsidR="008E3E90" w:rsidRPr="008E3E90">
        <w:rPr>
          <w:rFonts w:asciiTheme="minorHAnsi" w:hAnsiTheme="minorHAnsi" w:cstheme="minorHAnsi"/>
          <w:i/>
          <w:iCs/>
          <w:szCs w:val="22"/>
        </w:rPr>
        <w:t xml:space="preserve"> </w:t>
      </w:r>
      <w:r w:rsidRPr="008E3E90">
        <w:rPr>
          <w:rFonts w:asciiTheme="minorHAnsi" w:hAnsiTheme="minorHAnsi" w:cstheme="minorHAnsi"/>
          <w:i/>
          <w:iCs/>
          <w:szCs w:val="22"/>
        </w:rPr>
        <w:t>Du må også kunne begrunne hvorfor du har valgt de metodene og de apparatene du har valgt for denne økten</w:t>
      </w:r>
      <w:r w:rsidR="00313984">
        <w:rPr>
          <w:rFonts w:asciiTheme="minorHAnsi" w:hAnsiTheme="minorHAnsi" w:cstheme="minorHAnsi"/>
          <w:i/>
          <w:iCs/>
          <w:szCs w:val="22"/>
        </w:rPr>
        <w:t>.</w:t>
      </w:r>
    </w:p>
    <w:p w14:paraId="00E50C67" w14:textId="77777777" w:rsidR="00313984" w:rsidRDefault="00313984" w:rsidP="00B900F0">
      <w:pPr>
        <w:rPr>
          <w:rFonts w:asciiTheme="minorHAnsi" w:hAnsiTheme="minorHAnsi" w:cstheme="minorHAnsi"/>
          <w:i/>
          <w:iCs/>
          <w:szCs w:val="22"/>
        </w:rPr>
      </w:pPr>
    </w:p>
    <w:p w14:paraId="2941D727" w14:textId="089FFF9C" w:rsidR="00B900F0" w:rsidRDefault="00B900F0" w:rsidP="00B900F0">
      <w:pPr>
        <w:rPr>
          <w:rFonts w:asciiTheme="minorHAnsi" w:hAnsiTheme="minorHAnsi" w:cstheme="minorHAnsi"/>
          <w:i/>
          <w:iCs/>
          <w:szCs w:val="22"/>
        </w:rPr>
      </w:pPr>
      <w:r w:rsidRPr="008E3E90">
        <w:rPr>
          <w:rFonts w:asciiTheme="minorHAnsi" w:hAnsiTheme="minorHAnsi" w:cstheme="minorHAnsi"/>
          <w:i/>
          <w:iCs/>
          <w:szCs w:val="22"/>
        </w:rPr>
        <w:t>Som trener bør du ha med alle feltene i planen, men du kan organisere øktplanen som du selv ønsker. Det er spesielt viktig å begrunne godt hvorfor du har valgt å planlegge økten på den måten du gjort. Gjennom å begrunne godt hvordan du som trener har planlagt, lærer du lettere å se helheten, og om du har en god plan for hovedmålet gjennom hele semesteret.</w:t>
      </w:r>
    </w:p>
    <w:p w14:paraId="7891F844" w14:textId="77777777" w:rsidR="009D7911" w:rsidRDefault="009D7911" w:rsidP="00B900F0">
      <w:pPr>
        <w:rPr>
          <w:rFonts w:asciiTheme="minorHAnsi" w:hAnsiTheme="minorHAnsi" w:cstheme="minorHAnsi"/>
          <w:i/>
          <w:iCs/>
          <w:szCs w:val="22"/>
        </w:rPr>
      </w:pPr>
    </w:p>
    <w:p w14:paraId="632E887A" w14:textId="2FC4EA38" w:rsidR="00313984" w:rsidRPr="008E3E90" w:rsidRDefault="00313984" w:rsidP="00B900F0">
      <w:pPr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 xml:space="preserve">Erfarne trenere </w:t>
      </w:r>
      <w:r w:rsidR="00EA3A80">
        <w:rPr>
          <w:rFonts w:asciiTheme="minorHAnsi" w:hAnsiTheme="minorHAnsi" w:cstheme="minorHAnsi"/>
          <w:i/>
          <w:iCs/>
          <w:szCs w:val="22"/>
        </w:rPr>
        <w:t>blir ofte flinke til å gjøre denne planleggingsøvelsen i hodet</w:t>
      </w:r>
      <w:r w:rsidR="00C836EA">
        <w:rPr>
          <w:rFonts w:asciiTheme="minorHAnsi" w:hAnsiTheme="minorHAnsi" w:cstheme="minorHAnsi"/>
          <w:i/>
          <w:iCs/>
          <w:szCs w:val="22"/>
        </w:rPr>
        <w:t>, og mange dropper etter hvert å skrive dem ned på papir</w:t>
      </w:r>
      <w:r w:rsidR="00EA3A80">
        <w:rPr>
          <w:rFonts w:asciiTheme="minorHAnsi" w:hAnsiTheme="minorHAnsi" w:cstheme="minorHAnsi"/>
          <w:i/>
          <w:iCs/>
          <w:szCs w:val="22"/>
        </w:rPr>
        <w:t xml:space="preserve">. </w:t>
      </w:r>
      <w:r w:rsidR="00C836EA">
        <w:rPr>
          <w:rFonts w:asciiTheme="minorHAnsi" w:hAnsiTheme="minorHAnsi" w:cstheme="minorHAnsi"/>
          <w:i/>
          <w:iCs/>
          <w:szCs w:val="22"/>
        </w:rPr>
        <w:t xml:space="preserve">Det kan likevel lønne seg </w:t>
      </w:r>
      <w:r w:rsidR="00330FFA">
        <w:rPr>
          <w:rFonts w:asciiTheme="minorHAnsi" w:hAnsiTheme="minorHAnsi" w:cstheme="minorHAnsi"/>
          <w:i/>
          <w:iCs/>
          <w:szCs w:val="22"/>
        </w:rPr>
        <w:t xml:space="preserve">å skrive ned </w:t>
      </w:r>
      <w:r w:rsidR="00F5173E">
        <w:rPr>
          <w:rFonts w:asciiTheme="minorHAnsi" w:hAnsiTheme="minorHAnsi" w:cstheme="minorHAnsi"/>
          <w:i/>
          <w:iCs/>
          <w:szCs w:val="22"/>
        </w:rPr>
        <w:t xml:space="preserve">års/periode/semesterplaner, og </w:t>
      </w:r>
      <w:r w:rsidR="00330FFA">
        <w:rPr>
          <w:rFonts w:asciiTheme="minorHAnsi" w:hAnsiTheme="minorHAnsi" w:cstheme="minorHAnsi"/>
          <w:i/>
          <w:iCs/>
          <w:szCs w:val="22"/>
        </w:rPr>
        <w:t>noen generelle økt</w:t>
      </w:r>
      <w:r w:rsidR="00F5173E">
        <w:rPr>
          <w:rFonts w:asciiTheme="minorHAnsi" w:hAnsiTheme="minorHAnsi" w:cstheme="minorHAnsi"/>
          <w:i/>
          <w:iCs/>
          <w:szCs w:val="22"/>
        </w:rPr>
        <w:t>plan</w:t>
      </w:r>
      <w:r w:rsidR="00330FFA">
        <w:rPr>
          <w:rFonts w:asciiTheme="minorHAnsi" w:hAnsiTheme="minorHAnsi" w:cstheme="minorHAnsi"/>
          <w:i/>
          <w:iCs/>
          <w:szCs w:val="22"/>
        </w:rPr>
        <w:t>er</w:t>
      </w:r>
      <w:r w:rsidR="00082336">
        <w:rPr>
          <w:rFonts w:asciiTheme="minorHAnsi" w:hAnsiTheme="minorHAnsi" w:cstheme="minorHAnsi"/>
          <w:i/>
          <w:iCs/>
          <w:szCs w:val="22"/>
        </w:rPr>
        <w:t xml:space="preserve">. På den måten har du et verktøy </w:t>
      </w:r>
      <w:r w:rsidR="00924833">
        <w:rPr>
          <w:rFonts w:asciiTheme="minorHAnsi" w:hAnsiTheme="minorHAnsi" w:cstheme="minorHAnsi"/>
          <w:i/>
          <w:iCs/>
          <w:szCs w:val="22"/>
        </w:rPr>
        <w:t>som kan deles,</w:t>
      </w:r>
      <w:r w:rsidR="00082336">
        <w:rPr>
          <w:rFonts w:asciiTheme="minorHAnsi" w:hAnsiTheme="minorHAnsi" w:cstheme="minorHAnsi"/>
          <w:i/>
          <w:iCs/>
          <w:szCs w:val="22"/>
        </w:rPr>
        <w:t xml:space="preserve"> </w:t>
      </w:r>
      <w:r w:rsidR="00B958ED">
        <w:rPr>
          <w:rFonts w:asciiTheme="minorHAnsi" w:hAnsiTheme="minorHAnsi" w:cstheme="minorHAnsi"/>
          <w:i/>
          <w:iCs/>
          <w:szCs w:val="22"/>
        </w:rPr>
        <w:t xml:space="preserve">om du som trener </w:t>
      </w:r>
      <w:r w:rsidR="00082336">
        <w:rPr>
          <w:rFonts w:asciiTheme="minorHAnsi" w:hAnsiTheme="minorHAnsi" w:cstheme="minorHAnsi"/>
          <w:i/>
          <w:iCs/>
          <w:szCs w:val="22"/>
        </w:rPr>
        <w:t>får</w:t>
      </w:r>
      <w:r w:rsidR="00AD54E9">
        <w:rPr>
          <w:rFonts w:asciiTheme="minorHAnsi" w:hAnsiTheme="minorHAnsi" w:cstheme="minorHAnsi"/>
          <w:i/>
          <w:iCs/>
          <w:szCs w:val="22"/>
        </w:rPr>
        <w:t xml:space="preserve"> behov for </w:t>
      </w:r>
      <w:r w:rsidR="00B958ED">
        <w:rPr>
          <w:rFonts w:asciiTheme="minorHAnsi" w:hAnsiTheme="minorHAnsi" w:cstheme="minorHAnsi"/>
          <w:i/>
          <w:iCs/>
          <w:szCs w:val="22"/>
        </w:rPr>
        <w:t>at noen overtar gruppa</w:t>
      </w:r>
      <w:r w:rsidR="00AD54E9">
        <w:rPr>
          <w:rFonts w:asciiTheme="minorHAnsi" w:hAnsiTheme="minorHAnsi" w:cstheme="minorHAnsi"/>
          <w:i/>
          <w:iCs/>
          <w:szCs w:val="22"/>
        </w:rPr>
        <w:t xml:space="preserve"> </w:t>
      </w:r>
      <w:r w:rsidR="00082336">
        <w:rPr>
          <w:rFonts w:asciiTheme="minorHAnsi" w:hAnsiTheme="minorHAnsi" w:cstheme="minorHAnsi"/>
          <w:i/>
          <w:iCs/>
          <w:szCs w:val="22"/>
        </w:rPr>
        <w:t xml:space="preserve">enten </w:t>
      </w:r>
      <w:r w:rsidR="00AD54E9">
        <w:rPr>
          <w:rFonts w:asciiTheme="minorHAnsi" w:hAnsiTheme="minorHAnsi" w:cstheme="minorHAnsi"/>
          <w:i/>
          <w:iCs/>
          <w:szCs w:val="22"/>
        </w:rPr>
        <w:t>for en økt eller periode</w:t>
      </w:r>
      <w:r w:rsidR="0089017A">
        <w:rPr>
          <w:rFonts w:asciiTheme="minorHAnsi" w:hAnsiTheme="minorHAnsi" w:cstheme="minorHAnsi"/>
          <w:i/>
          <w:iCs/>
          <w:szCs w:val="22"/>
        </w:rPr>
        <w:t>.</w:t>
      </w:r>
      <w:r w:rsidR="00AD54E9">
        <w:rPr>
          <w:rFonts w:asciiTheme="minorHAnsi" w:hAnsiTheme="minorHAnsi" w:cstheme="minorHAnsi"/>
          <w:i/>
          <w:iCs/>
          <w:szCs w:val="22"/>
        </w:rPr>
        <w:t xml:space="preserve"> Da er det lettere for vikar</w:t>
      </w:r>
      <w:r w:rsidR="009D7911">
        <w:rPr>
          <w:rFonts w:asciiTheme="minorHAnsi" w:hAnsiTheme="minorHAnsi" w:cstheme="minorHAnsi"/>
          <w:i/>
          <w:iCs/>
          <w:szCs w:val="22"/>
        </w:rPr>
        <w:t>ierende trener å følge dine mål og tanker for gruppa.</w:t>
      </w:r>
    </w:p>
    <w:p w14:paraId="5DE7AEBC" w14:textId="77777777" w:rsidR="00B900F0" w:rsidRPr="00DD4A08" w:rsidRDefault="00B900F0" w:rsidP="00B900F0">
      <w:pPr>
        <w:rPr>
          <w:rFonts w:asciiTheme="minorHAnsi" w:hAnsiTheme="minorHAnsi" w:cstheme="minorHAnsi"/>
          <w:b/>
          <w:szCs w:val="22"/>
        </w:rPr>
      </w:pPr>
    </w:p>
    <w:p w14:paraId="1C274BA6" w14:textId="77777777" w:rsidR="00B900F0" w:rsidRPr="00B900F0" w:rsidRDefault="00B900F0" w:rsidP="00B900F0">
      <w:pPr>
        <w:rPr>
          <w:rFonts w:asciiTheme="minorHAnsi" w:hAnsiTheme="minorHAnsi" w:cstheme="minorHAnsi"/>
          <w:b/>
        </w:rPr>
      </w:pPr>
    </w:p>
    <w:p w14:paraId="2A8DE19E" w14:textId="77777777" w:rsidR="00B900F0" w:rsidRPr="00B900F0" w:rsidRDefault="00B900F0" w:rsidP="00B900F0">
      <w:pPr>
        <w:rPr>
          <w:rFonts w:asciiTheme="minorHAnsi" w:hAnsiTheme="minorHAnsi" w:cstheme="minorHAnsi"/>
          <w:b/>
        </w:rPr>
      </w:pPr>
    </w:p>
    <w:p w14:paraId="20153AB9" w14:textId="77777777" w:rsidR="00B900F0" w:rsidRPr="00B900F0" w:rsidRDefault="00B900F0" w:rsidP="00B900F0">
      <w:pPr>
        <w:rPr>
          <w:rFonts w:asciiTheme="minorHAnsi" w:hAnsiTheme="minorHAnsi" w:cstheme="minorHAnsi"/>
          <w:b/>
        </w:rPr>
      </w:pPr>
    </w:p>
    <w:p w14:paraId="697A9A41" w14:textId="77777777" w:rsidR="00B900F0" w:rsidRPr="00B900F0" w:rsidRDefault="00B900F0" w:rsidP="00B900F0">
      <w:pPr>
        <w:rPr>
          <w:rFonts w:asciiTheme="minorHAnsi" w:hAnsiTheme="minorHAnsi" w:cstheme="minorHAnsi"/>
          <w:b/>
        </w:rPr>
      </w:pPr>
    </w:p>
    <w:p w14:paraId="1F7CA1A8" w14:textId="77777777" w:rsidR="00B900F0" w:rsidRPr="00B900F0" w:rsidRDefault="00B900F0" w:rsidP="00B900F0">
      <w:pPr>
        <w:rPr>
          <w:rFonts w:asciiTheme="minorHAnsi" w:hAnsiTheme="minorHAnsi" w:cstheme="minorHAnsi"/>
          <w:b/>
        </w:rPr>
      </w:pPr>
    </w:p>
    <w:p w14:paraId="0B526F0B" w14:textId="77777777" w:rsidR="00B900F0" w:rsidRPr="00B900F0" w:rsidRDefault="00B900F0" w:rsidP="00B900F0">
      <w:pPr>
        <w:rPr>
          <w:rFonts w:asciiTheme="minorHAnsi" w:hAnsiTheme="minorHAnsi" w:cstheme="minorHAnsi"/>
          <w:b/>
        </w:rPr>
      </w:pPr>
    </w:p>
    <w:p w14:paraId="747AB7A2" w14:textId="77777777" w:rsidR="00B900F0" w:rsidRPr="00B900F0" w:rsidRDefault="00B900F0" w:rsidP="00B900F0">
      <w:pPr>
        <w:rPr>
          <w:rFonts w:asciiTheme="minorHAnsi" w:hAnsiTheme="minorHAnsi" w:cstheme="minorHAnsi"/>
        </w:rPr>
      </w:pPr>
    </w:p>
    <w:p w14:paraId="22E3BC5D" w14:textId="77777777" w:rsidR="003F25C2" w:rsidRDefault="003F25C2" w:rsidP="00B900F0">
      <w:pPr>
        <w:rPr>
          <w:rFonts w:asciiTheme="minorHAnsi" w:hAnsiTheme="minorHAnsi" w:cstheme="minorHAnsi"/>
        </w:rPr>
      </w:pPr>
    </w:p>
    <w:p w14:paraId="15BDEEAA" w14:textId="77777777" w:rsidR="003F25C2" w:rsidRDefault="003F25C2" w:rsidP="00B900F0">
      <w:pPr>
        <w:rPr>
          <w:rFonts w:asciiTheme="minorHAnsi" w:hAnsiTheme="minorHAnsi" w:cstheme="minorHAnsi"/>
        </w:rPr>
      </w:pPr>
    </w:p>
    <w:p w14:paraId="3279B00C" w14:textId="77777777" w:rsidR="003F25C2" w:rsidRDefault="003F25C2" w:rsidP="00B900F0">
      <w:pPr>
        <w:rPr>
          <w:rFonts w:asciiTheme="minorHAnsi" w:hAnsiTheme="minorHAnsi" w:cstheme="minorHAnsi"/>
        </w:rPr>
      </w:pPr>
    </w:p>
    <w:p w14:paraId="0163905C" w14:textId="77777777" w:rsidR="00DD4A08" w:rsidRDefault="00DD4A08">
      <w:pPr>
        <w:rPr>
          <w:rFonts w:asciiTheme="minorHAnsi" w:hAnsiTheme="minorHAnsi" w:cstheme="minorHAnsi"/>
          <w:b/>
          <w:bCs/>
          <w:sz w:val="36"/>
          <w:szCs w:val="32"/>
        </w:rPr>
      </w:pPr>
      <w:r>
        <w:rPr>
          <w:rFonts w:asciiTheme="minorHAnsi" w:hAnsiTheme="minorHAnsi" w:cstheme="minorHAnsi"/>
          <w:b/>
          <w:bCs/>
          <w:sz w:val="36"/>
          <w:szCs w:val="32"/>
        </w:rPr>
        <w:br w:type="page"/>
      </w:r>
    </w:p>
    <w:p w14:paraId="63A5BE49" w14:textId="77777777" w:rsidR="00B900F0" w:rsidRPr="003F25C2" w:rsidRDefault="00B900F0" w:rsidP="00B900F0">
      <w:pPr>
        <w:rPr>
          <w:rFonts w:asciiTheme="minorHAnsi" w:hAnsiTheme="minorHAnsi" w:cstheme="minorHAnsi"/>
        </w:rPr>
      </w:pPr>
      <w:r w:rsidRPr="003F25C2">
        <w:rPr>
          <w:rFonts w:asciiTheme="minorHAnsi" w:hAnsiTheme="minorHAnsi" w:cstheme="minorHAnsi"/>
          <w:b/>
          <w:bCs/>
          <w:sz w:val="36"/>
          <w:szCs w:val="32"/>
        </w:rPr>
        <w:lastRenderedPageBreak/>
        <w:t>Refleksjonsnotat for trenere</w:t>
      </w:r>
    </w:p>
    <w:p w14:paraId="6881DE72" w14:textId="77777777" w:rsidR="00B900F0" w:rsidRDefault="00B900F0" w:rsidP="00B900F0">
      <w:pPr>
        <w:rPr>
          <w:b/>
          <w:bCs/>
        </w:rPr>
      </w:pPr>
      <w:r w:rsidRPr="00AF4135">
        <w:rPr>
          <w:noProof/>
          <w:sz w:val="24"/>
        </w:rPr>
        <mc:AlternateContent>
          <mc:Choice Requires="wps">
            <w:drawing>
              <wp:anchor distT="91440" distB="91440" distL="137160" distR="137160" simplePos="0" relativeHeight="251658240" behindDoc="0" locked="0" layoutInCell="0" allowOverlap="1" wp14:anchorId="2699207C" wp14:editId="5B800106">
                <wp:simplePos x="0" y="0"/>
                <wp:positionH relativeFrom="margin">
                  <wp:posOffset>4786134</wp:posOffset>
                </wp:positionH>
                <wp:positionV relativeFrom="margin">
                  <wp:posOffset>533616</wp:posOffset>
                </wp:positionV>
                <wp:extent cx="727405" cy="1901826"/>
                <wp:effectExtent l="3175" t="0" r="19050" b="19050"/>
                <wp:wrapNone/>
                <wp:docPr id="306" name="Rektangel: avrundede hjørner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7405" cy="1901826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E3C5D65" w14:textId="77777777" w:rsidR="00B900F0" w:rsidRPr="00CB4F16" w:rsidRDefault="00B900F0" w:rsidP="00B900F0">
                            <w:pPr>
                              <w:shd w:val="clear" w:color="auto" w:fill="FBD4D8" w:themeFill="accent4" w:themeFillTint="66"/>
                              <w:rPr>
                                <w:rFonts w:eastAsiaTheme="majorEastAsia" w:cs="Arial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F25C2">
                              <w:rPr>
                                <w:rFonts w:asciiTheme="minorHAnsi" w:eastAsiaTheme="majorEastAsia" w:hAnsiTheme="minorHAnsi" w:cstheme="minorHAnsi"/>
                                <w:i/>
                                <w:iCs/>
                                <w:color w:val="B80E1F" w:themeColor="accent4" w:themeShade="80"/>
                                <w:sz w:val="18"/>
                                <w:szCs w:val="18"/>
                              </w:rPr>
                              <w:t>Refleksjon innebærer å prøve ut egne tanker og holdninger for å utvikle bedre innsikt og forståelse</w:t>
                            </w:r>
                            <w:r w:rsidRPr="00CB4F16">
                              <w:rPr>
                                <w:rFonts w:eastAsiaTheme="majorEastAsia" w:cs="Arial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9207C" id="Rektangel: avrundede hjørner 306" o:spid="_x0000_s1027" style="position:absolute;margin-left:376.85pt;margin-top:42pt;width:57.3pt;height:149.75pt;rotation:90;z-index:251658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" o:allowincell="f" fillcolor="#fbd4d8 [1303]" strokecolor="black [3213]" strokeweight=".25pt">
                <v:textbox>
                  <w:txbxContent>
                    <w:p w14:paraId="3E3C5D65" w14:textId="77777777" w:rsidR="00B900F0" w:rsidRPr="00CB4F16" w:rsidRDefault="00B900F0" w:rsidP="00B900F0">
                      <w:pPr>
                        <w:shd w:val="clear" w:color="auto" w:fill="FBD4D8" w:themeFill="accent4" w:themeFillTint="66"/>
                        <w:rPr>
                          <w:rFonts w:eastAsiaTheme="majorEastAsia" w:cs="Arial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3F25C2">
                        <w:rPr>
                          <w:rFonts w:asciiTheme="minorHAnsi" w:eastAsiaTheme="majorEastAsia" w:hAnsiTheme="minorHAnsi" w:cstheme="minorHAnsi"/>
                          <w:i/>
                          <w:iCs/>
                          <w:color w:val="B80E1F" w:themeColor="accent4" w:themeShade="80"/>
                          <w:sz w:val="18"/>
                          <w:szCs w:val="18"/>
                        </w:rPr>
                        <w:t>Refleksjon innebærer å prøve ut egne tanker og holdninger for å utvikle bedre innsikt og forståelse</w:t>
                      </w:r>
                      <w:r w:rsidRPr="00CB4F16">
                        <w:rPr>
                          <w:rFonts w:eastAsiaTheme="majorEastAsia" w:cs="Arial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8B42410" wp14:editId="11D84E56">
            <wp:extent cx="4934198" cy="611077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754" cy="63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F9E3E" w14:textId="77777777" w:rsidR="00B900F0" w:rsidRDefault="00B900F0" w:rsidP="00B900F0">
      <w:pPr>
        <w:rPr>
          <w:b/>
          <w:bCs/>
        </w:rPr>
      </w:pPr>
    </w:p>
    <w:p w14:paraId="78A6A0C3" w14:textId="77777777" w:rsidR="00B900F0" w:rsidRPr="0097650A" w:rsidRDefault="00B900F0" w:rsidP="00B900F0">
      <w:pPr>
        <w:rPr>
          <w:b/>
          <w:bCs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68"/>
      </w:tblGrid>
      <w:tr w:rsidR="00B900F0" w:rsidRPr="00425534" w14:paraId="0E5223EB" w14:textId="77777777" w:rsidTr="00FE298C">
        <w:tc>
          <w:tcPr>
            <w:tcW w:w="1555" w:type="dxa"/>
          </w:tcPr>
          <w:p w14:paraId="2B725CCA" w14:textId="77777777" w:rsidR="00B900F0" w:rsidRPr="003F25C2" w:rsidRDefault="00B900F0" w:rsidP="00FE298C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3F25C2">
              <w:rPr>
                <w:rFonts w:asciiTheme="minorHAnsi" w:hAnsiTheme="minorHAnsi" w:cstheme="minorHAnsi"/>
                <w:sz w:val="24"/>
                <w:szCs w:val="26"/>
              </w:rPr>
              <w:t xml:space="preserve">Navn: </w:t>
            </w:r>
          </w:p>
        </w:tc>
        <w:tc>
          <w:tcPr>
            <w:tcW w:w="8068" w:type="dxa"/>
          </w:tcPr>
          <w:p w14:paraId="5D5E8646" w14:textId="77777777" w:rsidR="00B900F0" w:rsidRPr="00425534" w:rsidRDefault="00B900F0" w:rsidP="00FE298C">
            <w:pPr>
              <w:rPr>
                <w:sz w:val="24"/>
                <w:szCs w:val="26"/>
              </w:rPr>
            </w:pPr>
          </w:p>
        </w:tc>
      </w:tr>
      <w:tr w:rsidR="00B900F0" w:rsidRPr="00425534" w14:paraId="0AB060E2" w14:textId="77777777" w:rsidTr="00FE298C">
        <w:tc>
          <w:tcPr>
            <w:tcW w:w="1555" w:type="dxa"/>
          </w:tcPr>
          <w:p w14:paraId="0038A4D9" w14:textId="77777777" w:rsidR="00B900F0" w:rsidRPr="003F25C2" w:rsidRDefault="00B900F0" w:rsidP="00FE298C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3F25C2">
              <w:rPr>
                <w:rFonts w:asciiTheme="minorHAnsi" w:hAnsiTheme="minorHAnsi" w:cstheme="minorHAnsi"/>
                <w:sz w:val="24"/>
                <w:szCs w:val="26"/>
              </w:rPr>
              <w:t>Klubb:</w:t>
            </w:r>
          </w:p>
        </w:tc>
        <w:tc>
          <w:tcPr>
            <w:tcW w:w="8068" w:type="dxa"/>
          </w:tcPr>
          <w:p w14:paraId="1818CE55" w14:textId="77777777" w:rsidR="00B900F0" w:rsidRPr="00425534" w:rsidRDefault="00B900F0" w:rsidP="00FE298C">
            <w:pPr>
              <w:rPr>
                <w:sz w:val="24"/>
                <w:szCs w:val="26"/>
              </w:rPr>
            </w:pPr>
          </w:p>
        </w:tc>
      </w:tr>
      <w:tr w:rsidR="00B900F0" w:rsidRPr="00425534" w14:paraId="2C5B6BB6" w14:textId="77777777" w:rsidTr="00FE298C">
        <w:tc>
          <w:tcPr>
            <w:tcW w:w="1555" w:type="dxa"/>
          </w:tcPr>
          <w:p w14:paraId="2B818351" w14:textId="77777777" w:rsidR="00B900F0" w:rsidRPr="003F25C2" w:rsidRDefault="00B900F0" w:rsidP="00FE298C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3F25C2">
              <w:rPr>
                <w:rFonts w:asciiTheme="minorHAnsi" w:hAnsiTheme="minorHAnsi" w:cstheme="minorHAnsi"/>
                <w:sz w:val="24"/>
                <w:szCs w:val="26"/>
              </w:rPr>
              <w:t>Fødselsdato:</w:t>
            </w:r>
          </w:p>
        </w:tc>
        <w:tc>
          <w:tcPr>
            <w:tcW w:w="8068" w:type="dxa"/>
          </w:tcPr>
          <w:p w14:paraId="229795D2" w14:textId="77777777" w:rsidR="00B900F0" w:rsidRPr="00425534" w:rsidRDefault="00B900F0" w:rsidP="00FE298C">
            <w:pPr>
              <w:rPr>
                <w:sz w:val="24"/>
                <w:szCs w:val="26"/>
              </w:rPr>
            </w:pPr>
          </w:p>
        </w:tc>
      </w:tr>
      <w:tr w:rsidR="00B900F0" w:rsidRPr="00425534" w14:paraId="4F983F2C" w14:textId="77777777" w:rsidTr="00FE298C">
        <w:tc>
          <w:tcPr>
            <w:tcW w:w="1555" w:type="dxa"/>
          </w:tcPr>
          <w:p w14:paraId="4A3FF777" w14:textId="77777777" w:rsidR="00B900F0" w:rsidRPr="003F25C2" w:rsidRDefault="00B900F0" w:rsidP="00FE298C">
            <w:pPr>
              <w:rPr>
                <w:rFonts w:asciiTheme="minorHAnsi" w:hAnsiTheme="minorHAnsi" w:cstheme="minorHAnsi"/>
                <w:sz w:val="24"/>
                <w:szCs w:val="26"/>
              </w:rPr>
            </w:pPr>
            <w:r w:rsidRPr="003F25C2">
              <w:rPr>
                <w:rFonts w:asciiTheme="minorHAnsi" w:hAnsiTheme="minorHAnsi" w:cstheme="minorHAnsi"/>
                <w:sz w:val="24"/>
                <w:szCs w:val="26"/>
              </w:rPr>
              <w:t xml:space="preserve">E-post: </w:t>
            </w:r>
          </w:p>
        </w:tc>
        <w:tc>
          <w:tcPr>
            <w:tcW w:w="8068" w:type="dxa"/>
          </w:tcPr>
          <w:p w14:paraId="13055B9D" w14:textId="77777777" w:rsidR="00B900F0" w:rsidRPr="00425534" w:rsidRDefault="00B900F0" w:rsidP="00FE298C">
            <w:pPr>
              <w:rPr>
                <w:sz w:val="24"/>
                <w:szCs w:val="26"/>
              </w:rPr>
            </w:pPr>
          </w:p>
        </w:tc>
      </w:tr>
    </w:tbl>
    <w:p w14:paraId="1EBC4A1C" w14:textId="77777777" w:rsidR="00B900F0" w:rsidRPr="00425534" w:rsidRDefault="00B900F0" w:rsidP="00B900F0">
      <w:pPr>
        <w:rPr>
          <w:sz w:val="24"/>
          <w:szCs w:val="26"/>
        </w:rPr>
      </w:pPr>
    </w:p>
    <w:tbl>
      <w:tblPr>
        <w:tblStyle w:val="Tabellrutenet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B900F0" w14:paraId="516AC72D" w14:textId="77777777" w:rsidTr="00FE298C">
        <w:tc>
          <w:tcPr>
            <w:tcW w:w="9623" w:type="dxa"/>
            <w:shd w:val="clear" w:color="auto" w:fill="FBD4D8" w:themeFill="accent4" w:themeFillTint="66"/>
          </w:tcPr>
          <w:p w14:paraId="3873E6D2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5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Beskrive:</w:t>
            </w:r>
          </w:p>
        </w:tc>
      </w:tr>
      <w:tr w:rsidR="00B900F0" w14:paraId="262A6AC4" w14:textId="77777777" w:rsidTr="00FE298C">
        <w:tc>
          <w:tcPr>
            <w:tcW w:w="9623" w:type="dxa"/>
          </w:tcPr>
          <w:p w14:paraId="0867EEBB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F25C2">
              <w:rPr>
                <w:rFonts w:asciiTheme="minorHAnsi" w:hAnsiTheme="minorHAnsi" w:cstheme="minorHAnsi"/>
                <w:sz w:val="24"/>
                <w:szCs w:val="24"/>
              </w:rPr>
              <w:t>Hva slags type trening har du holdt?</w:t>
            </w:r>
          </w:p>
          <w:p w14:paraId="163E2632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4C10B9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00F0" w14:paraId="52A3627A" w14:textId="77777777" w:rsidTr="00FE298C">
        <w:tc>
          <w:tcPr>
            <w:tcW w:w="9623" w:type="dxa"/>
          </w:tcPr>
          <w:p w14:paraId="444EA7B6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F25C2">
              <w:rPr>
                <w:rFonts w:asciiTheme="minorHAnsi" w:hAnsiTheme="minorHAnsi" w:cstheme="minorHAnsi"/>
                <w:sz w:val="24"/>
                <w:szCs w:val="24"/>
              </w:rPr>
              <w:t>Hvis du gjorde store endringer i forhold til øktplanen for treningstimen, hvilke endringer gjorde du?</w:t>
            </w:r>
          </w:p>
          <w:p w14:paraId="1884C809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FACFB8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FFA681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00F0" w14:paraId="35499479" w14:textId="77777777" w:rsidTr="00FE298C">
        <w:tc>
          <w:tcPr>
            <w:tcW w:w="9623" w:type="dxa"/>
            <w:shd w:val="clear" w:color="auto" w:fill="FBD4D8" w:themeFill="accent4" w:themeFillTint="66"/>
          </w:tcPr>
          <w:p w14:paraId="6105C453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5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Analysere/ vurdere:</w:t>
            </w:r>
          </w:p>
        </w:tc>
      </w:tr>
      <w:tr w:rsidR="00B900F0" w14:paraId="23668916" w14:textId="77777777" w:rsidTr="00FE298C">
        <w:tc>
          <w:tcPr>
            <w:tcW w:w="9623" w:type="dxa"/>
          </w:tcPr>
          <w:p w14:paraId="62D1A425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F25C2">
              <w:rPr>
                <w:rFonts w:asciiTheme="minorHAnsi" w:hAnsiTheme="minorHAnsi" w:cstheme="minorHAnsi"/>
                <w:sz w:val="24"/>
                <w:szCs w:val="24"/>
              </w:rPr>
              <w:t>Hvordan synes du treningen gikk? Hva gikk bra? Hva gikk ikke så bra?</w:t>
            </w:r>
          </w:p>
          <w:p w14:paraId="1F931681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D31E64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41BFC4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00F0" w14:paraId="4B5C5FDC" w14:textId="77777777" w:rsidTr="00FE298C">
        <w:tc>
          <w:tcPr>
            <w:tcW w:w="9623" w:type="dxa"/>
          </w:tcPr>
          <w:p w14:paraId="2FA5E464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F25C2">
              <w:rPr>
                <w:rFonts w:asciiTheme="minorHAnsi" w:hAnsiTheme="minorHAnsi" w:cstheme="minorHAnsi"/>
                <w:sz w:val="24"/>
                <w:szCs w:val="24"/>
              </w:rPr>
              <w:t>Hvorfor gikk det som det gikk?</w:t>
            </w:r>
          </w:p>
          <w:p w14:paraId="0A378A2D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BC9C85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CD4852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00F0" w14:paraId="058479C4" w14:textId="77777777" w:rsidTr="00FE298C">
        <w:tc>
          <w:tcPr>
            <w:tcW w:w="9623" w:type="dxa"/>
            <w:shd w:val="clear" w:color="auto" w:fill="FBD4D8" w:themeFill="accent4" w:themeFillTint="66"/>
          </w:tcPr>
          <w:p w14:paraId="31D64E3E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5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Eksperimentere:</w:t>
            </w:r>
          </w:p>
        </w:tc>
      </w:tr>
      <w:tr w:rsidR="00B900F0" w14:paraId="47E171DA" w14:textId="77777777" w:rsidTr="00FE298C">
        <w:tc>
          <w:tcPr>
            <w:tcW w:w="9623" w:type="dxa"/>
          </w:tcPr>
          <w:p w14:paraId="4640147E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F25C2">
              <w:rPr>
                <w:rFonts w:asciiTheme="minorHAnsi" w:hAnsiTheme="minorHAnsi" w:cstheme="minorHAnsi"/>
                <w:sz w:val="24"/>
                <w:szCs w:val="24"/>
              </w:rPr>
              <w:t xml:space="preserve">Sammenlignet med hvordan du holdt treningen denne gangen, Hvis du skulle hatt samme mål for en annen trening, hva ville du endret på i øktplanen? </w:t>
            </w:r>
          </w:p>
          <w:p w14:paraId="235EF9C5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A0C5CC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D0E4AB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00F0" w14:paraId="6A994264" w14:textId="77777777" w:rsidTr="00FE298C">
        <w:tc>
          <w:tcPr>
            <w:tcW w:w="9623" w:type="dxa"/>
            <w:shd w:val="clear" w:color="auto" w:fill="FBD4D8" w:themeFill="accent4" w:themeFillTint="66"/>
          </w:tcPr>
          <w:p w14:paraId="2ED98A3E" w14:textId="77777777" w:rsidR="00B900F0" w:rsidRPr="003F25C2" w:rsidRDefault="00B900F0" w:rsidP="00FE298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5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Konkludere:</w:t>
            </w:r>
          </w:p>
        </w:tc>
      </w:tr>
      <w:tr w:rsidR="00B900F0" w14:paraId="0FF88B10" w14:textId="77777777" w:rsidTr="00FE298C">
        <w:tc>
          <w:tcPr>
            <w:tcW w:w="9623" w:type="dxa"/>
          </w:tcPr>
          <w:p w14:paraId="1494D650" w14:textId="77777777" w:rsidR="00B900F0" w:rsidRPr="003F25C2" w:rsidRDefault="00B900F0" w:rsidP="00FE29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25C2">
              <w:rPr>
                <w:rFonts w:asciiTheme="minorHAnsi" w:hAnsiTheme="minorHAnsi" w:cstheme="minorHAnsi"/>
                <w:sz w:val="24"/>
                <w:szCs w:val="24"/>
              </w:rPr>
              <w:t>Hva har du lært?</w:t>
            </w:r>
          </w:p>
          <w:p w14:paraId="2CEE88B1" w14:textId="77777777" w:rsidR="00B900F0" w:rsidRPr="003F25C2" w:rsidRDefault="00B900F0" w:rsidP="00FE29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FEA8AB" w14:textId="77777777" w:rsidR="00B900F0" w:rsidRPr="003F25C2" w:rsidRDefault="00B900F0" w:rsidP="00FE29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999512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00F0" w14:paraId="37E7C079" w14:textId="77777777" w:rsidTr="00FE298C">
        <w:tc>
          <w:tcPr>
            <w:tcW w:w="9623" w:type="dxa"/>
          </w:tcPr>
          <w:p w14:paraId="4CFBAF24" w14:textId="0735E91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F25C2">
              <w:rPr>
                <w:rFonts w:asciiTheme="minorHAnsi" w:hAnsiTheme="minorHAnsi" w:cstheme="minorHAnsi"/>
                <w:sz w:val="24"/>
                <w:szCs w:val="24"/>
              </w:rPr>
              <w:t>Er det noe du ønsker å utforske videre/ lære mer om ut fra erfaringer fra treningen du gjennomførte denne gangen?</w:t>
            </w:r>
          </w:p>
          <w:p w14:paraId="6E7AD91C" w14:textId="77777777" w:rsidR="00B900F0" w:rsidRPr="003F25C2" w:rsidRDefault="00B900F0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E7E9A0" w14:textId="77777777" w:rsidR="003F25C2" w:rsidRDefault="003F25C2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A930A" w14:textId="77777777" w:rsidR="003F25C2" w:rsidRPr="003F25C2" w:rsidRDefault="003F25C2" w:rsidP="00FE298C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0CFB3A1" w14:textId="77777777" w:rsidR="00DF7E08" w:rsidRPr="00B900F0" w:rsidRDefault="00DF7E08" w:rsidP="004427B5">
      <w:pPr>
        <w:rPr>
          <w:rFonts w:asciiTheme="minorHAnsi" w:hAnsiTheme="minorHAnsi" w:cstheme="minorHAnsi"/>
        </w:rPr>
      </w:pPr>
    </w:p>
    <w:sectPr w:rsidR="00DF7E08" w:rsidRPr="00B900F0" w:rsidSect="00B936BD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17" w:right="1417" w:bottom="231" w:left="85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298BB" w14:textId="77777777" w:rsidR="000D334D" w:rsidRDefault="000D334D" w:rsidP="00B87BD7">
      <w:r>
        <w:separator/>
      </w:r>
    </w:p>
  </w:endnote>
  <w:endnote w:type="continuationSeparator" w:id="0">
    <w:p w14:paraId="3C4FBC8E" w14:textId="77777777" w:rsidR="000D334D" w:rsidRDefault="000D334D" w:rsidP="00B87BD7">
      <w:r>
        <w:continuationSeparator/>
      </w:r>
    </w:p>
  </w:endnote>
  <w:endnote w:type="continuationNotice" w:id="1">
    <w:p w14:paraId="28B6AB00" w14:textId="77777777" w:rsidR="00C14D4C" w:rsidRDefault="00C14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F061" w14:textId="77777777" w:rsidR="00DF7E08" w:rsidRDefault="00220F88" w:rsidP="00DF7E08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D5497B8" wp14:editId="514D36E6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6E3238" id="Rektangel 13" o:spid="_x0000_s1026" style="position:absolute;margin-left:-25.2pt;margin-top:6.45pt;width:58.9pt;height:58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" stroked="f" strokeweight="1pt">
              <v:fill r:id="rId2" o:title="" recolor="t" rotate="t" type="frame"/>
            </v:rect>
          </w:pict>
        </mc:Fallback>
      </mc:AlternateContent>
    </w:r>
  </w:p>
  <w:p w14:paraId="699CA189" w14:textId="77777777" w:rsidR="00DF7E08" w:rsidRDefault="00CD212E" w:rsidP="00CD212E">
    <w:pPr>
      <w:pStyle w:val="BasicParagraph"/>
      <w:tabs>
        <w:tab w:val="left" w:pos="1554"/>
      </w:tabs>
      <w:ind w:left="-567"/>
    </w:pPr>
    <w:r>
      <w:tab/>
    </w:r>
  </w:p>
  <w:p w14:paraId="38EDFEFA" w14:textId="77777777" w:rsidR="00DF7E08" w:rsidRDefault="00220F88" w:rsidP="00220F88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1D5BA07A" w14:textId="77777777" w:rsidR="00DF7E08" w:rsidRDefault="00220F88" w:rsidP="00DF7E08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3FF338" wp14:editId="226260C5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72F0B8" w14:textId="77777777" w:rsidR="00DF7E08" w:rsidRPr="00DF7E08" w:rsidRDefault="00DF7E08" w:rsidP="00DF7E08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6E899EA1" w14:textId="77777777" w:rsidR="00DF7E08" w:rsidRDefault="00DF7E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FF33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9" type="#_x0000_t202" style="position:absolute;left:0;text-align:left;margin-left:30.55pt;margin-top:6.85pt;width:153.0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" filled="f" stroked="f" strokeweight=".5pt">
              <v:textbox>
                <w:txbxContent>
                  <w:p w14:paraId="6272F0B8" w14:textId="77777777" w:rsidR="00DF7E08" w:rsidRPr="00DF7E08" w:rsidRDefault="00DF7E08" w:rsidP="00DF7E08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14:paraId="6E899EA1" w14:textId="77777777" w:rsidR="00DF7E08" w:rsidRDefault="00DF7E08"/>
                </w:txbxContent>
              </v:textbox>
            </v:shape>
          </w:pict>
        </mc:Fallback>
      </mc:AlternateContent>
    </w:r>
  </w:p>
  <w:p w14:paraId="5F283220" w14:textId="77777777" w:rsidR="00B87BD7" w:rsidRDefault="00B87BD7" w:rsidP="00B87BD7">
    <w:pPr>
      <w:pStyle w:val="Bunntekst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72D32" w14:textId="77777777" w:rsidR="001C422A" w:rsidRDefault="001C422A" w:rsidP="001C422A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F2ECC7E" wp14:editId="1167AAE2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B8A69A" id="Rektangel 12" o:spid="_x0000_s1026" style="position:absolute;margin-left:-25.2pt;margin-top:6.45pt;width:58.9pt;height:58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" stroked="f" strokeweight="1pt">
              <v:fill r:id="rId2" o:title="" recolor="t" rotate="t" type="frame"/>
            </v:rect>
          </w:pict>
        </mc:Fallback>
      </mc:AlternateContent>
    </w:r>
  </w:p>
  <w:p w14:paraId="7B0DB439" w14:textId="77777777" w:rsidR="001C422A" w:rsidRDefault="001C422A" w:rsidP="001C422A">
    <w:pPr>
      <w:pStyle w:val="BasicParagraph"/>
      <w:tabs>
        <w:tab w:val="left" w:pos="1554"/>
      </w:tabs>
      <w:ind w:left="-567"/>
    </w:pPr>
    <w:r>
      <w:tab/>
    </w:r>
  </w:p>
  <w:p w14:paraId="57C7DF79" w14:textId="77777777" w:rsidR="001C422A" w:rsidRDefault="001C422A" w:rsidP="001C422A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29D50D09" w14:textId="77777777" w:rsidR="001C422A" w:rsidRDefault="001C422A" w:rsidP="001C422A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11360EA" wp14:editId="6F79CF6A">
              <wp:simplePos x="0" y="0"/>
              <wp:positionH relativeFrom="column">
                <wp:posOffset>387985</wp:posOffset>
              </wp:positionH>
              <wp:positionV relativeFrom="paragraph">
                <wp:posOffset>107153</wp:posOffset>
              </wp:positionV>
              <wp:extent cx="1943899" cy="267123"/>
              <wp:effectExtent l="0" t="0" r="0" b="0"/>
              <wp:wrapNone/>
              <wp:docPr id="18" name="Tekstbok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275296" w14:textId="77777777" w:rsidR="001C422A" w:rsidRPr="00DF7E08" w:rsidRDefault="001C422A" w:rsidP="00A04F8E">
                          <w:pPr>
                            <w:pStyle w:val="Bunntekst"/>
                          </w:pPr>
                          <w:r w:rsidRPr="00B87BD7">
                            <w:t>Norges Gymnastikk</w:t>
                          </w:r>
                          <w:r>
                            <w:t>-</w:t>
                          </w:r>
                          <w:r w:rsidRPr="00B87BD7">
                            <w:t xml:space="preserve"> og </w:t>
                          </w:r>
                          <w:r>
                            <w:t>T</w:t>
                          </w:r>
                          <w:r w:rsidRPr="00B87BD7">
                            <w:t>urnforbund</w:t>
                          </w:r>
                        </w:p>
                        <w:p w14:paraId="2198095A" w14:textId="77777777" w:rsidR="001C422A" w:rsidRDefault="001C422A" w:rsidP="00A04F8E">
                          <w:pPr>
                            <w:pStyle w:val="Bunntek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360EA" id="_x0000_t202" coordsize="21600,21600" o:spt="202" path="m,l,21600r21600,l21600,xe">
              <v:stroke joinstyle="miter"/>
              <v:path gradientshapeok="t" o:connecttype="rect"/>
            </v:shapetype>
            <v:shape id="Tekstboks 18" o:spid="_x0000_s1031" type="#_x0000_t202" style="position:absolute;left:0;text-align:left;margin-left:30.55pt;margin-top:8.45pt;width:153.05pt;height:21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" filled="f" stroked="f" strokeweight=".5pt">
              <v:textbox>
                <w:txbxContent>
                  <w:p w14:paraId="0A275296" w14:textId="77777777" w:rsidR="001C422A" w:rsidRPr="00DF7E08" w:rsidRDefault="001C422A" w:rsidP="00A04F8E">
                    <w:pPr>
                      <w:pStyle w:val="Bunntekst"/>
                    </w:pPr>
                    <w:r w:rsidRPr="00B87BD7">
                      <w:t>Norges Gymnastikk</w:t>
                    </w:r>
                    <w:r>
                      <w:t>-</w:t>
                    </w:r>
                    <w:r w:rsidRPr="00B87BD7">
                      <w:t xml:space="preserve"> og </w:t>
                    </w:r>
                    <w:r>
                      <w:t>T</w:t>
                    </w:r>
                    <w:r w:rsidRPr="00B87BD7">
                      <w:t>urnforbund</w:t>
                    </w:r>
                  </w:p>
                  <w:p w14:paraId="2198095A" w14:textId="77777777" w:rsidR="001C422A" w:rsidRDefault="001C422A" w:rsidP="00A04F8E">
                    <w:pPr>
                      <w:pStyle w:val="Bunntekst"/>
                    </w:pPr>
                  </w:p>
                </w:txbxContent>
              </v:textbox>
            </v:shape>
          </w:pict>
        </mc:Fallback>
      </mc:AlternateContent>
    </w:r>
  </w:p>
  <w:p w14:paraId="6D61D135" w14:textId="77777777" w:rsidR="001C422A" w:rsidRDefault="001C42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19949" w14:textId="77777777" w:rsidR="000D334D" w:rsidRDefault="000D334D" w:rsidP="00B87BD7">
      <w:r>
        <w:separator/>
      </w:r>
    </w:p>
  </w:footnote>
  <w:footnote w:type="continuationSeparator" w:id="0">
    <w:p w14:paraId="402A86B4" w14:textId="77777777" w:rsidR="000D334D" w:rsidRDefault="000D334D" w:rsidP="00B87BD7">
      <w:r>
        <w:continuationSeparator/>
      </w:r>
    </w:p>
  </w:footnote>
  <w:footnote w:type="continuationNotice" w:id="1">
    <w:p w14:paraId="69BBAB4A" w14:textId="77777777" w:rsidR="00C14D4C" w:rsidRDefault="00C14D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733F" w14:textId="33A4A6C5" w:rsidR="00A0708C" w:rsidRDefault="00B936BD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8" behindDoc="0" locked="0" layoutInCell="1" allowOverlap="1" wp14:anchorId="1364FB69" wp14:editId="1E61B17A">
              <wp:simplePos x="0" y="0"/>
              <wp:positionH relativeFrom="column">
                <wp:posOffset>5960110</wp:posOffset>
              </wp:positionH>
              <wp:positionV relativeFrom="paragraph">
                <wp:posOffset>-219498</wp:posOffset>
              </wp:positionV>
              <wp:extent cx="981075" cy="790575"/>
              <wp:effectExtent l="0" t="0" r="0" b="0"/>
              <wp:wrapSquare wrapText="bothSides"/>
              <wp:docPr id="953546732" name="Tekstboks 9535467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EA829D" w14:textId="77777777" w:rsidR="00B936BD" w:rsidRPr="007B2BB2" w:rsidRDefault="00B936BD" w:rsidP="00B936BD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B2BB2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Livslang glede i gym og turn</w:t>
                          </w:r>
                        </w:p>
                        <w:p w14:paraId="5BA1B147" w14:textId="77777777" w:rsidR="00B936BD" w:rsidRPr="007B2BB2" w:rsidRDefault="00B936BD" w:rsidP="00B936BD">
                          <w:pPr>
                            <w:rPr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64FB69" id="_x0000_t202" coordsize="21600,21600" o:spt="202" path="m,l,21600r21600,l21600,xe">
              <v:stroke joinstyle="miter"/>
              <v:path gradientshapeok="t" o:connecttype="rect"/>
            </v:shapetype>
            <v:shape id="Tekstboks 953546732" o:spid="_x0000_s1028" type="#_x0000_t202" style="position:absolute;margin-left:469.3pt;margin-top:-17.3pt;width:77.25pt;height:62.25pt;z-index:25166131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" filled="f" stroked="f">
              <v:textbox>
                <w:txbxContent>
                  <w:p w14:paraId="4CEA829D" w14:textId="77777777" w:rsidR="00B936BD" w:rsidRPr="007B2BB2" w:rsidRDefault="00B936BD" w:rsidP="00B936BD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7B2BB2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Livslang glede i gym og turn</w:t>
                    </w:r>
                  </w:p>
                  <w:p w14:paraId="5BA1B147" w14:textId="77777777" w:rsidR="00B936BD" w:rsidRPr="007B2BB2" w:rsidRDefault="00B936BD" w:rsidP="00B936BD">
                    <w:pPr>
                      <w:rPr>
                        <w:sz w:val="20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5840">
      <w:rPr>
        <w:noProof/>
      </w:rPr>
      <w:drawing>
        <wp:anchor distT="0" distB="0" distL="114300" distR="114300" simplePos="0" relativeHeight="251660294" behindDoc="0" locked="0" layoutInCell="1" allowOverlap="1" wp14:anchorId="6215EE9A" wp14:editId="4C4C10E1">
          <wp:simplePos x="0" y="0"/>
          <wp:positionH relativeFrom="margin">
            <wp:posOffset>6008793</wp:posOffset>
          </wp:positionH>
          <wp:positionV relativeFrom="topMargin">
            <wp:posOffset>59266</wp:posOffset>
          </wp:positionV>
          <wp:extent cx="857250" cy="857250"/>
          <wp:effectExtent l="0" t="0" r="0" b="0"/>
          <wp:wrapSquare wrapText="bothSides"/>
          <wp:docPr id="1003863628" name="Bilde 1003863628" descr="Et bilde som inneholder sirkel, Grafikk, Fargerik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863628" name="Bilde 1003863628" descr="Et bilde som inneholder sirkel, Grafikk, Fargerikt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48104E" w14:textId="640A5262" w:rsidR="00A0708C" w:rsidRDefault="00A0708C">
    <w:pPr>
      <w:pStyle w:val="Topptekst"/>
    </w:pPr>
  </w:p>
  <w:p w14:paraId="1CA640B4" w14:textId="4FA274BF" w:rsidR="00A0708C" w:rsidRDefault="00A0708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33F77" w14:textId="77777777" w:rsidR="001C422A" w:rsidRDefault="007B2BB2" w:rsidP="001C422A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33272C99" wp14:editId="00E6CAEB">
              <wp:simplePos x="0" y="0"/>
              <wp:positionH relativeFrom="column">
                <wp:posOffset>5831840</wp:posOffset>
              </wp:positionH>
              <wp:positionV relativeFrom="paragraph">
                <wp:posOffset>-192405</wp:posOffset>
              </wp:positionV>
              <wp:extent cx="981075" cy="790575"/>
              <wp:effectExtent l="0" t="0" r="0" b="0"/>
              <wp:wrapSquare wrapText="bothSides"/>
              <wp:docPr id="217" name="Tekstboks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45866F" w14:textId="77777777" w:rsidR="007B2BB2" w:rsidRPr="007B2BB2" w:rsidRDefault="007B2BB2" w:rsidP="007B2BB2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B2BB2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Livslang glede i gym og turn</w:t>
                          </w:r>
                        </w:p>
                        <w:p w14:paraId="2F43284B" w14:textId="77777777" w:rsidR="007B2BB2" w:rsidRPr="007B2BB2" w:rsidRDefault="007B2BB2">
                          <w:pPr>
                            <w:rPr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72C99" id="_x0000_t202" coordsize="21600,21600" o:spt="202" path="m,l,21600r21600,l21600,xe">
              <v:stroke joinstyle="miter"/>
              <v:path gradientshapeok="t" o:connecttype="rect"/>
            </v:shapetype>
            <v:shape id="Tekstboks 217" o:spid="_x0000_s1030" type="#_x0000_t202" style="position:absolute;margin-left:459.2pt;margin-top:-15.15pt;width:77.25pt;height:62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" filled="f" stroked="f">
              <v:textbox>
                <w:txbxContent>
                  <w:p w14:paraId="3D45866F" w14:textId="77777777" w:rsidR="007B2BB2" w:rsidRPr="007B2BB2" w:rsidRDefault="007B2BB2" w:rsidP="007B2BB2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7B2BB2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Livslang glede i gym og turn</w:t>
                    </w:r>
                  </w:p>
                  <w:p w14:paraId="2F43284B" w14:textId="77777777" w:rsidR="007B2BB2" w:rsidRPr="007B2BB2" w:rsidRDefault="007B2BB2">
                    <w:pPr>
                      <w:rPr>
                        <w:sz w:val="20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5840">
      <w:rPr>
        <w:noProof/>
      </w:rPr>
      <w:drawing>
        <wp:anchor distT="0" distB="0" distL="114300" distR="114300" simplePos="0" relativeHeight="251658245" behindDoc="0" locked="0" layoutInCell="1" allowOverlap="1" wp14:anchorId="31034AFA" wp14:editId="666015BC">
          <wp:simplePos x="0" y="0"/>
          <wp:positionH relativeFrom="margin">
            <wp:posOffset>5880100</wp:posOffset>
          </wp:positionH>
          <wp:positionV relativeFrom="topMargin">
            <wp:align>bottom</wp:align>
          </wp:positionV>
          <wp:extent cx="857250" cy="857250"/>
          <wp:effectExtent l="0" t="0" r="0" b="0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68302" w14:textId="77777777" w:rsidR="001C422A" w:rsidRDefault="001C422A" w:rsidP="001C422A">
    <w:pPr>
      <w:pStyle w:val="Topptekst"/>
    </w:pPr>
  </w:p>
  <w:p w14:paraId="29FCC835" w14:textId="77777777" w:rsidR="001C422A" w:rsidRDefault="001C42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2B16"/>
    <w:multiLevelType w:val="hybridMultilevel"/>
    <w:tmpl w:val="2AFC8BC6"/>
    <w:lvl w:ilvl="0" w:tplc="54BAF4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4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4D"/>
    <w:rsid w:val="000076C8"/>
    <w:rsid w:val="00012243"/>
    <w:rsid w:val="00040353"/>
    <w:rsid w:val="00072DF0"/>
    <w:rsid w:val="00082336"/>
    <w:rsid w:val="000824A2"/>
    <w:rsid w:val="0009230D"/>
    <w:rsid w:val="000D334D"/>
    <w:rsid w:val="00167729"/>
    <w:rsid w:val="00174850"/>
    <w:rsid w:val="0018576C"/>
    <w:rsid w:val="001A3AE8"/>
    <w:rsid w:val="001B593A"/>
    <w:rsid w:val="001C422A"/>
    <w:rsid w:val="001D6B80"/>
    <w:rsid w:val="00220F88"/>
    <w:rsid w:val="00275936"/>
    <w:rsid w:val="002A179E"/>
    <w:rsid w:val="002F4292"/>
    <w:rsid w:val="003103B7"/>
    <w:rsid w:val="00313984"/>
    <w:rsid w:val="00325915"/>
    <w:rsid w:val="00330FFA"/>
    <w:rsid w:val="003F25C2"/>
    <w:rsid w:val="00434141"/>
    <w:rsid w:val="004427B5"/>
    <w:rsid w:val="004D3AF2"/>
    <w:rsid w:val="004F5BDB"/>
    <w:rsid w:val="00581A07"/>
    <w:rsid w:val="005C2C93"/>
    <w:rsid w:val="005D409B"/>
    <w:rsid w:val="00621F91"/>
    <w:rsid w:val="00630355"/>
    <w:rsid w:val="006C368F"/>
    <w:rsid w:val="006F0165"/>
    <w:rsid w:val="0072356A"/>
    <w:rsid w:val="00730934"/>
    <w:rsid w:val="0073488D"/>
    <w:rsid w:val="00781A2B"/>
    <w:rsid w:val="007979A5"/>
    <w:rsid w:val="007A67E7"/>
    <w:rsid w:val="007B2BB2"/>
    <w:rsid w:val="00855D52"/>
    <w:rsid w:val="0089017A"/>
    <w:rsid w:val="008B0266"/>
    <w:rsid w:val="008B22CC"/>
    <w:rsid w:val="008E3E90"/>
    <w:rsid w:val="00924833"/>
    <w:rsid w:val="009602E1"/>
    <w:rsid w:val="009A0695"/>
    <w:rsid w:val="009D7911"/>
    <w:rsid w:val="009F2785"/>
    <w:rsid w:val="00A04F8E"/>
    <w:rsid w:val="00A0708C"/>
    <w:rsid w:val="00A43139"/>
    <w:rsid w:val="00A54BBD"/>
    <w:rsid w:val="00A96805"/>
    <w:rsid w:val="00AB58E0"/>
    <w:rsid w:val="00AD54E9"/>
    <w:rsid w:val="00AE01C6"/>
    <w:rsid w:val="00B2689B"/>
    <w:rsid w:val="00B87BD7"/>
    <w:rsid w:val="00B900F0"/>
    <w:rsid w:val="00B936BD"/>
    <w:rsid w:val="00B958ED"/>
    <w:rsid w:val="00BB2683"/>
    <w:rsid w:val="00BF61F8"/>
    <w:rsid w:val="00C0679E"/>
    <w:rsid w:val="00C14D4C"/>
    <w:rsid w:val="00C50283"/>
    <w:rsid w:val="00C836EA"/>
    <w:rsid w:val="00C90C72"/>
    <w:rsid w:val="00CA5664"/>
    <w:rsid w:val="00CD212E"/>
    <w:rsid w:val="00CD7683"/>
    <w:rsid w:val="00CF5BA0"/>
    <w:rsid w:val="00D3782F"/>
    <w:rsid w:val="00D542EF"/>
    <w:rsid w:val="00D77190"/>
    <w:rsid w:val="00D90513"/>
    <w:rsid w:val="00DA2338"/>
    <w:rsid w:val="00DD4A08"/>
    <w:rsid w:val="00DF79F0"/>
    <w:rsid w:val="00DF7E08"/>
    <w:rsid w:val="00E44801"/>
    <w:rsid w:val="00E77304"/>
    <w:rsid w:val="00E92CEA"/>
    <w:rsid w:val="00E93C67"/>
    <w:rsid w:val="00EA2BD1"/>
    <w:rsid w:val="00EA3A80"/>
    <w:rsid w:val="00EE0E17"/>
    <w:rsid w:val="00EE62A2"/>
    <w:rsid w:val="00F5173E"/>
    <w:rsid w:val="00F83BD7"/>
    <w:rsid w:val="00FB2B97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DB5C5"/>
  <w15:chartTrackingRefBased/>
  <w15:docId w15:val="{3188B973-AC99-4B51-BB3D-364C20AB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Pr>
      <w:lang w:val="nb-NO"/>
    </w:rPr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32591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325915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325915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325915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87BD7"/>
  </w:style>
  <w:style w:type="paragraph" w:styleId="Bunntekst">
    <w:name w:val="footer"/>
    <w:basedOn w:val="Normal"/>
    <w:link w:val="BunntekstTegn"/>
    <w:autoRedefine/>
    <w:uiPriority w:val="99"/>
    <w:unhideWhenUsed/>
    <w:qFormat/>
    <w:rsid w:val="00A04F8E"/>
    <w:pPr>
      <w:tabs>
        <w:tab w:val="center" w:pos="4536"/>
        <w:tab w:val="right" w:pos="9072"/>
      </w:tabs>
    </w:pPr>
    <w:rPr>
      <w:sz w:val="13"/>
    </w:rPr>
  </w:style>
  <w:style w:type="character" w:customStyle="1" w:styleId="BunntekstTegn">
    <w:name w:val="Bunntekst Tegn"/>
    <w:basedOn w:val="Standardskriftforavsnitt"/>
    <w:link w:val="Bunntekst"/>
    <w:uiPriority w:val="99"/>
    <w:rsid w:val="00A04F8E"/>
    <w:rPr>
      <w:sz w:val="13"/>
      <w:lang w:val="nb-NO"/>
    </w:rPr>
  </w:style>
  <w:style w:type="paragraph" w:styleId="Ingenmellomrom">
    <w:name w:val="No Spacing"/>
    <w:uiPriority w:val="1"/>
    <w:rsid w:val="00B87BD7"/>
    <w:rPr>
      <w:rFonts w:eastAsiaTheme="minorEastAsia"/>
      <w:szCs w:val="22"/>
      <w:lang w:eastAsia="zh-CN"/>
    </w:rPr>
  </w:style>
  <w:style w:type="paragraph" w:customStyle="1" w:styleId="BasicParagraph">
    <w:name w:val="[Basic Paragraph]"/>
    <w:basedOn w:val="Normal"/>
    <w:uiPriority w:val="99"/>
    <w:rsid w:val="00B87BD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7E08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7E08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325915"/>
    <w:rPr>
      <w:rFonts w:ascii="Arial Black" w:eastAsiaTheme="majorEastAsia" w:hAnsi="Arial Black" w:cstheme="majorBidi"/>
      <w:b/>
      <w:color w:val="003A78"/>
      <w:sz w:val="36"/>
      <w:szCs w:val="32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325915"/>
    <w:rPr>
      <w:rFonts w:ascii="Arial Black" w:eastAsiaTheme="majorEastAsia" w:hAnsi="Arial Black" w:cstheme="majorBidi"/>
      <w:b/>
      <w:color w:val="003A78"/>
      <w:sz w:val="28"/>
      <w:szCs w:val="26"/>
    </w:r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325915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325915"/>
    <w:rPr>
      <w:rFonts w:eastAsiaTheme="majorEastAsia" w:cstheme="majorBidi"/>
      <w:b/>
      <w:iCs/>
      <w:color w:val="003A78"/>
      <w:sz w:val="24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325915"/>
    <w:pPr>
      <w:contextualSpacing/>
    </w:pPr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25915"/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1C422A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1C422A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72DF0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72DF0"/>
    <w:rPr>
      <w:i/>
      <w:iCs/>
    </w:rPr>
  </w:style>
  <w:style w:type="character" w:styleId="Sterkutheving">
    <w:name w:val="Intense Emphasis"/>
    <w:basedOn w:val="Standardskriftforavsnitt"/>
    <w:uiPriority w:val="21"/>
    <w:rsid w:val="00072DF0"/>
    <w:rPr>
      <w:i/>
      <w:iCs/>
      <w:color w:val="D21125" w:themeColor="accent1"/>
    </w:rPr>
  </w:style>
  <w:style w:type="character" w:styleId="Sterk">
    <w:name w:val="Strong"/>
    <w:basedOn w:val="Standardskriftforavsnitt"/>
    <w:uiPriority w:val="22"/>
    <w:rsid w:val="00072DF0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rsid w:val="00072DF0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2DF0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072DF0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072DF0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072DF0"/>
    <w:rPr>
      <w:b/>
      <w:bCs/>
      <w:i/>
      <w:iCs/>
      <w:spacing w:val="5"/>
    </w:rPr>
  </w:style>
  <w:style w:type="paragraph" w:styleId="Sitat">
    <w:name w:val="Quote"/>
    <w:basedOn w:val="Normal"/>
    <w:next w:val="Normal"/>
    <w:link w:val="SitatTegn"/>
    <w:uiPriority w:val="29"/>
    <w:rsid w:val="00072D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2DF0"/>
    <w:rPr>
      <w:i/>
      <w:iCs/>
      <w:color w:val="404040" w:themeColor="text1" w:themeTint="BF"/>
    </w:rPr>
  </w:style>
  <w:style w:type="paragraph" w:styleId="Listeavsnitt">
    <w:name w:val="List Paragraph"/>
    <w:basedOn w:val="Normal"/>
    <w:autoRedefine/>
    <w:uiPriority w:val="34"/>
    <w:qFormat/>
    <w:rsid w:val="00325915"/>
    <w:pPr>
      <w:contextualSpacing/>
    </w:pPr>
  </w:style>
  <w:style w:type="table" w:styleId="Tabellrutenett">
    <w:name w:val="Table Grid"/>
    <w:basedOn w:val="Vanligtabell"/>
    <w:uiPriority w:val="39"/>
    <w:rsid w:val="00B900F0"/>
    <w:rPr>
      <w:rFonts w:ascii="Times New Roman" w:hAnsi="Times New Roman" w:cs="Times New Roman"/>
      <w:sz w:val="28"/>
      <w:szCs w:val="28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axb\IdrettsKontor\NGTF.Kompetanse%20-%20Documents\Trenerl&#248;ypa\Trener%201\Trener%201_gjeldende\Trener%201_alt%20til%20trenerutvikler%20(gjeldende%20fra%202023)\KOMP_Trener%201_Modul%205%20og%2010_&#248;ktplan%20og%20refleksjonsnotat%202023.dotx" TargetMode="External"/></Relationships>
</file>

<file path=word/theme/theme1.xml><?xml version="1.0" encoding="utf-8"?>
<a:theme xmlns:a="http://schemas.openxmlformats.org/drawingml/2006/main" name="Office Theme">
  <a:themeElements>
    <a:clrScheme name="NGTF-MM">
      <a:dk1>
        <a:sysClr val="windowText" lastClr="000000"/>
      </a:dk1>
      <a:lt1>
        <a:sysClr val="window" lastClr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9c47f33c-3e5c-46a6-a137-1a62bcfa6c7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8" ma:contentTypeDescription="Opprett et nytt dokument." ma:contentTypeScope="" ma:versionID="ed6148487c2b3c00f4ca430cbf33f641">
  <xsd:schema xmlns:xsd="http://www.w3.org/2001/XMLSchema" xmlns:xs="http://www.w3.org/2001/XMLSchema" xmlns:p="http://schemas.microsoft.com/office/2006/metadata/properties" xmlns:ns2="9c47f33c-3e5c-46a6-a137-1a62bcfa6c71" xmlns:ns3="9e538389-cabc-4d4e-918a-8beb7ac0ecaa" xmlns:ns4="c8f836dd-130c-4fea-b371-f7588b5ecd34" targetNamespace="http://schemas.microsoft.com/office/2006/metadata/properties" ma:root="true" ma:fieldsID="d9e29d0e7bb062d2f46f29869aeacba4" ns2:_="" ns3:_="" ns4:_="">
    <xsd:import namespace="9c47f33c-3e5c-46a6-a137-1a62bcfa6c71"/>
    <xsd:import namespace="9e538389-cabc-4d4e-918a-8beb7ac0ecaa"/>
    <xsd:import namespace="c8f836dd-130c-4fea-b371-f7588b5ec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1adef3d-cd4c-49a8-8216-be71df880e2d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F4502-FE93-A54A-BBD5-49609FD84B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6AB2C-8C5D-4923-AC43-9B16517F8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2D110-13D7-48B1-A79D-F41A711699A6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9e538389-cabc-4d4e-918a-8beb7ac0ecaa"/>
    <ds:schemaRef ds:uri="27524694-b7eb-4b69-a9f5-457342c229a4"/>
    <ds:schemaRef ds:uri="f6b277fd-a029-4900-b985-7b95e2b0b56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2BEF1AF-348F-4AF2-86B3-A4AF229318A5}"/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KOMP_Trener 1_Modul 5 og 10_øktplan og refleksjonsnotat 2023</Template>
  <TotalTime>2</TotalTime>
  <Pages>5</Pages>
  <Words>523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NGTF Kompetanse</dc:creator>
  <cp:keywords/>
  <dc:description/>
  <cp:lastModifiedBy>Axberg, Kristin</cp:lastModifiedBy>
  <cp:revision>2</cp:revision>
  <cp:lastPrinted>2020-12-08T11:43:00Z</cp:lastPrinted>
  <dcterms:created xsi:type="dcterms:W3CDTF">2024-12-01T20:01:00Z</dcterms:created>
  <dcterms:modified xsi:type="dcterms:W3CDTF">2024-12-01T20:01:00Z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MediaServiceImageTags">
    <vt:lpwstr/>
  </property>
</Properties>
</file>