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1A47E" w14:textId="77777777" w:rsidR="00CC6E10" w:rsidRPr="00CC6E10" w:rsidRDefault="00CC6E10" w:rsidP="00CC6E10">
      <w:pPr>
        <w:rPr>
          <w:lang w:val="nb-NO"/>
        </w:rPr>
      </w:pPr>
    </w:p>
    <w:p w14:paraId="5A1034F0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Til</w:t>
      </w:r>
      <w:r w:rsidRPr="00CC6E10">
        <w:rPr>
          <w:lang w:val="nb-NO"/>
        </w:rPr>
        <w:tab/>
      </w:r>
    </w:p>
    <w:p w14:paraId="3ACBB9C0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alle gymnastikk- og turnklubber/grupper i kretsen</w:t>
      </w:r>
    </w:p>
    <w:p w14:paraId="34A1C4EE" w14:textId="77777777" w:rsidR="00CC6E10" w:rsidRPr="00CC6E10" w:rsidRDefault="00CC6E10" w:rsidP="00CC6E10">
      <w:pPr>
        <w:rPr>
          <w:lang w:val="nb-NO"/>
        </w:rPr>
      </w:pPr>
    </w:p>
    <w:p w14:paraId="3D0CB18F" w14:textId="77777777" w:rsidR="00CC6E10" w:rsidRPr="00CC6E10" w:rsidRDefault="00CC6E10" w:rsidP="00CC6E10">
      <w:pPr>
        <w:rPr>
          <w:b/>
          <w:lang w:val="nb-NO"/>
        </w:rPr>
      </w:pPr>
    </w:p>
    <w:p w14:paraId="2B047F49" w14:textId="09A88F4F" w:rsidR="00CC6E10" w:rsidRPr="00CC6E10" w:rsidRDefault="00CC6E10" w:rsidP="00CC6E10">
      <w:pPr>
        <w:rPr>
          <w:b/>
          <w:lang w:val="nb-NO"/>
        </w:rPr>
      </w:pPr>
      <w:r w:rsidRPr="00CC6E10">
        <w:rPr>
          <w:b/>
          <w:lang w:val="nb-NO"/>
        </w:rPr>
        <w:t>VEDR. KRETSTING 202</w:t>
      </w:r>
      <w:r w:rsidR="003C2112">
        <w:rPr>
          <w:b/>
          <w:lang w:val="nb-NO"/>
        </w:rPr>
        <w:t>5</w:t>
      </w:r>
      <w:r w:rsidRPr="00CC6E10">
        <w:rPr>
          <w:b/>
          <w:lang w:val="nb-NO"/>
        </w:rPr>
        <w:t xml:space="preserve"> – VALGKOMITEENS ARBEID</w:t>
      </w:r>
    </w:p>
    <w:p w14:paraId="6693E02B" w14:textId="77777777" w:rsidR="00CC6E10" w:rsidRPr="00CC6E10" w:rsidRDefault="00CC6E10" w:rsidP="00CC6E10">
      <w:pPr>
        <w:rPr>
          <w:b/>
          <w:lang w:val="nb-NO"/>
        </w:rPr>
      </w:pPr>
    </w:p>
    <w:p w14:paraId="520BCADB" w14:textId="6A6B813C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 xml:space="preserve">Kretstinget skal arrangeres </w:t>
      </w:r>
      <w:r w:rsidR="003C2112">
        <w:rPr>
          <w:lang w:val="nb-NO"/>
        </w:rPr>
        <w:t>8</w:t>
      </w:r>
      <w:r w:rsidRPr="00CC6E10">
        <w:rPr>
          <w:lang w:val="nb-NO"/>
        </w:rPr>
        <w:t>.mars 202</w:t>
      </w:r>
      <w:r w:rsidR="003C2112">
        <w:rPr>
          <w:lang w:val="nb-NO"/>
        </w:rPr>
        <w:t>5</w:t>
      </w:r>
      <w:r w:rsidRPr="00CC6E10">
        <w:rPr>
          <w:lang w:val="nb-NO"/>
        </w:rPr>
        <w:t>, og i den forbindelse har valgkomitéen begynt sitt arbeid for å legge frem forslag på kandidater til kretsstyret</w:t>
      </w:r>
      <w:r w:rsidR="00ED2D58">
        <w:rPr>
          <w:lang w:val="nb-NO"/>
        </w:rPr>
        <w:t xml:space="preserve">, </w:t>
      </w:r>
      <w:r w:rsidR="003C2112">
        <w:rPr>
          <w:lang w:val="nb-NO"/>
        </w:rPr>
        <w:t>kontrollutvalg</w:t>
      </w:r>
      <w:r w:rsidR="00ED2D58">
        <w:rPr>
          <w:lang w:val="nb-NO"/>
        </w:rPr>
        <w:t xml:space="preserve"> og utvalgsledere (</w:t>
      </w:r>
      <w:proofErr w:type="spellStart"/>
      <w:r w:rsidR="00ED2D58">
        <w:rPr>
          <w:lang w:val="nb-NO"/>
        </w:rPr>
        <w:t>troppsgymnastikk</w:t>
      </w:r>
      <w:proofErr w:type="spellEnd"/>
      <w:r w:rsidR="00ED2D58">
        <w:rPr>
          <w:lang w:val="nb-NO"/>
        </w:rPr>
        <w:t xml:space="preserve">, </w:t>
      </w:r>
      <w:r w:rsidR="00727ECA">
        <w:rPr>
          <w:lang w:val="nb-NO"/>
        </w:rPr>
        <w:t xml:space="preserve">turn, RG og gymhjul (ett felles utvalg), bredde og </w:t>
      </w:r>
      <w:r w:rsidR="00ED2D58">
        <w:rPr>
          <w:lang w:val="nb-NO"/>
        </w:rPr>
        <w:t>utdannin</w:t>
      </w:r>
      <w:r w:rsidR="00B630CD">
        <w:rPr>
          <w:lang w:val="nb-NO"/>
        </w:rPr>
        <w:t>g</w:t>
      </w:r>
      <w:r w:rsidRPr="00CC6E10">
        <w:rPr>
          <w:lang w:val="nb-NO"/>
        </w:rPr>
        <w:t>.</w:t>
      </w:r>
    </w:p>
    <w:p w14:paraId="2972095A" w14:textId="77777777" w:rsidR="00CC6E10" w:rsidRPr="00CC6E10" w:rsidRDefault="00CC6E10" w:rsidP="00CC6E10">
      <w:pPr>
        <w:rPr>
          <w:lang w:val="nb-NO"/>
        </w:rPr>
      </w:pPr>
    </w:p>
    <w:p w14:paraId="16DD9AB7" w14:textId="2EB118E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 xml:space="preserve">Vi oppfordrer alle </w:t>
      </w:r>
      <w:r w:rsidR="003C2112">
        <w:rPr>
          <w:lang w:val="nb-NO"/>
        </w:rPr>
        <w:t xml:space="preserve">klubber/grupper </w:t>
      </w:r>
      <w:r w:rsidRPr="00CC6E10">
        <w:rPr>
          <w:lang w:val="nb-NO"/>
        </w:rPr>
        <w:t>og tillitsvalgte om å komme med forslag til kandidater i neste periode (mars 202</w:t>
      </w:r>
      <w:r w:rsidR="00460ABB">
        <w:rPr>
          <w:lang w:val="nb-NO"/>
        </w:rPr>
        <w:t>5</w:t>
      </w:r>
      <w:r w:rsidRPr="00CC6E10">
        <w:rPr>
          <w:lang w:val="nb-NO"/>
        </w:rPr>
        <w:t xml:space="preserve"> - mars 202</w:t>
      </w:r>
      <w:r w:rsidR="00460ABB">
        <w:rPr>
          <w:lang w:val="nb-NO"/>
        </w:rPr>
        <w:t>7</w:t>
      </w:r>
      <w:r w:rsidRPr="00CC6E10">
        <w:rPr>
          <w:lang w:val="nb-NO"/>
        </w:rPr>
        <w:t>).</w:t>
      </w:r>
    </w:p>
    <w:p w14:paraId="4E8509DD" w14:textId="77777777" w:rsidR="00CC6E10" w:rsidRPr="00CC6E10" w:rsidRDefault="00CC6E10" w:rsidP="00CC6E10">
      <w:pPr>
        <w:rPr>
          <w:lang w:val="nb-NO"/>
        </w:rPr>
      </w:pPr>
    </w:p>
    <w:p w14:paraId="60D843A4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Vi minner spesielt om lovverkets bestemmelser om representasjon fra begge kjønn.</w:t>
      </w:r>
    </w:p>
    <w:p w14:paraId="63A7DB0B" w14:textId="77777777" w:rsidR="00CC6E10" w:rsidRPr="00CC6E10" w:rsidRDefault="00CC6E10" w:rsidP="00CC6E10">
      <w:pPr>
        <w:rPr>
          <w:lang w:val="nb-NO"/>
        </w:rPr>
      </w:pPr>
    </w:p>
    <w:p w14:paraId="398B277D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Vedlagt vil dere finne et forslagsskjema som vi ber dere benytte.</w:t>
      </w:r>
    </w:p>
    <w:p w14:paraId="2A76AEDE" w14:textId="77777777" w:rsidR="00CC6E10" w:rsidRPr="00CC6E10" w:rsidRDefault="00CC6E10" w:rsidP="00CC6E10">
      <w:pPr>
        <w:rPr>
          <w:lang w:val="nb-NO"/>
        </w:rPr>
      </w:pPr>
    </w:p>
    <w:p w14:paraId="261F46ED" w14:textId="30584DA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 xml:space="preserve">Forslag på kandidater sendes direkte til valgkomiteens leder </w:t>
      </w:r>
      <w:r w:rsidRPr="00CC6E10">
        <w:rPr>
          <w:b/>
          <w:bCs/>
          <w:u w:val="single"/>
          <w:lang w:val="nb-NO"/>
        </w:rPr>
        <w:t>innen 1.</w:t>
      </w:r>
      <w:r w:rsidR="003C2112">
        <w:rPr>
          <w:b/>
          <w:bCs/>
          <w:u w:val="single"/>
          <w:lang w:val="nb-NO"/>
        </w:rPr>
        <w:t xml:space="preserve"> januar</w:t>
      </w:r>
      <w:r w:rsidRPr="00CC6E10">
        <w:rPr>
          <w:b/>
          <w:bCs/>
          <w:u w:val="single"/>
          <w:lang w:val="nb-NO"/>
        </w:rPr>
        <w:t xml:space="preserve"> 202</w:t>
      </w:r>
      <w:r w:rsidR="003C2112">
        <w:rPr>
          <w:b/>
          <w:bCs/>
          <w:u w:val="single"/>
          <w:lang w:val="nb-NO"/>
        </w:rPr>
        <w:t>5</w:t>
      </w:r>
      <w:r w:rsidRPr="00CC6E10">
        <w:rPr>
          <w:b/>
          <w:bCs/>
          <w:u w:val="single"/>
          <w:lang w:val="nb-NO"/>
        </w:rPr>
        <w:t>:</w:t>
      </w:r>
    </w:p>
    <w:p w14:paraId="18F0C87E" w14:textId="77777777" w:rsidR="00CC6E10" w:rsidRPr="00CC6E10" w:rsidRDefault="00CC6E10" w:rsidP="00CC6E10">
      <w:pPr>
        <w:rPr>
          <w:lang w:val="nb-NO"/>
        </w:rPr>
      </w:pPr>
    </w:p>
    <w:p w14:paraId="68484DCE" w14:textId="43994B42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 xml:space="preserve">Leder Valgkomiteen </w:t>
      </w:r>
      <w:r>
        <w:rPr>
          <w:lang w:val="nb-NO"/>
        </w:rPr>
        <w:t>Innlandet</w:t>
      </w:r>
      <w:r w:rsidRPr="00CC6E10">
        <w:rPr>
          <w:lang w:val="nb-NO"/>
        </w:rPr>
        <w:t xml:space="preserve"> Gymnastikk og Turnkrets</w:t>
      </w:r>
    </w:p>
    <w:p w14:paraId="3D8054C8" w14:textId="77777777" w:rsidR="003C2112" w:rsidRDefault="003C2112" w:rsidP="00CC6E10">
      <w:pPr>
        <w:rPr>
          <w:lang w:val="nb-NO"/>
        </w:rPr>
      </w:pPr>
      <w:bookmarkStart w:id="0" w:name="_Hlk128666361"/>
      <w:r>
        <w:rPr>
          <w:lang w:val="nb-NO"/>
        </w:rPr>
        <w:t>Morten Evensen</w:t>
      </w:r>
    </w:p>
    <w:p w14:paraId="199DA403" w14:textId="3DA63E23" w:rsidR="00CC6E10" w:rsidRPr="00460ABB" w:rsidRDefault="00CC6E10" w:rsidP="00CC6E10">
      <w:pPr>
        <w:rPr>
          <w:lang w:val="nb-NO"/>
        </w:rPr>
      </w:pPr>
      <w:r w:rsidRPr="00460ABB">
        <w:rPr>
          <w:lang w:val="nb-NO"/>
        </w:rPr>
        <w:t xml:space="preserve">Tlf.: </w:t>
      </w:r>
      <w:r w:rsidR="003C2112" w:rsidRPr="00460ABB">
        <w:rPr>
          <w:lang w:val="nb-NO"/>
        </w:rPr>
        <w:t>90115200</w:t>
      </w:r>
    </w:p>
    <w:p w14:paraId="54CCFC7F" w14:textId="25D049ED" w:rsidR="00CC6E10" w:rsidRPr="00460ABB" w:rsidRDefault="00CC6E10" w:rsidP="00CC6E10">
      <w:pPr>
        <w:rPr>
          <w:lang w:val="nb-NO"/>
        </w:rPr>
      </w:pPr>
      <w:r w:rsidRPr="00460ABB">
        <w:rPr>
          <w:lang w:val="nb-NO"/>
        </w:rPr>
        <w:t>E-post:</w:t>
      </w:r>
      <w:r w:rsidRPr="00460ABB">
        <w:rPr>
          <w:lang w:val="nb-NO"/>
        </w:rPr>
        <w:tab/>
      </w:r>
      <w:r w:rsidR="003C2112" w:rsidRPr="00460ABB">
        <w:rPr>
          <w:lang w:val="nb-NO"/>
        </w:rPr>
        <w:t>mehamar@online.no</w:t>
      </w:r>
    </w:p>
    <w:bookmarkEnd w:id="0"/>
    <w:p w14:paraId="56FF6B94" w14:textId="77777777" w:rsidR="00CC6E10" w:rsidRPr="00460ABB" w:rsidRDefault="00CC6E10" w:rsidP="00CC6E10">
      <w:pPr>
        <w:rPr>
          <w:lang w:val="nb-NO"/>
        </w:rPr>
      </w:pPr>
    </w:p>
    <w:p w14:paraId="1FCEE5A2" w14:textId="77777777" w:rsidR="00CC6E10" w:rsidRPr="00460ABB" w:rsidRDefault="00CC6E10" w:rsidP="00CC6E10">
      <w:pPr>
        <w:rPr>
          <w:lang w:val="nb-NO"/>
        </w:rPr>
      </w:pPr>
    </w:p>
    <w:p w14:paraId="5F4C3BA9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Deres medvirkning er en viktig del av det totale arbeidet vi må utføre for å finne de riktige kandidatene. Vi er avhengige av dere for å kunne lage en god innstilling.</w:t>
      </w:r>
    </w:p>
    <w:p w14:paraId="0A99AAFF" w14:textId="77777777" w:rsidR="00CC6E10" w:rsidRPr="00CC6E10" w:rsidRDefault="00CC6E10" w:rsidP="00CC6E10">
      <w:pPr>
        <w:rPr>
          <w:lang w:val="nb-NO"/>
        </w:rPr>
      </w:pPr>
    </w:p>
    <w:p w14:paraId="4441C1FE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Vi trenger dyktige medarbeidere i kretsstyret vårt. De som påtar seg slike verv må også være innstilt på å gi dette arbeidet prioritet.</w:t>
      </w:r>
    </w:p>
    <w:p w14:paraId="29BC0072" w14:textId="77777777" w:rsidR="00CC6E10" w:rsidRPr="00CC6E10" w:rsidRDefault="00CC6E10" w:rsidP="00CC6E10">
      <w:pPr>
        <w:rPr>
          <w:lang w:val="nb-NO"/>
        </w:rPr>
      </w:pPr>
    </w:p>
    <w:p w14:paraId="2C69E0B8" w14:textId="6FE936AC" w:rsidR="00CC6E10" w:rsidRPr="00CC6E10" w:rsidRDefault="00CC6E10" w:rsidP="00CC6E10">
      <w:pPr>
        <w:rPr>
          <w:lang w:val="nb-NO"/>
        </w:rPr>
      </w:pPr>
      <w:r w:rsidRPr="00CC6E10">
        <w:rPr>
          <w:b/>
          <w:lang w:val="nb-NO"/>
        </w:rPr>
        <w:t>Ta kontakt med</w:t>
      </w:r>
      <w:r w:rsidRPr="00CC6E10">
        <w:rPr>
          <w:lang w:val="nb-NO"/>
        </w:rPr>
        <w:t xml:space="preserve"> </w:t>
      </w:r>
      <w:r w:rsidR="003C2112">
        <w:rPr>
          <w:lang w:val="nb-NO"/>
        </w:rPr>
        <w:t xml:space="preserve">Morten Evensen </w:t>
      </w:r>
      <w:r w:rsidRPr="00CC6E10">
        <w:rPr>
          <w:lang w:val="nb-NO"/>
        </w:rPr>
        <w:t>Tlf.:</w:t>
      </w:r>
      <w:r w:rsidR="003C2112" w:rsidRPr="003C2112">
        <w:rPr>
          <w:lang w:val="nb-NO"/>
        </w:rPr>
        <w:t xml:space="preserve"> 90115200</w:t>
      </w:r>
      <w:r w:rsidRPr="00CC6E10">
        <w:rPr>
          <w:lang w:val="nb-NO"/>
        </w:rPr>
        <w:t>,</w:t>
      </w:r>
      <w:r w:rsidRPr="00CC6E10">
        <w:rPr>
          <w:b/>
          <w:lang w:val="nb-NO"/>
        </w:rPr>
        <w:t xml:space="preserve"> </w:t>
      </w:r>
      <w:r w:rsidRPr="00CC6E10">
        <w:rPr>
          <w:lang w:val="nb-NO"/>
        </w:rPr>
        <w:t>dersom du har spørsmål.</w:t>
      </w:r>
    </w:p>
    <w:p w14:paraId="74DEBB5F" w14:textId="77777777" w:rsidR="00CC6E10" w:rsidRPr="00CC6E10" w:rsidRDefault="00CC6E10" w:rsidP="00CC6E10">
      <w:pPr>
        <w:rPr>
          <w:b/>
          <w:lang w:val="nb-NO"/>
        </w:rPr>
      </w:pPr>
    </w:p>
    <w:p w14:paraId="1FC7251F" w14:textId="77777777" w:rsidR="00CC6E10" w:rsidRPr="00CC6E10" w:rsidRDefault="00CC6E10" w:rsidP="00CC6E10">
      <w:pPr>
        <w:rPr>
          <w:b/>
          <w:lang w:val="nb-NO"/>
        </w:rPr>
      </w:pPr>
    </w:p>
    <w:p w14:paraId="35E7E89C" w14:textId="77777777" w:rsidR="00CC6E10" w:rsidRPr="00CC6E10" w:rsidRDefault="00CC6E10" w:rsidP="00CC6E10">
      <w:pPr>
        <w:rPr>
          <w:b/>
          <w:lang w:val="nb-NO"/>
        </w:rPr>
      </w:pPr>
    </w:p>
    <w:p w14:paraId="1CD3740D" w14:textId="77777777" w:rsidR="00CC6E10" w:rsidRPr="00CC6E10" w:rsidRDefault="00CC6E10" w:rsidP="00CC6E10">
      <w:pPr>
        <w:rPr>
          <w:b/>
          <w:lang w:val="nb-NO"/>
        </w:rPr>
      </w:pPr>
    </w:p>
    <w:p w14:paraId="7717E638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Med vennlig hilsen</w:t>
      </w:r>
    </w:p>
    <w:p w14:paraId="6AE7E7D4" w14:textId="3065197E" w:rsidR="00CC6E10" w:rsidRPr="00CC6E10" w:rsidRDefault="00CC6E10" w:rsidP="00CC6E10">
      <w:pPr>
        <w:rPr>
          <w:lang w:val="nb-NO"/>
        </w:rPr>
      </w:pPr>
      <w:r>
        <w:rPr>
          <w:lang w:val="nb-NO"/>
        </w:rPr>
        <w:t>Innlandet</w:t>
      </w:r>
      <w:r w:rsidRPr="00CC6E10">
        <w:rPr>
          <w:lang w:val="nb-NO"/>
        </w:rPr>
        <w:t xml:space="preserve"> Gymnastikk og Turnkrets</w:t>
      </w:r>
    </w:p>
    <w:p w14:paraId="1D224640" w14:textId="77777777" w:rsidR="003C2112" w:rsidRDefault="003C2112" w:rsidP="00CC6E10">
      <w:pPr>
        <w:rPr>
          <w:lang w:val="nb-NO"/>
        </w:rPr>
      </w:pPr>
      <w:r>
        <w:rPr>
          <w:lang w:val="nb-NO"/>
        </w:rPr>
        <w:t>Morten Evensen</w:t>
      </w:r>
    </w:p>
    <w:p w14:paraId="1D223282" w14:textId="7C4FD16D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Leder i Valgkomiteen</w:t>
      </w:r>
    </w:p>
    <w:p w14:paraId="43F86B36" w14:textId="77777777" w:rsidR="00CC6E10" w:rsidRPr="00CC6E10" w:rsidRDefault="00CC6E10" w:rsidP="00CC6E10">
      <w:pPr>
        <w:rPr>
          <w:lang w:val="nb-NO"/>
        </w:rPr>
      </w:pPr>
    </w:p>
    <w:p w14:paraId="2C35C31F" w14:textId="77777777" w:rsidR="00CC6E10" w:rsidRPr="00CC6E10" w:rsidRDefault="00CC6E10" w:rsidP="00CC6E10">
      <w:pPr>
        <w:rPr>
          <w:lang w:val="nb-NO"/>
        </w:rPr>
      </w:pPr>
    </w:p>
    <w:p w14:paraId="258B4133" w14:textId="77777777" w:rsidR="00CC6E10" w:rsidRPr="00CC6E10" w:rsidRDefault="00CC6E10" w:rsidP="00CC6E10">
      <w:pPr>
        <w:rPr>
          <w:lang w:val="nb-NO"/>
        </w:rPr>
      </w:pPr>
    </w:p>
    <w:p w14:paraId="6A50F932" w14:textId="77777777" w:rsidR="00CC6E10" w:rsidRPr="00CC6E10" w:rsidRDefault="00CC6E10" w:rsidP="00CC6E10">
      <w:pPr>
        <w:rPr>
          <w:lang w:val="nb-NO"/>
        </w:rPr>
      </w:pPr>
    </w:p>
    <w:p w14:paraId="3F74F1CB" w14:textId="77777777" w:rsidR="00CC6E10" w:rsidRPr="00CC6E10" w:rsidRDefault="00CC6E10" w:rsidP="00CC6E10">
      <w:pPr>
        <w:rPr>
          <w:lang w:val="nb-NO"/>
        </w:rPr>
      </w:pPr>
    </w:p>
    <w:p w14:paraId="046CD18A" w14:textId="77777777" w:rsidR="00CC6E10" w:rsidRPr="00CC6E10" w:rsidRDefault="00CC6E10" w:rsidP="00CC6E10">
      <w:pPr>
        <w:rPr>
          <w:lang w:val="nb-NO"/>
        </w:rPr>
      </w:pPr>
    </w:p>
    <w:p w14:paraId="5DAF57F9" w14:textId="77777777" w:rsidR="00CC6E10" w:rsidRPr="00CC6E10" w:rsidRDefault="00CC6E10" w:rsidP="00CC6E10">
      <w:pPr>
        <w:rPr>
          <w:lang w:val="nb-NO"/>
        </w:rPr>
      </w:pPr>
    </w:p>
    <w:p w14:paraId="2ACED82E" w14:textId="77777777" w:rsidR="00CC6E10" w:rsidRPr="00CC6E10" w:rsidRDefault="00CC6E10" w:rsidP="00CC6E10">
      <w:pPr>
        <w:rPr>
          <w:lang w:val="nb-NO"/>
        </w:rPr>
      </w:pPr>
    </w:p>
    <w:p w14:paraId="5C4825B1" w14:textId="77777777" w:rsidR="00CC6E10" w:rsidRPr="00CC6E10" w:rsidRDefault="00CC6E10" w:rsidP="00CC6E10">
      <w:pPr>
        <w:rPr>
          <w:lang w:val="nb-NO"/>
        </w:rPr>
      </w:pPr>
    </w:p>
    <w:p w14:paraId="56DACDFE" w14:textId="77777777" w:rsidR="00CC6E10" w:rsidRPr="00CC6E10" w:rsidRDefault="00CC6E10" w:rsidP="00CC6E10">
      <w:pPr>
        <w:rPr>
          <w:lang w:val="nb-NO"/>
        </w:rPr>
      </w:pPr>
    </w:p>
    <w:p w14:paraId="231D692F" w14:textId="77777777" w:rsidR="00CC6E10" w:rsidRPr="00CC6E10" w:rsidRDefault="00CC6E10" w:rsidP="00CC6E10">
      <w:pPr>
        <w:rPr>
          <w:lang w:val="nb-NO"/>
        </w:rPr>
      </w:pPr>
    </w:p>
    <w:p w14:paraId="3A58F6BB" w14:textId="77777777" w:rsidR="00CC6E10" w:rsidRPr="00CC6E10" w:rsidRDefault="00CC6E10" w:rsidP="00CC6E10">
      <w:pPr>
        <w:rPr>
          <w:lang w:val="nb-NO"/>
        </w:rPr>
      </w:pPr>
    </w:p>
    <w:p w14:paraId="01FE48CB" w14:textId="77777777" w:rsidR="00CC6E10" w:rsidRPr="00CC6E10" w:rsidRDefault="00CC6E10" w:rsidP="00CC6E10">
      <w:pPr>
        <w:rPr>
          <w:lang w:val="nb-NO"/>
        </w:rPr>
      </w:pPr>
    </w:p>
    <w:p w14:paraId="133B3398" w14:textId="77777777" w:rsidR="00CC6E10" w:rsidRPr="00CC6E10" w:rsidRDefault="00CC6E10" w:rsidP="00CC6E10">
      <w:pPr>
        <w:rPr>
          <w:lang w:val="nb-NO"/>
        </w:rPr>
      </w:pPr>
    </w:p>
    <w:p w14:paraId="61370943" w14:textId="62F2CE52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 xml:space="preserve">Leder Valgkomiteen </w:t>
      </w:r>
      <w:r>
        <w:rPr>
          <w:lang w:val="nb-NO"/>
        </w:rPr>
        <w:t>Innlandet</w:t>
      </w:r>
      <w:r w:rsidRPr="00CC6E10">
        <w:rPr>
          <w:lang w:val="nb-NO"/>
        </w:rPr>
        <w:t xml:space="preserve"> Gymnastikk og Turnkrets</w:t>
      </w:r>
    </w:p>
    <w:p w14:paraId="50025D3A" w14:textId="2D3EA42C" w:rsidR="003C2112" w:rsidRDefault="003C2112" w:rsidP="00CC6E10">
      <w:pPr>
        <w:rPr>
          <w:lang w:val="nb-NO"/>
        </w:rPr>
      </w:pPr>
      <w:r>
        <w:rPr>
          <w:lang w:val="nb-NO"/>
        </w:rPr>
        <w:t>Morten Evensen</w:t>
      </w:r>
    </w:p>
    <w:p w14:paraId="41CD6976" w14:textId="16341824" w:rsidR="00CC6E10" w:rsidRPr="003C2112" w:rsidRDefault="00CC6E10" w:rsidP="00CC6E10">
      <w:pPr>
        <w:rPr>
          <w:lang w:val="nb-NO"/>
        </w:rPr>
      </w:pPr>
      <w:r w:rsidRPr="003C2112">
        <w:rPr>
          <w:lang w:val="nb-NO"/>
        </w:rPr>
        <w:t xml:space="preserve">Tlf.: </w:t>
      </w:r>
      <w:r w:rsidR="003C2112" w:rsidRPr="003C2112">
        <w:rPr>
          <w:lang w:val="nb-NO"/>
        </w:rPr>
        <w:t>90115200</w:t>
      </w:r>
    </w:p>
    <w:p w14:paraId="1EBDEAB4" w14:textId="0BB570E0" w:rsidR="00CC6E10" w:rsidRPr="003C2112" w:rsidRDefault="00CC6E10" w:rsidP="00CC6E10">
      <w:pPr>
        <w:rPr>
          <w:lang w:val="nb-NO"/>
        </w:rPr>
      </w:pPr>
      <w:r w:rsidRPr="003C2112">
        <w:rPr>
          <w:lang w:val="nb-NO"/>
        </w:rPr>
        <w:t>E-post:</w:t>
      </w:r>
      <w:r w:rsidRPr="003C2112">
        <w:rPr>
          <w:lang w:val="nb-NO"/>
        </w:rPr>
        <w:tab/>
      </w:r>
      <w:r w:rsidR="003C2112" w:rsidRPr="003C2112">
        <w:rPr>
          <w:lang w:val="nb-NO"/>
        </w:rPr>
        <w:t>mehamar@online.no</w:t>
      </w:r>
    </w:p>
    <w:p w14:paraId="54323BA6" w14:textId="77777777" w:rsidR="00CC6E10" w:rsidRPr="003C2112" w:rsidRDefault="00CC6E10" w:rsidP="00CC6E10">
      <w:pPr>
        <w:rPr>
          <w:lang w:val="nb-NO"/>
        </w:rPr>
      </w:pPr>
    </w:p>
    <w:p w14:paraId="76E1BE73" w14:textId="77777777" w:rsidR="00CC6E10" w:rsidRPr="003C2112" w:rsidRDefault="00CC6E10" w:rsidP="00CC6E10">
      <w:pPr>
        <w:rPr>
          <w:lang w:val="nb-NO"/>
        </w:rPr>
      </w:pPr>
    </w:p>
    <w:p w14:paraId="4D54316C" w14:textId="29B64361" w:rsidR="00CC6E10" w:rsidRPr="00CC6E10" w:rsidRDefault="00CC6E10" w:rsidP="00CC6E10">
      <w:pPr>
        <w:rPr>
          <w:b/>
          <w:u w:val="single"/>
          <w:lang w:val="nb-NO"/>
        </w:rPr>
      </w:pPr>
      <w:r w:rsidRPr="00CC6E10">
        <w:rPr>
          <w:b/>
          <w:u w:val="single"/>
          <w:lang w:val="nb-NO"/>
        </w:rPr>
        <w:t>FRIST FOR INNSENDING AV SKJEMA: 1.</w:t>
      </w:r>
      <w:r w:rsidR="003C2112">
        <w:rPr>
          <w:b/>
          <w:u w:val="single"/>
          <w:lang w:val="nb-NO"/>
        </w:rPr>
        <w:t xml:space="preserve"> JANUAR</w:t>
      </w:r>
      <w:r w:rsidRPr="00CC6E10">
        <w:rPr>
          <w:b/>
          <w:u w:val="single"/>
          <w:lang w:val="nb-NO"/>
        </w:rPr>
        <w:t xml:space="preserve"> 202</w:t>
      </w:r>
      <w:r w:rsidR="003C2112">
        <w:rPr>
          <w:b/>
          <w:u w:val="single"/>
          <w:lang w:val="nb-NO"/>
        </w:rPr>
        <w:t>5</w:t>
      </w:r>
    </w:p>
    <w:p w14:paraId="31F8C896" w14:textId="77777777" w:rsidR="00CC6E10" w:rsidRPr="00CC6E10" w:rsidRDefault="00CC6E10" w:rsidP="00CC6E10">
      <w:pPr>
        <w:rPr>
          <w:lang w:val="nb-NO"/>
        </w:rPr>
      </w:pPr>
    </w:p>
    <w:p w14:paraId="3033FFDB" w14:textId="21E2470E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 xml:space="preserve">Forslagsskjema – Kandidater til kretsstyret i </w:t>
      </w:r>
      <w:r>
        <w:rPr>
          <w:lang w:val="nb-NO"/>
        </w:rPr>
        <w:t>Innlandet</w:t>
      </w:r>
      <w:r w:rsidRPr="00CC6E10">
        <w:rPr>
          <w:lang w:val="nb-NO"/>
        </w:rPr>
        <w:t xml:space="preserve"> Gymnastikk og Turnkrets</w:t>
      </w:r>
    </w:p>
    <w:p w14:paraId="55EB3479" w14:textId="77777777" w:rsidR="00CC6E10" w:rsidRPr="00CC6E10" w:rsidRDefault="00CC6E10" w:rsidP="00CC6E10">
      <w:pPr>
        <w:rPr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4"/>
      </w:tblGrid>
      <w:tr w:rsidR="00CC6E10" w:rsidRPr="00CC6E10" w14:paraId="49F30D6F" w14:textId="77777777" w:rsidTr="00EA27FE">
        <w:tc>
          <w:tcPr>
            <w:tcW w:w="2622" w:type="dxa"/>
          </w:tcPr>
          <w:p w14:paraId="3B48DD79" w14:textId="77777777" w:rsidR="00CC6E10" w:rsidRPr="00CC6E10" w:rsidRDefault="00CC6E10" w:rsidP="00CC6E10">
            <w:pPr>
              <w:rPr>
                <w:lang w:val="nb-NO"/>
              </w:rPr>
            </w:pPr>
            <w:r w:rsidRPr="00CC6E10">
              <w:rPr>
                <w:lang w:val="nb-NO"/>
              </w:rPr>
              <w:t>Navn på kandidat:</w:t>
            </w:r>
          </w:p>
        </w:tc>
        <w:tc>
          <w:tcPr>
            <w:tcW w:w="7154" w:type="dxa"/>
          </w:tcPr>
          <w:p w14:paraId="75654ACA" w14:textId="77777777" w:rsidR="00CC6E10" w:rsidRPr="00CC6E10" w:rsidRDefault="00CC6E10" w:rsidP="00CC6E10">
            <w:pPr>
              <w:rPr>
                <w:lang w:val="nb-NO"/>
              </w:rPr>
            </w:pPr>
          </w:p>
        </w:tc>
      </w:tr>
      <w:tr w:rsidR="00CC6E10" w:rsidRPr="00CC6E10" w14:paraId="44FFAE8C" w14:textId="77777777" w:rsidTr="00EA27FE">
        <w:tc>
          <w:tcPr>
            <w:tcW w:w="2622" w:type="dxa"/>
          </w:tcPr>
          <w:p w14:paraId="0C574474" w14:textId="77777777" w:rsidR="00CC6E10" w:rsidRPr="00CC6E10" w:rsidRDefault="00CC6E10" w:rsidP="00CC6E10">
            <w:pPr>
              <w:rPr>
                <w:lang w:val="nb-NO"/>
              </w:rPr>
            </w:pPr>
            <w:r w:rsidRPr="00CC6E10">
              <w:rPr>
                <w:lang w:val="nb-NO"/>
              </w:rPr>
              <w:t>Adresse:</w:t>
            </w:r>
          </w:p>
        </w:tc>
        <w:tc>
          <w:tcPr>
            <w:tcW w:w="7154" w:type="dxa"/>
          </w:tcPr>
          <w:p w14:paraId="0AE9C38D" w14:textId="77777777" w:rsidR="00CC6E10" w:rsidRPr="00CC6E10" w:rsidRDefault="00CC6E10" w:rsidP="00CC6E10">
            <w:pPr>
              <w:rPr>
                <w:lang w:val="nb-NO"/>
              </w:rPr>
            </w:pPr>
          </w:p>
        </w:tc>
      </w:tr>
      <w:tr w:rsidR="00CC6E10" w:rsidRPr="00CC6E10" w14:paraId="532C55CD" w14:textId="77777777" w:rsidTr="00EA27FE">
        <w:tc>
          <w:tcPr>
            <w:tcW w:w="2622" w:type="dxa"/>
          </w:tcPr>
          <w:p w14:paraId="1FD7FEC9" w14:textId="77777777" w:rsidR="00CC6E10" w:rsidRPr="00CC6E10" w:rsidRDefault="00CC6E10" w:rsidP="00CC6E10">
            <w:pPr>
              <w:rPr>
                <w:lang w:val="nb-NO"/>
              </w:rPr>
            </w:pPr>
            <w:r w:rsidRPr="00CC6E10">
              <w:rPr>
                <w:lang w:val="nb-NO"/>
              </w:rPr>
              <w:t>Tlf.:</w:t>
            </w:r>
          </w:p>
        </w:tc>
        <w:tc>
          <w:tcPr>
            <w:tcW w:w="7154" w:type="dxa"/>
          </w:tcPr>
          <w:p w14:paraId="3C563B43" w14:textId="77777777" w:rsidR="00CC6E10" w:rsidRPr="00CC6E10" w:rsidRDefault="00CC6E10" w:rsidP="00CC6E10">
            <w:pPr>
              <w:rPr>
                <w:lang w:val="nb-NO"/>
              </w:rPr>
            </w:pPr>
          </w:p>
        </w:tc>
      </w:tr>
      <w:tr w:rsidR="00CC6E10" w:rsidRPr="00CC6E10" w14:paraId="415FC298" w14:textId="77777777" w:rsidTr="00EA27FE">
        <w:tc>
          <w:tcPr>
            <w:tcW w:w="2622" w:type="dxa"/>
          </w:tcPr>
          <w:p w14:paraId="66E478DB" w14:textId="77777777" w:rsidR="00CC6E10" w:rsidRPr="00CC6E10" w:rsidRDefault="00CC6E10" w:rsidP="00CC6E10">
            <w:pPr>
              <w:rPr>
                <w:lang w:val="nb-NO"/>
              </w:rPr>
            </w:pPr>
            <w:r w:rsidRPr="00CC6E10">
              <w:rPr>
                <w:lang w:val="nb-NO"/>
              </w:rPr>
              <w:t>Født:</w:t>
            </w:r>
          </w:p>
        </w:tc>
        <w:tc>
          <w:tcPr>
            <w:tcW w:w="7154" w:type="dxa"/>
          </w:tcPr>
          <w:p w14:paraId="65FD4C2A" w14:textId="77777777" w:rsidR="00CC6E10" w:rsidRPr="00CC6E10" w:rsidRDefault="00CC6E10" w:rsidP="00CC6E10">
            <w:pPr>
              <w:rPr>
                <w:lang w:val="nb-NO"/>
              </w:rPr>
            </w:pPr>
          </w:p>
        </w:tc>
      </w:tr>
      <w:tr w:rsidR="00CC6E10" w:rsidRPr="00CC6E10" w14:paraId="0178CD26" w14:textId="77777777" w:rsidTr="00EA27FE">
        <w:tc>
          <w:tcPr>
            <w:tcW w:w="2622" w:type="dxa"/>
          </w:tcPr>
          <w:p w14:paraId="11B92B2C" w14:textId="77777777" w:rsidR="00CC6E10" w:rsidRPr="00CC6E10" w:rsidRDefault="00CC6E10" w:rsidP="00CC6E10">
            <w:pPr>
              <w:rPr>
                <w:lang w:val="nb-NO"/>
              </w:rPr>
            </w:pPr>
            <w:r w:rsidRPr="00CC6E10">
              <w:rPr>
                <w:lang w:val="nb-NO"/>
              </w:rPr>
              <w:t>Medlem i hvilket klubb/gruppe:</w:t>
            </w:r>
          </w:p>
        </w:tc>
        <w:tc>
          <w:tcPr>
            <w:tcW w:w="7154" w:type="dxa"/>
          </w:tcPr>
          <w:p w14:paraId="07B9E452" w14:textId="77777777" w:rsidR="00CC6E10" w:rsidRPr="00CC6E10" w:rsidRDefault="00CC6E10" w:rsidP="00CC6E10">
            <w:pPr>
              <w:rPr>
                <w:lang w:val="nb-NO"/>
              </w:rPr>
            </w:pPr>
          </w:p>
        </w:tc>
      </w:tr>
      <w:tr w:rsidR="00CC6E10" w:rsidRPr="00ED2D58" w14:paraId="05600F21" w14:textId="77777777" w:rsidTr="00EA27FE">
        <w:tc>
          <w:tcPr>
            <w:tcW w:w="2622" w:type="dxa"/>
          </w:tcPr>
          <w:p w14:paraId="1262D67E" w14:textId="77777777" w:rsidR="00CC6E10" w:rsidRPr="00CC6E10" w:rsidRDefault="00CC6E10" w:rsidP="00CC6E10">
            <w:pPr>
              <w:rPr>
                <w:lang w:val="nb-NO"/>
              </w:rPr>
            </w:pPr>
            <w:r w:rsidRPr="00CC6E10">
              <w:rPr>
                <w:lang w:val="nb-NO"/>
              </w:rPr>
              <w:t>Tidligere bakgrunn mht. tillitsverv både innen gymnastikk og turnidretten og annet organisasjonsarbeid</w:t>
            </w:r>
          </w:p>
          <w:p w14:paraId="74CB4F47" w14:textId="77777777" w:rsidR="00CC6E10" w:rsidRPr="00CC6E10" w:rsidRDefault="00CC6E10" w:rsidP="00CC6E10">
            <w:pPr>
              <w:rPr>
                <w:lang w:val="nb-NO"/>
              </w:rPr>
            </w:pPr>
          </w:p>
          <w:p w14:paraId="36AD4247" w14:textId="77777777" w:rsidR="00CC6E10" w:rsidRPr="00CC6E10" w:rsidRDefault="00CC6E10" w:rsidP="00CC6E10">
            <w:pPr>
              <w:rPr>
                <w:lang w:val="nb-NO"/>
              </w:rPr>
            </w:pPr>
          </w:p>
        </w:tc>
        <w:tc>
          <w:tcPr>
            <w:tcW w:w="7154" w:type="dxa"/>
          </w:tcPr>
          <w:p w14:paraId="2FD47A2E" w14:textId="77777777" w:rsidR="00CC6E10" w:rsidRPr="00CC6E10" w:rsidRDefault="00CC6E10" w:rsidP="00CC6E10">
            <w:pPr>
              <w:rPr>
                <w:lang w:val="nb-NO"/>
              </w:rPr>
            </w:pPr>
          </w:p>
        </w:tc>
      </w:tr>
      <w:tr w:rsidR="00CC6E10" w:rsidRPr="00CC6E10" w14:paraId="7F88C27F" w14:textId="77777777" w:rsidTr="00EA27FE">
        <w:tc>
          <w:tcPr>
            <w:tcW w:w="2622" w:type="dxa"/>
          </w:tcPr>
          <w:p w14:paraId="5131255A" w14:textId="77777777" w:rsidR="00CC6E10" w:rsidRPr="00CC6E10" w:rsidRDefault="00CC6E10" w:rsidP="00CC6E10">
            <w:pPr>
              <w:rPr>
                <w:lang w:val="nb-NO"/>
              </w:rPr>
            </w:pPr>
            <w:r w:rsidRPr="00CC6E10">
              <w:rPr>
                <w:lang w:val="nb-NO"/>
              </w:rPr>
              <w:t>Til hvilket verv foreslås kandidaten:</w:t>
            </w:r>
          </w:p>
        </w:tc>
        <w:tc>
          <w:tcPr>
            <w:tcW w:w="7154" w:type="dxa"/>
          </w:tcPr>
          <w:p w14:paraId="6572C8A8" w14:textId="77777777" w:rsidR="00CC6E10" w:rsidRPr="00CC6E10" w:rsidRDefault="00CC6E10" w:rsidP="00CC6E10">
            <w:pPr>
              <w:rPr>
                <w:lang w:val="nb-NO"/>
              </w:rPr>
            </w:pPr>
          </w:p>
        </w:tc>
      </w:tr>
      <w:tr w:rsidR="00CC6E10" w:rsidRPr="00ED2D58" w14:paraId="76A8508D" w14:textId="77777777" w:rsidTr="00EA27FE">
        <w:tc>
          <w:tcPr>
            <w:tcW w:w="2622" w:type="dxa"/>
          </w:tcPr>
          <w:p w14:paraId="3C9A90CD" w14:textId="77777777" w:rsidR="00CC6E10" w:rsidRPr="00CC6E10" w:rsidRDefault="00CC6E10" w:rsidP="00CC6E10">
            <w:pPr>
              <w:rPr>
                <w:lang w:val="nb-NO"/>
              </w:rPr>
            </w:pPr>
            <w:r w:rsidRPr="00CC6E10">
              <w:rPr>
                <w:lang w:val="nb-NO"/>
              </w:rPr>
              <w:t>Andre opplysninger som begrunnelse for forslaget:</w:t>
            </w:r>
          </w:p>
          <w:p w14:paraId="10B1DC52" w14:textId="77777777" w:rsidR="00CC6E10" w:rsidRPr="00CC6E10" w:rsidRDefault="00CC6E10" w:rsidP="00CC6E10">
            <w:pPr>
              <w:rPr>
                <w:lang w:val="nb-NO"/>
              </w:rPr>
            </w:pPr>
          </w:p>
          <w:p w14:paraId="125DF315" w14:textId="77777777" w:rsidR="00CC6E10" w:rsidRPr="00CC6E10" w:rsidRDefault="00CC6E10" w:rsidP="00CC6E10">
            <w:pPr>
              <w:rPr>
                <w:lang w:val="nb-NO"/>
              </w:rPr>
            </w:pPr>
          </w:p>
          <w:p w14:paraId="3943366F" w14:textId="77777777" w:rsidR="00CC6E10" w:rsidRPr="00CC6E10" w:rsidRDefault="00CC6E10" w:rsidP="00CC6E10">
            <w:pPr>
              <w:rPr>
                <w:lang w:val="nb-NO"/>
              </w:rPr>
            </w:pPr>
          </w:p>
          <w:p w14:paraId="628C16F1" w14:textId="77777777" w:rsidR="00CC6E10" w:rsidRPr="00CC6E10" w:rsidRDefault="00CC6E10" w:rsidP="00CC6E10">
            <w:pPr>
              <w:rPr>
                <w:lang w:val="nb-NO"/>
              </w:rPr>
            </w:pPr>
          </w:p>
        </w:tc>
        <w:tc>
          <w:tcPr>
            <w:tcW w:w="7154" w:type="dxa"/>
          </w:tcPr>
          <w:p w14:paraId="3358F47E" w14:textId="77777777" w:rsidR="00CC6E10" w:rsidRPr="00CC6E10" w:rsidRDefault="00CC6E10" w:rsidP="00CC6E10">
            <w:pPr>
              <w:rPr>
                <w:lang w:val="nb-NO"/>
              </w:rPr>
            </w:pPr>
          </w:p>
        </w:tc>
      </w:tr>
    </w:tbl>
    <w:p w14:paraId="322715B4" w14:textId="77777777" w:rsidR="00CC6E10" w:rsidRPr="00CC6E10" w:rsidRDefault="00CC6E10" w:rsidP="00CC6E10">
      <w:pPr>
        <w:rPr>
          <w:lang w:val="nb-NO"/>
        </w:rPr>
      </w:pPr>
    </w:p>
    <w:p w14:paraId="20786432" w14:textId="77777777" w:rsidR="00CC6E10" w:rsidRPr="00CC6E10" w:rsidRDefault="00CC6E10" w:rsidP="00CC6E10">
      <w:pPr>
        <w:rPr>
          <w:lang w:val="nb-NO"/>
        </w:rPr>
      </w:pPr>
    </w:p>
    <w:p w14:paraId="45A8A8C8" w14:textId="77777777" w:rsidR="00CC6E10" w:rsidRPr="00CC6E10" w:rsidRDefault="00CC6E10" w:rsidP="00CC6E10">
      <w:pPr>
        <w:rPr>
          <w:lang w:val="nb-NO"/>
        </w:rPr>
      </w:pPr>
    </w:p>
    <w:p w14:paraId="725FD998" w14:textId="77777777" w:rsidR="00CC6E10" w:rsidRPr="00CC6E10" w:rsidRDefault="00CC6E10" w:rsidP="00CC6E10">
      <w:pPr>
        <w:rPr>
          <w:lang w:val="nb-NO"/>
        </w:rPr>
      </w:pPr>
      <w:proofErr w:type="gramStart"/>
      <w:r w:rsidRPr="00CC6E10">
        <w:rPr>
          <w:lang w:val="nb-NO"/>
        </w:rPr>
        <w:t>Forslagsstiller:…</w:t>
      </w:r>
      <w:proofErr w:type="gramEnd"/>
      <w:r w:rsidRPr="00CC6E10">
        <w:rPr>
          <w:lang w:val="nb-NO"/>
        </w:rPr>
        <w:t>………………………………………………………………………..</w:t>
      </w:r>
    </w:p>
    <w:p w14:paraId="622B8D5C" w14:textId="77777777" w:rsidR="00CC6E10" w:rsidRPr="00CC6E10" w:rsidRDefault="00CC6E10" w:rsidP="00CC6E10">
      <w:pPr>
        <w:rPr>
          <w:lang w:val="nb-NO"/>
        </w:rPr>
      </w:pPr>
    </w:p>
    <w:p w14:paraId="3BDAE70D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Klubb/</w:t>
      </w:r>
      <w:proofErr w:type="gramStart"/>
      <w:r w:rsidRPr="00CC6E10">
        <w:rPr>
          <w:lang w:val="nb-NO"/>
        </w:rPr>
        <w:t>gruppe:…</w:t>
      </w:r>
      <w:proofErr w:type="gramEnd"/>
      <w:r w:rsidRPr="00CC6E10">
        <w:rPr>
          <w:lang w:val="nb-NO"/>
        </w:rPr>
        <w:t>…………………………………………………………………………</w:t>
      </w:r>
    </w:p>
    <w:p w14:paraId="57DEB563" w14:textId="77777777" w:rsidR="00CC6E10" w:rsidRPr="00CC6E10" w:rsidRDefault="00CC6E10" w:rsidP="00CC6E10">
      <w:pPr>
        <w:rPr>
          <w:lang w:val="nb-NO"/>
        </w:rPr>
      </w:pPr>
    </w:p>
    <w:p w14:paraId="15E184BD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>………………………………………………………………………………………….</w:t>
      </w:r>
    </w:p>
    <w:p w14:paraId="07ADFE1C" w14:textId="77777777" w:rsidR="00CC6E10" w:rsidRPr="00CC6E10" w:rsidRDefault="00CC6E10" w:rsidP="00CC6E10">
      <w:pPr>
        <w:rPr>
          <w:lang w:val="nb-NO"/>
        </w:rPr>
      </w:pPr>
      <w:r w:rsidRPr="00CC6E10">
        <w:rPr>
          <w:lang w:val="nb-NO"/>
        </w:rPr>
        <w:t xml:space="preserve">Dato og underskrift   </w:t>
      </w:r>
    </w:p>
    <w:p w14:paraId="38FA3B88" w14:textId="77777777" w:rsidR="00CC6E10" w:rsidRPr="00CC6E10" w:rsidRDefault="00CC6E10" w:rsidP="00CC6E10">
      <w:pPr>
        <w:rPr>
          <w:lang w:val="nb-NO"/>
        </w:rPr>
      </w:pPr>
    </w:p>
    <w:p w14:paraId="72CAB58F" w14:textId="77777777" w:rsidR="00CC6E10" w:rsidRPr="00CC6E10" w:rsidRDefault="00CC6E10" w:rsidP="00CC6E10">
      <w:pPr>
        <w:rPr>
          <w:lang w:val="nb-NO"/>
        </w:rPr>
      </w:pPr>
    </w:p>
    <w:p w14:paraId="65A41107" w14:textId="77777777" w:rsidR="00CC6E10" w:rsidRPr="00CC6E10" w:rsidRDefault="00CC6E10" w:rsidP="00CC6E10">
      <w:pPr>
        <w:rPr>
          <w:lang w:val="nb-NO"/>
        </w:rPr>
      </w:pPr>
    </w:p>
    <w:p w14:paraId="65F029EB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2D283" w14:textId="77777777" w:rsidR="000A0C28" w:rsidRDefault="000A0C28" w:rsidP="00FD66C6">
      <w:r>
        <w:separator/>
      </w:r>
    </w:p>
  </w:endnote>
  <w:endnote w:type="continuationSeparator" w:id="0">
    <w:p w14:paraId="76C1E7D4" w14:textId="77777777" w:rsidR="000A0C28" w:rsidRDefault="000A0C28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699050352"/>
      <w:docPartObj>
        <w:docPartGallery w:val="Page Numbers (Bottom of Page)"/>
        <w:docPartUnique/>
      </w:docPartObj>
    </w:sdtPr>
    <w:sdtContent>
      <w:p w14:paraId="7DA54AE5" w14:textId="77777777" w:rsidR="00775F2A" w:rsidRDefault="00775F2A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9372741" w14:textId="77777777" w:rsidR="00775F2A" w:rsidRDefault="00775F2A" w:rsidP="00775F2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1771129127"/>
      <w:docPartObj>
        <w:docPartGallery w:val="Page Numbers (Bottom of Page)"/>
        <w:docPartUnique/>
      </w:docPartObj>
    </w:sdtPr>
    <w:sdtContent>
      <w:p w14:paraId="1BEC55C3" w14:textId="77777777" w:rsidR="00775F2A" w:rsidRDefault="00775F2A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4A2CD9D" w14:textId="77777777" w:rsidR="00E85840" w:rsidRDefault="00E85840" w:rsidP="00775F2A">
    <w:pPr>
      <w:pStyle w:val="Bunntekst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CE24E" w14:textId="77777777" w:rsidR="009640C8" w:rsidRDefault="009640C8" w:rsidP="009640C8">
    <w:pPr>
      <w:pStyle w:val="Bunntekst"/>
      <w:ind w:left="5670"/>
    </w:pPr>
    <w:r>
      <w:tab/>
    </w:r>
  </w:p>
  <w:p w14:paraId="0682909F" w14:textId="77777777" w:rsidR="009640C8" w:rsidRPr="009640C8" w:rsidRDefault="009640C8" w:rsidP="009640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B12E6" w14:textId="77777777" w:rsidR="000A0C28" w:rsidRDefault="000A0C28" w:rsidP="00FD66C6">
      <w:r>
        <w:separator/>
      </w:r>
    </w:p>
  </w:footnote>
  <w:footnote w:type="continuationSeparator" w:id="0">
    <w:p w14:paraId="487B1138" w14:textId="77777777" w:rsidR="000A0C28" w:rsidRDefault="000A0C28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7A9B" w14:textId="53FCB855" w:rsidR="00FD66C6" w:rsidRDefault="001E2747" w:rsidP="00E85840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DD20215" wp14:editId="3B83CDC2">
              <wp:simplePos x="0" y="0"/>
              <wp:positionH relativeFrom="margin">
                <wp:align>right</wp:align>
              </wp:positionH>
              <wp:positionV relativeFrom="paragraph">
                <wp:posOffset>-48895</wp:posOffset>
              </wp:positionV>
              <wp:extent cx="981075" cy="59055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FBFB7" w14:textId="77777777" w:rsidR="00DC556E" w:rsidRPr="001E2747" w:rsidRDefault="00DC556E" w:rsidP="00DC556E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1E274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710A8BB8" w14:textId="77777777" w:rsidR="00DC556E" w:rsidRPr="00DC556E" w:rsidRDefault="00DC556E" w:rsidP="00DC556E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2021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26.05pt;margin-top:-3.85pt;width:77.25pt;height:46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" filled="f" stroked="f">
              <v:textbox>
                <w:txbxContent>
                  <w:p w14:paraId="241FBFB7" w14:textId="77777777" w:rsidR="00DC556E" w:rsidRPr="001E2747" w:rsidRDefault="00DC556E" w:rsidP="00DC556E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1E2747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710A8BB8" w14:textId="77777777" w:rsidR="00DC556E" w:rsidRPr="00DC556E" w:rsidRDefault="00DC556E" w:rsidP="00DC556E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3489D">
      <w:rPr>
        <w:noProof/>
      </w:rPr>
      <w:drawing>
        <wp:anchor distT="0" distB="0" distL="114300" distR="114300" simplePos="0" relativeHeight="251659263" behindDoc="0" locked="0" layoutInCell="1" allowOverlap="1" wp14:anchorId="0832C816" wp14:editId="2471D154">
          <wp:simplePos x="0" y="0"/>
          <wp:positionH relativeFrom="page">
            <wp:align>left</wp:align>
          </wp:positionH>
          <wp:positionV relativeFrom="margin">
            <wp:posOffset>-121920</wp:posOffset>
          </wp:positionV>
          <wp:extent cx="533400" cy="3594100"/>
          <wp:effectExtent l="0" t="0" r="0" b="635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56E" w:rsidRPr="00E85840">
      <w:rPr>
        <w:noProof/>
      </w:rPr>
      <w:drawing>
        <wp:anchor distT="0" distB="0" distL="114300" distR="114300" simplePos="0" relativeHeight="251675648" behindDoc="0" locked="0" layoutInCell="1" allowOverlap="1" wp14:anchorId="2F83B9FB" wp14:editId="0DB78648">
          <wp:simplePos x="0" y="0"/>
          <wp:positionH relativeFrom="margin">
            <wp:posOffset>5372735</wp:posOffset>
          </wp:positionH>
          <wp:positionV relativeFrom="topMargin">
            <wp:posOffset>45720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46D38F" wp14:editId="32843673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2FD474" w14:textId="77777777" w:rsidR="003E39EB" w:rsidRPr="0076107E" w:rsidRDefault="00C16E00" w:rsidP="003E39EB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INNLANDET </w:t>
                          </w:r>
                          <w:r w:rsidR="001D7C00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6D38F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442FD474" w14:textId="77777777" w:rsidR="003E39EB" w:rsidRPr="0076107E" w:rsidRDefault="00C16E00" w:rsidP="003E39EB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INNLANDET </w:t>
                    </w:r>
                    <w:r w:rsidR="001D7C00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53608" w14:textId="77777777" w:rsidR="009640C8" w:rsidRPr="009640C8" w:rsidRDefault="009640C8" w:rsidP="009640C8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FABEB8" wp14:editId="38735982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B9A098" w14:textId="77777777" w:rsidR="009640C8" w:rsidRPr="00BD0E69" w:rsidRDefault="009640C8" w:rsidP="009640C8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BD0E69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ABE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75B9A098" w14:textId="77777777" w:rsidR="009640C8" w:rsidRPr="00BD0E69" w:rsidRDefault="009640C8" w:rsidP="009640C8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BD0E69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3C3DA0B3" wp14:editId="234AD004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081AECE4" wp14:editId="0BFEAC97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6E"/>
    <w:rsid w:val="00027E49"/>
    <w:rsid w:val="000A0043"/>
    <w:rsid w:val="000A0C28"/>
    <w:rsid w:val="000A1B48"/>
    <w:rsid w:val="000D790B"/>
    <w:rsid w:val="000F75CA"/>
    <w:rsid w:val="00124F48"/>
    <w:rsid w:val="001279DB"/>
    <w:rsid w:val="00131F73"/>
    <w:rsid w:val="001460EF"/>
    <w:rsid w:val="00172FF9"/>
    <w:rsid w:val="0018070B"/>
    <w:rsid w:val="001918D3"/>
    <w:rsid w:val="001A117F"/>
    <w:rsid w:val="001D6B80"/>
    <w:rsid w:val="001D7C00"/>
    <w:rsid w:val="001E2747"/>
    <w:rsid w:val="001E59F5"/>
    <w:rsid w:val="001E7A61"/>
    <w:rsid w:val="001F60CA"/>
    <w:rsid w:val="0020666A"/>
    <w:rsid w:val="00260401"/>
    <w:rsid w:val="002A179E"/>
    <w:rsid w:val="00320EA2"/>
    <w:rsid w:val="00335322"/>
    <w:rsid w:val="003379E4"/>
    <w:rsid w:val="00376B33"/>
    <w:rsid w:val="0038181E"/>
    <w:rsid w:val="003B63B9"/>
    <w:rsid w:val="003C2112"/>
    <w:rsid w:val="003E39EB"/>
    <w:rsid w:val="004010B4"/>
    <w:rsid w:val="00424CD6"/>
    <w:rsid w:val="00460ABB"/>
    <w:rsid w:val="004736D9"/>
    <w:rsid w:val="0048079C"/>
    <w:rsid w:val="00486DF8"/>
    <w:rsid w:val="0049754D"/>
    <w:rsid w:val="00526835"/>
    <w:rsid w:val="0053489D"/>
    <w:rsid w:val="0054584B"/>
    <w:rsid w:val="0055571A"/>
    <w:rsid w:val="00587991"/>
    <w:rsid w:val="005F093D"/>
    <w:rsid w:val="005F6321"/>
    <w:rsid w:val="00601024"/>
    <w:rsid w:val="006128BC"/>
    <w:rsid w:val="00630154"/>
    <w:rsid w:val="0063571F"/>
    <w:rsid w:val="00653AFF"/>
    <w:rsid w:val="00664D94"/>
    <w:rsid w:val="00677E5A"/>
    <w:rsid w:val="006B50D8"/>
    <w:rsid w:val="006F0165"/>
    <w:rsid w:val="00703C97"/>
    <w:rsid w:val="0072356A"/>
    <w:rsid w:val="00727ECA"/>
    <w:rsid w:val="0076107E"/>
    <w:rsid w:val="00775F2A"/>
    <w:rsid w:val="007A48D0"/>
    <w:rsid w:val="007B08C8"/>
    <w:rsid w:val="00857B3B"/>
    <w:rsid w:val="009354DE"/>
    <w:rsid w:val="009623AC"/>
    <w:rsid w:val="009640C8"/>
    <w:rsid w:val="00980681"/>
    <w:rsid w:val="0099783E"/>
    <w:rsid w:val="009D1FA3"/>
    <w:rsid w:val="00A0752A"/>
    <w:rsid w:val="00A52921"/>
    <w:rsid w:val="00A54BBD"/>
    <w:rsid w:val="00A675B2"/>
    <w:rsid w:val="00A8625A"/>
    <w:rsid w:val="00AB6C5B"/>
    <w:rsid w:val="00AD4F61"/>
    <w:rsid w:val="00B6081C"/>
    <w:rsid w:val="00B630CD"/>
    <w:rsid w:val="00BA1223"/>
    <w:rsid w:val="00BD0E69"/>
    <w:rsid w:val="00C16E00"/>
    <w:rsid w:val="00C90C72"/>
    <w:rsid w:val="00CC6E10"/>
    <w:rsid w:val="00D349CD"/>
    <w:rsid w:val="00D53315"/>
    <w:rsid w:val="00D808E6"/>
    <w:rsid w:val="00D8334D"/>
    <w:rsid w:val="00D85989"/>
    <w:rsid w:val="00DB30FD"/>
    <w:rsid w:val="00DC556E"/>
    <w:rsid w:val="00DF79F0"/>
    <w:rsid w:val="00E23254"/>
    <w:rsid w:val="00E2632A"/>
    <w:rsid w:val="00E627D2"/>
    <w:rsid w:val="00E85840"/>
    <w:rsid w:val="00ED28D0"/>
    <w:rsid w:val="00ED2D58"/>
    <w:rsid w:val="00F039A7"/>
    <w:rsid w:val="00F45D73"/>
    <w:rsid w:val="00F60208"/>
    <w:rsid w:val="00FB347A"/>
    <w:rsid w:val="00FD66C6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B02CF"/>
  <w15:chartTrackingRefBased/>
  <w15:docId w15:val="{807E986F-5780-4F0D-AA74-D436A4AD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Overskrift1">
    <w:name w:val="heading 1"/>
    <w:aliases w:val="NGTF O-1"/>
    <w:basedOn w:val="Normal"/>
    <w:next w:val="Normal"/>
    <w:link w:val="Overskrift1Tegn"/>
    <w:autoRedefine/>
    <w:uiPriority w:val="9"/>
    <w:qFormat/>
    <w:rsid w:val="004010B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Overskrift2">
    <w:name w:val="heading 2"/>
    <w:aliases w:val="NGTF O2"/>
    <w:basedOn w:val="Normal"/>
    <w:next w:val="Normal"/>
    <w:link w:val="Overskrift2Tegn"/>
    <w:autoRedefine/>
    <w:uiPriority w:val="9"/>
    <w:unhideWhenUsed/>
    <w:qFormat/>
    <w:rsid w:val="004010B4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Overskrift3">
    <w:name w:val="heading 3"/>
    <w:aliases w:val="NGTF O-3"/>
    <w:basedOn w:val="Normal"/>
    <w:next w:val="Normal"/>
    <w:link w:val="Overskrift3Tegn"/>
    <w:autoRedefine/>
    <w:uiPriority w:val="9"/>
    <w:unhideWhenUsed/>
    <w:qFormat/>
    <w:rsid w:val="004010B4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Overskrift4">
    <w:name w:val="heading 4"/>
    <w:aliases w:val="NGTF O-4"/>
    <w:basedOn w:val="Normal"/>
    <w:next w:val="Normal"/>
    <w:link w:val="Overskrift4Tegn"/>
    <w:autoRedefine/>
    <w:uiPriority w:val="9"/>
    <w:semiHidden/>
    <w:unhideWhenUsed/>
    <w:qFormat/>
    <w:rsid w:val="004010B4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C6"/>
  </w:style>
  <w:style w:type="paragraph" w:styleId="Bunntekst">
    <w:name w:val="footer"/>
    <w:basedOn w:val="Normal"/>
    <w:link w:val="Bunn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C6"/>
  </w:style>
  <w:style w:type="character" w:customStyle="1" w:styleId="Overskrift1Tegn">
    <w:name w:val="Overskrift 1 Tegn"/>
    <w:aliases w:val="NGTF O-1 Tegn"/>
    <w:basedOn w:val="Standardskriftforavsnitt"/>
    <w:link w:val="Overskrift1"/>
    <w:uiPriority w:val="9"/>
    <w:rsid w:val="004010B4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Ingenmellomrom">
    <w:name w:val="No Spacing"/>
    <w:uiPriority w:val="1"/>
    <w:rsid w:val="00FD66C6"/>
  </w:style>
  <w:style w:type="paragraph" w:styleId="Bobletekst">
    <w:name w:val="Balloon Text"/>
    <w:basedOn w:val="Normal"/>
    <w:link w:val="BobletekstTegn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Overskrift2Tegn">
    <w:name w:val="Overskrift 2 Tegn"/>
    <w:aliases w:val="NGTF O2 Tegn"/>
    <w:basedOn w:val="Standardskriftforavsnitt"/>
    <w:link w:val="Overskrift2"/>
    <w:uiPriority w:val="9"/>
    <w:rsid w:val="004010B4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4010B4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10B4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Undertittel">
    <w:name w:val="Subtitle"/>
    <w:aliases w:val="Mellomtittel"/>
    <w:basedOn w:val="Normal"/>
    <w:next w:val="Normal"/>
    <w:link w:val="UndertittelTegn"/>
    <w:autoRedefine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UndertittelTegn">
    <w:name w:val="Undertittel Tegn"/>
    <w:aliases w:val="Mellomtittel Tegn"/>
    <w:basedOn w:val="Standardskriftforavsnitt"/>
    <w:link w:val="Undertittel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vakutheving">
    <w:name w:val="Subtle Emphasis"/>
    <w:basedOn w:val="Standardskriftforavsnitt"/>
    <w:uiPriority w:val="19"/>
    <w:rsid w:val="004010B4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4010B4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rsid w:val="004010B4"/>
    <w:rPr>
      <w:rFonts w:ascii="Arial" w:hAnsi="Arial"/>
      <w:i/>
      <w:iCs/>
      <w:color w:val="D21125" w:themeColor="accent1"/>
    </w:rPr>
  </w:style>
  <w:style w:type="paragraph" w:styleId="Sitat">
    <w:name w:val="Quote"/>
    <w:basedOn w:val="Normal"/>
    <w:next w:val="Normal"/>
    <w:link w:val="SitatTegn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22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223"/>
    <w:rPr>
      <w:i/>
      <w:iCs/>
      <w:color w:val="D21125" w:themeColor="accent1"/>
    </w:rPr>
  </w:style>
  <w:style w:type="character" w:styleId="Svakreferanse">
    <w:name w:val="Subtle Reference"/>
    <w:basedOn w:val="Standardskriftforavsnitt"/>
    <w:uiPriority w:val="31"/>
    <w:rsid w:val="00BA122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ktittel">
    <w:name w:val="Book Title"/>
    <w:basedOn w:val="Standardskriftforavsnitt"/>
    <w:uiPriority w:val="33"/>
    <w:rsid w:val="00BA1223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rsid w:val="004010B4"/>
    <w:pPr>
      <w:contextualSpacing/>
    </w:pPr>
  </w:style>
  <w:style w:type="character" w:customStyle="1" w:styleId="Overskrift3Tegn">
    <w:name w:val="Overskrift 3 Tegn"/>
    <w:aliases w:val="NGTF O-3 Tegn"/>
    <w:basedOn w:val="Standardskriftforavsnitt"/>
    <w:link w:val="Overskrift3"/>
    <w:uiPriority w:val="9"/>
    <w:rsid w:val="004010B4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Overskrift4Tegn">
    <w:name w:val="Overskrift 4 Tegn"/>
    <w:aliases w:val="NGTF O-4 Tegn"/>
    <w:basedOn w:val="Standardskriftforavsnitt"/>
    <w:link w:val="Overskrift4"/>
    <w:uiPriority w:val="9"/>
    <w:semiHidden/>
    <w:rsid w:val="004010B4"/>
    <w:rPr>
      <w:rFonts w:eastAsiaTheme="majorEastAsia" w:cstheme="majorBidi"/>
      <w:b/>
      <w:iCs/>
      <w:color w:val="003A78"/>
      <w:sz w:val="24"/>
    </w:rPr>
  </w:style>
  <w:style w:type="character" w:styleId="Sterk">
    <w:name w:val="Strong"/>
    <w:basedOn w:val="Standardskriftforavsnitt"/>
    <w:uiPriority w:val="22"/>
    <w:rsid w:val="004010B4"/>
    <w:rPr>
      <w:rFonts w:ascii="Arial" w:hAnsi="Arial"/>
      <w:b/>
      <w:bCs/>
    </w:rPr>
  </w:style>
  <w:style w:type="character" w:styleId="Hyperkobling">
    <w:name w:val="Hyperlink"/>
    <w:basedOn w:val="Standardskriftforavsnitt"/>
    <w:uiPriority w:val="99"/>
    <w:unhideWhenUsed/>
    <w:rsid w:val="00131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131F73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77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Innlandet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3d790a44-1813-4c88-9cd5-d9e6f87d0d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BC0B4D4092840AACA82D2F92E9A28" ma:contentTypeVersion="13" ma:contentTypeDescription="Opprett et nytt dokument." ma:contentTypeScope="" ma:versionID="b64fd92bc021e7e9f8b23c0c69f1d518">
  <xsd:schema xmlns:xsd="http://www.w3.org/2001/XMLSchema" xmlns:xs="http://www.w3.org/2001/XMLSchema" xmlns:p="http://schemas.microsoft.com/office/2006/metadata/properties" xmlns:ns2="3d790a44-1813-4c88-9cd5-d9e6f87d0d9f" xmlns:ns3="9e538389-cabc-4d4e-918a-8beb7ac0ecaa" targetNamespace="http://schemas.microsoft.com/office/2006/metadata/properties" ma:root="true" ma:fieldsID="7a068749ee4b194c255bfb58470b44be" ns2:_="" ns3:_="">
    <xsd:import namespace="3d790a44-1813-4c88-9cd5-d9e6f87d0d9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90a44-1813-4c88-9cd5-d9e6f87d0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318b2e-2f33-4564-ac62-253664d22c41}" ma:internalName="TaxCatchAll" ma:showField="CatchAllData" ma:web="f4f6d040-0b8d-41c6-a38c-7ad6b9659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4F347-55CD-114F-A47F-E058BE947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3d790a44-1813-4c88-9cd5-d9e6f87d0d9f"/>
  </ds:schemaRefs>
</ds:datastoreItem>
</file>

<file path=customXml/itemProps3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74F10-FFD2-4185-AA7A-E836F1348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90a44-1813-4c88-9cd5-d9e6f87d0d9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Innlandet</Template>
  <TotalTime>8</TotalTime>
  <Pages>2</Pages>
  <Words>319</Words>
  <Characters>1692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Sollid, Anne-Kristin</cp:lastModifiedBy>
  <cp:revision>7</cp:revision>
  <cp:lastPrinted>2019-06-12T10:57:00Z</cp:lastPrinted>
  <dcterms:created xsi:type="dcterms:W3CDTF">2024-11-22T08:02:00Z</dcterms:created>
  <dcterms:modified xsi:type="dcterms:W3CDTF">2024-11-26T10:01:00Z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0x010100C2CBC0B4D4092840AACA82D2F92E9A28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