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17F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7563" w14:textId="77777777" w:rsidR="00250DAE" w:rsidRDefault="00250DAE" w:rsidP="00FD66C6">
      <w:r>
        <w:separator/>
      </w:r>
    </w:p>
  </w:endnote>
  <w:endnote w:type="continuationSeparator" w:id="0">
    <w:p w14:paraId="6A568611" w14:textId="77777777" w:rsidR="00250DAE" w:rsidRDefault="00250DA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1300566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58D7D9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5D5DF3" w14:textId="77777777" w:rsidR="00947390" w:rsidRDefault="00947390" w:rsidP="009473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1609487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19C0561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98710EF" w14:textId="77777777" w:rsidR="00E85840" w:rsidRDefault="00E85840" w:rsidP="00947390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983D" w14:textId="77777777" w:rsidR="009640C8" w:rsidRDefault="009640C8" w:rsidP="009640C8">
    <w:pPr>
      <w:pStyle w:val="Bunntekst"/>
      <w:ind w:left="5670"/>
    </w:pPr>
    <w:r>
      <w:tab/>
    </w:r>
  </w:p>
  <w:p w14:paraId="58A1376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3BBC" w14:textId="77777777" w:rsidR="00250DAE" w:rsidRDefault="00250DAE" w:rsidP="00FD66C6">
      <w:r>
        <w:separator/>
      </w:r>
    </w:p>
  </w:footnote>
  <w:footnote w:type="continuationSeparator" w:id="0">
    <w:p w14:paraId="77DC9CB5" w14:textId="77777777" w:rsidR="00250DAE" w:rsidRDefault="00250DA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D63" w14:textId="60070302" w:rsidR="00FD66C6" w:rsidRDefault="00DB2FA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7EF7BA9" wp14:editId="345EFF56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270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088CA" w14:textId="77777777" w:rsidR="00092EFF" w:rsidRPr="00DB2FAC" w:rsidRDefault="00092EFF" w:rsidP="00092EF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DB2FA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5EFC734A" w14:textId="77777777" w:rsidR="00092EFF" w:rsidRPr="00092EFF" w:rsidRDefault="00092EFF" w:rsidP="00092EF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F7BA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1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r9wEAAMwDAAAOAAAAZHJzL2Uyb0RvYy54bWysU8tu2zAQvBfoPxC815INq04Ey0GaNEWB&#10;9AGk/QCaoiyiJJdd0pbcr++SchyjvRXVgeBqydmd2eH6ZrSGHRQGDa7h81nJmXISWu12Df/+7eHN&#10;F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" filled="f" stroked="f">
              <v:textbox>
                <w:txbxContent>
                  <w:p w14:paraId="163088CA" w14:textId="77777777" w:rsidR="00092EFF" w:rsidRPr="00DB2FAC" w:rsidRDefault="00092EFF" w:rsidP="00092EF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DB2FA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5EFC734A" w14:textId="77777777" w:rsidR="00092EFF" w:rsidRPr="00092EFF" w:rsidRDefault="00092EFF" w:rsidP="00092EF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92EFF">
      <w:rPr>
        <w:noProof/>
      </w:rPr>
      <w:drawing>
        <wp:anchor distT="0" distB="0" distL="114300" distR="114300" simplePos="0" relativeHeight="251659263" behindDoc="0" locked="0" layoutInCell="1" allowOverlap="1" wp14:anchorId="61D9EA3A" wp14:editId="2AE099F7">
          <wp:simplePos x="0" y="0"/>
          <wp:positionH relativeFrom="page">
            <wp:align>left</wp:align>
          </wp:positionH>
          <wp:positionV relativeFrom="margin">
            <wp:posOffset>-115570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EFF" w:rsidRPr="00E85840">
      <w:rPr>
        <w:noProof/>
      </w:rPr>
      <w:drawing>
        <wp:anchor distT="0" distB="0" distL="114300" distR="114300" simplePos="0" relativeHeight="251675648" behindDoc="0" locked="0" layoutInCell="1" allowOverlap="1" wp14:anchorId="2D7011C7" wp14:editId="35A6F47D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D3D74" wp14:editId="089057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46E9F" w14:textId="77777777" w:rsidR="003E39EB" w:rsidRPr="0076107E" w:rsidRDefault="00113AA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D3D74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7746E9F" w14:textId="77777777" w:rsidR="003E39EB" w:rsidRPr="0076107E" w:rsidRDefault="00113AA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15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8BFA8" wp14:editId="241D55B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CF96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B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B0CF96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6E247A" wp14:editId="607A0B6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5133E69" wp14:editId="0E4E2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F"/>
    <w:rsid w:val="00027E49"/>
    <w:rsid w:val="00092EFF"/>
    <w:rsid w:val="000A0043"/>
    <w:rsid w:val="000A1B48"/>
    <w:rsid w:val="000F75CA"/>
    <w:rsid w:val="00113AA6"/>
    <w:rsid w:val="00124F48"/>
    <w:rsid w:val="001279DB"/>
    <w:rsid w:val="00131F73"/>
    <w:rsid w:val="00185E4F"/>
    <w:rsid w:val="001D6B80"/>
    <w:rsid w:val="001E59F5"/>
    <w:rsid w:val="001E7A61"/>
    <w:rsid w:val="0020666A"/>
    <w:rsid w:val="00250DAE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2FE"/>
    <w:rsid w:val="0049754D"/>
    <w:rsid w:val="00526835"/>
    <w:rsid w:val="0055571A"/>
    <w:rsid w:val="00587991"/>
    <w:rsid w:val="005F093D"/>
    <w:rsid w:val="005F6321"/>
    <w:rsid w:val="00653AFF"/>
    <w:rsid w:val="00664D94"/>
    <w:rsid w:val="00677E5A"/>
    <w:rsid w:val="006B50D8"/>
    <w:rsid w:val="006F0165"/>
    <w:rsid w:val="0072356A"/>
    <w:rsid w:val="0076107E"/>
    <w:rsid w:val="00765280"/>
    <w:rsid w:val="007A48D0"/>
    <w:rsid w:val="007B08C8"/>
    <w:rsid w:val="008251DF"/>
    <w:rsid w:val="00857B3B"/>
    <w:rsid w:val="008A5DEA"/>
    <w:rsid w:val="009354DE"/>
    <w:rsid w:val="00947390"/>
    <w:rsid w:val="009623AC"/>
    <w:rsid w:val="009640C8"/>
    <w:rsid w:val="00980681"/>
    <w:rsid w:val="0099783E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90C72"/>
    <w:rsid w:val="00D53315"/>
    <w:rsid w:val="00D8334D"/>
    <w:rsid w:val="00DB2FAC"/>
    <w:rsid w:val="00DB30FD"/>
    <w:rsid w:val="00DF79F0"/>
    <w:rsid w:val="00E32A20"/>
    <w:rsid w:val="00E627D2"/>
    <w:rsid w:val="00E85840"/>
    <w:rsid w:val="00EC0436"/>
    <w:rsid w:val="00ED28D0"/>
    <w:rsid w:val="00F039A7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5B70"/>
  <w15:chartTrackingRefBased/>
  <w15:docId w15:val="{F6342EA6-E778-4886-8F48-D7D6835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972FE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972FE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4972FE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972FE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2FE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972FE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972FE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4972FE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972FE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972FE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972FE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9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210EC-891F-4B94-84E5-866D78DE5CCA}"/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Vestland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4</cp:revision>
  <cp:lastPrinted>2019-06-12T10:57:00Z</cp:lastPrinted>
  <dcterms:created xsi:type="dcterms:W3CDTF">2022-09-29T18:51:00Z</dcterms:created>
  <dcterms:modified xsi:type="dcterms:W3CDTF">2022-10-03T08:23:00Z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