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248D" w14:textId="1CBB556B" w:rsidR="001D09C2" w:rsidRDefault="001D09C2" w:rsidP="001D09C2">
      <w:pPr>
        <w:pStyle w:val="Overskrift1"/>
        <w:rPr>
          <w:lang w:val="nb-NO"/>
        </w:rPr>
      </w:pPr>
      <w:r>
        <w:rPr>
          <w:lang w:val="nb-NO"/>
        </w:rPr>
        <w:t xml:space="preserve">Invitasjon </w:t>
      </w:r>
      <w:r w:rsidR="00401761">
        <w:rPr>
          <w:lang w:val="nb-NO"/>
        </w:rPr>
        <w:t>NNM</w:t>
      </w:r>
      <w:r>
        <w:rPr>
          <w:lang w:val="nb-NO"/>
        </w:rPr>
        <w:t xml:space="preserve"> Rytmisk Gymnastikk</w:t>
      </w:r>
    </w:p>
    <w:p w14:paraId="2B6D2C49" w14:textId="77777777" w:rsidR="001D09C2" w:rsidRDefault="001D09C2" w:rsidP="001D09C2">
      <w:pPr>
        <w:rPr>
          <w:lang w:val="nb-NO"/>
        </w:rPr>
      </w:pPr>
    </w:p>
    <w:p w14:paraId="1648B820" w14:textId="77777777" w:rsidR="001D09C2" w:rsidRPr="00053D96" w:rsidRDefault="001D09C2" w:rsidP="001D09C2">
      <w:pPr>
        <w:pStyle w:val="Overskrift4"/>
        <w:rPr>
          <w:lang w:val="nb-NO"/>
        </w:rPr>
      </w:pPr>
    </w:p>
    <w:p w14:paraId="7ECC61AA" w14:textId="1F1F192C" w:rsidR="001D09C2" w:rsidRPr="00053D96" w:rsidRDefault="001D09C2" w:rsidP="001D09C2">
      <w:pPr>
        <w:pStyle w:val="Overskrift4"/>
        <w:rPr>
          <w:lang w:val="nb-NO"/>
        </w:rPr>
      </w:pPr>
      <w:r w:rsidRPr="00053D96">
        <w:rPr>
          <w:lang w:val="nb-NO"/>
        </w:rPr>
        <w:t>Sted:</w:t>
      </w:r>
      <w:r w:rsidR="00401761">
        <w:rPr>
          <w:lang w:val="nb-NO"/>
        </w:rPr>
        <w:t xml:space="preserve"> Alta, Finnmarkshallen flerbrukshall. </w:t>
      </w:r>
    </w:p>
    <w:p w14:paraId="01CB9FE3" w14:textId="2A89A4EC" w:rsidR="001D09C2" w:rsidRPr="00053D96" w:rsidRDefault="000B7895" w:rsidP="001D09C2">
      <w:pPr>
        <w:pStyle w:val="Overskrift4"/>
        <w:rPr>
          <w:lang w:val="nb-NO"/>
        </w:rPr>
      </w:pPr>
      <w:r w:rsidRPr="00053D96">
        <w:rPr>
          <w:lang w:val="nb-NO"/>
        </w:rPr>
        <w:t>Dato:</w:t>
      </w:r>
      <w:r>
        <w:rPr>
          <w:lang w:val="nb-NO"/>
        </w:rPr>
        <w:t xml:space="preserve"> 23</w:t>
      </w:r>
      <w:r w:rsidR="00401761">
        <w:rPr>
          <w:lang w:val="nb-NO"/>
        </w:rPr>
        <w:t xml:space="preserve"> </w:t>
      </w:r>
      <w:r>
        <w:rPr>
          <w:lang w:val="nb-NO"/>
        </w:rPr>
        <w:t>– 24 september</w:t>
      </w:r>
      <w:r w:rsidR="00401761">
        <w:rPr>
          <w:lang w:val="nb-NO"/>
        </w:rPr>
        <w:t xml:space="preserve"> 2023</w:t>
      </w:r>
    </w:p>
    <w:p w14:paraId="7BC174F1" w14:textId="77777777" w:rsidR="001D09C2" w:rsidRDefault="001D09C2" w:rsidP="001D09C2">
      <w:pPr>
        <w:rPr>
          <w:lang w:val="nb-NO"/>
        </w:rPr>
      </w:pPr>
    </w:p>
    <w:p w14:paraId="47B04B92" w14:textId="77777777" w:rsidR="001D09C2" w:rsidRDefault="001D09C2" w:rsidP="001D09C2">
      <w:pPr>
        <w:rPr>
          <w:lang w:val="nb-NO"/>
        </w:rPr>
      </w:pPr>
    </w:p>
    <w:p w14:paraId="515000EC" w14:textId="7EE63560" w:rsidR="001D09C2" w:rsidRDefault="001D09C2" w:rsidP="001D09C2">
      <w:pPr>
        <w:pStyle w:val="Overskrift4"/>
        <w:rPr>
          <w:i/>
          <w:iCs w:val="0"/>
          <w:lang w:val="nb-NO"/>
        </w:rPr>
      </w:pPr>
      <w:r w:rsidRPr="00053D96">
        <w:rPr>
          <w:i/>
          <w:iCs w:val="0"/>
          <w:lang w:val="nb-NO"/>
        </w:rPr>
        <w:t>Informasjon fra Arrangør:</w:t>
      </w:r>
    </w:p>
    <w:p w14:paraId="05403242" w14:textId="61D5BF3B" w:rsidR="001D09C2" w:rsidRDefault="00B36C7E" w:rsidP="001D09C2">
      <w:pPr>
        <w:rPr>
          <w:lang w:val="nb-NO"/>
        </w:rPr>
      </w:pPr>
      <w:r>
        <w:rPr>
          <w:lang w:val="nb-NO"/>
        </w:rPr>
        <w:t xml:space="preserve">Alta Turnforening har den glede av å invitere til NNM i RG 2023.  Vi gleder oss til å se så mange som mulig til en flott konkurranse helg i Nordlysbyen Alta.   Velkommen skal dere være. </w:t>
      </w:r>
    </w:p>
    <w:p w14:paraId="0AD4BD43" w14:textId="77777777" w:rsidR="001D09C2" w:rsidRDefault="001D09C2" w:rsidP="001D09C2">
      <w:pPr>
        <w:rPr>
          <w:lang w:val="nb-NO"/>
        </w:rPr>
      </w:pPr>
    </w:p>
    <w:p w14:paraId="1E6D580F" w14:textId="77777777" w:rsidR="001D09C2" w:rsidRPr="00053D96" w:rsidRDefault="001D09C2" w:rsidP="001D09C2">
      <w:pPr>
        <w:pStyle w:val="Overskrift4"/>
        <w:rPr>
          <w:lang w:val="nb-NO"/>
        </w:rPr>
      </w:pPr>
      <w:r w:rsidRPr="00053D96">
        <w:rPr>
          <w:lang w:val="nb-NO"/>
        </w:rPr>
        <w:t>Påmelding og deltakere</w:t>
      </w:r>
    </w:p>
    <w:p w14:paraId="63D7EB13" w14:textId="77777777" w:rsidR="001D09C2" w:rsidRDefault="001D09C2" w:rsidP="001D09C2">
      <w:pPr>
        <w:rPr>
          <w:lang w:val="nb-NO"/>
        </w:rPr>
      </w:pPr>
      <w:r w:rsidRPr="00710D09">
        <w:rPr>
          <w:lang w:val="nb-NO"/>
        </w:rPr>
        <w:t xml:space="preserve">Alle arrangementer, arrangører og deltakere skal til enhver tid følge gjeldende bestemmelser for barneidrett. Mer om dette kan du finne </w:t>
      </w:r>
      <w:hyperlink r:id="rId10" w:tgtFrame="_blank" w:history="1">
        <w:r w:rsidRPr="00710D09">
          <w:rPr>
            <w:rStyle w:val="Hyperkobling"/>
            <w:lang w:val="nb-NO"/>
          </w:rPr>
          <w:t>her.</w:t>
        </w:r>
      </w:hyperlink>
      <w:r w:rsidRPr="00710D09">
        <w:rPr>
          <w:lang w:val="nb-NO"/>
        </w:rPr>
        <w:t> </w:t>
      </w:r>
    </w:p>
    <w:p w14:paraId="6D621782" w14:textId="77777777" w:rsidR="001D09C2" w:rsidRDefault="001D09C2" w:rsidP="001D09C2">
      <w:pPr>
        <w:rPr>
          <w:i/>
          <w:iCs/>
          <w:lang w:val="nb-NO"/>
        </w:rPr>
      </w:pPr>
    </w:p>
    <w:p w14:paraId="3CDD9AB6" w14:textId="06069B0A" w:rsidR="001D09C2" w:rsidRDefault="001D09C2" w:rsidP="00494628">
      <w:pPr>
        <w:rPr>
          <w:lang w:val="nb-NO"/>
        </w:rPr>
      </w:pPr>
      <w:r w:rsidRPr="0047671D">
        <w:rPr>
          <w:lang w:val="nb-NO"/>
        </w:rPr>
        <w:t>Alders</w:t>
      </w:r>
      <w:r>
        <w:rPr>
          <w:lang w:val="nb-NO"/>
        </w:rPr>
        <w:t>/klasse</w:t>
      </w:r>
      <w:r w:rsidRPr="0047671D">
        <w:rPr>
          <w:lang w:val="nb-NO"/>
        </w:rPr>
        <w:t>inndeling</w:t>
      </w:r>
      <w:r>
        <w:rPr>
          <w:lang w:val="nb-NO"/>
        </w:rPr>
        <w:t xml:space="preserve"> på denne </w:t>
      </w:r>
      <w:r w:rsidR="004C0EF4">
        <w:rPr>
          <w:lang w:val="nb-NO"/>
        </w:rPr>
        <w:t>konkurransen</w:t>
      </w:r>
      <w:r w:rsidR="004C0EF4" w:rsidRPr="0047671D">
        <w:rPr>
          <w:lang w:val="nb-NO"/>
        </w:rPr>
        <w:t xml:space="preserve">: </w:t>
      </w:r>
      <w:r w:rsidR="004C0EF4">
        <w:rPr>
          <w:lang w:val="nb-NO"/>
        </w:rPr>
        <w:t xml:space="preserve"> </w:t>
      </w:r>
      <w:r w:rsidR="00B36C7E">
        <w:rPr>
          <w:lang w:val="nb-NO"/>
        </w:rPr>
        <w:t>Se pris liste.</w:t>
      </w:r>
    </w:p>
    <w:p w14:paraId="2719B48F" w14:textId="20308B6C" w:rsidR="000B7895" w:rsidRDefault="000B7895" w:rsidP="00494628">
      <w:pPr>
        <w:rPr>
          <w:lang w:val="nb-NO"/>
        </w:rPr>
      </w:pPr>
    </w:p>
    <w:p w14:paraId="01616DED" w14:textId="23FAE8D8" w:rsidR="000B7895" w:rsidRDefault="000B7895" w:rsidP="00494628">
      <w:pPr>
        <w:rPr>
          <w:lang w:val="nb-NO"/>
        </w:rPr>
      </w:pPr>
      <w:r>
        <w:rPr>
          <w:lang w:val="nb-NO"/>
        </w:rPr>
        <w:t xml:space="preserve">Påmelding til Alta Turnforening senes fredag </w:t>
      </w:r>
      <w:r w:rsidRPr="000B7895">
        <w:rPr>
          <w:b/>
          <w:bCs/>
          <w:lang w:val="nb-NO"/>
        </w:rPr>
        <w:t>01.09.2023</w:t>
      </w:r>
      <w:r>
        <w:rPr>
          <w:lang w:val="nb-NO"/>
        </w:rPr>
        <w:t>.  Påmelding senes til mail:</w:t>
      </w:r>
    </w:p>
    <w:p w14:paraId="6BC36A94" w14:textId="6E1F4B6B" w:rsidR="000B7895" w:rsidRDefault="004C0EF4" w:rsidP="00494628">
      <w:pPr>
        <w:rPr>
          <w:lang w:val="nb-NO"/>
        </w:rPr>
      </w:pPr>
      <w:hyperlink r:id="rId11" w:history="1">
        <w:r w:rsidR="000B7895" w:rsidRPr="00626AA0">
          <w:rPr>
            <w:rStyle w:val="Hyperkobling"/>
            <w:lang w:val="nb-NO"/>
          </w:rPr>
          <w:t>Alta.turnforening1980@gmail.com</w:t>
        </w:r>
      </w:hyperlink>
      <w:r w:rsidR="000B7895">
        <w:rPr>
          <w:lang w:val="nb-NO"/>
        </w:rPr>
        <w:t xml:space="preserve">.  Merk med </w:t>
      </w:r>
      <w:r w:rsidR="000B7895" w:rsidRPr="000B7895">
        <w:rPr>
          <w:b/>
          <w:bCs/>
          <w:lang w:val="nb-NO"/>
        </w:rPr>
        <w:t>NNM 2023</w:t>
      </w:r>
      <w:r w:rsidR="000B7895">
        <w:rPr>
          <w:lang w:val="nb-NO"/>
        </w:rPr>
        <w:t xml:space="preserve"> i emne felte.</w:t>
      </w:r>
    </w:p>
    <w:p w14:paraId="779DF195" w14:textId="3DA8A99B" w:rsidR="000B7895" w:rsidRPr="00494628" w:rsidRDefault="000B7895" w:rsidP="00494628">
      <w:pPr>
        <w:rPr>
          <w:lang w:val="nb-NO"/>
        </w:rPr>
      </w:pPr>
      <w:r>
        <w:rPr>
          <w:lang w:val="nb-NO"/>
        </w:rPr>
        <w:t xml:space="preserve">Betaling til konto </w:t>
      </w:r>
      <w:proofErr w:type="spellStart"/>
      <w:r>
        <w:rPr>
          <w:lang w:val="nb-NO"/>
        </w:rPr>
        <w:t>nr</w:t>
      </w:r>
      <w:proofErr w:type="spellEnd"/>
      <w:r>
        <w:rPr>
          <w:lang w:val="nb-NO"/>
        </w:rPr>
        <w:t xml:space="preserve"> </w:t>
      </w:r>
      <w:r w:rsidRPr="000B7895">
        <w:rPr>
          <w:b/>
          <w:bCs/>
          <w:lang w:val="nb-NO"/>
        </w:rPr>
        <w:t>0539.30.72131</w:t>
      </w:r>
      <w:r>
        <w:rPr>
          <w:lang w:val="nb-NO"/>
        </w:rPr>
        <w:t xml:space="preserve">.  Betales </w:t>
      </w:r>
      <w:r w:rsidRPr="000B7895">
        <w:rPr>
          <w:b/>
          <w:bCs/>
          <w:lang w:val="nb-NO"/>
        </w:rPr>
        <w:t>01.09.2023.</w:t>
      </w:r>
      <w:r w:rsidR="00B36C7E">
        <w:rPr>
          <w:b/>
          <w:bCs/>
          <w:lang w:val="nb-NO"/>
        </w:rPr>
        <w:t xml:space="preserve"> </w:t>
      </w:r>
      <w:r>
        <w:rPr>
          <w:lang w:val="nb-NO"/>
        </w:rPr>
        <w:t xml:space="preserve">Ingen er påmeldt før vi har mottatt betaling. </w:t>
      </w:r>
    </w:p>
    <w:p w14:paraId="1C8503CC" w14:textId="77777777" w:rsidR="001D09C2" w:rsidRPr="00494628" w:rsidRDefault="001D09C2" w:rsidP="001D09C2">
      <w:pPr>
        <w:rPr>
          <w:lang w:val="nb-NO"/>
        </w:rPr>
      </w:pPr>
    </w:p>
    <w:p w14:paraId="35EF6E1F" w14:textId="77777777" w:rsidR="001D09C2" w:rsidRPr="00053D96" w:rsidRDefault="001D09C2" w:rsidP="001D09C2">
      <w:pPr>
        <w:pStyle w:val="Overskrift4"/>
        <w:rPr>
          <w:lang w:val="nb-NO"/>
        </w:rPr>
      </w:pPr>
      <w:r w:rsidRPr="00053D96">
        <w:rPr>
          <w:lang w:val="nb-NO"/>
        </w:rPr>
        <w:t>Hall/Arena:</w:t>
      </w:r>
    </w:p>
    <w:p w14:paraId="3D6059E7" w14:textId="01943326" w:rsidR="001D09C2" w:rsidRDefault="00EA0D27" w:rsidP="001D09C2">
      <w:pPr>
        <w:rPr>
          <w:i/>
          <w:iCs/>
          <w:lang w:val="nb-NO"/>
        </w:rPr>
      </w:pPr>
      <w:r>
        <w:rPr>
          <w:i/>
          <w:iCs/>
          <w:lang w:val="nb-NO"/>
        </w:rPr>
        <w:t>Flerbrukshallen i Alta er en hall hvor vi har mattegulv som vi legger ut til konkurransen.</w:t>
      </w:r>
    </w:p>
    <w:p w14:paraId="2D7ADE45" w14:textId="7BA898EB" w:rsidR="00EA0D27" w:rsidRDefault="00EA0D27" w:rsidP="001D09C2">
      <w:pPr>
        <w:rPr>
          <w:i/>
          <w:iCs/>
          <w:lang w:val="nb-NO"/>
        </w:rPr>
      </w:pPr>
      <w:r>
        <w:rPr>
          <w:i/>
          <w:iCs/>
          <w:lang w:val="nb-NO"/>
        </w:rPr>
        <w:t xml:space="preserve">Det er </w:t>
      </w:r>
      <w:r w:rsidR="004C0EF4">
        <w:rPr>
          <w:i/>
          <w:iCs/>
          <w:lang w:val="nb-NO"/>
        </w:rPr>
        <w:t>7 meter tak</w:t>
      </w:r>
      <w:r>
        <w:rPr>
          <w:i/>
          <w:iCs/>
          <w:lang w:val="nb-NO"/>
        </w:rPr>
        <w:t xml:space="preserve"> høyde</w:t>
      </w:r>
      <w:r w:rsidR="004C0EF4">
        <w:rPr>
          <w:i/>
          <w:iCs/>
          <w:lang w:val="nb-NO"/>
        </w:rPr>
        <w:t>.</w:t>
      </w:r>
    </w:p>
    <w:p w14:paraId="3465C710" w14:textId="77777777" w:rsidR="001D09C2" w:rsidRDefault="001D09C2" w:rsidP="001D09C2">
      <w:pPr>
        <w:rPr>
          <w:lang w:val="nb-NO"/>
        </w:rPr>
      </w:pPr>
    </w:p>
    <w:p w14:paraId="3F9289FA" w14:textId="7FD6AC7E" w:rsidR="001D09C2" w:rsidRDefault="001D09C2" w:rsidP="001D09C2">
      <w:pPr>
        <w:pStyle w:val="Overskrift4"/>
        <w:rPr>
          <w:lang w:val="nb-NO"/>
        </w:rPr>
      </w:pPr>
      <w:r w:rsidRPr="00053D96">
        <w:rPr>
          <w:lang w:val="nb-NO"/>
        </w:rPr>
        <w:t>Foreløpig tidsplan:</w:t>
      </w:r>
    </w:p>
    <w:p w14:paraId="69A45FC6" w14:textId="005341FB" w:rsidR="00EA0D27" w:rsidRDefault="00EA0D27" w:rsidP="00EA0D27">
      <w:pPr>
        <w:rPr>
          <w:lang w:val="nb-NO"/>
        </w:rPr>
      </w:pPr>
      <w:r>
        <w:rPr>
          <w:lang w:val="nb-NO"/>
        </w:rPr>
        <w:t xml:space="preserve">Fredag </w:t>
      </w:r>
      <w:r w:rsidR="000B7895">
        <w:rPr>
          <w:lang w:val="nb-NO"/>
        </w:rPr>
        <w:tab/>
      </w:r>
      <w:r w:rsidR="000B7895">
        <w:rPr>
          <w:lang w:val="nb-NO"/>
        </w:rPr>
        <w:tab/>
      </w:r>
      <w:r>
        <w:rPr>
          <w:lang w:val="nb-NO"/>
        </w:rPr>
        <w:t xml:space="preserve">Trening fra </w:t>
      </w:r>
      <w:proofErr w:type="spellStart"/>
      <w:r>
        <w:rPr>
          <w:lang w:val="nb-NO"/>
        </w:rPr>
        <w:t>kl</w:t>
      </w:r>
      <w:proofErr w:type="spellEnd"/>
      <w:r>
        <w:rPr>
          <w:lang w:val="nb-NO"/>
        </w:rPr>
        <w:t xml:space="preserve"> 18:00 </w:t>
      </w:r>
      <w:r w:rsidR="000B7895">
        <w:rPr>
          <w:lang w:val="nb-NO"/>
        </w:rPr>
        <w:t>(for</w:t>
      </w:r>
      <w:r>
        <w:rPr>
          <w:lang w:val="nb-NO"/>
        </w:rPr>
        <w:t xml:space="preserve"> de som kommer på fredag)</w:t>
      </w:r>
    </w:p>
    <w:p w14:paraId="1F6B47DB" w14:textId="23C6F54E" w:rsidR="000B7895" w:rsidRDefault="00EA0D27" w:rsidP="00EA0D27">
      <w:pPr>
        <w:rPr>
          <w:lang w:val="nb-NO"/>
        </w:rPr>
      </w:pPr>
      <w:r>
        <w:rPr>
          <w:lang w:val="nb-NO"/>
        </w:rPr>
        <w:t>Lørdag</w:t>
      </w:r>
      <w:r w:rsidR="000B7895">
        <w:rPr>
          <w:lang w:val="nb-NO"/>
        </w:rPr>
        <w:tab/>
      </w:r>
      <w:r w:rsidR="000B7895">
        <w:rPr>
          <w:lang w:val="nb-NO"/>
        </w:rPr>
        <w:tab/>
      </w:r>
      <w:r w:rsidR="000B7895">
        <w:rPr>
          <w:lang w:val="nb-NO"/>
        </w:rPr>
        <w:tab/>
        <w:t xml:space="preserve">Trening fra </w:t>
      </w:r>
      <w:proofErr w:type="spellStart"/>
      <w:r w:rsidR="000B7895">
        <w:rPr>
          <w:lang w:val="nb-NO"/>
        </w:rPr>
        <w:t>kl</w:t>
      </w:r>
      <w:proofErr w:type="spellEnd"/>
      <w:r w:rsidR="000B7895">
        <w:rPr>
          <w:lang w:val="nb-NO"/>
        </w:rPr>
        <w:t xml:space="preserve"> 08:00</w:t>
      </w:r>
    </w:p>
    <w:p w14:paraId="4B1BA4A3" w14:textId="5B325ECC" w:rsidR="00EA0D27" w:rsidRDefault="00EA0D27" w:rsidP="000B7895">
      <w:pPr>
        <w:ind w:left="1440" w:firstLine="720"/>
        <w:rPr>
          <w:lang w:val="nb-NO"/>
        </w:rPr>
      </w:pPr>
      <w:r>
        <w:rPr>
          <w:lang w:val="nb-NO"/>
        </w:rPr>
        <w:t xml:space="preserve">Konkurranse starter </w:t>
      </w:r>
      <w:proofErr w:type="spellStart"/>
      <w:r>
        <w:rPr>
          <w:lang w:val="nb-NO"/>
        </w:rPr>
        <w:t>kl</w:t>
      </w:r>
      <w:proofErr w:type="spellEnd"/>
      <w:r>
        <w:rPr>
          <w:lang w:val="nb-NO"/>
        </w:rPr>
        <w:t xml:space="preserve"> 14:00 </w:t>
      </w:r>
      <w:r w:rsidR="000B7895">
        <w:rPr>
          <w:lang w:val="nb-NO"/>
        </w:rPr>
        <w:t>(avhenger</w:t>
      </w:r>
      <w:r>
        <w:rPr>
          <w:lang w:val="nb-NO"/>
        </w:rPr>
        <w:t xml:space="preserve"> av påmeldinger)  </w:t>
      </w:r>
    </w:p>
    <w:p w14:paraId="3F2F32BD" w14:textId="6A4A99C4" w:rsidR="000B7895" w:rsidRDefault="000B7895" w:rsidP="000B7895">
      <w:pPr>
        <w:ind w:left="1440" w:firstLine="720"/>
        <w:rPr>
          <w:lang w:val="nb-NO"/>
        </w:rPr>
      </w:pPr>
      <w:r>
        <w:rPr>
          <w:lang w:val="nb-NO"/>
        </w:rPr>
        <w:t xml:space="preserve">Bankett </w:t>
      </w:r>
      <w:proofErr w:type="spellStart"/>
      <w:r>
        <w:rPr>
          <w:lang w:val="nb-NO"/>
        </w:rPr>
        <w:t>kl</w:t>
      </w:r>
      <w:proofErr w:type="spellEnd"/>
      <w:r>
        <w:rPr>
          <w:lang w:val="nb-NO"/>
        </w:rPr>
        <w:t xml:space="preserve"> 19:30</w:t>
      </w:r>
    </w:p>
    <w:p w14:paraId="3F2CF2EB" w14:textId="73632CB3" w:rsidR="000B7895" w:rsidRDefault="000B7895" w:rsidP="00EA0D27">
      <w:pPr>
        <w:rPr>
          <w:lang w:val="nb-NO"/>
        </w:rPr>
      </w:pPr>
      <w:r>
        <w:rPr>
          <w:lang w:val="nb-NO"/>
        </w:rPr>
        <w:t>Søndag</w:t>
      </w:r>
      <w:r>
        <w:rPr>
          <w:lang w:val="nb-NO"/>
        </w:rPr>
        <w:tab/>
      </w:r>
      <w:r>
        <w:rPr>
          <w:lang w:val="nb-NO"/>
        </w:rPr>
        <w:tab/>
        <w:t>Konk. fortsetter om det er mange påmeldte.</w:t>
      </w:r>
    </w:p>
    <w:p w14:paraId="11B128BC" w14:textId="77777777" w:rsidR="00EA0D27" w:rsidRPr="00EA0D27" w:rsidRDefault="00EA0D27" w:rsidP="00EA0D27">
      <w:pPr>
        <w:rPr>
          <w:lang w:val="nb-NO"/>
        </w:rPr>
      </w:pPr>
    </w:p>
    <w:p w14:paraId="73C41B80" w14:textId="0A7F69DE" w:rsidR="001D09C2" w:rsidRDefault="001D09C2" w:rsidP="001D09C2">
      <w:pPr>
        <w:pStyle w:val="Overskrift4"/>
        <w:rPr>
          <w:lang w:val="nb-NO"/>
        </w:rPr>
      </w:pPr>
    </w:p>
    <w:p w14:paraId="550D12DC" w14:textId="71995803" w:rsidR="00B36C7E" w:rsidRDefault="00B36C7E" w:rsidP="00B36C7E">
      <w:pPr>
        <w:rPr>
          <w:lang w:val="nb-NO"/>
        </w:rPr>
      </w:pPr>
    </w:p>
    <w:p w14:paraId="01C823EA" w14:textId="77777777" w:rsidR="00B36C7E" w:rsidRPr="00053D96" w:rsidRDefault="00B36C7E" w:rsidP="00B36C7E">
      <w:pPr>
        <w:pStyle w:val="Overskrift4"/>
        <w:rPr>
          <w:lang w:val="nb-NO"/>
        </w:rPr>
      </w:pPr>
      <w:r w:rsidRPr="00053D96">
        <w:rPr>
          <w:lang w:val="nb-NO"/>
        </w:rPr>
        <w:t>Konkurranselisensen</w:t>
      </w:r>
    </w:p>
    <w:p w14:paraId="76168BBD" w14:textId="77777777" w:rsidR="00B36C7E" w:rsidRDefault="00B36C7E" w:rsidP="00B36C7E">
      <w:pPr>
        <w:rPr>
          <w:rStyle w:val="Hyperkobling"/>
          <w:lang w:val="nb-NO"/>
        </w:rPr>
      </w:pPr>
      <w:r w:rsidRPr="0068572B">
        <w:rPr>
          <w:lang w:val="nb-NO"/>
        </w:rPr>
        <w:t>Alle som deltar i konkurranser i regi av NGTF skal ha gyldig konkurranselisens</w:t>
      </w:r>
      <w:r>
        <w:rPr>
          <w:lang w:val="nb-NO"/>
        </w:rPr>
        <w:t xml:space="preserve"> (utvidet forsikring)</w:t>
      </w:r>
      <w:r w:rsidRPr="0068572B">
        <w:rPr>
          <w:lang w:val="nb-NO"/>
        </w:rPr>
        <w:t xml:space="preserve"> fra og med det året gymnasten fyller 9 år. </w:t>
      </w:r>
      <w:r>
        <w:rPr>
          <w:lang w:val="nb-NO"/>
        </w:rPr>
        <w:t xml:space="preserve">Se mer informasjon om konkurranselisens </w:t>
      </w:r>
      <w:hyperlink r:id="rId12" w:history="1">
        <w:r w:rsidRPr="000A5AE1">
          <w:rPr>
            <w:rStyle w:val="Hyperkobling"/>
            <w:lang w:val="nb-NO"/>
          </w:rPr>
          <w:t>her.</w:t>
        </w:r>
      </w:hyperlink>
    </w:p>
    <w:p w14:paraId="22D25FFB" w14:textId="7BB8E171" w:rsidR="00B36C7E" w:rsidRDefault="00B36C7E" w:rsidP="00B36C7E">
      <w:pPr>
        <w:rPr>
          <w:lang w:val="nb-NO"/>
        </w:rPr>
      </w:pPr>
    </w:p>
    <w:p w14:paraId="6725258A" w14:textId="171E1F1D" w:rsidR="00B36C7E" w:rsidRDefault="00B36C7E" w:rsidP="00B36C7E">
      <w:pPr>
        <w:rPr>
          <w:lang w:val="nb-NO"/>
        </w:rPr>
      </w:pPr>
    </w:p>
    <w:p w14:paraId="77FC2DC4" w14:textId="77777777" w:rsidR="00B36C7E" w:rsidRPr="00053D96" w:rsidRDefault="00B36C7E" w:rsidP="00B36C7E">
      <w:pPr>
        <w:pStyle w:val="Overskrift4"/>
        <w:rPr>
          <w:lang w:val="nb-NO"/>
        </w:rPr>
      </w:pPr>
      <w:r w:rsidRPr="00053D96">
        <w:rPr>
          <w:lang w:val="nb-NO"/>
        </w:rPr>
        <w:t>Reglement</w:t>
      </w:r>
    </w:p>
    <w:p w14:paraId="2074A813" w14:textId="77777777" w:rsidR="00B36C7E" w:rsidRPr="00535AD5" w:rsidRDefault="00B36C7E" w:rsidP="00B36C7E">
      <w:pPr>
        <w:rPr>
          <w:rFonts w:eastAsia="Verdana"/>
          <w:lang w:val="nb-NO"/>
        </w:rPr>
      </w:pPr>
      <w:r w:rsidRPr="00535AD5">
        <w:rPr>
          <w:rFonts w:eastAsia="Verdana"/>
          <w:lang w:val="nb-NO"/>
        </w:rPr>
        <w:t xml:space="preserve">Følger </w:t>
      </w:r>
      <w:proofErr w:type="spellStart"/>
      <w:r w:rsidRPr="00535AD5">
        <w:rPr>
          <w:rFonts w:eastAsia="Verdana"/>
          <w:lang w:val="nb-NO"/>
        </w:rPr>
        <w:t>NGTF´s</w:t>
      </w:r>
      <w:proofErr w:type="spellEnd"/>
      <w:r w:rsidRPr="00535AD5">
        <w:rPr>
          <w:rFonts w:eastAsia="Verdana"/>
          <w:lang w:val="nb-NO"/>
        </w:rPr>
        <w:t xml:space="preserve"> til enhver tid gjeldende reglement og bestemmelser</w:t>
      </w:r>
      <w:r>
        <w:rPr>
          <w:rFonts w:eastAsia="Verdana"/>
          <w:lang w:val="nb-NO"/>
        </w:rPr>
        <w:t>.</w:t>
      </w:r>
    </w:p>
    <w:p w14:paraId="3660B2A6" w14:textId="77777777" w:rsidR="00B36C7E" w:rsidRDefault="00B36C7E" w:rsidP="00B36C7E">
      <w:pPr>
        <w:rPr>
          <w:lang w:val="nb-NO"/>
        </w:rPr>
      </w:pPr>
    </w:p>
    <w:p w14:paraId="36B26AAA" w14:textId="77777777" w:rsidR="00B36C7E" w:rsidRDefault="00B36C7E" w:rsidP="00B36C7E">
      <w:pPr>
        <w:rPr>
          <w:lang w:val="nb-NO"/>
        </w:rPr>
      </w:pPr>
      <w:r>
        <w:rPr>
          <w:lang w:val="nb-NO"/>
        </w:rPr>
        <w:t xml:space="preserve">Reglement for Rytmisk Gymnastikk finner du </w:t>
      </w:r>
      <w:hyperlink r:id="rId13" w:history="1">
        <w:r w:rsidRPr="008B0C59">
          <w:rPr>
            <w:rStyle w:val="Hyperkobling"/>
            <w:lang w:val="nb-NO"/>
          </w:rPr>
          <w:t>her.</w:t>
        </w:r>
      </w:hyperlink>
    </w:p>
    <w:p w14:paraId="799C584C" w14:textId="7DF467B9" w:rsidR="00B36C7E" w:rsidRDefault="00B36C7E" w:rsidP="00B36C7E">
      <w:pPr>
        <w:rPr>
          <w:lang w:val="nb-NO"/>
        </w:rPr>
      </w:pPr>
    </w:p>
    <w:p w14:paraId="243C17D3" w14:textId="306AB79F" w:rsidR="00B36C7E" w:rsidRDefault="00B36C7E" w:rsidP="00B36C7E">
      <w:pPr>
        <w:rPr>
          <w:lang w:val="nb-NO"/>
        </w:rPr>
      </w:pPr>
    </w:p>
    <w:p w14:paraId="09130A8F" w14:textId="3A88C17A" w:rsidR="00B36C7E" w:rsidRDefault="00B36C7E" w:rsidP="00B36C7E">
      <w:pPr>
        <w:rPr>
          <w:lang w:val="nb-NO"/>
        </w:rPr>
      </w:pPr>
    </w:p>
    <w:p w14:paraId="2B7341A2" w14:textId="7FA9B54C" w:rsidR="00B36C7E" w:rsidRDefault="00B36C7E" w:rsidP="00B36C7E">
      <w:pPr>
        <w:rPr>
          <w:lang w:val="nb-NO"/>
        </w:rPr>
      </w:pPr>
    </w:p>
    <w:p w14:paraId="2C9D0F75" w14:textId="2066D63F" w:rsidR="00B36C7E" w:rsidRDefault="00B36C7E" w:rsidP="00B36C7E">
      <w:pPr>
        <w:rPr>
          <w:lang w:val="nb-NO"/>
        </w:rPr>
      </w:pPr>
    </w:p>
    <w:p w14:paraId="2435E117" w14:textId="4208FDA8" w:rsidR="00B36C7E" w:rsidRDefault="00B36C7E" w:rsidP="00B36C7E">
      <w:pPr>
        <w:rPr>
          <w:lang w:val="nb-NO"/>
        </w:rPr>
      </w:pPr>
    </w:p>
    <w:p w14:paraId="455FFBFB" w14:textId="75B2C5DC" w:rsidR="001D09C2" w:rsidRDefault="001D09C2" w:rsidP="001D09C2">
      <w:pPr>
        <w:pStyle w:val="Overskrift4"/>
        <w:rPr>
          <w:lang w:val="nb-NO"/>
        </w:rPr>
      </w:pPr>
      <w:r w:rsidRPr="00053D96">
        <w:rPr>
          <w:lang w:val="nb-NO"/>
        </w:rPr>
        <w:lastRenderedPageBreak/>
        <w:t>Priser:</w:t>
      </w:r>
    </w:p>
    <w:p w14:paraId="665D7B69" w14:textId="77777777" w:rsidR="00B36C7E" w:rsidRPr="00B36C7E" w:rsidRDefault="00B36C7E" w:rsidP="00B36C7E">
      <w:pPr>
        <w:rPr>
          <w:lang w:val="nb-NO"/>
        </w:rPr>
      </w:pPr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5011"/>
        <w:gridCol w:w="2520"/>
      </w:tblGrid>
      <w:tr w:rsidR="003112EF" w14:paraId="124211BC" w14:textId="77777777" w:rsidTr="003112EF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C3664"/>
            <w:hideMark/>
          </w:tcPr>
          <w:p w14:paraId="5C60FADE" w14:textId="77777777" w:rsidR="003112EF" w:rsidRDefault="003112EF">
            <w:pPr>
              <w:rPr>
                <w:b/>
                <w:color w:val="FFFFFF" w:themeColor="background1"/>
                <w:sz w:val="24"/>
                <w:szCs w:val="20"/>
              </w:rPr>
            </w:pPr>
            <w:proofErr w:type="spellStart"/>
            <w:r>
              <w:rPr>
                <w:b/>
                <w:color w:val="FFFFFF" w:themeColor="background1"/>
              </w:rPr>
              <w:t>Oppvisningsklasser</w:t>
            </w:r>
            <w:proofErr w:type="spellEnd"/>
            <w:r>
              <w:rPr>
                <w:b/>
                <w:color w:val="FFFFFF" w:themeColor="background1"/>
              </w:rPr>
              <w:t xml:space="preserve"> og </w:t>
            </w:r>
            <w:proofErr w:type="spellStart"/>
            <w:r>
              <w:rPr>
                <w:b/>
                <w:color w:val="FFFFFF" w:themeColor="background1"/>
              </w:rPr>
              <w:t>startkontingent</w:t>
            </w:r>
            <w:proofErr w:type="spellEnd"/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3560" w14:textId="32BE2357" w:rsidR="003112EF" w:rsidRPr="003112EF" w:rsidRDefault="003112EF">
            <w:pPr>
              <w:rPr>
                <w:szCs w:val="22"/>
                <w:lang w:val="nb-NO"/>
              </w:rPr>
            </w:pPr>
            <w:r w:rsidRPr="003112EF">
              <w:rPr>
                <w:szCs w:val="22"/>
                <w:lang w:val="nb-NO"/>
              </w:rPr>
              <w:t>Mini-rekrutt klasse 1</w:t>
            </w:r>
          </w:p>
          <w:p w14:paraId="4775A474" w14:textId="77777777" w:rsidR="003112EF" w:rsidRPr="003112EF" w:rsidRDefault="003112EF">
            <w:pPr>
              <w:rPr>
                <w:szCs w:val="22"/>
                <w:lang w:val="nb-NO"/>
              </w:rPr>
            </w:pPr>
            <w:r w:rsidRPr="003112EF">
              <w:rPr>
                <w:szCs w:val="22"/>
                <w:lang w:val="nb-NO"/>
              </w:rPr>
              <w:t>Mini-rekrutt klasse 2</w:t>
            </w:r>
          </w:p>
          <w:p w14:paraId="0732C44B" w14:textId="77777777" w:rsidR="003112EF" w:rsidRPr="003112EF" w:rsidRDefault="003112EF">
            <w:pPr>
              <w:rPr>
                <w:szCs w:val="22"/>
                <w:lang w:val="nb-NO"/>
              </w:rPr>
            </w:pPr>
            <w:r w:rsidRPr="003112EF">
              <w:rPr>
                <w:szCs w:val="22"/>
                <w:lang w:val="nb-NO"/>
              </w:rPr>
              <w:t>Mini-rekrutt tropp lokal</w:t>
            </w:r>
          </w:p>
          <w:p w14:paraId="41A13608" w14:textId="77777777" w:rsidR="003112EF" w:rsidRPr="003112EF" w:rsidRDefault="003112EF">
            <w:pPr>
              <w:rPr>
                <w:szCs w:val="22"/>
                <w:lang w:val="nb-NO"/>
              </w:rPr>
            </w:pPr>
            <w:r w:rsidRPr="003112EF">
              <w:rPr>
                <w:szCs w:val="22"/>
                <w:lang w:val="nb-NO"/>
              </w:rPr>
              <w:t>Mini-rekrutt tropp regional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83DF" w14:textId="77777777" w:rsidR="003112EF" w:rsidRDefault="003112EF">
            <w:pPr>
              <w:rPr>
                <w:szCs w:val="22"/>
              </w:rPr>
            </w:pPr>
            <w:r>
              <w:rPr>
                <w:szCs w:val="22"/>
              </w:rPr>
              <w:t>300,-</w:t>
            </w:r>
          </w:p>
          <w:p w14:paraId="6D5ADA0D" w14:textId="77777777" w:rsidR="003112EF" w:rsidRDefault="003112EF">
            <w:pPr>
              <w:rPr>
                <w:szCs w:val="22"/>
              </w:rPr>
            </w:pPr>
            <w:r>
              <w:rPr>
                <w:szCs w:val="22"/>
              </w:rPr>
              <w:t>450,-</w:t>
            </w:r>
          </w:p>
          <w:p w14:paraId="516C0EF8" w14:textId="77777777" w:rsidR="003112EF" w:rsidRDefault="003112EF">
            <w:pPr>
              <w:rPr>
                <w:szCs w:val="22"/>
              </w:rPr>
            </w:pPr>
            <w:r>
              <w:rPr>
                <w:szCs w:val="22"/>
              </w:rPr>
              <w:t>150,- pr. gymnast</w:t>
            </w:r>
          </w:p>
          <w:p w14:paraId="39872FD0" w14:textId="77777777" w:rsidR="003112EF" w:rsidRDefault="003112EF">
            <w:pPr>
              <w:rPr>
                <w:szCs w:val="22"/>
              </w:rPr>
            </w:pPr>
            <w:r>
              <w:rPr>
                <w:szCs w:val="22"/>
              </w:rPr>
              <w:t>150,- pr. gymnast</w:t>
            </w:r>
          </w:p>
        </w:tc>
      </w:tr>
      <w:tr w:rsidR="003112EF" w:rsidRPr="004C0EF4" w14:paraId="0CDCFD7D" w14:textId="77777777" w:rsidTr="003112EF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C3664"/>
            <w:hideMark/>
          </w:tcPr>
          <w:p w14:paraId="0BAF249A" w14:textId="77777777" w:rsidR="003112EF" w:rsidRDefault="003112EF">
            <w:pPr>
              <w:rPr>
                <w:b/>
                <w:color w:val="FFFFFF" w:themeColor="background1"/>
                <w:sz w:val="24"/>
                <w:szCs w:val="20"/>
              </w:rPr>
            </w:pPr>
            <w:proofErr w:type="spellStart"/>
            <w:r>
              <w:rPr>
                <w:b/>
                <w:color w:val="FFFFFF" w:themeColor="background1"/>
              </w:rPr>
              <w:t>Konkurranse</w:t>
            </w:r>
            <w:proofErr w:type="spellEnd"/>
            <w:r>
              <w:rPr>
                <w:b/>
                <w:color w:val="FFFFFF" w:themeColor="background1"/>
              </w:rPr>
              <w:t xml:space="preserve">- </w:t>
            </w:r>
            <w:proofErr w:type="spellStart"/>
            <w:r>
              <w:rPr>
                <w:b/>
                <w:color w:val="FFFFFF" w:themeColor="background1"/>
              </w:rPr>
              <w:t>klasser</w:t>
            </w:r>
            <w:proofErr w:type="spellEnd"/>
            <w:r>
              <w:rPr>
                <w:b/>
                <w:color w:val="FFFFFF" w:themeColor="background1"/>
              </w:rPr>
              <w:t xml:space="preserve"> og </w:t>
            </w:r>
            <w:proofErr w:type="spellStart"/>
            <w:r>
              <w:rPr>
                <w:b/>
                <w:color w:val="FFFFFF" w:themeColor="background1"/>
              </w:rPr>
              <w:t>startkontingen</w:t>
            </w:r>
            <w:proofErr w:type="spellEnd"/>
            <w:r>
              <w:rPr>
                <w:b/>
                <w:color w:val="FFFFFF" w:themeColor="background1"/>
              </w:rPr>
              <w:t>: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4B91" w14:textId="1C9A78A5" w:rsidR="003112EF" w:rsidRPr="003112EF" w:rsidRDefault="003112EF">
            <w:pPr>
              <w:rPr>
                <w:szCs w:val="22"/>
                <w:lang w:val="nb-NO"/>
              </w:rPr>
            </w:pPr>
            <w:r w:rsidRPr="003112EF">
              <w:rPr>
                <w:szCs w:val="22"/>
                <w:lang w:val="nb-NO"/>
              </w:rPr>
              <w:t>Internasjonal klasse 4-kamp senior</w:t>
            </w:r>
          </w:p>
          <w:p w14:paraId="3A90CBF3" w14:textId="77777777" w:rsidR="003112EF" w:rsidRPr="003112EF" w:rsidRDefault="003112EF">
            <w:pPr>
              <w:rPr>
                <w:szCs w:val="22"/>
                <w:lang w:val="nb-NO"/>
              </w:rPr>
            </w:pPr>
            <w:r w:rsidRPr="003112EF">
              <w:rPr>
                <w:szCs w:val="22"/>
                <w:lang w:val="nb-NO"/>
              </w:rPr>
              <w:t>Internasjonal klasse 2-kamp senior</w:t>
            </w:r>
          </w:p>
          <w:p w14:paraId="5FECEDAF" w14:textId="77777777" w:rsidR="003112EF" w:rsidRPr="003112EF" w:rsidRDefault="003112EF">
            <w:pPr>
              <w:rPr>
                <w:szCs w:val="22"/>
                <w:lang w:val="nb-NO"/>
              </w:rPr>
            </w:pPr>
            <w:r w:rsidRPr="003112EF">
              <w:rPr>
                <w:szCs w:val="22"/>
                <w:lang w:val="nb-NO"/>
              </w:rPr>
              <w:t>Internasjonal klasse tropp senior</w:t>
            </w:r>
          </w:p>
          <w:p w14:paraId="1F674C8F" w14:textId="77777777" w:rsidR="003112EF" w:rsidRPr="003112EF" w:rsidRDefault="003112EF">
            <w:pPr>
              <w:rPr>
                <w:szCs w:val="22"/>
                <w:lang w:val="nb-NO"/>
              </w:rPr>
            </w:pPr>
            <w:r w:rsidRPr="003112EF">
              <w:rPr>
                <w:szCs w:val="22"/>
                <w:lang w:val="nb-NO"/>
              </w:rPr>
              <w:t>Internasjonal klasse duo/trio senior</w:t>
            </w:r>
          </w:p>
          <w:p w14:paraId="58F0D8B3" w14:textId="77777777" w:rsidR="003112EF" w:rsidRPr="003112EF" w:rsidRDefault="003112EF">
            <w:pPr>
              <w:rPr>
                <w:szCs w:val="22"/>
                <w:lang w:val="nb-NO"/>
              </w:rPr>
            </w:pPr>
          </w:p>
          <w:p w14:paraId="2AB62132" w14:textId="77777777" w:rsidR="003112EF" w:rsidRPr="003112EF" w:rsidRDefault="003112EF">
            <w:pPr>
              <w:rPr>
                <w:szCs w:val="22"/>
                <w:lang w:val="nb-NO"/>
              </w:rPr>
            </w:pPr>
            <w:r w:rsidRPr="003112EF">
              <w:rPr>
                <w:szCs w:val="22"/>
                <w:lang w:val="nb-NO"/>
              </w:rPr>
              <w:t>Internasjonal klasse 4-kamp junior</w:t>
            </w:r>
          </w:p>
          <w:p w14:paraId="282450A9" w14:textId="77777777" w:rsidR="003112EF" w:rsidRPr="003112EF" w:rsidRDefault="003112EF">
            <w:pPr>
              <w:rPr>
                <w:szCs w:val="22"/>
                <w:lang w:val="nb-NO"/>
              </w:rPr>
            </w:pPr>
            <w:r w:rsidRPr="003112EF">
              <w:rPr>
                <w:szCs w:val="22"/>
                <w:lang w:val="nb-NO"/>
              </w:rPr>
              <w:t xml:space="preserve">Internasjonal klasse 2-kamp junior </w:t>
            </w:r>
          </w:p>
          <w:p w14:paraId="1437208A" w14:textId="77777777" w:rsidR="003112EF" w:rsidRPr="003112EF" w:rsidRDefault="003112EF">
            <w:pPr>
              <w:rPr>
                <w:szCs w:val="22"/>
                <w:lang w:val="nb-NO"/>
              </w:rPr>
            </w:pPr>
            <w:r w:rsidRPr="003112EF">
              <w:rPr>
                <w:szCs w:val="22"/>
                <w:lang w:val="nb-NO"/>
              </w:rPr>
              <w:t>Internasjonal klasse 3-kamp yngre junior</w:t>
            </w:r>
          </w:p>
          <w:p w14:paraId="21E80A01" w14:textId="77777777" w:rsidR="003112EF" w:rsidRPr="003112EF" w:rsidRDefault="003112EF">
            <w:pPr>
              <w:rPr>
                <w:szCs w:val="22"/>
                <w:lang w:val="nb-NO"/>
              </w:rPr>
            </w:pPr>
            <w:r w:rsidRPr="003112EF">
              <w:rPr>
                <w:szCs w:val="22"/>
                <w:lang w:val="nb-NO"/>
              </w:rPr>
              <w:t>Internasjonal klasse 2-kamp yngre junior</w:t>
            </w:r>
          </w:p>
          <w:p w14:paraId="5DD480DC" w14:textId="77777777" w:rsidR="003112EF" w:rsidRPr="003112EF" w:rsidRDefault="003112EF">
            <w:pPr>
              <w:rPr>
                <w:szCs w:val="22"/>
                <w:lang w:val="nb-NO"/>
              </w:rPr>
            </w:pPr>
            <w:r w:rsidRPr="003112EF">
              <w:rPr>
                <w:szCs w:val="22"/>
                <w:lang w:val="nb-NO"/>
              </w:rPr>
              <w:t>Internasjonal klasse tropp junior</w:t>
            </w:r>
          </w:p>
          <w:p w14:paraId="3C60501D" w14:textId="77777777" w:rsidR="003112EF" w:rsidRPr="003112EF" w:rsidRDefault="003112EF">
            <w:pPr>
              <w:rPr>
                <w:szCs w:val="22"/>
                <w:lang w:val="nb-NO"/>
              </w:rPr>
            </w:pPr>
            <w:r w:rsidRPr="003112EF">
              <w:rPr>
                <w:szCs w:val="22"/>
                <w:lang w:val="nb-NO"/>
              </w:rPr>
              <w:t>Internasjonal klasse duo/trio junior</w:t>
            </w:r>
          </w:p>
          <w:p w14:paraId="2F419C63" w14:textId="77777777" w:rsidR="003112EF" w:rsidRPr="003112EF" w:rsidRDefault="003112EF">
            <w:pPr>
              <w:rPr>
                <w:szCs w:val="22"/>
                <w:lang w:val="nb-NO"/>
              </w:rPr>
            </w:pPr>
            <w:r w:rsidRPr="003112EF">
              <w:rPr>
                <w:szCs w:val="22"/>
                <w:lang w:val="nb-NO"/>
              </w:rPr>
              <w:t>Nasjonal klasse A senior</w:t>
            </w:r>
          </w:p>
          <w:p w14:paraId="031947F4" w14:textId="77777777" w:rsidR="003112EF" w:rsidRPr="003112EF" w:rsidRDefault="003112EF">
            <w:pPr>
              <w:rPr>
                <w:szCs w:val="22"/>
                <w:lang w:val="nb-NO"/>
              </w:rPr>
            </w:pPr>
            <w:r w:rsidRPr="003112EF">
              <w:rPr>
                <w:szCs w:val="22"/>
                <w:lang w:val="nb-NO"/>
              </w:rPr>
              <w:t>Nasjonal klasse B senior</w:t>
            </w:r>
          </w:p>
          <w:p w14:paraId="7BEA01C7" w14:textId="77777777" w:rsidR="003112EF" w:rsidRPr="003112EF" w:rsidRDefault="003112EF">
            <w:pPr>
              <w:rPr>
                <w:szCs w:val="22"/>
                <w:lang w:val="nb-NO"/>
              </w:rPr>
            </w:pPr>
            <w:r w:rsidRPr="003112EF">
              <w:rPr>
                <w:szCs w:val="22"/>
                <w:lang w:val="nb-NO"/>
              </w:rPr>
              <w:t>Nasjonal klasse tropp miks</w:t>
            </w:r>
          </w:p>
          <w:p w14:paraId="5B531A97" w14:textId="77777777" w:rsidR="003112EF" w:rsidRPr="003112EF" w:rsidRDefault="003112EF">
            <w:pPr>
              <w:rPr>
                <w:szCs w:val="22"/>
                <w:lang w:val="nb-NO"/>
              </w:rPr>
            </w:pPr>
            <w:r w:rsidRPr="003112EF">
              <w:rPr>
                <w:szCs w:val="22"/>
                <w:lang w:val="nb-NO"/>
              </w:rPr>
              <w:t>Nasjonal klasse duo/trio miks</w:t>
            </w:r>
          </w:p>
          <w:p w14:paraId="1E3007F9" w14:textId="77777777" w:rsidR="003112EF" w:rsidRPr="003112EF" w:rsidRDefault="003112EF">
            <w:pPr>
              <w:rPr>
                <w:szCs w:val="22"/>
                <w:lang w:val="nb-NO"/>
              </w:rPr>
            </w:pPr>
          </w:p>
          <w:p w14:paraId="33AE8B43" w14:textId="77777777" w:rsidR="003112EF" w:rsidRPr="003112EF" w:rsidRDefault="003112EF">
            <w:pPr>
              <w:rPr>
                <w:szCs w:val="22"/>
                <w:lang w:val="nb-NO"/>
              </w:rPr>
            </w:pPr>
            <w:r w:rsidRPr="003112EF">
              <w:rPr>
                <w:szCs w:val="22"/>
                <w:lang w:val="nb-NO"/>
              </w:rPr>
              <w:t xml:space="preserve">Nasjonal klasse A junior </w:t>
            </w:r>
          </w:p>
          <w:p w14:paraId="4A215ED5" w14:textId="77777777" w:rsidR="003112EF" w:rsidRPr="003112EF" w:rsidRDefault="003112EF">
            <w:pPr>
              <w:rPr>
                <w:szCs w:val="22"/>
                <w:lang w:val="nb-NO"/>
              </w:rPr>
            </w:pPr>
            <w:r w:rsidRPr="003112EF">
              <w:rPr>
                <w:szCs w:val="22"/>
                <w:lang w:val="nb-NO"/>
              </w:rPr>
              <w:t>Nasjonal klasse B junior</w:t>
            </w:r>
          </w:p>
          <w:p w14:paraId="7D3FF4E1" w14:textId="77777777" w:rsidR="003112EF" w:rsidRPr="003112EF" w:rsidRDefault="003112EF">
            <w:pPr>
              <w:rPr>
                <w:szCs w:val="22"/>
                <w:lang w:val="nb-NO"/>
              </w:rPr>
            </w:pPr>
            <w:r w:rsidRPr="003112EF">
              <w:rPr>
                <w:szCs w:val="22"/>
                <w:lang w:val="nb-NO"/>
              </w:rPr>
              <w:t>Nasjonal klasse C junior</w:t>
            </w:r>
          </w:p>
          <w:p w14:paraId="19A26456" w14:textId="77777777" w:rsidR="003112EF" w:rsidRPr="003112EF" w:rsidRDefault="003112EF">
            <w:pPr>
              <w:rPr>
                <w:szCs w:val="22"/>
                <w:lang w:val="nb-NO"/>
              </w:rPr>
            </w:pPr>
            <w:r w:rsidRPr="003112EF">
              <w:rPr>
                <w:szCs w:val="22"/>
                <w:lang w:val="nb-NO"/>
              </w:rPr>
              <w:t>Nasjonal klasse tropp junior</w:t>
            </w:r>
          </w:p>
          <w:p w14:paraId="05EFEFD1" w14:textId="77777777" w:rsidR="003112EF" w:rsidRPr="003112EF" w:rsidRDefault="003112EF">
            <w:pPr>
              <w:rPr>
                <w:szCs w:val="22"/>
                <w:lang w:val="nb-NO"/>
              </w:rPr>
            </w:pPr>
            <w:r w:rsidRPr="003112EF">
              <w:rPr>
                <w:szCs w:val="22"/>
                <w:lang w:val="nb-NO"/>
              </w:rPr>
              <w:t>Nasjonal klasse duo/trio junior</w:t>
            </w:r>
          </w:p>
          <w:p w14:paraId="60CFDDB8" w14:textId="77777777" w:rsidR="003112EF" w:rsidRPr="003112EF" w:rsidRDefault="003112EF">
            <w:pPr>
              <w:rPr>
                <w:szCs w:val="22"/>
                <w:lang w:val="nb-NO"/>
              </w:rPr>
            </w:pPr>
          </w:p>
          <w:p w14:paraId="2179CFE9" w14:textId="77777777" w:rsidR="003112EF" w:rsidRPr="003112EF" w:rsidRDefault="003112EF">
            <w:pPr>
              <w:rPr>
                <w:szCs w:val="22"/>
                <w:lang w:val="nb-NO"/>
              </w:rPr>
            </w:pPr>
            <w:r w:rsidRPr="003112EF">
              <w:rPr>
                <w:szCs w:val="22"/>
                <w:lang w:val="nb-NO"/>
              </w:rPr>
              <w:t>Rekrutt internasjonal klasse 4-kamp</w:t>
            </w:r>
          </w:p>
          <w:p w14:paraId="5929DEFB" w14:textId="77777777" w:rsidR="003112EF" w:rsidRPr="003112EF" w:rsidRDefault="003112EF">
            <w:pPr>
              <w:rPr>
                <w:szCs w:val="22"/>
                <w:lang w:val="nb-NO"/>
              </w:rPr>
            </w:pPr>
            <w:r w:rsidRPr="003112EF">
              <w:rPr>
                <w:szCs w:val="22"/>
                <w:lang w:val="nb-NO"/>
              </w:rPr>
              <w:t>Rekrutt internasjonal klasse 3-kamp</w:t>
            </w:r>
          </w:p>
          <w:p w14:paraId="365C2C02" w14:textId="77777777" w:rsidR="003112EF" w:rsidRPr="003112EF" w:rsidRDefault="003112EF">
            <w:pPr>
              <w:rPr>
                <w:szCs w:val="22"/>
                <w:lang w:val="nb-NO"/>
              </w:rPr>
            </w:pPr>
            <w:r w:rsidRPr="003112EF">
              <w:rPr>
                <w:szCs w:val="22"/>
                <w:lang w:val="nb-NO"/>
              </w:rPr>
              <w:t>Rekrutt nasjonal klasse 12 år</w:t>
            </w:r>
          </w:p>
          <w:p w14:paraId="091126FD" w14:textId="77777777" w:rsidR="003112EF" w:rsidRPr="003112EF" w:rsidRDefault="003112EF">
            <w:pPr>
              <w:rPr>
                <w:szCs w:val="22"/>
                <w:lang w:val="nb-NO"/>
              </w:rPr>
            </w:pPr>
            <w:r w:rsidRPr="003112EF">
              <w:rPr>
                <w:szCs w:val="22"/>
                <w:lang w:val="nb-NO"/>
              </w:rPr>
              <w:t>Rekrutt nasjonal klasse 11 år</w:t>
            </w:r>
          </w:p>
          <w:p w14:paraId="72117EB7" w14:textId="77777777" w:rsidR="003112EF" w:rsidRPr="003112EF" w:rsidRDefault="003112EF">
            <w:pPr>
              <w:rPr>
                <w:szCs w:val="22"/>
                <w:lang w:val="nb-NO"/>
              </w:rPr>
            </w:pPr>
            <w:r w:rsidRPr="003112EF">
              <w:rPr>
                <w:szCs w:val="22"/>
                <w:lang w:val="nb-NO"/>
              </w:rPr>
              <w:t>Rekrutt tropp</w:t>
            </w:r>
          </w:p>
          <w:p w14:paraId="24372546" w14:textId="77777777" w:rsidR="003112EF" w:rsidRPr="003112EF" w:rsidRDefault="003112EF">
            <w:pPr>
              <w:rPr>
                <w:szCs w:val="22"/>
                <w:lang w:val="nb-NO"/>
              </w:rPr>
            </w:pPr>
            <w:r w:rsidRPr="003112EF">
              <w:rPr>
                <w:szCs w:val="22"/>
                <w:lang w:val="nb-NO"/>
              </w:rPr>
              <w:t>Rekrutt tropp RG for alle</w:t>
            </w:r>
          </w:p>
          <w:p w14:paraId="729DAC65" w14:textId="77777777" w:rsidR="003112EF" w:rsidRPr="003112EF" w:rsidRDefault="003112EF">
            <w:pPr>
              <w:rPr>
                <w:szCs w:val="22"/>
                <w:lang w:val="nb-NO"/>
              </w:rPr>
            </w:pPr>
            <w:r w:rsidRPr="003112EF">
              <w:rPr>
                <w:szCs w:val="22"/>
                <w:lang w:val="nb-NO"/>
              </w:rPr>
              <w:t>Rekrutt duo/trio</w:t>
            </w:r>
          </w:p>
          <w:p w14:paraId="25EB80D9" w14:textId="77777777" w:rsidR="003112EF" w:rsidRPr="003112EF" w:rsidRDefault="003112EF">
            <w:pPr>
              <w:rPr>
                <w:szCs w:val="22"/>
                <w:lang w:val="nb-N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4142" w14:textId="77777777" w:rsidR="003112EF" w:rsidRPr="003112EF" w:rsidRDefault="003112EF">
            <w:pPr>
              <w:rPr>
                <w:szCs w:val="22"/>
                <w:lang w:val="sv-SE"/>
              </w:rPr>
            </w:pPr>
            <w:r w:rsidRPr="003112EF">
              <w:rPr>
                <w:szCs w:val="22"/>
                <w:lang w:val="sv-SE"/>
              </w:rPr>
              <w:t>600,-</w:t>
            </w:r>
          </w:p>
          <w:p w14:paraId="0CAC708C" w14:textId="77777777" w:rsidR="003112EF" w:rsidRPr="003112EF" w:rsidRDefault="003112EF">
            <w:pPr>
              <w:rPr>
                <w:szCs w:val="22"/>
                <w:lang w:val="sv-SE"/>
              </w:rPr>
            </w:pPr>
            <w:r w:rsidRPr="003112EF">
              <w:rPr>
                <w:szCs w:val="22"/>
                <w:lang w:val="sv-SE"/>
              </w:rPr>
              <w:t>450,-</w:t>
            </w:r>
          </w:p>
          <w:p w14:paraId="4E667018" w14:textId="77777777" w:rsidR="003112EF" w:rsidRPr="003112EF" w:rsidRDefault="003112EF">
            <w:pPr>
              <w:rPr>
                <w:szCs w:val="22"/>
                <w:lang w:val="sv-SE"/>
              </w:rPr>
            </w:pPr>
            <w:r w:rsidRPr="003112EF">
              <w:rPr>
                <w:szCs w:val="22"/>
                <w:lang w:val="sv-SE"/>
              </w:rPr>
              <w:t>1500,- pr. program</w:t>
            </w:r>
          </w:p>
          <w:p w14:paraId="4AE71C43" w14:textId="77777777" w:rsidR="003112EF" w:rsidRPr="003112EF" w:rsidRDefault="003112EF">
            <w:pPr>
              <w:rPr>
                <w:szCs w:val="22"/>
                <w:lang w:val="sv-SE"/>
              </w:rPr>
            </w:pPr>
            <w:r w:rsidRPr="003112EF">
              <w:rPr>
                <w:szCs w:val="22"/>
                <w:lang w:val="sv-SE"/>
              </w:rPr>
              <w:t>300,- pr. gymnast</w:t>
            </w:r>
          </w:p>
          <w:p w14:paraId="1F34247D" w14:textId="77777777" w:rsidR="003112EF" w:rsidRPr="003112EF" w:rsidRDefault="003112EF">
            <w:pPr>
              <w:rPr>
                <w:szCs w:val="22"/>
                <w:lang w:val="sv-SE"/>
              </w:rPr>
            </w:pPr>
          </w:p>
          <w:p w14:paraId="2E688356" w14:textId="77777777" w:rsidR="003112EF" w:rsidRPr="003112EF" w:rsidRDefault="003112EF">
            <w:pPr>
              <w:rPr>
                <w:szCs w:val="22"/>
                <w:lang w:val="sv-SE"/>
              </w:rPr>
            </w:pPr>
            <w:r w:rsidRPr="003112EF">
              <w:rPr>
                <w:szCs w:val="22"/>
                <w:lang w:val="sv-SE"/>
              </w:rPr>
              <w:t>600,-</w:t>
            </w:r>
          </w:p>
          <w:p w14:paraId="7A834F5C" w14:textId="77777777" w:rsidR="003112EF" w:rsidRPr="003112EF" w:rsidRDefault="003112EF">
            <w:pPr>
              <w:rPr>
                <w:szCs w:val="22"/>
                <w:lang w:val="sv-SE"/>
              </w:rPr>
            </w:pPr>
            <w:r w:rsidRPr="003112EF">
              <w:rPr>
                <w:szCs w:val="22"/>
                <w:lang w:val="sv-SE"/>
              </w:rPr>
              <w:t>450,-</w:t>
            </w:r>
          </w:p>
          <w:p w14:paraId="1A886373" w14:textId="77777777" w:rsidR="003112EF" w:rsidRPr="003112EF" w:rsidRDefault="003112EF">
            <w:pPr>
              <w:rPr>
                <w:szCs w:val="22"/>
                <w:lang w:val="sv-SE"/>
              </w:rPr>
            </w:pPr>
            <w:r w:rsidRPr="003112EF">
              <w:rPr>
                <w:szCs w:val="22"/>
                <w:lang w:val="sv-SE"/>
              </w:rPr>
              <w:t>450,-</w:t>
            </w:r>
          </w:p>
          <w:p w14:paraId="7D5C0352" w14:textId="77777777" w:rsidR="003112EF" w:rsidRPr="003112EF" w:rsidRDefault="003112EF">
            <w:pPr>
              <w:rPr>
                <w:szCs w:val="22"/>
                <w:lang w:val="sv-SE"/>
              </w:rPr>
            </w:pPr>
            <w:r w:rsidRPr="003112EF">
              <w:rPr>
                <w:szCs w:val="22"/>
                <w:lang w:val="sv-SE"/>
              </w:rPr>
              <w:t>450,-</w:t>
            </w:r>
          </w:p>
          <w:p w14:paraId="4DF86B1B" w14:textId="77777777" w:rsidR="003112EF" w:rsidRPr="003112EF" w:rsidRDefault="003112EF">
            <w:pPr>
              <w:rPr>
                <w:szCs w:val="22"/>
                <w:lang w:val="sv-SE"/>
              </w:rPr>
            </w:pPr>
            <w:r w:rsidRPr="003112EF">
              <w:rPr>
                <w:szCs w:val="22"/>
                <w:lang w:val="sv-SE"/>
              </w:rPr>
              <w:t>2250,-</w:t>
            </w:r>
          </w:p>
          <w:p w14:paraId="4E31D0A3" w14:textId="77777777" w:rsidR="003112EF" w:rsidRPr="003112EF" w:rsidRDefault="003112EF">
            <w:pPr>
              <w:rPr>
                <w:szCs w:val="22"/>
                <w:lang w:val="sv-SE"/>
              </w:rPr>
            </w:pPr>
            <w:r w:rsidRPr="003112EF">
              <w:rPr>
                <w:szCs w:val="22"/>
                <w:lang w:val="sv-SE"/>
              </w:rPr>
              <w:t>300,- pr. gymnast</w:t>
            </w:r>
          </w:p>
          <w:p w14:paraId="5AF2AFB7" w14:textId="77777777" w:rsidR="003112EF" w:rsidRPr="003112EF" w:rsidRDefault="003112EF">
            <w:pPr>
              <w:rPr>
                <w:szCs w:val="22"/>
                <w:lang w:val="sv-SE"/>
              </w:rPr>
            </w:pPr>
            <w:r w:rsidRPr="003112EF">
              <w:rPr>
                <w:szCs w:val="22"/>
                <w:lang w:val="sv-SE"/>
              </w:rPr>
              <w:t>450,-</w:t>
            </w:r>
          </w:p>
          <w:p w14:paraId="2B4BE349" w14:textId="77777777" w:rsidR="003112EF" w:rsidRPr="003112EF" w:rsidRDefault="003112EF">
            <w:pPr>
              <w:rPr>
                <w:szCs w:val="22"/>
                <w:lang w:val="sv-SE"/>
              </w:rPr>
            </w:pPr>
            <w:r w:rsidRPr="003112EF">
              <w:rPr>
                <w:szCs w:val="22"/>
                <w:lang w:val="sv-SE"/>
              </w:rPr>
              <w:t>450,-</w:t>
            </w:r>
          </w:p>
          <w:p w14:paraId="195B3F43" w14:textId="77777777" w:rsidR="003112EF" w:rsidRPr="003112EF" w:rsidRDefault="003112EF">
            <w:pPr>
              <w:rPr>
                <w:szCs w:val="22"/>
                <w:lang w:val="sv-SE"/>
              </w:rPr>
            </w:pPr>
            <w:r w:rsidRPr="003112EF">
              <w:rPr>
                <w:szCs w:val="22"/>
                <w:lang w:val="sv-SE"/>
              </w:rPr>
              <w:t>2250,-</w:t>
            </w:r>
          </w:p>
          <w:p w14:paraId="5C96BBB7" w14:textId="77777777" w:rsidR="003112EF" w:rsidRPr="003112EF" w:rsidRDefault="003112EF">
            <w:pPr>
              <w:rPr>
                <w:szCs w:val="22"/>
                <w:lang w:val="sv-SE"/>
              </w:rPr>
            </w:pPr>
            <w:r w:rsidRPr="003112EF">
              <w:rPr>
                <w:szCs w:val="22"/>
                <w:lang w:val="sv-SE"/>
              </w:rPr>
              <w:t>300,- pr. gymnast</w:t>
            </w:r>
          </w:p>
          <w:p w14:paraId="1DAC352C" w14:textId="77777777" w:rsidR="003112EF" w:rsidRPr="003112EF" w:rsidRDefault="003112EF">
            <w:pPr>
              <w:rPr>
                <w:szCs w:val="22"/>
                <w:lang w:val="sv-SE"/>
              </w:rPr>
            </w:pPr>
          </w:p>
          <w:p w14:paraId="72809CB7" w14:textId="77777777" w:rsidR="003112EF" w:rsidRPr="003112EF" w:rsidRDefault="003112EF">
            <w:pPr>
              <w:rPr>
                <w:szCs w:val="22"/>
                <w:lang w:val="sv-SE"/>
              </w:rPr>
            </w:pPr>
            <w:r w:rsidRPr="003112EF">
              <w:rPr>
                <w:szCs w:val="22"/>
                <w:lang w:val="sv-SE"/>
              </w:rPr>
              <w:t>450,-</w:t>
            </w:r>
          </w:p>
          <w:p w14:paraId="4B09207A" w14:textId="77777777" w:rsidR="003112EF" w:rsidRPr="003112EF" w:rsidRDefault="003112EF">
            <w:pPr>
              <w:rPr>
                <w:szCs w:val="22"/>
                <w:lang w:val="sv-SE"/>
              </w:rPr>
            </w:pPr>
            <w:r w:rsidRPr="003112EF">
              <w:rPr>
                <w:szCs w:val="22"/>
                <w:lang w:val="sv-SE"/>
              </w:rPr>
              <w:t>450,-</w:t>
            </w:r>
          </w:p>
          <w:p w14:paraId="382FB5DF" w14:textId="77777777" w:rsidR="003112EF" w:rsidRPr="003112EF" w:rsidRDefault="003112EF">
            <w:pPr>
              <w:rPr>
                <w:szCs w:val="22"/>
                <w:lang w:val="sv-SE"/>
              </w:rPr>
            </w:pPr>
            <w:r w:rsidRPr="003112EF">
              <w:rPr>
                <w:szCs w:val="22"/>
                <w:lang w:val="sv-SE"/>
              </w:rPr>
              <w:t>300,-</w:t>
            </w:r>
          </w:p>
          <w:p w14:paraId="196105C7" w14:textId="77777777" w:rsidR="003112EF" w:rsidRPr="003112EF" w:rsidRDefault="003112EF">
            <w:pPr>
              <w:rPr>
                <w:szCs w:val="22"/>
                <w:lang w:val="sv-SE"/>
              </w:rPr>
            </w:pPr>
            <w:r w:rsidRPr="003112EF">
              <w:rPr>
                <w:szCs w:val="22"/>
                <w:lang w:val="sv-SE"/>
              </w:rPr>
              <w:t>2250,-</w:t>
            </w:r>
          </w:p>
          <w:p w14:paraId="3A276DFF" w14:textId="77777777" w:rsidR="003112EF" w:rsidRPr="003112EF" w:rsidRDefault="003112EF">
            <w:pPr>
              <w:rPr>
                <w:szCs w:val="22"/>
                <w:lang w:val="sv-SE"/>
              </w:rPr>
            </w:pPr>
            <w:r w:rsidRPr="003112EF">
              <w:rPr>
                <w:szCs w:val="22"/>
                <w:lang w:val="sv-SE"/>
              </w:rPr>
              <w:t>300,- pr. gymnast</w:t>
            </w:r>
          </w:p>
          <w:p w14:paraId="15B3AD26" w14:textId="77777777" w:rsidR="003112EF" w:rsidRPr="003112EF" w:rsidRDefault="003112EF">
            <w:pPr>
              <w:rPr>
                <w:szCs w:val="22"/>
                <w:lang w:val="sv-SE"/>
              </w:rPr>
            </w:pPr>
          </w:p>
          <w:p w14:paraId="290658A8" w14:textId="77777777" w:rsidR="003112EF" w:rsidRPr="003112EF" w:rsidRDefault="003112EF">
            <w:pPr>
              <w:rPr>
                <w:szCs w:val="22"/>
                <w:lang w:val="sv-SE"/>
              </w:rPr>
            </w:pPr>
            <w:r w:rsidRPr="003112EF">
              <w:rPr>
                <w:szCs w:val="22"/>
                <w:lang w:val="sv-SE"/>
              </w:rPr>
              <w:t>600,-</w:t>
            </w:r>
          </w:p>
          <w:p w14:paraId="7383F44D" w14:textId="77777777" w:rsidR="003112EF" w:rsidRPr="003112EF" w:rsidRDefault="003112EF">
            <w:pPr>
              <w:rPr>
                <w:szCs w:val="22"/>
                <w:lang w:val="sv-SE"/>
              </w:rPr>
            </w:pPr>
            <w:r w:rsidRPr="003112EF">
              <w:rPr>
                <w:szCs w:val="22"/>
                <w:lang w:val="sv-SE"/>
              </w:rPr>
              <w:t>600,-</w:t>
            </w:r>
          </w:p>
          <w:p w14:paraId="284034EC" w14:textId="77777777" w:rsidR="003112EF" w:rsidRPr="003112EF" w:rsidRDefault="003112EF">
            <w:pPr>
              <w:rPr>
                <w:szCs w:val="22"/>
                <w:lang w:val="sv-SE"/>
              </w:rPr>
            </w:pPr>
            <w:r w:rsidRPr="003112EF">
              <w:rPr>
                <w:szCs w:val="22"/>
                <w:lang w:val="sv-SE"/>
              </w:rPr>
              <w:t>450,-</w:t>
            </w:r>
          </w:p>
          <w:p w14:paraId="423AFA75" w14:textId="77777777" w:rsidR="003112EF" w:rsidRPr="003112EF" w:rsidRDefault="003112EF">
            <w:pPr>
              <w:rPr>
                <w:szCs w:val="22"/>
                <w:lang w:val="sv-SE"/>
              </w:rPr>
            </w:pPr>
            <w:r w:rsidRPr="003112EF">
              <w:rPr>
                <w:szCs w:val="22"/>
                <w:lang w:val="sv-SE"/>
              </w:rPr>
              <w:t>450,-</w:t>
            </w:r>
          </w:p>
          <w:p w14:paraId="6BA7213C" w14:textId="77777777" w:rsidR="003112EF" w:rsidRPr="003112EF" w:rsidRDefault="003112EF">
            <w:pPr>
              <w:rPr>
                <w:szCs w:val="22"/>
                <w:lang w:val="sv-SE"/>
              </w:rPr>
            </w:pPr>
            <w:r w:rsidRPr="003112EF">
              <w:rPr>
                <w:szCs w:val="22"/>
                <w:lang w:val="sv-SE"/>
              </w:rPr>
              <w:t>1500,- pr. program</w:t>
            </w:r>
          </w:p>
          <w:p w14:paraId="05B2E69F" w14:textId="77777777" w:rsidR="003112EF" w:rsidRPr="003112EF" w:rsidRDefault="003112EF">
            <w:pPr>
              <w:rPr>
                <w:szCs w:val="22"/>
                <w:lang w:val="sv-SE"/>
              </w:rPr>
            </w:pPr>
            <w:r w:rsidRPr="003112EF">
              <w:rPr>
                <w:szCs w:val="22"/>
                <w:lang w:val="sv-SE"/>
              </w:rPr>
              <w:t>150,- pr. gymnast</w:t>
            </w:r>
          </w:p>
          <w:p w14:paraId="3B4623ED" w14:textId="77777777" w:rsidR="003112EF" w:rsidRPr="003112EF" w:rsidRDefault="003112EF">
            <w:pPr>
              <w:rPr>
                <w:szCs w:val="22"/>
                <w:lang w:val="sv-SE"/>
              </w:rPr>
            </w:pPr>
            <w:r w:rsidRPr="003112EF">
              <w:rPr>
                <w:szCs w:val="22"/>
                <w:lang w:val="sv-SE"/>
              </w:rPr>
              <w:t>300,- pr. gymnast</w:t>
            </w:r>
          </w:p>
        </w:tc>
      </w:tr>
      <w:tr w:rsidR="003112EF" w:rsidRPr="004C0EF4" w14:paraId="485C14D2" w14:textId="77777777" w:rsidTr="003112EF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C3664"/>
            <w:hideMark/>
          </w:tcPr>
          <w:p w14:paraId="14F55557" w14:textId="5BF0E568" w:rsidR="003112EF" w:rsidRDefault="003112EF">
            <w:pPr>
              <w:rPr>
                <w:b/>
                <w:color w:val="FFFFFF" w:themeColor="background1"/>
                <w:sz w:val="24"/>
                <w:szCs w:val="20"/>
              </w:rPr>
            </w:pPr>
            <w:proofErr w:type="spellStart"/>
            <w:r>
              <w:rPr>
                <w:b/>
                <w:color w:val="FFFFFF" w:themeColor="background1"/>
              </w:rPr>
              <w:t>Annet</w:t>
            </w:r>
            <w:proofErr w:type="spellEnd"/>
          </w:p>
        </w:tc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B589" w14:textId="68E49470" w:rsidR="003112EF" w:rsidRPr="003112EF" w:rsidRDefault="003112EF">
            <w:pPr>
              <w:rPr>
                <w:iCs/>
                <w:szCs w:val="22"/>
                <w:lang w:val="nb-NO"/>
              </w:rPr>
            </w:pPr>
            <w:r w:rsidRPr="003112EF">
              <w:rPr>
                <w:iCs/>
                <w:szCs w:val="22"/>
                <w:lang w:val="nb-NO"/>
              </w:rPr>
              <w:t>Overnatting med frokost                                            350,- pr p</w:t>
            </w:r>
            <w:r>
              <w:rPr>
                <w:iCs/>
                <w:szCs w:val="22"/>
                <w:lang w:val="nb-NO"/>
              </w:rPr>
              <w:t>ers</w:t>
            </w:r>
          </w:p>
        </w:tc>
      </w:tr>
      <w:tr w:rsidR="003112EF" w:rsidRPr="003112EF" w14:paraId="661286DB" w14:textId="77777777" w:rsidTr="003112EF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C3664"/>
          </w:tcPr>
          <w:p w14:paraId="7C3C4492" w14:textId="77777777" w:rsidR="003112EF" w:rsidRPr="003112EF" w:rsidRDefault="003112EF">
            <w:pPr>
              <w:rPr>
                <w:b/>
                <w:color w:val="FFFFFF" w:themeColor="background1"/>
                <w:lang w:val="nb-NO"/>
              </w:rPr>
            </w:pPr>
          </w:p>
        </w:tc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7D31" w14:textId="2B2C9889" w:rsidR="003112EF" w:rsidRPr="003112EF" w:rsidRDefault="003112EF" w:rsidP="003112EF">
            <w:pPr>
              <w:tabs>
                <w:tab w:val="left" w:pos="5150"/>
              </w:tabs>
              <w:rPr>
                <w:iCs/>
                <w:szCs w:val="22"/>
                <w:lang w:val="nb-NO"/>
              </w:rPr>
            </w:pPr>
            <w:r>
              <w:rPr>
                <w:iCs/>
                <w:szCs w:val="22"/>
                <w:lang w:val="nb-NO"/>
              </w:rPr>
              <w:t>Middag lørdag                                                            250,- pr pers</w:t>
            </w:r>
          </w:p>
        </w:tc>
      </w:tr>
      <w:tr w:rsidR="003112EF" w:rsidRPr="004C0EF4" w14:paraId="1B6C23B2" w14:textId="77777777" w:rsidTr="003112EF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C3664"/>
          </w:tcPr>
          <w:p w14:paraId="6A2E6E44" w14:textId="77777777" w:rsidR="003112EF" w:rsidRPr="003112EF" w:rsidRDefault="003112EF">
            <w:pPr>
              <w:rPr>
                <w:b/>
                <w:color w:val="FFFFFF" w:themeColor="background1"/>
                <w:lang w:val="nb-NO"/>
              </w:rPr>
            </w:pPr>
          </w:p>
        </w:tc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270F" w14:textId="1473C3D2" w:rsidR="003112EF" w:rsidRDefault="003112EF" w:rsidP="003112EF">
            <w:pPr>
              <w:tabs>
                <w:tab w:val="left" w:pos="4850"/>
              </w:tabs>
              <w:rPr>
                <w:iCs/>
                <w:szCs w:val="22"/>
                <w:lang w:val="nb-NO"/>
              </w:rPr>
            </w:pPr>
            <w:r>
              <w:rPr>
                <w:iCs/>
                <w:szCs w:val="22"/>
                <w:lang w:val="nb-NO"/>
              </w:rPr>
              <w:t>Lunsj pr dag</w:t>
            </w:r>
            <w:r>
              <w:rPr>
                <w:iCs/>
                <w:szCs w:val="22"/>
                <w:lang w:val="nb-NO"/>
              </w:rPr>
              <w:tab/>
              <w:t xml:space="preserve">   100,- pr pers pr dag</w:t>
            </w:r>
          </w:p>
        </w:tc>
      </w:tr>
      <w:tr w:rsidR="003112EF" w:rsidRPr="004C0EF4" w14:paraId="19E31357" w14:textId="77777777" w:rsidTr="003112EF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C3664"/>
          </w:tcPr>
          <w:p w14:paraId="42DB80BC" w14:textId="77777777" w:rsidR="003112EF" w:rsidRPr="003112EF" w:rsidRDefault="003112EF">
            <w:pPr>
              <w:rPr>
                <w:b/>
                <w:color w:val="FFFFFF" w:themeColor="background1"/>
                <w:lang w:val="nb-NO"/>
              </w:rPr>
            </w:pPr>
          </w:p>
        </w:tc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79FF" w14:textId="3CDFB938" w:rsidR="003112EF" w:rsidRDefault="003112EF">
            <w:pPr>
              <w:rPr>
                <w:iCs/>
                <w:szCs w:val="22"/>
                <w:lang w:val="nb-NO"/>
              </w:rPr>
            </w:pPr>
            <w:r>
              <w:rPr>
                <w:iCs/>
                <w:szCs w:val="22"/>
                <w:lang w:val="nb-NO"/>
              </w:rPr>
              <w:t>Påmelding etter frist                                                  1000,- pr lag</w:t>
            </w:r>
          </w:p>
        </w:tc>
      </w:tr>
    </w:tbl>
    <w:p w14:paraId="545034A4" w14:textId="77777777" w:rsidR="003112EF" w:rsidRPr="003112EF" w:rsidRDefault="003112EF" w:rsidP="003112EF">
      <w:pPr>
        <w:rPr>
          <w:lang w:val="nb-NO"/>
        </w:rPr>
      </w:pPr>
    </w:p>
    <w:p w14:paraId="3663E4FA" w14:textId="77777777" w:rsidR="00EA0D27" w:rsidRDefault="00EA0D27" w:rsidP="00EA0D27">
      <w:pPr>
        <w:rPr>
          <w:lang w:val="nb-NO"/>
        </w:rPr>
      </w:pPr>
    </w:p>
    <w:p w14:paraId="575304C7" w14:textId="77777777" w:rsidR="000B7895" w:rsidRDefault="000B7895" w:rsidP="001D09C2">
      <w:pPr>
        <w:rPr>
          <w:lang w:val="nb-NO"/>
        </w:rPr>
      </w:pPr>
    </w:p>
    <w:p w14:paraId="3AD2812A" w14:textId="77777777" w:rsidR="001D09C2" w:rsidRDefault="001D09C2" w:rsidP="001D09C2">
      <w:pPr>
        <w:rPr>
          <w:lang w:val="nb-NO"/>
        </w:rPr>
      </w:pPr>
    </w:p>
    <w:p w14:paraId="159CB6A3" w14:textId="77777777" w:rsidR="001D09C2" w:rsidRDefault="001D09C2" w:rsidP="001D09C2">
      <w:pPr>
        <w:rPr>
          <w:lang w:val="nb-NO"/>
        </w:rPr>
      </w:pPr>
    </w:p>
    <w:p w14:paraId="38173686" w14:textId="77777777" w:rsidR="001D09C2" w:rsidRPr="00053D96" w:rsidRDefault="001D09C2" w:rsidP="001D09C2">
      <w:pPr>
        <w:pStyle w:val="Overskrift4"/>
        <w:rPr>
          <w:lang w:val="nb-NO"/>
        </w:rPr>
      </w:pPr>
      <w:r w:rsidRPr="00053D96">
        <w:rPr>
          <w:lang w:val="nb-NO"/>
        </w:rPr>
        <w:t>Musikk</w:t>
      </w:r>
    </w:p>
    <w:p w14:paraId="6D938C11" w14:textId="64215515" w:rsidR="001D09C2" w:rsidRDefault="001D09C2" w:rsidP="001D09C2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 xml:space="preserve">Frist for innsending </w:t>
      </w:r>
      <w:r w:rsidR="00EA0D27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15.09.2023</w:t>
      </w:r>
      <w:r>
        <w:rPr>
          <w:rFonts w:ascii="ArialMT" w:hAnsi="ArialMT" w:cs="ArialMT"/>
          <w:szCs w:val="22"/>
          <w:lang w:val="nb-NO"/>
        </w:rPr>
        <w:t xml:space="preserve">, sendes til arrangør </w:t>
      </w:r>
      <w:r w:rsidR="00EA0D27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alta.turnforening1980@gmail.no</w:t>
      </w:r>
    </w:p>
    <w:p w14:paraId="50715CC3" w14:textId="7D8126E8" w:rsidR="001D09C2" w:rsidRDefault="001D09C2" w:rsidP="001D09C2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Filtypen mp3, filnavnet skal være merket med gymnastens navn og redskap.</w:t>
      </w:r>
    </w:p>
    <w:p w14:paraId="5EBE8A8A" w14:textId="77777777" w:rsidR="00C622F7" w:rsidRDefault="00C622F7" w:rsidP="001D09C2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</w:p>
    <w:p w14:paraId="01F8947C" w14:textId="77777777" w:rsidR="00C622F7" w:rsidRPr="00C622F7" w:rsidRDefault="00C622F7" w:rsidP="00C622F7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 w:rsidRPr="00C622F7">
        <w:rPr>
          <w:rFonts w:ascii="ArialMT" w:hAnsi="ArialMT" w:cs="ArialMT"/>
          <w:szCs w:val="22"/>
          <w:lang w:val="nb-NO"/>
        </w:rPr>
        <w:t>Musikk merkes slik: Klubb-navn på gymnast-klasse/divisjon-redskap.</w:t>
      </w:r>
    </w:p>
    <w:p w14:paraId="0DA2150F" w14:textId="2F382C6C" w:rsidR="00C622F7" w:rsidRDefault="00C622F7" w:rsidP="00C622F7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 w:rsidRPr="00C622F7">
        <w:rPr>
          <w:rFonts w:ascii="ArialMT" w:hAnsi="ArialMT" w:cs="ArialMT"/>
          <w:szCs w:val="22"/>
          <w:lang w:val="nb-NO"/>
        </w:rPr>
        <w:t xml:space="preserve">Eks: </w:t>
      </w:r>
      <w:r>
        <w:rPr>
          <w:rFonts w:ascii="ArialMT" w:hAnsi="ArialMT" w:cs="ArialMT"/>
          <w:szCs w:val="22"/>
          <w:lang w:val="nb-NO"/>
        </w:rPr>
        <w:t xml:space="preserve">Alta </w:t>
      </w:r>
      <w:r w:rsidRPr="00C622F7">
        <w:rPr>
          <w:rFonts w:ascii="ArialMT" w:hAnsi="ArialMT" w:cs="ArialMT"/>
          <w:szCs w:val="22"/>
          <w:lang w:val="nb-NO"/>
        </w:rPr>
        <w:t>RG-Kari nordmann-senior div A-ring</w:t>
      </w:r>
      <w:r w:rsidRPr="00C622F7">
        <w:rPr>
          <w:rFonts w:ascii="ArialMT" w:hAnsi="ArialMT" w:cs="ArialMT"/>
          <w:szCs w:val="22"/>
          <w:lang w:val="nb-NO"/>
        </w:rPr>
        <w:cr/>
      </w:r>
    </w:p>
    <w:p w14:paraId="280096F5" w14:textId="77777777" w:rsidR="001D09C2" w:rsidRDefault="001D09C2" w:rsidP="001D09C2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</w:p>
    <w:p w14:paraId="39AC00FB" w14:textId="6DC9E736" w:rsidR="001D09C2" w:rsidRDefault="001D09C2" w:rsidP="001D09C2">
      <w:pPr>
        <w:pStyle w:val="Overskrift4"/>
        <w:rPr>
          <w:i/>
          <w:iCs w:val="0"/>
          <w:lang w:val="nb-NO"/>
        </w:rPr>
      </w:pPr>
      <w:r w:rsidRPr="00053D96">
        <w:rPr>
          <w:i/>
          <w:iCs w:val="0"/>
          <w:lang w:val="nb-NO"/>
        </w:rPr>
        <w:lastRenderedPageBreak/>
        <w:t>Overnatting:</w:t>
      </w:r>
    </w:p>
    <w:p w14:paraId="75B7E1A0" w14:textId="196C5970" w:rsidR="00EA0D27" w:rsidRDefault="00EA0D27" w:rsidP="00EA0D27">
      <w:pPr>
        <w:rPr>
          <w:lang w:val="nb-NO"/>
        </w:rPr>
      </w:pPr>
      <w:r>
        <w:rPr>
          <w:lang w:val="nb-NO"/>
        </w:rPr>
        <w:t>Det blir overnatting på skoler.</w:t>
      </w:r>
    </w:p>
    <w:p w14:paraId="6CAFEB16" w14:textId="2F15B089" w:rsidR="00EA0D27" w:rsidRDefault="00EA0D27" w:rsidP="00EA0D27">
      <w:pPr>
        <w:rPr>
          <w:lang w:val="nb-NO"/>
        </w:rPr>
      </w:pPr>
      <w:r>
        <w:rPr>
          <w:lang w:val="nb-NO"/>
        </w:rPr>
        <w:t>Ønsker man hotell overnatting har vi følgende hoteller i Alta:</w:t>
      </w:r>
    </w:p>
    <w:p w14:paraId="6E223F06" w14:textId="30EBDBA3" w:rsidR="00EA0D27" w:rsidRDefault="00EA0D27" w:rsidP="00EA0D27">
      <w:pPr>
        <w:rPr>
          <w:lang w:val="nb-NO"/>
        </w:rPr>
      </w:pPr>
      <w:r>
        <w:rPr>
          <w:lang w:val="nb-NO"/>
        </w:rPr>
        <w:t>Thon Hotell Alta</w:t>
      </w:r>
    </w:p>
    <w:p w14:paraId="6355D587" w14:textId="7E375F6D" w:rsidR="00EA0D27" w:rsidRDefault="00EA0D27" w:rsidP="00EA0D27">
      <w:pPr>
        <w:rPr>
          <w:lang w:val="nb-NO"/>
        </w:rPr>
      </w:pPr>
      <w:r>
        <w:rPr>
          <w:lang w:val="nb-NO"/>
        </w:rPr>
        <w:t>Scandic Alta</w:t>
      </w:r>
    </w:p>
    <w:p w14:paraId="2D54D607" w14:textId="2D003D5F" w:rsidR="00EA0D27" w:rsidRPr="00EA0D27" w:rsidRDefault="00EA0D27" w:rsidP="00EA0D27">
      <w:pPr>
        <w:rPr>
          <w:lang w:val="nb-NO"/>
        </w:rPr>
      </w:pPr>
      <w:r>
        <w:rPr>
          <w:lang w:val="nb-NO"/>
        </w:rPr>
        <w:t>Canyon Hotell</w:t>
      </w:r>
    </w:p>
    <w:p w14:paraId="16AE7E12" w14:textId="77777777" w:rsidR="001D09C2" w:rsidRPr="00053D96" w:rsidRDefault="001D09C2" w:rsidP="001D09C2">
      <w:pPr>
        <w:pStyle w:val="Overskrift4"/>
        <w:rPr>
          <w:i/>
          <w:iCs w:val="0"/>
          <w:lang w:val="nb-NO"/>
        </w:rPr>
      </w:pPr>
    </w:p>
    <w:p w14:paraId="3F2726B2" w14:textId="7D3F3B87" w:rsidR="001D09C2" w:rsidRDefault="001D09C2" w:rsidP="001D09C2">
      <w:pPr>
        <w:pStyle w:val="Overskrift4"/>
        <w:rPr>
          <w:i/>
          <w:iCs w:val="0"/>
          <w:lang w:val="nb-NO"/>
        </w:rPr>
      </w:pPr>
      <w:r w:rsidRPr="00053D96">
        <w:rPr>
          <w:i/>
          <w:iCs w:val="0"/>
          <w:lang w:val="nb-NO"/>
        </w:rPr>
        <w:t>Bespisning:</w:t>
      </w:r>
    </w:p>
    <w:p w14:paraId="7DDB97F6" w14:textId="2B91E60D" w:rsidR="00EA0D27" w:rsidRDefault="00EA0D27" w:rsidP="00EA0D27">
      <w:pPr>
        <w:rPr>
          <w:lang w:val="nb-NO"/>
        </w:rPr>
      </w:pPr>
      <w:r>
        <w:rPr>
          <w:lang w:val="nb-NO"/>
        </w:rPr>
        <w:t>Frokost og lunsj serveres i kantinen i hallen.</w:t>
      </w:r>
    </w:p>
    <w:p w14:paraId="4EB28DE2" w14:textId="71A382C8" w:rsidR="00EA0D27" w:rsidRPr="00EA0D27" w:rsidRDefault="00EA0D27" w:rsidP="00EA0D27">
      <w:pPr>
        <w:rPr>
          <w:lang w:val="nb-NO"/>
        </w:rPr>
      </w:pPr>
      <w:r>
        <w:rPr>
          <w:lang w:val="nb-NO"/>
        </w:rPr>
        <w:t>Banketten er på et av hotellene</w:t>
      </w:r>
    </w:p>
    <w:p w14:paraId="5C04504E" w14:textId="77777777" w:rsidR="001D09C2" w:rsidRPr="00B86C2B" w:rsidRDefault="001D09C2" w:rsidP="001D09C2">
      <w:pPr>
        <w:rPr>
          <w:lang w:val="nb-NO"/>
        </w:rPr>
      </w:pPr>
    </w:p>
    <w:p w14:paraId="2C89B1C7" w14:textId="28DD3542" w:rsidR="001D09C2" w:rsidRDefault="001D09C2" w:rsidP="001D09C2">
      <w:pPr>
        <w:pStyle w:val="Overskrift4"/>
        <w:rPr>
          <w:i/>
          <w:iCs w:val="0"/>
          <w:lang w:val="nb-NO"/>
        </w:rPr>
      </w:pPr>
      <w:r w:rsidRPr="00053D96">
        <w:rPr>
          <w:i/>
          <w:iCs w:val="0"/>
          <w:lang w:val="nb-NO"/>
        </w:rPr>
        <w:t xml:space="preserve">Informasjon vedr. </w:t>
      </w:r>
      <w:proofErr w:type="spellStart"/>
      <w:r w:rsidRPr="00053D96">
        <w:rPr>
          <w:i/>
          <w:iCs w:val="0"/>
          <w:lang w:val="nb-NO"/>
        </w:rPr>
        <w:t>streaming</w:t>
      </w:r>
      <w:proofErr w:type="spellEnd"/>
      <w:r w:rsidRPr="00053D96">
        <w:rPr>
          <w:i/>
          <w:iCs w:val="0"/>
          <w:lang w:val="nb-NO"/>
        </w:rPr>
        <w:t>/bilder og samtykke</w:t>
      </w:r>
    </w:p>
    <w:p w14:paraId="4950EF88" w14:textId="6F49DE01" w:rsidR="00EA0D27" w:rsidRPr="00EA0D27" w:rsidRDefault="00EA0D27" w:rsidP="00EA0D27">
      <w:pPr>
        <w:rPr>
          <w:lang w:val="nb-NO"/>
        </w:rPr>
      </w:pPr>
      <w:r>
        <w:rPr>
          <w:lang w:val="nb-NO"/>
        </w:rPr>
        <w:t xml:space="preserve">NNM blir ikke </w:t>
      </w:r>
      <w:proofErr w:type="spellStart"/>
      <w:r>
        <w:rPr>
          <w:lang w:val="nb-NO"/>
        </w:rPr>
        <w:t>streamet</w:t>
      </w:r>
      <w:proofErr w:type="spellEnd"/>
      <w:r>
        <w:rPr>
          <w:lang w:val="nb-NO"/>
        </w:rPr>
        <w:t>.</w:t>
      </w:r>
    </w:p>
    <w:p w14:paraId="3975F948" w14:textId="77777777" w:rsidR="001D09C2" w:rsidRPr="004C5035" w:rsidRDefault="001D09C2" w:rsidP="001D09C2">
      <w:pPr>
        <w:rPr>
          <w:lang w:val="nb-NO"/>
        </w:rPr>
      </w:pPr>
    </w:p>
    <w:p w14:paraId="7DE91EC3" w14:textId="77777777" w:rsidR="001D09C2" w:rsidRPr="004C5035" w:rsidRDefault="001D09C2" w:rsidP="001D09C2">
      <w:pPr>
        <w:rPr>
          <w:rFonts w:eastAsiaTheme="majorEastAsia" w:cstheme="majorBidi"/>
          <w:b/>
          <w:i/>
          <w:color w:val="003A78"/>
          <w:sz w:val="24"/>
          <w:lang w:val="nb-NO"/>
        </w:rPr>
      </w:pPr>
      <w:r w:rsidRPr="008A58BF">
        <w:rPr>
          <w:rFonts w:eastAsiaTheme="majorEastAsia" w:cstheme="majorBidi"/>
          <w:b/>
          <w:i/>
          <w:color w:val="003A78"/>
          <w:sz w:val="24"/>
          <w:lang w:val="nb-NO"/>
        </w:rPr>
        <w:t>Kontaktpers</w:t>
      </w:r>
      <w:r>
        <w:rPr>
          <w:rFonts w:eastAsiaTheme="majorEastAsia" w:cstheme="majorBidi"/>
          <w:b/>
          <w:i/>
          <w:color w:val="003A78"/>
          <w:sz w:val="24"/>
          <w:lang w:val="nb-NO"/>
        </w:rPr>
        <w:t>on</w:t>
      </w:r>
    </w:p>
    <w:p w14:paraId="734E1659" w14:textId="5CC93A37" w:rsidR="001D09C2" w:rsidRDefault="006B1802" w:rsidP="001D09C2">
      <w:pPr>
        <w:rPr>
          <w:lang w:val="nb-NO"/>
        </w:rPr>
      </w:pPr>
      <w:r>
        <w:rPr>
          <w:lang w:val="nb-NO"/>
        </w:rPr>
        <w:t>Silje V. Nilsen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957 65 198</w:t>
      </w:r>
    </w:p>
    <w:p w14:paraId="19A0C136" w14:textId="2ECB2AF2" w:rsidR="006B1802" w:rsidRDefault="006B1802" w:rsidP="001D09C2">
      <w:pPr>
        <w:rPr>
          <w:lang w:val="nb-NO"/>
        </w:rPr>
      </w:pPr>
      <w:r>
        <w:rPr>
          <w:lang w:val="nb-NO"/>
        </w:rPr>
        <w:t>Berit Romsdal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920 45 037</w:t>
      </w:r>
    </w:p>
    <w:p w14:paraId="188C6BF4" w14:textId="4B7E58C5" w:rsidR="006B1802" w:rsidRDefault="006B1802" w:rsidP="001D09C2">
      <w:pPr>
        <w:rPr>
          <w:lang w:val="nb-NO"/>
        </w:rPr>
      </w:pPr>
      <w:r>
        <w:rPr>
          <w:lang w:val="nb-NO"/>
        </w:rPr>
        <w:t>Henriette Bismo Eilertsen</w:t>
      </w:r>
      <w:r>
        <w:rPr>
          <w:lang w:val="nb-NO"/>
        </w:rPr>
        <w:tab/>
        <w:t>901 92 776</w:t>
      </w:r>
    </w:p>
    <w:p w14:paraId="15BC49BF" w14:textId="77777777" w:rsidR="001D09C2" w:rsidRPr="009640C8" w:rsidRDefault="001D09C2" w:rsidP="001D09C2">
      <w:pPr>
        <w:rPr>
          <w:lang w:val="nb-NO"/>
        </w:rPr>
      </w:pPr>
    </w:p>
    <w:p w14:paraId="3DEFF2F7" w14:textId="0DFF7C77" w:rsidR="00D8334D" w:rsidRDefault="00D8334D" w:rsidP="009640C8">
      <w:pPr>
        <w:rPr>
          <w:lang w:val="nb-NO"/>
        </w:rPr>
      </w:pPr>
    </w:p>
    <w:p w14:paraId="1D5695E8" w14:textId="1DC1B35C" w:rsidR="004C0EF4" w:rsidRDefault="004C0EF4" w:rsidP="009640C8">
      <w:pPr>
        <w:rPr>
          <w:lang w:val="nb-NO"/>
        </w:rPr>
      </w:pPr>
    </w:p>
    <w:p w14:paraId="2B0A8E3D" w14:textId="11AA81B0" w:rsidR="004C0EF4" w:rsidRPr="009640C8" w:rsidRDefault="004C0EF4" w:rsidP="009640C8">
      <w:pPr>
        <w:rPr>
          <w:lang w:val="nb-NO"/>
        </w:rPr>
      </w:pPr>
      <w:r>
        <w:rPr>
          <w:lang w:val="nb-NO"/>
        </w:rPr>
        <w:t xml:space="preserve">Velkommen til Nordlysbyen Alta for en flott turn helg. </w:t>
      </w:r>
    </w:p>
    <w:sectPr w:rsidR="004C0EF4" w:rsidRPr="009640C8" w:rsidSect="00335322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C05D0" w14:textId="77777777" w:rsidR="000862A8" w:rsidRDefault="000862A8" w:rsidP="00FD66C6">
      <w:r>
        <w:separator/>
      </w:r>
    </w:p>
  </w:endnote>
  <w:endnote w:type="continuationSeparator" w:id="0">
    <w:p w14:paraId="02042975" w14:textId="77777777" w:rsidR="000862A8" w:rsidRDefault="000862A8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955528728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1592654B" w14:textId="77777777" w:rsidR="00EB3B82" w:rsidRDefault="00EB3B82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2C44A53F" w14:textId="77777777" w:rsidR="00EB3B82" w:rsidRDefault="00EB3B82" w:rsidP="00EB3B82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1591156138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48118CFD" w14:textId="77777777" w:rsidR="00EB3B82" w:rsidRDefault="00EB3B82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645AA5BE" w14:textId="77777777" w:rsidR="00E85840" w:rsidRDefault="00E85840" w:rsidP="00EB3B82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A47F7" w14:textId="77777777" w:rsidR="009640C8" w:rsidRDefault="009640C8" w:rsidP="009640C8">
    <w:pPr>
      <w:pStyle w:val="Bunntekst"/>
      <w:ind w:left="5670"/>
    </w:pPr>
    <w:r>
      <w:tab/>
    </w:r>
  </w:p>
  <w:p w14:paraId="4707C245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BB2B5" w14:textId="77777777" w:rsidR="000862A8" w:rsidRDefault="000862A8" w:rsidP="00FD66C6">
      <w:r>
        <w:separator/>
      </w:r>
    </w:p>
  </w:footnote>
  <w:footnote w:type="continuationSeparator" w:id="0">
    <w:p w14:paraId="16415375" w14:textId="77777777" w:rsidR="000862A8" w:rsidRDefault="000862A8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EA166" w14:textId="6F436ADC" w:rsidR="00FD66C6" w:rsidRDefault="00B27A1F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4DD8CC70" wp14:editId="471CB613">
              <wp:simplePos x="0" y="0"/>
              <wp:positionH relativeFrom="margin">
                <wp:align>right</wp:align>
              </wp:positionH>
              <wp:positionV relativeFrom="paragraph">
                <wp:posOffset>-17145</wp:posOffset>
              </wp:positionV>
              <wp:extent cx="981075" cy="565150"/>
              <wp:effectExtent l="0" t="0" r="0" b="635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65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F96C2" w14:textId="77777777" w:rsidR="00274E7C" w:rsidRPr="00B27A1F" w:rsidRDefault="00274E7C" w:rsidP="00274E7C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</w:pPr>
                          <w:r w:rsidRPr="00B27A1F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3B976D2A" w14:textId="77777777" w:rsidR="00274E7C" w:rsidRPr="00274E7C" w:rsidRDefault="00274E7C" w:rsidP="00274E7C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D8CC70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26.05pt;margin-top:-1.35pt;width:77.25pt;height:44.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" filled="f" stroked="f">
              <v:textbox>
                <w:txbxContent>
                  <w:p w14:paraId="4C8F96C2" w14:textId="77777777" w:rsidR="00274E7C" w:rsidRPr="00B27A1F" w:rsidRDefault="00274E7C" w:rsidP="00274E7C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</w:pPr>
                    <w:r w:rsidRPr="00B27A1F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3B976D2A" w14:textId="77777777" w:rsidR="00274E7C" w:rsidRPr="00274E7C" w:rsidRDefault="00274E7C" w:rsidP="00274E7C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F2008">
      <w:rPr>
        <w:noProof/>
      </w:rPr>
      <w:drawing>
        <wp:anchor distT="0" distB="0" distL="114300" distR="114300" simplePos="0" relativeHeight="251659263" behindDoc="0" locked="0" layoutInCell="1" allowOverlap="1" wp14:anchorId="72BF8FD0" wp14:editId="47A5E7C8">
          <wp:simplePos x="0" y="0"/>
          <wp:positionH relativeFrom="page">
            <wp:align>left</wp:align>
          </wp:positionH>
          <wp:positionV relativeFrom="margin">
            <wp:posOffset>-109220</wp:posOffset>
          </wp:positionV>
          <wp:extent cx="533400" cy="3594100"/>
          <wp:effectExtent l="0" t="0" r="0" b="635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4E7C" w:rsidRPr="00E85840">
      <w:rPr>
        <w:noProof/>
      </w:rPr>
      <w:drawing>
        <wp:anchor distT="0" distB="0" distL="114300" distR="114300" simplePos="0" relativeHeight="251675648" behindDoc="0" locked="0" layoutInCell="1" allowOverlap="1" wp14:anchorId="35487EE3" wp14:editId="2D0106AF">
          <wp:simplePos x="0" y="0"/>
          <wp:positionH relativeFrom="margin">
            <wp:posOffset>5363210</wp:posOffset>
          </wp:positionH>
          <wp:positionV relativeFrom="topMargin">
            <wp:posOffset>48895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6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27DFC8" wp14:editId="474AF738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733745" w14:textId="77777777" w:rsidR="003E39EB" w:rsidRPr="0076107E" w:rsidRDefault="009F443F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TROMS OG FINNMARK </w:t>
                          </w:r>
                          <w:r w:rsidR="00601024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27DFC8" id="Text Box 10" o:spid="_x0000_s1027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49733745" w14:textId="77777777" w:rsidR="003E39EB" w:rsidRPr="0076107E" w:rsidRDefault="009F443F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TROMS OG FINNMARK </w:t>
                    </w:r>
                    <w:r w:rsidR="00601024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DD1E0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F7DEA69" wp14:editId="0C967F30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ECD388" w14:textId="77777777" w:rsidR="009640C8" w:rsidRPr="0076107E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 w:rsidRPr="0076107E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7DEA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27ECD388" w14:textId="77777777" w:rsidR="009640C8" w:rsidRPr="0076107E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 w:rsidRPr="0076107E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0499FB08" wp14:editId="224003ED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0CE36069" wp14:editId="09F6504C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E7C"/>
    <w:rsid w:val="00027E49"/>
    <w:rsid w:val="000862A8"/>
    <w:rsid w:val="000A0043"/>
    <w:rsid w:val="000A1B48"/>
    <w:rsid w:val="000B7895"/>
    <w:rsid w:val="000C5D74"/>
    <w:rsid w:val="000F75CA"/>
    <w:rsid w:val="00105FC6"/>
    <w:rsid w:val="00124F48"/>
    <w:rsid w:val="001279DB"/>
    <w:rsid w:val="00131F73"/>
    <w:rsid w:val="00172FF9"/>
    <w:rsid w:val="001A117F"/>
    <w:rsid w:val="001D09C2"/>
    <w:rsid w:val="001D6B80"/>
    <w:rsid w:val="001E59F5"/>
    <w:rsid w:val="001E7A61"/>
    <w:rsid w:val="001F2008"/>
    <w:rsid w:val="0020666A"/>
    <w:rsid w:val="00260401"/>
    <w:rsid w:val="00274E7C"/>
    <w:rsid w:val="002A179E"/>
    <w:rsid w:val="003112EF"/>
    <w:rsid w:val="00320EA2"/>
    <w:rsid w:val="00335322"/>
    <w:rsid w:val="003379E4"/>
    <w:rsid w:val="0038181E"/>
    <w:rsid w:val="003B63B9"/>
    <w:rsid w:val="003E39EB"/>
    <w:rsid w:val="00401761"/>
    <w:rsid w:val="00424CD6"/>
    <w:rsid w:val="004736D9"/>
    <w:rsid w:val="0048079C"/>
    <w:rsid w:val="00494628"/>
    <w:rsid w:val="0049754D"/>
    <w:rsid w:val="004C0EF4"/>
    <w:rsid w:val="00526835"/>
    <w:rsid w:val="0055571A"/>
    <w:rsid w:val="00585BD3"/>
    <w:rsid w:val="00587991"/>
    <w:rsid w:val="005E23A1"/>
    <w:rsid w:val="005F093D"/>
    <w:rsid w:val="005F6321"/>
    <w:rsid w:val="00601024"/>
    <w:rsid w:val="0063571F"/>
    <w:rsid w:val="00653AFF"/>
    <w:rsid w:val="00664D94"/>
    <w:rsid w:val="00677E5A"/>
    <w:rsid w:val="006B1802"/>
    <w:rsid w:val="006B50D8"/>
    <w:rsid w:val="006F0165"/>
    <w:rsid w:val="0072356A"/>
    <w:rsid w:val="0076107E"/>
    <w:rsid w:val="00765C2A"/>
    <w:rsid w:val="007A48D0"/>
    <w:rsid w:val="007B08C8"/>
    <w:rsid w:val="00857B3B"/>
    <w:rsid w:val="00904AD0"/>
    <w:rsid w:val="009354DE"/>
    <w:rsid w:val="009623AC"/>
    <w:rsid w:val="009640C8"/>
    <w:rsid w:val="00980681"/>
    <w:rsid w:val="0099783E"/>
    <w:rsid w:val="009D1FA3"/>
    <w:rsid w:val="009F443F"/>
    <w:rsid w:val="00A0752A"/>
    <w:rsid w:val="00A52921"/>
    <w:rsid w:val="00A54BBD"/>
    <w:rsid w:val="00A675B2"/>
    <w:rsid w:val="00A8625A"/>
    <w:rsid w:val="00AB6C5B"/>
    <w:rsid w:val="00AD4F61"/>
    <w:rsid w:val="00B27A1F"/>
    <w:rsid w:val="00B36C7E"/>
    <w:rsid w:val="00B6081C"/>
    <w:rsid w:val="00BA1223"/>
    <w:rsid w:val="00C622F7"/>
    <w:rsid w:val="00C90C72"/>
    <w:rsid w:val="00D349CD"/>
    <w:rsid w:val="00D53315"/>
    <w:rsid w:val="00D8334D"/>
    <w:rsid w:val="00DB30FD"/>
    <w:rsid w:val="00DF79F0"/>
    <w:rsid w:val="00E2632A"/>
    <w:rsid w:val="00E627D2"/>
    <w:rsid w:val="00E85840"/>
    <w:rsid w:val="00EA0D27"/>
    <w:rsid w:val="00EB3B82"/>
    <w:rsid w:val="00ED28D0"/>
    <w:rsid w:val="00F039A7"/>
    <w:rsid w:val="00F45D73"/>
    <w:rsid w:val="00FD66C6"/>
    <w:rsid w:val="00FD6E27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3DAC3"/>
  <w15:chartTrackingRefBased/>
  <w15:docId w15:val="{58537A6D-842F-4772-9E9A-E430C06A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FD6E27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FD6E27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FD6E27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unhideWhenUsed/>
    <w:qFormat/>
    <w:rsid w:val="00FD6E27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FD6E27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FD6E27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FD6E27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6E27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FD6E27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FD6E27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FD6E27"/>
    <w:rPr>
      <w:rFonts w:ascii="Arial" w:hAnsi="Arial"/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FD6E27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FD6E27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rsid w:val="00FD6E27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FD6E27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EB3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ymogturn.no/grener-og-aktiviteter/konkurransegrener/rytmisk-gymnastikk/regler-og-bestemmelser-rytmisk-gymnastikk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ymogturn.no/ressurser-og-verktoy/forsikring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ta.turnforening1980@gmail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gymogturn.no/grener-og-aktiviteter/for-barn-og-unge/idrettens-barnebestemmelser-barn-og-ungdom/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Troms%20og%20Finnmark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5" ma:contentTypeDescription="Opprett et nytt dokument." ma:contentTypeScope="" ma:versionID="fb97e262a11aa5095fd815928bcc2f7a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399934510bca8a3b7648a03afc0028bf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D47B5D-81E7-ED48-B0A7-33778E3F2C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  <ds:schemaRef ds:uri="bb7d71be-e8b0-42e3-9baf-e1e0d3c39e07"/>
    <ds:schemaRef ds:uri="9e538389-cabc-4d4e-918a-8beb7ac0ecaa"/>
  </ds:schemaRefs>
</ds:datastoreItem>
</file>

<file path=customXml/itemProps3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DC0B6D-CAA9-479A-A8DA-1CFAD0EEF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Troms og Finnmark</Template>
  <TotalTime>50</TotalTime>
  <Pages>3</Pages>
  <Words>679</Words>
  <Characters>3602</Characters>
  <Application>Microsoft Office Word</Application>
  <DocSecurity>0</DocSecurity>
  <Lines>30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Henriette Bismo Eilertsen</cp:lastModifiedBy>
  <cp:revision>8</cp:revision>
  <cp:lastPrinted>2019-06-12T10:57:00Z</cp:lastPrinted>
  <dcterms:created xsi:type="dcterms:W3CDTF">2023-06-10T18:31:00Z</dcterms:created>
  <dcterms:modified xsi:type="dcterms:W3CDTF">2023-06-19T20:26:00Z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