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BDDB" w14:textId="77777777" w:rsidR="005D77D8" w:rsidRDefault="005D77D8" w:rsidP="00D55F4B">
      <w:pPr>
        <w:jc w:val="center"/>
        <w:rPr>
          <w:sz w:val="32"/>
          <w:lang w:val="nb-NO"/>
        </w:rPr>
      </w:pPr>
    </w:p>
    <w:p w14:paraId="463B3693" w14:textId="77777777" w:rsidR="005D77D8" w:rsidRDefault="005D77D8" w:rsidP="00D55F4B">
      <w:pPr>
        <w:jc w:val="center"/>
        <w:rPr>
          <w:sz w:val="32"/>
          <w:lang w:val="nb-NO"/>
        </w:rPr>
      </w:pPr>
    </w:p>
    <w:p w14:paraId="68A99232" w14:textId="77777777" w:rsidR="008E3EC4" w:rsidRDefault="008E3EC4" w:rsidP="00D55F4B">
      <w:pPr>
        <w:jc w:val="center"/>
        <w:rPr>
          <w:sz w:val="32"/>
          <w:lang w:val="nb-NO"/>
        </w:rPr>
      </w:pPr>
    </w:p>
    <w:p w14:paraId="4C5A7E7A" w14:textId="77777777" w:rsidR="008E3EC4" w:rsidRDefault="008E3EC4" w:rsidP="00D55F4B">
      <w:pPr>
        <w:jc w:val="center"/>
        <w:rPr>
          <w:sz w:val="32"/>
          <w:lang w:val="nb-NO"/>
        </w:rPr>
      </w:pPr>
    </w:p>
    <w:p w14:paraId="46B2E0E4" w14:textId="77777777" w:rsidR="00D55F4B" w:rsidRDefault="00D55F4B" w:rsidP="00D55F4B">
      <w:pPr>
        <w:jc w:val="center"/>
        <w:rPr>
          <w:sz w:val="32"/>
          <w:lang w:val="nb-NO"/>
        </w:rPr>
      </w:pPr>
      <w:r>
        <w:rPr>
          <w:sz w:val="32"/>
          <w:lang w:val="nb-NO"/>
        </w:rPr>
        <w:t xml:space="preserve">Troppsutvalget i VGTK inviterer til treningssamling for rekrutt </w:t>
      </w:r>
    </w:p>
    <w:p w14:paraId="576A6B1C" w14:textId="4B249615" w:rsidR="00D55F4B" w:rsidRPr="00A043E0" w:rsidRDefault="00D55F4B" w:rsidP="00D55F4B">
      <w:pPr>
        <w:jc w:val="center"/>
        <w:rPr>
          <w:sz w:val="32"/>
          <w:lang w:val="nb-NO"/>
        </w:rPr>
      </w:pPr>
      <w:r>
        <w:rPr>
          <w:sz w:val="32"/>
          <w:lang w:val="nb-NO"/>
        </w:rPr>
        <w:t>(</w:t>
      </w:r>
      <w:r w:rsidR="007D5B32">
        <w:rPr>
          <w:b/>
          <w:bCs/>
          <w:sz w:val="32"/>
          <w:lang w:val="nb-NO"/>
        </w:rPr>
        <w:t>201</w:t>
      </w:r>
      <w:r w:rsidR="00365062">
        <w:rPr>
          <w:b/>
          <w:bCs/>
          <w:sz w:val="32"/>
          <w:lang w:val="nb-NO"/>
        </w:rPr>
        <w:t>2</w:t>
      </w:r>
      <w:r w:rsidR="007D5B32">
        <w:rPr>
          <w:b/>
          <w:bCs/>
          <w:sz w:val="32"/>
          <w:lang w:val="nb-NO"/>
        </w:rPr>
        <w:t xml:space="preserve"> - 20</w:t>
      </w:r>
      <w:r w:rsidR="00C323CF">
        <w:rPr>
          <w:b/>
          <w:bCs/>
          <w:sz w:val="32"/>
          <w:lang w:val="nb-NO"/>
        </w:rPr>
        <w:t>1</w:t>
      </w:r>
      <w:r w:rsidR="00365062">
        <w:rPr>
          <w:b/>
          <w:bCs/>
          <w:sz w:val="32"/>
          <w:lang w:val="nb-NO"/>
        </w:rPr>
        <w:t>1</w:t>
      </w:r>
      <w:r>
        <w:rPr>
          <w:sz w:val="32"/>
          <w:lang w:val="nb-NO"/>
        </w:rPr>
        <w:t>)</w:t>
      </w:r>
      <w:r w:rsidRPr="00A043E0">
        <w:rPr>
          <w:sz w:val="32"/>
          <w:lang w:val="nb-NO"/>
        </w:rPr>
        <w:t xml:space="preserve"> </w:t>
      </w:r>
      <w:r>
        <w:rPr>
          <w:sz w:val="32"/>
          <w:lang w:val="nb-NO"/>
        </w:rPr>
        <w:t xml:space="preserve">i </w:t>
      </w:r>
      <w:r w:rsidR="00E727F9">
        <w:rPr>
          <w:sz w:val="32"/>
          <w:lang w:val="nb-NO"/>
        </w:rPr>
        <w:t>Åsane Arena</w:t>
      </w:r>
      <w:r>
        <w:rPr>
          <w:sz w:val="32"/>
          <w:lang w:val="nb-NO"/>
        </w:rPr>
        <w:t xml:space="preserve"> </w:t>
      </w:r>
      <w:r w:rsidR="00B771F0">
        <w:rPr>
          <w:sz w:val="32"/>
          <w:lang w:val="nb-NO"/>
        </w:rPr>
        <w:t>02.-03. september</w:t>
      </w:r>
      <w:r w:rsidR="0008726C">
        <w:rPr>
          <w:sz w:val="32"/>
          <w:lang w:val="nb-NO"/>
        </w:rPr>
        <w:t xml:space="preserve"> 2023</w:t>
      </w:r>
    </w:p>
    <w:p w14:paraId="289BFAAC" w14:textId="77777777" w:rsidR="005D77D8" w:rsidRDefault="00D55F4B" w:rsidP="00D55F4B">
      <w:pPr>
        <w:rPr>
          <w:lang w:val="nb-NO"/>
        </w:rPr>
      </w:pPr>
      <w:r>
        <w:rPr>
          <w:lang w:val="nb-NO"/>
        </w:rPr>
        <w:cr/>
      </w:r>
    </w:p>
    <w:p w14:paraId="02EC68BD" w14:textId="77777777" w:rsidR="005D77D8" w:rsidRDefault="005D77D8" w:rsidP="00D55F4B">
      <w:pPr>
        <w:rPr>
          <w:lang w:val="nb-NO"/>
        </w:rPr>
      </w:pPr>
    </w:p>
    <w:p w14:paraId="427ABC61" w14:textId="43E5BC28" w:rsidR="00D55F4B" w:rsidRPr="0004405C" w:rsidRDefault="00D55F4B" w:rsidP="00D55F4B">
      <w:pPr>
        <w:rPr>
          <w:sz w:val="20"/>
          <w:lang w:val="nb-NO"/>
        </w:rPr>
      </w:pPr>
      <w:r>
        <w:rPr>
          <w:sz w:val="20"/>
          <w:lang w:val="nb-NO"/>
        </w:rPr>
        <w:t xml:space="preserve">Vi har </w:t>
      </w:r>
      <w:r w:rsidRPr="0004405C">
        <w:rPr>
          <w:sz w:val="20"/>
          <w:lang w:val="nb-NO"/>
        </w:rPr>
        <w:t xml:space="preserve">plass til 80 gymnaster og det er </w:t>
      </w:r>
      <w:r>
        <w:rPr>
          <w:sz w:val="20"/>
          <w:lang w:val="nb-NO"/>
        </w:rPr>
        <w:t xml:space="preserve">som vanlig </w:t>
      </w:r>
      <w:r w:rsidRPr="0004405C">
        <w:rPr>
          <w:sz w:val="20"/>
          <w:lang w:val="nb-NO"/>
        </w:rPr>
        <w:t xml:space="preserve">«førstemann til mølla» prinsippet som gjelder. Ved fulltallig påmelding vil gymnastene bli delt inn i 2 grupper, hvor den ene gruppen turner på formiddagene og den andre gruppen på ettermiddagene. </w:t>
      </w:r>
      <w:r>
        <w:rPr>
          <w:sz w:val="20"/>
          <w:lang w:val="nb-NO"/>
        </w:rPr>
        <w:br/>
        <w:t xml:space="preserve">Rekruttsamlingen </w:t>
      </w:r>
      <w:r w:rsidR="007D5B32">
        <w:rPr>
          <w:sz w:val="20"/>
          <w:lang w:val="nb-NO"/>
        </w:rPr>
        <w:t>er</w:t>
      </w:r>
      <w:r>
        <w:rPr>
          <w:sz w:val="20"/>
          <w:lang w:val="nb-NO"/>
        </w:rPr>
        <w:t xml:space="preserve"> for gymnaster 11-1</w:t>
      </w:r>
      <w:r w:rsidR="007D5B32">
        <w:rPr>
          <w:sz w:val="20"/>
          <w:lang w:val="nb-NO"/>
        </w:rPr>
        <w:t>2</w:t>
      </w:r>
      <w:r>
        <w:rPr>
          <w:sz w:val="20"/>
          <w:lang w:val="nb-NO"/>
        </w:rPr>
        <w:t xml:space="preserve"> år (</w:t>
      </w:r>
      <w:r w:rsidR="003864FA">
        <w:rPr>
          <w:sz w:val="20"/>
          <w:lang w:val="nb-NO"/>
        </w:rPr>
        <w:t xml:space="preserve">født </w:t>
      </w:r>
      <w:r>
        <w:rPr>
          <w:sz w:val="20"/>
          <w:lang w:val="nb-NO"/>
        </w:rPr>
        <w:t>20</w:t>
      </w:r>
      <w:r w:rsidR="003864FA">
        <w:rPr>
          <w:sz w:val="20"/>
          <w:lang w:val="nb-NO"/>
        </w:rPr>
        <w:t>1</w:t>
      </w:r>
      <w:r w:rsidR="0008726C">
        <w:rPr>
          <w:sz w:val="20"/>
          <w:lang w:val="nb-NO"/>
        </w:rPr>
        <w:t>2</w:t>
      </w:r>
      <w:r>
        <w:rPr>
          <w:sz w:val="20"/>
          <w:lang w:val="nb-NO"/>
        </w:rPr>
        <w:t xml:space="preserve"> og 20</w:t>
      </w:r>
      <w:r w:rsidR="00C323CF">
        <w:rPr>
          <w:sz w:val="20"/>
          <w:lang w:val="nb-NO"/>
        </w:rPr>
        <w:t>1</w:t>
      </w:r>
      <w:r w:rsidR="0008726C">
        <w:rPr>
          <w:sz w:val="20"/>
          <w:lang w:val="nb-NO"/>
        </w:rPr>
        <w:t>1</w:t>
      </w:r>
      <w:r>
        <w:rPr>
          <w:sz w:val="20"/>
          <w:lang w:val="nb-NO"/>
        </w:rPr>
        <w:t>).</w:t>
      </w:r>
    </w:p>
    <w:p w14:paraId="7999A509" w14:textId="77777777" w:rsidR="00D55F4B" w:rsidRPr="0004405C" w:rsidRDefault="00D55F4B" w:rsidP="00D55F4B">
      <w:pPr>
        <w:rPr>
          <w:sz w:val="20"/>
          <w:lang w:val="nb-NO"/>
        </w:rPr>
      </w:pPr>
    </w:p>
    <w:p w14:paraId="165D4C46" w14:textId="77777777" w:rsidR="00D55F4B" w:rsidRPr="00B43946" w:rsidRDefault="00D55F4B" w:rsidP="00D55F4B">
      <w:pPr>
        <w:rPr>
          <w:b/>
          <w:sz w:val="20"/>
          <w:u w:val="single"/>
          <w:lang w:val="nb-NO"/>
        </w:rPr>
      </w:pPr>
      <w:r w:rsidRPr="00B43946">
        <w:rPr>
          <w:b/>
          <w:sz w:val="20"/>
          <w:u w:val="single"/>
          <w:lang w:val="nb-NO"/>
        </w:rPr>
        <w:t xml:space="preserve">Foreløpig </w:t>
      </w:r>
      <w:r>
        <w:rPr>
          <w:b/>
          <w:sz w:val="20"/>
          <w:u w:val="single"/>
          <w:lang w:val="nb-NO"/>
        </w:rPr>
        <w:t xml:space="preserve">plan på </w:t>
      </w:r>
      <w:r w:rsidRPr="00B43946">
        <w:rPr>
          <w:b/>
          <w:sz w:val="20"/>
          <w:u w:val="single"/>
          <w:lang w:val="nb-NO"/>
        </w:rPr>
        <w:t>fordeling:</w:t>
      </w:r>
    </w:p>
    <w:p w14:paraId="1443D29A" w14:textId="77777777" w:rsidR="00F00E10" w:rsidRDefault="00F00E10" w:rsidP="00D55F4B">
      <w:pPr>
        <w:rPr>
          <w:sz w:val="20"/>
          <w:lang w:val="nb-NO"/>
        </w:rPr>
      </w:pPr>
    </w:p>
    <w:p w14:paraId="08F32821" w14:textId="77777777" w:rsidR="00D55F4B" w:rsidRPr="0004405C" w:rsidRDefault="00D55F4B" w:rsidP="00D55F4B">
      <w:pPr>
        <w:rPr>
          <w:sz w:val="20"/>
          <w:lang w:val="nb-NO"/>
        </w:rPr>
      </w:pPr>
      <w:r w:rsidRPr="0004405C">
        <w:rPr>
          <w:sz w:val="20"/>
          <w:lang w:val="nb-NO"/>
        </w:rPr>
        <w:t>Tidsplan Gruppe 1</w:t>
      </w:r>
    </w:p>
    <w:p w14:paraId="735726B8" w14:textId="1A2C2EA9" w:rsidR="00D55F4B" w:rsidRPr="0004405C" w:rsidRDefault="00D55F4B" w:rsidP="00D55F4B">
      <w:pPr>
        <w:rPr>
          <w:sz w:val="20"/>
          <w:lang w:val="nb-NO"/>
        </w:rPr>
      </w:pPr>
      <w:r w:rsidRPr="0004405C">
        <w:rPr>
          <w:sz w:val="20"/>
          <w:lang w:val="nb-NO"/>
        </w:rPr>
        <w:t xml:space="preserve">Lørdag </w:t>
      </w:r>
      <w:r>
        <w:rPr>
          <w:sz w:val="20"/>
          <w:lang w:val="nb-NO"/>
        </w:rPr>
        <w:t>10.00-1</w:t>
      </w:r>
      <w:r w:rsidR="00E727F9">
        <w:rPr>
          <w:sz w:val="20"/>
          <w:lang w:val="nb-NO"/>
        </w:rPr>
        <w:t>2</w:t>
      </w:r>
      <w:r>
        <w:rPr>
          <w:sz w:val="20"/>
          <w:lang w:val="nb-NO"/>
        </w:rPr>
        <w:t>.</w:t>
      </w:r>
      <w:r w:rsidR="00E727F9">
        <w:rPr>
          <w:sz w:val="20"/>
          <w:lang w:val="nb-NO"/>
        </w:rPr>
        <w:t>30</w:t>
      </w:r>
    </w:p>
    <w:p w14:paraId="71754B8A" w14:textId="7B5CE06C" w:rsidR="00D55F4B" w:rsidRPr="0004405C" w:rsidRDefault="00D55F4B" w:rsidP="00D55F4B">
      <w:pPr>
        <w:rPr>
          <w:sz w:val="20"/>
          <w:lang w:val="nb-NO"/>
        </w:rPr>
      </w:pPr>
      <w:r>
        <w:rPr>
          <w:sz w:val="20"/>
          <w:lang w:val="nb-NO"/>
        </w:rPr>
        <w:t xml:space="preserve">Søndag </w:t>
      </w:r>
      <w:r w:rsidR="00E727F9">
        <w:rPr>
          <w:sz w:val="20"/>
          <w:lang w:val="nb-NO"/>
        </w:rPr>
        <w:t>09</w:t>
      </w:r>
      <w:r>
        <w:rPr>
          <w:sz w:val="20"/>
          <w:lang w:val="nb-NO"/>
        </w:rPr>
        <w:t>.00-</w:t>
      </w:r>
      <w:r w:rsidR="00E727F9">
        <w:rPr>
          <w:sz w:val="20"/>
          <w:lang w:val="nb-NO"/>
        </w:rPr>
        <w:t>11</w:t>
      </w:r>
      <w:r w:rsidRPr="0004405C">
        <w:rPr>
          <w:sz w:val="20"/>
          <w:lang w:val="nb-NO"/>
        </w:rPr>
        <w:t>.</w:t>
      </w:r>
      <w:r>
        <w:rPr>
          <w:sz w:val="20"/>
          <w:lang w:val="nb-NO"/>
        </w:rPr>
        <w:t>0</w:t>
      </w:r>
      <w:r w:rsidRPr="0004405C">
        <w:rPr>
          <w:sz w:val="20"/>
          <w:lang w:val="nb-NO"/>
        </w:rPr>
        <w:t>0</w:t>
      </w:r>
    </w:p>
    <w:p w14:paraId="3BDFE026" w14:textId="77777777" w:rsidR="00F00E10" w:rsidRDefault="00F00E10" w:rsidP="00D55F4B">
      <w:pPr>
        <w:rPr>
          <w:sz w:val="20"/>
          <w:lang w:val="nb-NO"/>
        </w:rPr>
      </w:pPr>
    </w:p>
    <w:p w14:paraId="16A6E4C1" w14:textId="77777777" w:rsidR="00D55F4B" w:rsidRPr="0004405C" w:rsidRDefault="00D55F4B" w:rsidP="00D55F4B">
      <w:pPr>
        <w:rPr>
          <w:sz w:val="20"/>
          <w:lang w:val="nb-NO"/>
        </w:rPr>
      </w:pPr>
      <w:r w:rsidRPr="0004405C">
        <w:rPr>
          <w:sz w:val="20"/>
          <w:lang w:val="nb-NO"/>
        </w:rPr>
        <w:t>Gruppe 2</w:t>
      </w:r>
    </w:p>
    <w:p w14:paraId="1BA27684" w14:textId="6B634146" w:rsidR="00D55F4B" w:rsidRPr="0004405C" w:rsidRDefault="00D55F4B" w:rsidP="00D55F4B">
      <w:pPr>
        <w:rPr>
          <w:sz w:val="20"/>
          <w:lang w:val="nb-NO"/>
        </w:rPr>
      </w:pPr>
      <w:r>
        <w:rPr>
          <w:sz w:val="20"/>
          <w:lang w:val="nb-NO"/>
        </w:rPr>
        <w:t xml:space="preserve">Lørdag </w:t>
      </w:r>
      <w:r w:rsidR="00E727F9">
        <w:rPr>
          <w:sz w:val="20"/>
          <w:lang w:val="nb-NO"/>
        </w:rPr>
        <w:t>13</w:t>
      </w:r>
      <w:r>
        <w:rPr>
          <w:sz w:val="20"/>
          <w:lang w:val="nb-NO"/>
        </w:rPr>
        <w:t>.</w:t>
      </w:r>
      <w:r w:rsidR="00E727F9">
        <w:rPr>
          <w:sz w:val="20"/>
          <w:lang w:val="nb-NO"/>
        </w:rPr>
        <w:t>0</w:t>
      </w:r>
      <w:r>
        <w:rPr>
          <w:sz w:val="20"/>
          <w:lang w:val="nb-NO"/>
        </w:rPr>
        <w:t>0-</w:t>
      </w:r>
      <w:r w:rsidR="00E727F9">
        <w:rPr>
          <w:sz w:val="20"/>
          <w:lang w:val="nb-NO"/>
        </w:rPr>
        <w:t>15</w:t>
      </w:r>
      <w:r>
        <w:rPr>
          <w:sz w:val="20"/>
          <w:lang w:val="nb-NO"/>
        </w:rPr>
        <w:t>.</w:t>
      </w:r>
      <w:r w:rsidR="00E727F9">
        <w:rPr>
          <w:sz w:val="20"/>
          <w:lang w:val="nb-NO"/>
        </w:rPr>
        <w:t>3</w:t>
      </w:r>
      <w:r w:rsidRPr="0004405C">
        <w:rPr>
          <w:sz w:val="20"/>
          <w:lang w:val="nb-NO"/>
        </w:rPr>
        <w:t>0</w:t>
      </w:r>
    </w:p>
    <w:p w14:paraId="42A9547C" w14:textId="441CB00C" w:rsidR="00D55F4B" w:rsidRPr="0004405C" w:rsidRDefault="00D55F4B" w:rsidP="00D55F4B">
      <w:pPr>
        <w:rPr>
          <w:sz w:val="20"/>
          <w:lang w:val="nb-NO"/>
        </w:rPr>
      </w:pPr>
      <w:r>
        <w:rPr>
          <w:sz w:val="20"/>
          <w:lang w:val="nb-NO"/>
        </w:rPr>
        <w:t>Søndag 1</w:t>
      </w:r>
      <w:r w:rsidR="00E727F9">
        <w:rPr>
          <w:sz w:val="20"/>
          <w:lang w:val="nb-NO"/>
        </w:rPr>
        <w:t>1</w:t>
      </w:r>
      <w:r>
        <w:rPr>
          <w:sz w:val="20"/>
          <w:lang w:val="nb-NO"/>
        </w:rPr>
        <w:t>.</w:t>
      </w:r>
      <w:r w:rsidR="00E727F9">
        <w:rPr>
          <w:sz w:val="20"/>
          <w:lang w:val="nb-NO"/>
        </w:rPr>
        <w:t>3</w:t>
      </w:r>
      <w:r>
        <w:rPr>
          <w:sz w:val="20"/>
          <w:lang w:val="nb-NO"/>
        </w:rPr>
        <w:t>0-1</w:t>
      </w:r>
      <w:r w:rsidR="00E727F9">
        <w:rPr>
          <w:sz w:val="20"/>
          <w:lang w:val="nb-NO"/>
        </w:rPr>
        <w:t>3</w:t>
      </w:r>
      <w:r>
        <w:rPr>
          <w:sz w:val="20"/>
          <w:lang w:val="nb-NO"/>
        </w:rPr>
        <w:t>.</w:t>
      </w:r>
      <w:r w:rsidR="00E727F9">
        <w:rPr>
          <w:sz w:val="20"/>
          <w:lang w:val="nb-NO"/>
        </w:rPr>
        <w:t>3</w:t>
      </w:r>
      <w:r w:rsidRPr="0004405C">
        <w:rPr>
          <w:sz w:val="20"/>
          <w:lang w:val="nb-NO"/>
        </w:rPr>
        <w:t>0</w:t>
      </w:r>
    </w:p>
    <w:p w14:paraId="751AEB2A" w14:textId="216C58F2" w:rsidR="00D55F4B" w:rsidRPr="0004405C" w:rsidRDefault="00D55F4B" w:rsidP="00D55F4B">
      <w:pPr>
        <w:rPr>
          <w:sz w:val="20"/>
          <w:lang w:val="nb-NO"/>
        </w:rPr>
      </w:pPr>
      <w:r w:rsidRPr="0004405C">
        <w:rPr>
          <w:i/>
          <w:sz w:val="20"/>
          <w:lang w:val="nb-NO"/>
        </w:rPr>
        <w:t xml:space="preserve">*Vi vil gjøre vårt </w:t>
      </w:r>
      <w:r>
        <w:rPr>
          <w:i/>
          <w:sz w:val="20"/>
          <w:lang w:val="nb-NO"/>
        </w:rPr>
        <w:t xml:space="preserve">ytterste </w:t>
      </w:r>
      <w:r w:rsidRPr="0004405C">
        <w:rPr>
          <w:i/>
          <w:sz w:val="20"/>
          <w:lang w:val="nb-NO"/>
        </w:rPr>
        <w:t>for at gymnaster fra samme klubb blir plassert i samme gruppe</w:t>
      </w:r>
      <w:r w:rsidRPr="0004405C">
        <w:rPr>
          <w:sz w:val="20"/>
          <w:lang w:val="nb-NO"/>
        </w:rPr>
        <w:t>.</w:t>
      </w:r>
      <w:r>
        <w:rPr>
          <w:sz w:val="20"/>
          <w:lang w:val="nb-NO"/>
        </w:rPr>
        <w:t xml:space="preserve"> </w:t>
      </w:r>
      <w:r w:rsidR="003864FA">
        <w:rPr>
          <w:sz w:val="20"/>
          <w:lang w:val="nb-NO"/>
        </w:rPr>
        <w:br/>
      </w:r>
      <w:r w:rsidR="003864FA">
        <w:rPr>
          <w:sz w:val="20"/>
          <w:lang w:val="nb-NO"/>
        </w:rPr>
        <w:br/>
        <w:t xml:space="preserve">Samlingen avholdes i turnhallen i Åsane arena. Adressen er </w:t>
      </w:r>
      <w:r w:rsidR="003864FA" w:rsidRPr="003864FA">
        <w:rPr>
          <w:sz w:val="20"/>
          <w:lang w:val="nb-NO"/>
        </w:rPr>
        <w:t>Åsane Senter 60, 5130 Nyborg</w:t>
      </w:r>
    </w:p>
    <w:p w14:paraId="24BCAD76" w14:textId="77777777" w:rsidR="00D55F4B" w:rsidRPr="0004405C" w:rsidRDefault="00D55F4B" w:rsidP="00D55F4B">
      <w:pPr>
        <w:rPr>
          <w:sz w:val="20"/>
          <w:lang w:val="nb-NO"/>
        </w:rPr>
      </w:pPr>
    </w:p>
    <w:p w14:paraId="75573D70" w14:textId="30157339" w:rsidR="00D55F4B" w:rsidRDefault="00D55F4B" w:rsidP="00D55F4B">
      <w:pPr>
        <w:rPr>
          <w:sz w:val="20"/>
          <w:lang w:val="nb-NO"/>
        </w:rPr>
      </w:pPr>
      <w:r w:rsidRPr="0004405C">
        <w:rPr>
          <w:sz w:val="20"/>
          <w:lang w:val="nb-NO"/>
        </w:rPr>
        <w:t>Frist for påmelding:</w:t>
      </w:r>
      <w:r w:rsidR="00B771F0">
        <w:rPr>
          <w:b/>
          <w:bCs/>
          <w:sz w:val="20"/>
          <w:lang w:val="nb-NO"/>
        </w:rPr>
        <w:t xml:space="preserve"> Mandag 21</w:t>
      </w:r>
      <w:r w:rsidR="00094C9A">
        <w:rPr>
          <w:b/>
          <w:bCs/>
          <w:sz w:val="20"/>
          <w:lang w:val="nb-NO"/>
        </w:rPr>
        <w:t xml:space="preserve">. </w:t>
      </w:r>
      <w:r w:rsidR="00B771F0">
        <w:rPr>
          <w:b/>
          <w:bCs/>
          <w:sz w:val="20"/>
          <w:lang w:val="nb-NO"/>
        </w:rPr>
        <w:t>august</w:t>
      </w:r>
      <w:r w:rsidRPr="0004405C">
        <w:rPr>
          <w:sz w:val="20"/>
          <w:lang w:val="nb-NO"/>
        </w:rPr>
        <w:t xml:space="preserve">. Påmeldingen </w:t>
      </w:r>
      <w:r>
        <w:rPr>
          <w:sz w:val="20"/>
          <w:lang w:val="nb-NO"/>
        </w:rPr>
        <w:t>er bindende!</w:t>
      </w:r>
      <w:r>
        <w:rPr>
          <w:sz w:val="20"/>
          <w:lang w:val="nb-NO"/>
        </w:rPr>
        <w:cr/>
        <w:t>Deltakeravgift kr 400</w:t>
      </w:r>
      <w:r w:rsidRPr="0004405C">
        <w:rPr>
          <w:sz w:val="20"/>
          <w:lang w:val="nb-NO"/>
        </w:rPr>
        <w:t>,- pr. gymnast</w:t>
      </w:r>
      <w:r>
        <w:rPr>
          <w:sz w:val="20"/>
          <w:lang w:val="nb-NO"/>
        </w:rPr>
        <w:t xml:space="preserve">, faktureres lagvis i etterkant av samlingen. </w:t>
      </w:r>
      <w:r w:rsidRPr="0004405C">
        <w:rPr>
          <w:sz w:val="20"/>
          <w:lang w:val="nb-NO"/>
        </w:rPr>
        <w:t xml:space="preserve"> </w:t>
      </w:r>
    </w:p>
    <w:p w14:paraId="2EDCED05" w14:textId="15EFF200" w:rsidR="00D55F4B" w:rsidRDefault="00D55F4B" w:rsidP="00D55F4B">
      <w:pPr>
        <w:rPr>
          <w:sz w:val="20"/>
          <w:lang w:val="nb-NO"/>
        </w:rPr>
      </w:pPr>
      <w:r>
        <w:rPr>
          <w:sz w:val="20"/>
          <w:lang w:val="nb-NO"/>
        </w:rPr>
        <w:t>Lagets t</w:t>
      </w:r>
      <w:r w:rsidRPr="0004405C">
        <w:rPr>
          <w:sz w:val="20"/>
          <w:lang w:val="nb-NO"/>
        </w:rPr>
        <w:t xml:space="preserve">renere </w:t>
      </w:r>
      <w:r>
        <w:rPr>
          <w:sz w:val="20"/>
          <w:lang w:val="nb-NO"/>
        </w:rPr>
        <w:t xml:space="preserve">må gjerne </w:t>
      </w:r>
      <w:r w:rsidRPr="0004405C">
        <w:rPr>
          <w:sz w:val="20"/>
          <w:lang w:val="nb-NO"/>
        </w:rPr>
        <w:t>være med</w:t>
      </w:r>
      <w:r>
        <w:rPr>
          <w:sz w:val="20"/>
          <w:lang w:val="nb-NO"/>
        </w:rPr>
        <w:t xml:space="preserve"> sine egne gymnaster. Det er gratis for trenere.  </w:t>
      </w:r>
      <w:r w:rsidRPr="0004405C">
        <w:rPr>
          <w:sz w:val="20"/>
          <w:lang w:val="nb-NO"/>
        </w:rPr>
        <w:cr/>
      </w:r>
      <w:r>
        <w:rPr>
          <w:sz w:val="20"/>
          <w:lang w:val="nb-NO"/>
        </w:rPr>
        <w:t xml:space="preserve">Påmelding sendes lagvis til </w:t>
      </w:r>
      <w:hyperlink r:id="rId10" w:history="1">
        <w:r w:rsidR="00B771F0" w:rsidRPr="00A9218A">
          <w:rPr>
            <w:rStyle w:val="Hyperkobling"/>
            <w:sz w:val="20"/>
            <w:lang w:val="nb-NO"/>
          </w:rPr>
          <w:t>skarsynne@gmail.com</w:t>
        </w:r>
      </w:hyperlink>
      <w:r w:rsidR="00B771F0">
        <w:rPr>
          <w:color w:val="4472C4"/>
          <w:sz w:val="20"/>
          <w:u w:val="single"/>
          <w:lang w:val="nb-NO"/>
        </w:rPr>
        <w:t xml:space="preserve"> </w:t>
      </w:r>
      <w:r>
        <w:rPr>
          <w:sz w:val="20"/>
          <w:lang w:val="nb-NO"/>
        </w:rPr>
        <w:t>og skal inneholde lag, navn og fødselsår på gymnastene.</w:t>
      </w:r>
      <w:r w:rsidR="003864FA">
        <w:rPr>
          <w:sz w:val="20"/>
          <w:lang w:val="nb-NO"/>
        </w:rPr>
        <w:t xml:space="preserve"> Sett gjerne </w:t>
      </w:r>
      <w:r w:rsidR="00B771F0">
        <w:rPr>
          <w:sz w:val="20"/>
          <w:lang w:val="nb-NO"/>
        </w:rPr>
        <w:t>Sara</w:t>
      </w:r>
      <w:r w:rsidR="003864FA">
        <w:rPr>
          <w:sz w:val="20"/>
          <w:lang w:val="nb-NO"/>
        </w:rPr>
        <w:t xml:space="preserve"> i kopi</w:t>
      </w:r>
      <w:r w:rsidR="007D5B32">
        <w:rPr>
          <w:sz w:val="20"/>
          <w:lang w:val="nb-NO"/>
        </w:rPr>
        <w:t xml:space="preserve"> </w:t>
      </w:r>
      <w:r w:rsidR="00B771F0">
        <w:rPr>
          <w:sz w:val="20"/>
          <w:lang w:val="nb-NO"/>
        </w:rPr>
        <w:t>(</w:t>
      </w:r>
      <w:hyperlink r:id="rId11" w:history="1">
        <w:r w:rsidR="00B771F0" w:rsidRPr="00A9218A">
          <w:rPr>
            <w:rStyle w:val="Hyperkobling"/>
            <w:sz w:val="20"/>
            <w:lang w:val="nb-NO"/>
          </w:rPr>
          <w:t>kverme-@hotmail.com</w:t>
        </w:r>
      </w:hyperlink>
      <w:r w:rsidR="00B771F0">
        <w:rPr>
          <w:sz w:val="20"/>
          <w:lang w:val="nb-NO"/>
        </w:rPr>
        <w:t>).</w:t>
      </w:r>
    </w:p>
    <w:p w14:paraId="6C7DB20E" w14:textId="77777777" w:rsidR="00D55F4B" w:rsidRPr="00AF6593" w:rsidRDefault="00D55F4B" w:rsidP="00D55F4B">
      <w:pPr>
        <w:rPr>
          <w:b/>
          <w:sz w:val="20"/>
          <w:lang w:val="nb-NO"/>
        </w:rPr>
      </w:pPr>
    </w:p>
    <w:p w14:paraId="2D24A9BD" w14:textId="77777777" w:rsidR="00D55F4B" w:rsidRPr="0004405C" w:rsidRDefault="00D55F4B" w:rsidP="00D55F4B">
      <w:pPr>
        <w:rPr>
          <w:sz w:val="20"/>
          <w:lang w:val="nb-NO"/>
        </w:rPr>
      </w:pPr>
      <w:r w:rsidRPr="0004405C">
        <w:rPr>
          <w:sz w:val="20"/>
          <w:lang w:val="nb-NO"/>
        </w:rPr>
        <w:t xml:space="preserve">Det blir en liten frukt-pause både lørdag og søndag. </w:t>
      </w:r>
    </w:p>
    <w:p w14:paraId="72908BCD" w14:textId="1BBCAD58" w:rsidR="00D55F4B" w:rsidRDefault="00D55F4B" w:rsidP="00D55F4B">
      <w:pPr>
        <w:rPr>
          <w:sz w:val="20"/>
          <w:highlight w:val="white"/>
          <w:lang w:val="nb-NO"/>
        </w:rPr>
      </w:pPr>
      <w:r w:rsidRPr="0004405C">
        <w:rPr>
          <w:sz w:val="20"/>
          <w:lang w:val="nb-NO"/>
        </w:rPr>
        <w:t>Husk å ta med vannflaske.</w:t>
      </w:r>
      <w:r w:rsidRPr="0004405C">
        <w:rPr>
          <w:sz w:val="20"/>
          <w:lang w:val="nb-NO"/>
        </w:rPr>
        <w:cr/>
      </w:r>
      <w:r w:rsidRPr="0004405C">
        <w:rPr>
          <w:sz w:val="20"/>
          <w:lang w:val="nb-NO"/>
        </w:rPr>
        <w:cr/>
        <w:t xml:space="preserve">Lurer dere på noe, </w:t>
      </w:r>
      <w:r w:rsidRPr="0004405C">
        <w:rPr>
          <w:sz w:val="20"/>
          <w:lang w:val="nb-NO"/>
        </w:rPr>
        <w:cr/>
      </w:r>
      <w:r w:rsidRPr="0004405C">
        <w:rPr>
          <w:sz w:val="20"/>
          <w:highlight w:val="white"/>
          <w:lang w:val="nb-NO"/>
        </w:rPr>
        <w:t xml:space="preserve">kontakt </w:t>
      </w:r>
      <w:r w:rsidR="00B771F0">
        <w:rPr>
          <w:sz w:val="20"/>
          <w:highlight w:val="white"/>
          <w:lang w:val="nb-NO"/>
        </w:rPr>
        <w:t xml:space="preserve">Synne Skar </w:t>
      </w:r>
      <w:r w:rsidR="003864FA">
        <w:rPr>
          <w:sz w:val="20"/>
          <w:highlight w:val="white"/>
          <w:lang w:val="nb-NO"/>
        </w:rPr>
        <w:t>(</w:t>
      </w:r>
      <w:hyperlink r:id="rId12" w:history="1">
        <w:r w:rsidR="00B771F0" w:rsidRPr="00A9218A">
          <w:rPr>
            <w:rStyle w:val="Hyperkobling"/>
            <w:sz w:val="20"/>
            <w:lang w:val="nb-NO"/>
          </w:rPr>
          <w:t>skarsynne@gmail.com</w:t>
        </w:r>
      </w:hyperlink>
      <w:r w:rsidR="003864FA">
        <w:rPr>
          <w:sz w:val="20"/>
          <w:highlight w:val="white"/>
          <w:lang w:val="nb-NO"/>
        </w:rPr>
        <w:t>)</w:t>
      </w:r>
      <w:r w:rsidR="00E727F9">
        <w:rPr>
          <w:sz w:val="20"/>
          <w:highlight w:val="white"/>
          <w:lang w:val="nb-NO"/>
        </w:rPr>
        <w:t xml:space="preserve"> </w:t>
      </w:r>
      <w:r w:rsidRPr="0004405C">
        <w:rPr>
          <w:sz w:val="20"/>
          <w:highlight w:val="white"/>
          <w:lang w:val="nb-NO"/>
        </w:rPr>
        <w:t xml:space="preserve">eller </w:t>
      </w:r>
      <w:r w:rsidR="003864FA">
        <w:rPr>
          <w:sz w:val="20"/>
          <w:highlight w:val="white"/>
          <w:lang w:val="nb-NO"/>
        </w:rPr>
        <w:t>S</w:t>
      </w:r>
      <w:r w:rsidR="00B771F0">
        <w:rPr>
          <w:sz w:val="20"/>
          <w:highlight w:val="white"/>
          <w:lang w:val="nb-NO"/>
        </w:rPr>
        <w:t xml:space="preserve">ara </w:t>
      </w:r>
      <w:proofErr w:type="spellStart"/>
      <w:r w:rsidR="00B771F0">
        <w:rPr>
          <w:sz w:val="20"/>
          <w:highlight w:val="white"/>
          <w:lang w:val="nb-NO"/>
        </w:rPr>
        <w:t>Kverme</w:t>
      </w:r>
      <w:proofErr w:type="spellEnd"/>
      <w:r w:rsidR="003864FA">
        <w:rPr>
          <w:sz w:val="20"/>
          <w:highlight w:val="white"/>
          <w:lang w:val="nb-NO"/>
        </w:rPr>
        <w:t xml:space="preserve"> (</w:t>
      </w:r>
      <w:hyperlink r:id="rId13" w:history="1">
        <w:r w:rsidR="00B771F0" w:rsidRPr="00A9218A">
          <w:rPr>
            <w:rStyle w:val="Hyperkobling"/>
            <w:sz w:val="20"/>
            <w:lang w:val="nb-NO"/>
          </w:rPr>
          <w:t>kverme-@hotmail.com</w:t>
        </w:r>
      </w:hyperlink>
      <w:r w:rsidR="003864FA">
        <w:rPr>
          <w:sz w:val="20"/>
          <w:highlight w:val="white"/>
          <w:lang w:val="nb-NO"/>
        </w:rPr>
        <w:t>)</w:t>
      </w:r>
    </w:p>
    <w:p w14:paraId="2E503701" w14:textId="77777777" w:rsidR="00D55F4B" w:rsidRDefault="00D55F4B" w:rsidP="00D55F4B">
      <w:pPr>
        <w:rPr>
          <w:sz w:val="20"/>
          <w:highlight w:val="white"/>
          <w:lang w:val="nb-NO"/>
        </w:rPr>
      </w:pPr>
    </w:p>
    <w:p w14:paraId="565ADAD5" w14:textId="77777777" w:rsidR="00F00E10" w:rsidRDefault="00F00E10" w:rsidP="00D55F4B">
      <w:pPr>
        <w:rPr>
          <w:sz w:val="20"/>
          <w:lang w:val="nb-NO"/>
        </w:rPr>
      </w:pPr>
    </w:p>
    <w:p w14:paraId="768A036E" w14:textId="77777777" w:rsidR="00F00E10" w:rsidRDefault="00F00E10" w:rsidP="00D55F4B">
      <w:pPr>
        <w:rPr>
          <w:sz w:val="20"/>
          <w:lang w:val="nb-NO"/>
        </w:rPr>
      </w:pPr>
    </w:p>
    <w:p w14:paraId="27B27BF0" w14:textId="77777777" w:rsidR="00F00E10" w:rsidRDefault="00F00E10" w:rsidP="00D55F4B">
      <w:pPr>
        <w:rPr>
          <w:sz w:val="20"/>
          <w:lang w:val="nb-NO"/>
        </w:rPr>
      </w:pPr>
    </w:p>
    <w:p w14:paraId="05496C19" w14:textId="77777777" w:rsidR="00D55F4B" w:rsidRPr="00DC3E52" w:rsidRDefault="00D55F4B" w:rsidP="00DC3E52">
      <w:pPr>
        <w:ind w:left="2880"/>
        <w:rPr>
          <w:b/>
          <w:bCs/>
          <w:highlight w:val="white"/>
          <w:lang w:val="nb-NO"/>
        </w:rPr>
      </w:pPr>
      <w:r w:rsidRPr="00DC3E52">
        <w:rPr>
          <w:b/>
          <w:bCs/>
          <w:sz w:val="20"/>
          <w:lang w:val="nb-NO"/>
        </w:rPr>
        <w:t>Sportslig hilsen fra</w:t>
      </w:r>
      <w:r w:rsidRPr="00DC3E52">
        <w:rPr>
          <w:b/>
          <w:bCs/>
          <w:sz w:val="20"/>
          <w:lang w:val="nb-NO"/>
        </w:rPr>
        <w:cr/>
        <w:t xml:space="preserve"> </w:t>
      </w:r>
      <w:r w:rsidRPr="00DC3E52">
        <w:rPr>
          <w:rFonts w:ascii="Times New Roman" w:hAnsi="Times New Roman"/>
          <w:b/>
          <w:bCs/>
          <w:lang w:val="nb-NO"/>
        </w:rPr>
        <w:c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3"/>
      </w:tblGrid>
      <w:tr w:rsidR="00D55F4B" w:rsidRPr="0008726C" w14:paraId="4D1BBD21" w14:textId="77777777" w:rsidTr="00496C0F">
        <w:trPr>
          <w:trHeight w:val="1040"/>
        </w:trPr>
        <w:tc>
          <w:tcPr>
            <w:tcW w:w="8393" w:type="dxa"/>
          </w:tcPr>
          <w:p w14:paraId="6CC4C09D" w14:textId="77777777" w:rsidR="00D55F4B" w:rsidRPr="005D77D8" w:rsidRDefault="00D55F4B" w:rsidP="00DC3E52">
            <w:pPr>
              <w:jc w:val="center"/>
              <w:rPr>
                <w:rFonts w:ascii="Copperplate" w:hAnsi="Copperplate"/>
                <w:sz w:val="36"/>
                <w:lang w:val="nn-NO"/>
              </w:rPr>
            </w:pPr>
            <w:r w:rsidRPr="005D77D8">
              <w:rPr>
                <w:rFonts w:ascii="Copperplate" w:hAnsi="Copperplate"/>
                <w:b/>
                <w:sz w:val="36"/>
                <w:lang w:val="nn-NO"/>
              </w:rPr>
              <w:t>Vestland Gymnastikk og Turnkrets</w:t>
            </w:r>
          </w:p>
          <w:p w14:paraId="531E3674" w14:textId="77777777" w:rsidR="00D55F4B" w:rsidRPr="005D77D8" w:rsidRDefault="00D55F4B" w:rsidP="00DC3E52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/>
                <w:sz w:val="20"/>
                <w:lang w:val="nn-NO"/>
              </w:rPr>
            </w:pPr>
          </w:p>
          <w:p w14:paraId="491BDDE0" w14:textId="77777777" w:rsidR="00D55F4B" w:rsidRPr="00DC3E52" w:rsidRDefault="00DC3E52" w:rsidP="00DC3E52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n-NO"/>
              </w:rPr>
            </w:pPr>
            <w:r w:rsidRPr="00DC3E52">
              <w:rPr>
                <w:b/>
                <w:bCs/>
                <w:sz w:val="28"/>
                <w:szCs w:val="28"/>
                <w:lang w:val="nb-NO"/>
              </w:rPr>
              <w:t>Troppsutvalget</w:t>
            </w:r>
          </w:p>
        </w:tc>
      </w:tr>
    </w:tbl>
    <w:p w14:paraId="3C338443" w14:textId="77777777" w:rsidR="00715AE1" w:rsidRPr="005D77D8" w:rsidRDefault="00715AE1" w:rsidP="009640C8">
      <w:pPr>
        <w:rPr>
          <w:lang w:val="nn-NO"/>
        </w:rPr>
      </w:pPr>
    </w:p>
    <w:sectPr w:rsidR="00715AE1" w:rsidRPr="005D77D8" w:rsidSect="00D8334D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81" w:right="702" w:bottom="1417" w:left="127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B022" w14:textId="77777777" w:rsidR="00335F52" w:rsidRDefault="00335F52" w:rsidP="00FD66C6">
      <w:r>
        <w:separator/>
      </w:r>
    </w:p>
  </w:endnote>
  <w:endnote w:type="continuationSeparator" w:id="0">
    <w:p w14:paraId="13113A2A" w14:textId="77777777" w:rsidR="00335F52" w:rsidRDefault="00335F52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">
    <w:altName w:val="Calibri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8B3E" w14:textId="77777777" w:rsidR="00E85840" w:rsidRDefault="00E85840" w:rsidP="00E85840">
    <w:pPr>
      <w:pStyle w:val="Bunntekst"/>
      <w:ind w:left="567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564C" w14:textId="77777777" w:rsidR="009640C8" w:rsidRDefault="00B77F5C" w:rsidP="009640C8">
    <w:pPr>
      <w:pStyle w:val="Bunntekst"/>
      <w:ind w:left="5670"/>
    </w:pPr>
    <w:r w:rsidRPr="007A48D0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14E72DB" wp14:editId="0998E659">
              <wp:simplePos x="0" y="0"/>
              <wp:positionH relativeFrom="column">
                <wp:posOffset>3691890</wp:posOffset>
              </wp:positionH>
              <wp:positionV relativeFrom="paragraph">
                <wp:posOffset>-11642</wp:posOffset>
              </wp:positionV>
              <wp:extent cx="1304290" cy="659130"/>
              <wp:effectExtent l="0" t="0" r="0" b="0"/>
              <wp:wrapNone/>
              <wp:docPr id="1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659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D79040" w14:textId="77777777" w:rsidR="009640C8" w:rsidRDefault="009640C8" w:rsidP="009640C8">
                          <w:pPr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Kniksens plass 3, 5892 Bergen</w:t>
                          </w:r>
                        </w:p>
                        <w:p w14:paraId="32C5D578" w14:textId="77777777" w:rsidR="009640C8" w:rsidRDefault="009640C8" w:rsidP="009640C8">
                          <w:pPr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</w:p>
                        <w:p w14:paraId="6A9B3DD9" w14:textId="77777777" w:rsidR="009640C8" w:rsidRPr="0036067A" w:rsidRDefault="009640C8" w:rsidP="009640C8">
                          <w:pPr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 xml:space="preserve">Org.nr.: </w:t>
                          </w:r>
                          <w:r w:rsidR="00715AE1">
                            <w:rPr>
                              <w:sz w:val="12"/>
                              <w:szCs w:val="12"/>
                              <w:lang w:val="nb-NO"/>
                            </w:rPr>
                            <w:t>971349522</w:t>
                          </w:r>
                        </w:p>
                        <w:p w14:paraId="60A0A531" w14:textId="77777777" w:rsidR="00B77F5C" w:rsidRPr="00B77F5C" w:rsidRDefault="00B77F5C" w:rsidP="009640C8">
                          <w:pPr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</w:p>
                        <w:p w14:paraId="0DEE3035" w14:textId="77777777" w:rsidR="009640C8" w:rsidRPr="0036067A" w:rsidRDefault="00B77F5C" w:rsidP="009640C8">
                          <w:pPr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gymogturn</w:t>
                          </w:r>
                          <w:r w:rsidR="009640C8" w:rsidRPr="0049754D">
                            <w:rPr>
                              <w:sz w:val="12"/>
                              <w:szCs w:val="12"/>
                              <w:lang w:val="nb-NO"/>
                            </w:rPr>
                            <w:t>@gymogturn.</w:t>
                          </w: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no</w:t>
                          </w:r>
                          <w:r w:rsidR="009640C8">
                            <w:rPr>
                              <w:sz w:val="12"/>
                              <w:szCs w:val="12"/>
                              <w:lang w:val="nb-NO"/>
                            </w:rPr>
                            <w:t xml:space="preserve"> </w:t>
                          </w:r>
                        </w:p>
                        <w:p w14:paraId="05BC07D9" w14:textId="77777777" w:rsidR="009640C8" w:rsidRPr="0036067A" w:rsidRDefault="009640C8" w:rsidP="009640C8">
                          <w:pPr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E72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90.7pt;margin-top:-.9pt;width:102.7pt;height:5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" filled="f" stroked="f" strokeweight=".5pt">
              <v:textbox>
                <w:txbxContent>
                  <w:p w14:paraId="52D79040" w14:textId="77777777" w:rsidR="009640C8" w:rsidRDefault="009640C8" w:rsidP="009640C8">
                    <w:pPr>
                      <w:rPr>
                        <w:sz w:val="12"/>
                        <w:szCs w:val="12"/>
                        <w:lang w:val="nb-NO"/>
                      </w:rPr>
                    </w:pPr>
                    <w:r>
                      <w:rPr>
                        <w:sz w:val="12"/>
                        <w:szCs w:val="12"/>
                        <w:lang w:val="nb-NO"/>
                      </w:rPr>
                      <w:t>Kniksens plass 3, 5892 Bergen</w:t>
                    </w:r>
                  </w:p>
                  <w:p w14:paraId="32C5D578" w14:textId="77777777" w:rsidR="009640C8" w:rsidRDefault="009640C8" w:rsidP="009640C8">
                    <w:pPr>
                      <w:rPr>
                        <w:sz w:val="12"/>
                        <w:szCs w:val="12"/>
                        <w:lang w:val="nb-NO"/>
                      </w:rPr>
                    </w:pPr>
                  </w:p>
                  <w:p w14:paraId="6A9B3DD9" w14:textId="77777777" w:rsidR="009640C8" w:rsidRPr="0036067A" w:rsidRDefault="009640C8" w:rsidP="009640C8">
                    <w:pPr>
                      <w:rPr>
                        <w:sz w:val="12"/>
                        <w:szCs w:val="12"/>
                        <w:lang w:val="nb-NO"/>
                      </w:rPr>
                    </w:pPr>
                    <w:r>
                      <w:rPr>
                        <w:sz w:val="12"/>
                        <w:szCs w:val="12"/>
                        <w:lang w:val="nb-NO"/>
                      </w:rPr>
                      <w:t xml:space="preserve">Org.nr.: </w:t>
                    </w:r>
                    <w:r w:rsidR="00715AE1">
                      <w:rPr>
                        <w:sz w:val="12"/>
                        <w:szCs w:val="12"/>
                        <w:lang w:val="nb-NO"/>
                      </w:rPr>
                      <w:t>971349522</w:t>
                    </w:r>
                  </w:p>
                  <w:p w14:paraId="60A0A531" w14:textId="77777777" w:rsidR="00B77F5C" w:rsidRPr="00B77F5C" w:rsidRDefault="00B77F5C" w:rsidP="009640C8">
                    <w:pPr>
                      <w:rPr>
                        <w:sz w:val="12"/>
                        <w:szCs w:val="12"/>
                        <w:lang w:val="nb-NO"/>
                      </w:rPr>
                    </w:pPr>
                  </w:p>
                  <w:p w14:paraId="0DEE3035" w14:textId="77777777" w:rsidR="009640C8" w:rsidRPr="0036067A" w:rsidRDefault="00B77F5C" w:rsidP="009640C8">
                    <w:pPr>
                      <w:rPr>
                        <w:sz w:val="12"/>
                        <w:szCs w:val="12"/>
                        <w:lang w:val="nb-NO"/>
                      </w:rPr>
                    </w:pPr>
                    <w:r>
                      <w:rPr>
                        <w:sz w:val="12"/>
                        <w:szCs w:val="12"/>
                        <w:lang w:val="nb-NO"/>
                      </w:rPr>
                      <w:t>gymogturn</w:t>
                    </w:r>
                    <w:r w:rsidR="009640C8" w:rsidRPr="0049754D">
                      <w:rPr>
                        <w:sz w:val="12"/>
                        <w:szCs w:val="12"/>
                        <w:lang w:val="nb-NO"/>
                      </w:rPr>
                      <w:t>@gymogturn.</w:t>
                    </w:r>
                    <w:r>
                      <w:rPr>
                        <w:sz w:val="12"/>
                        <w:szCs w:val="12"/>
                        <w:lang w:val="nb-NO"/>
                      </w:rPr>
                      <w:t>no</w:t>
                    </w:r>
                    <w:r w:rsidR="009640C8">
                      <w:rPr>
                        <w:sz w:val="12"/>
                        <w:szCs w:val="12"/>
                        <w:lang w:val="nb-NO"/>
                      </w:rPr>
                      <w:t xml:space="preserve"> </w:t>
                    </w:r>
                  </w:p>
                  <w:p w14:paraId="05BC07D9" w14:textId="77777777" w:rsidR="009640C8" w:rsidRPr="0036067A" w:rsidRDefault="009640C8" w:rsidP="009640C8">
                    <w:pPr>
                      <w:rPr>
                        <w:sz w:val="12"/>
                        <w:szCs w:val="12"/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  <w:r w:rsidR="00D8334D" w:rsidRPr="00A0752A">
      <w:rPr>
        <w:noProof/>
      </w:rPr>
      <w:drawing>
        <wp:anchor distT="0" distB="0" distL="114300" distR="114300" simplePos="0" relativeHeight="251678720" behindDoc="0" locked="0" layoutInCell="1" allowOverlap="1" wp14:anchorId="49C98CF1" wp14:editId="5430E49F">
          <wp:simplePos x="0" y="0"/>
          <wp:positionH relativeFrom="margin">
            <wp:posOffset>5076190</wp:posOffset>
          </wp:positionH>
          <wp:positionV relativeFrom="margin">
            <wp:posOffset>8815705</wp:posOffset>
          </wp:positionV>
          <wp:extent cx="136525" cy="504825"/>
          <wp:effectExtent l="0" t="0" r="3175" b="3175"/>
          <wp:wrapSquare wrapText="bothSides"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koner_SoM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334D" w:rsidRPr="007A48D0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2BF9741" wp14:editId="3B1A7D3E">
              <wp:simplePos x="0" y="0"/>
              <wp:positionH relativeFrom="column">
                <wp:posOffset>5193155</wp:posOffset>
              </wp:positionH>
              <wp:positionV relativeFrom="paragraph">
                <wp:posOffset>-12700</wp:posOffset>
              </wp:positionV>
              <wp:extent cx="1438910" cy="591185"/>
              <wp:effectExtent l="0" t="0" r="0" b="0"/>
              <wp:wrapNone/>
              <wp:docPr id="1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591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04BD81" w14:textId="77777777" w:rsidR="009640C8" w:rsidRDefault="009640C8" w:rsidP="009640C8">
                          <w:pPr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 w:rsidRPr="0049754D">
                            <w:rPr>
                              <w:sz w:val="12"/>
                              <w:szCs w:val="12"/>
                              <w:lang w:val="nb-NO"/>
                            </w:rPr>
                            <w:t>www.gymogturn.no/</w:t>
                          </w:r>
                          <w:r w:rsidR="004B14D3">
                            <w:rPr>
                              <w:sz w:val="12"/>
                              <w:szCs w:val="12"/>
                              <w:lang w:val="nb-NO"/>
                            </w:rPr>
                            <w:t>vestland</w:t>
                          </w:r>
                        </w:p>
                        <w:p w14:paraId="05E6D861" w14:textId="77777777" w:rsidR="009640C8" w:rsidRDefault="009640C8" w:rsidP="009640C8">
                          <w:pPr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</w:p>
                        <w:p w14:paraId="0407C4E7" w14:textId="77777777" w:rsidR="009640C8" w:rsidRPr="0036067A" w:rsidRDefault="009640C8" w:rsidP="009640C8">
                          <w:pPr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@</w:t>
                          </w:r>
                          <w:r w:rsidR="004B14D3">
                            <w:rPr>
                              <w:sz w:val="12"/>
                              <w:szCs w:val="12"/>
                              <w:lang w:val="nb-NO"/>
                            </w:rPr>
                            <w:t>vestland</w:t>
                          </w: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GTK</w:t>
                          </w:r>
                        </w:p>
                        <w:p w14:paraId="39198638" w14:textId="77777777" w:rsidR="009640C8" w:rsidRDefault="009640C8" w:rsidP="009640C8">
                          <w:pPr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</w:p>
                        <w:p w14:paraId="233EE3F1" w14:textId="77777777" w:rsidR="009640C8" w:rsidRPr="0036067A" w:rsidRDefault="009640C8" w:rsidP="009640C8">
                          <w:pPr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@gymogturn</w:t>
                          </w:r>
                        </w:p>
                        <w:p w14:paraId="3EBB66F9" w14:textId="77777777" w:rsidR="009640C8" w:rsidRPr="0036067A" w:rsidRDefault="009640C8" w:rsidP="009640C8">
                          <w:pPr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2BF9741" id="Text Box 7" o:spid="_x0000_s1029" type="#_x0000_t202" style="position:absolute;left:0;text-align:left;margin-left:408.9pt;margin-top:-1pt;width:113.3pt;height:46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" filled="f" stroked="f" strokeweight=".5pt">
              <v:textbox>
                <w:txbxContent>
                  <w:p w14:paraId="3904BD81" w14:textId="77777777" w:rsidR="009640C8" w:rsidRDefault="009640C8" w:rsidP="009640C8">
                    <w:pPr>
                      <w:rPr>
                        <w:sz w:val="12"/>
                        <w:szCs w:val="12"/>
                        <w:lang w:val="nb-NO"/>
                      </w:rPr>
                    </w:pPr>
                    <w:r w:rsidRPr="0049754D">
                      <w:rPr>
                        <w:sz w:val="12"/>
                        <w:szCs w:val="12"/>
                        <w:lang w:val="nb-NO"/>
                      </w:rPr>
                      <w:t>www.gymogturn.no/</w:t>
                    </w:r>
                    <w:r w:rsidR="004B14D3">
                      <w:rPr>
                        <w:sz w:val="12"/>
                        <w:szCs w:val="12"/>
                        <w:lang w:val="nb-NO"/>
                      </w:rPr>
                      <w:t>vestland</w:t>
                    </w:r>
                  </w:p>
                  <w:p w14:paraId="05E6D861" w14:textId="77777777" w:rsidR="009640C8" w:rsidRDefault="009640C8" w:rsidP="009640C8">
                    <w:pPr>
                      <w:rPr>
                        <w:sz w:val="12"/>
                        <w:szCs w:val="12"/>
                        <w:lang w:val="nb-NO"/>
                      </w:rPr>
                    </w:pPr>
                  </w:p>
                  <w:p w14:paraId="0407C4E7" w14:textId="77777777" w:rsidR="009640C8" w:rsidRPr="0036067A" w:rsidRDefault="009640C8" w:rsidP="009640C8">
                    <w:pPr>
                      <w:rPr>
                        <w:sz w:val="12"/>
                        <w:szCs w:val="12"/>
                        <w:lang w:val="nb-NO"/>
                      </w:rPr>
                    </w:pPr>
                    <w:r>
                      <w:rPr>
                        <w:sz w:val="12"/>
                        <w:szCs w:val="12"/>
                        <w:lang w:val="nb-NO"/>
                      </w:rPr>
                      <w:t>@</w:t>
                    </w:r>
                    <w:r w:rsidR="004B14D3">
                      <w:rPr>
                        <w:sz w:val="12"/>
                        <w:szCs w:val="12"/>
                        <w:lang w:val="nb-NO"/>
                      </w:rPr>
                      <w:t>vestland</w:t>
                    </w:r>
                    <w:r>
                      <w:rPr>
                        <w:sz w:val="12"/>
                        <w:szCs w:val="12"/>
                        <w:lang w:val="nb-NO"/>
                      </w:rPr>
                      <w:t>GTK</w:t>
                    </w:r>
                  </w:p>
                  <w:p w14:paraId="39198638" w14:textId="77777777" w:rsidR="009640C8" w:rsidRDefault="009640C8" w:rsidP="009640C8">
                    <w:pPr>
                      <w:rPr>
                        <w:sz w:val="12"/>
                        <w:szCs w:val="12"/>
                        <w:lang w:val="nb-NO"/>
                      </w:rPr>
                    </w:pPr>
                  </w:p>
                  <w:p w14:paraId="233EE3F1" w14:textId="77777777" w:rsidR="009640C8" w:rsidRPr="0036067A" w:rsidRDefault="009640C8" w:rsidP="009640C8">
                    <w:pPr>
                      <w:rPr>
                        <w:sz w:val="12"/>
                        <w:szCs w:val="12"/>
                        <w:lang w:val="nb-NO"/>
                      </w:rPr>
                    </w:pPr>
                    <w:r>
                      <w:rPr>
                        <w:sz w:val="12"/>
                        <w:szCs w:val="12"/>
                        <w:lang w:val="nb-NO"/>
                      </w:rPr>
                      <w:t>@gymogturn</w:t>
                    </w:r>
                  </w:p>
                  <w:p w14:paraId="3EBB66F9" w14:textId="77777777" w:rsidR="009640C8" w:rsidRPr="0036067A" w:rsidRDefault="009640C8" w:rsidP="009640C8">
                    <w:pPr>
                      <w:rPr>
                        <w:sz w:val="12"/>
                        <w:szCs w:val="12"/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  <w:r w:rsidR="00A675B2" w:rsidRPr="00A0752A">
      <w:rPr>
        <w:noProof/>
      </w:rPr>
      <w:drawing>
        <wp:anchor distT="0" distB="0" distL="114300" distR="114300" simplePos="0" relativeHeight="251677696" behindDoc="0" locked="0" layoutInCell="1" allowOverlap="1" wp14:anchorId="02438B45" wp14:editId="74427E13">
          <wp:simplePos x="0" y="0"/>
          <wp:positionH relativeFrom="margin">
            <wp:posOffset>3582035</wp:posOffset>
          </wp:positionH>
          <wp:positionV relativeFrom="margin">
            <wp:posOffset>8819390</wp:posOffset>
          </wp:positionV>
          <wp:extent cx="135890" cy="504825"/>
          <wp:effectExtent l="0" t="0" r="3810" b="3175"/>
          <wp:wrapSquare wrapText="bothSides"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koner_SoM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589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40C8">
      <w:tab/>
    </w:r>
  </w:p>
  <w:p w14:paraId="193D7D53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EC2F" w14:textId="77777777" w:rsidR="00335F52" w:rsidRDefault="00335F52" w:rsidP="00FD66C6">
      <w:r>
        <w:separator/>
      </w:r>
    </w:p>
  </w:footnote>
  <w:footnote w:type="continuationSeparator" w:id="0">
    <w:p w14:paraId="4663D71D" w14:textId="77777777" w:rsidR="00335F52" w:rsidRDefault="00335F52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CA33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0F51EA" wp14:editId="0DC664D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B9EF5" w14:textId="77777777" w:rsidR="003E39EB" w:rsidRPr="0076107E" w:rsidRDefault="00715AE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HORDALAND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F51E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" filled="f" stroked="f" strokeweight=".5pt">
              <v:textbox style="mso-fit-shape-to-text:t">
                <w:txbxContent>
                  <w:p w14:paraId="35EB9EF5" w14:textId="77777777" w:rsidR="003E39EB" w:rsidRPr="0076107E" w:rsidRDefault="00715AE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HORDALAND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0F163B22" wp14:editId="62E74A56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5E1BADEA" wp14:editId="66EBE0B1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4A3F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17DBB8" wp14:editId="6854C728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560C98" w14:textId="77777777" w:rsidR="009640C8" w:rsidRPr="0076107E" w:rsidRDefault="004B14D3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VESTLAND </w:t>
                          </w:r>
                          <w:r w:rsidR="00715AE1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7DBB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03560C98" w14:textId="77777777" w:rsidR="009640C8" w:rsidRPr="0076107E" w:rsidRDefault="004B14D3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VESTLAND </w:t>
                    </w:r>
                    <w:r w:rsidR="00715AE1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76934E9" wp14:editId="3A1F7DED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52EB82D" wp14:editId="4C5C7056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7F"/>
    <w:rsid w:val="00006EF7"/>
    <w:rsid w:val="00027E49"/>
    <w:rsid w:val="0008726C"/>
    <w:rsid w:val="00094C9A"/>
    <w:rsid w:val="000A1B48"/>
    <w:rsid w:val="000B2B22"/>
    <w:rsid w:val="00131F73"/>
    <w:rsid w:val="001D6B80"/>
    <w:rsid w:val="001E59F5"/>
    <w:rsid w:val="001E7A61"/>
    <w:rsid w:val="002A179E"/>
    <w:rsid w:val="00320EA2"/>
    <w:rsid w:val="00335F52"/>
    <w:rsid w:val="00365062"/>
    <w:rsid w:val="00367A33"/>
    <w:rsid w:val="003864FA"/>
    <w:rsid w:val="003A0532"/>
    <w:rsid w:val="003E39EB"/>
    <w:rsid w:val="00424CD6"/>
    <w:rsid w:val="00455AD6"/>
    <w:rsid w:val="0048079C"/>
    <w:rsid w:val="00494DFD"/>
    <w:rsid w:val="0049754D"/>
    <w:rsid w:val="004B14D3"/>
    <w:rsid w:val="00526835"/>
    <w:rsid w:val="0055571A"/>
    <w:rsid w:val="005847AB"/>
    <w:rsid w:val="005D77D8"/>
    <w:rsid w:val="005F093D"/>
    <w:rsid w:val="005F6321"/>
    <w:rsid w:val="00653AFF"/>
    <w:rsid w:val="00664D94"/>
    <w:rsid w:val="006F0165"/>
    <w:rsid w:val="00715AE1"/>
    <w:rsid w:val="00717411"/>
    <w:rsid w:val="0072356A"/>
    <w:rsid w:val="0076107E"/>
    <w:rsid w:val="00791E63"/>
    <w:rsid w:val="00794BF4"/>
    <w:rsid w:val="007A48D0"/>
    <w:rsid w:val="007B08C8"/>
    <w:rsid w:val="007D5B32"/>
    <w:rsid w:val="008E3EC4"/>
    <w:rsid w:val="009354DE"/>
    <w:rsid w:val="009640C8"/>
    <w:rsid w:val="00980681"/>
    <w:rsid w:val="00995F11"/>
    <w:rsid w:val="0099783E"/>
    <w:rsid w:val="00A0752A"/>
    <w:rsid w:val="00A54BBD"/>
    <w:rsid w:val="00A675B2"/>
    <w:rsid w:val="00A8625A"/>
    <w:rsid w:val="00AB6C5B"/>
    <w:rsid w:val="00AF1FEC"/>
    <w:rsid w:val="00B771F0"/>
    <w:rsid w:val="00B77F5C"/>
    <w:rsid w:val="00BA1223"/>
    <w:rsid w:val="00BD7C7F"/>
    <w:rsid w:val="00C323CF"/>
    <w:rsid w:val="00C90C72"/>
    <w:rsid w:val="00D53651"/>
    <w:rsid w:val="00D55F4B"/>
    <w:rsid w:val="00D8334D"/>
    <w:rsid w:val="00DB30FD"/>
    <w:rsid w:val="00DC3E52"/>
    <w:rsid w:val="00DF79F0"/>
    <w:rsid w:val="00E627D2"/>
    <w:rsid w:val="00E727F9"/>
    <w:rsid w:val="00E85840"/>
    <w:rsid w:val="00ED28D0"/>
    <w:rsid w:val="00F00E10"/>
    <w:rsid w:val="00F01343"/>
    <w:rsid w:val="00F10068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060D0"/>
  <w15:chartTrackingRefBased/>
  <w15:docId w15:val="{7C1AD743-8019-4338-B241-176F51B4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53651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53651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53651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D53651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53651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53651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53651"/>
    <w:pPr>
      <w:contextualSpacing/>
    </w:pPr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3651"/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BA1223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BA1223"/>
    <w:rPr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4472C4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53651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53651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D53651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131F73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verme-@hot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karsynne@gmai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verme-@hot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karsynne@gmail.co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ker\AppData\Local\Microsoft\Windows\INetCache\Content.Outlook\5927U5CT\Innbydelse%20rekruttsamling%20jan.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0" ma:contentTypeDescription="Opprett et nytt dokument." ma:contentTypeScope="" ma:versionID="b01fd3748127dbdf2594acc19fa84fb4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526e5d1f66ccdd3b945d3570cd60fd66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B09B8E-460F-4B09-AF72-36B608C554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B1D7E-8D3C-45CC-9CAE-3940D3D83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Innbydelse rekruttsamling jan.-20</Template>
  <TotalTime>1</TotalTime>
  <Pages>1</Pages>
  <Words>247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Gilmore</dc:creator>
  <cp:keywords/>
  <dc:description/>
  <cp:lastModifiedBy>Synne Skar</cp:lastModifiedBy>
  <cp:revision>2</cp:revision>
  <cp:lastPrinted>2020-01-06T12:12:00Z</cp:lastPrinted>
  <dcterms:created xsi:type="dcterms:W3CDTF">2023-07-31T13:46:00Z</dcterms:created>
  <dcterms:modified xsi:type="dcterms:W3CDTF">2023-07-31T13:46:00Z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Order">
    <vt:r8>443100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2023-07-31T13:45:09Z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f4ae865c-5169-49cd-8f1e-70a0bc335e6d</vt:lpwstr>
  </property>
  <property fmtid="{D5CDD505-2E9C-101B-9397-08002B2CF9AE}" pid="13" name="MSIP_Label_defa4170-0d19-0005-0004-bc88714345d2_ActionId">
    <vt:lpwstr>b10e4d6d-3d6f-44ee-938d-0cfa15154ed9</vt:lpwstr>
  </property>
  <property fmtid="{D5CDD505-2E9C-101B-9397-08002B2CF9AE}" pid="14" name="MSIP_Label_defa4170-0d19-0005-0004-bc88714345d2_ContentBits">
    <vt:lpwstr>0</vt:lpwstr>
  </property>
</Properties>
</file>