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2576" w14:textId="77777777" w:rsidR="00AE0B82" w:rsidRDefault="00AE0B82" w:rsidP="00AE0B82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3593E46D" w14:textId="77777777" w:rsidR="00AE0B82" w:rsidRDefault="00AE0B82" w:rsidP="00AE0B82">
      <w:pPr>
        <w:rPr>
          <w:lang w:val="nb-NO"/>
        </w:rPr>
      </w:pPr>
    </w:p>
    <w:p w14:paraId="05AF0B28" w14:textId="77777777" w:rsidR="00AE0B82" w:rsidRPr="00791EB3" w:rsidRDefault="00AE0B82" w:rsidP="00AE0B82">
      <w:pPr>
        <w:pStyle w:val="Overskrift4"/>
        <w:rPr>
          <w:lang w:val="nb-NO"/>
        </w:rPr>
      </w:pPr>
    </w:p>
    <w:p w14:paraId="274BC40A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20AC8A8D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164C11AD" w14:textId="77777777" w:rsidR="00AE0B82" w:rsidRDefault="00AE0B82" w:rsidP="00AE0B82">
      <w:pPr>
        <w:rPr>
          <w:lang w:val="nb-NO"/>
        </w:rPr>
      </w:pPr>
    </w:p>
    <w:p w14:paraId="7F4ED423" w14:textId="77777777" w:rsidR="00AE0B82" w:rsidRDefault="00AE0B82" w:rsidP="00AE0B82">
      <w:pPr>
        <w:rPr>
          <w:lang w:val="nb-NO"/>
        </w:rPr>
      </w:pPr>
    </w:p>
    <w:p w14:paraId="0E2D4F0F" w14:textId="77777777" w:rsidR="00AE0B82" w:rsidRPr="00791EB3" w:rsidRDefault="00AE0B82" w:rsidP="00AE0B82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7B3EAE2A" w14:textId="77777777" w:rsidR="00AE0B82" w:rsidRDefault="00AE0B82" w:rsidP="00AE0B82">
      <w:pPr>
        <w:rPr>
          <w:lang w:val="nb-NO"/>
        </w:rPr>
      </w:pPr>
    </w:p>
    <w:p w14:paraId="2EAC788C" w14:textId="77777777" w:rsidR="00AE0B82" w:rsidRDefault="00AE0B82" w:rsidP="00AE0B82">
      <w:pPr>
        <w:rPr>
          <w:lang w:val="nb-NO"/>
        </w:rPr>
      </w:pPr>
    </w:p>
    <w:p w14:paraId="29994CEE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79291788" w14:textId="77777777" w:rsidR="00AE0B82" w:rsidRDefault="00AE0B82" w:rsidP="00AE0B82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3878AAC7" w14:textId="77777777" w:rsidR="00AE0B82" w:rsidRDefault="00AE0B82" w:rsidP="00AE0B82">
      <w:pPr>
        <w:rPr>
          <w:i/>
          <w:iCs/>
          <w:lang w:val="nb-NO"/>
        </w:rPr>
      </w:pPr>
    </w:p>
    <w:p w14:paraId="083C5D34" w14:textId="77777777" w:rsidR="00AE0B82" w:rsidRPr="0047671D" w:rsidRDefault="00AE0B82" w:rsidP="00AE0B82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0ED03D41" w14:textId="77777777" w:rsidR="00AE0B82" w:rsidRPr="0047671D" w:rsidRDefault="00AE0B82" w:rsidP="00AE0B82">
      <w:pPr>
        <w:rPr>
          <w:lang w:val="nb-NO"/>
        </w:rPr>
      </w:pPr>
    </w:p>
    <w:p w14:paraId="65CAA447" w14:textId="77777777" w:rsidR="00AE0B82" w:rsidRDefault="00AE0B82" w:rsidP="00AE0B82">
      <w:pPr>
        <w:rPr>
          <w:lang w:val="nb-NO"/>
        </w:rPr>
      </w:pPr>
    </w:p>
    <w:p w14:paraId="2A0D2471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553BC510" w14:textId="77777777" w:rsidR="00AE0B82" w:rsidRPr="004C5035" w:rsidRDefault="00AE0B82" w:rsidP="00AE0B82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7103D19F" w14:textId="77777777" w:rsidR="00AE0B82" w:rsidRDefault="00AE0B82" w:rsidP="00AE0B82">
      <w:pPr>
        <w:rPr>
          <w:lang w:val="nb-NO"/>
        </w:rPr>
      </w:pPr>
    </w:p>
    <w:p w14:paraId="3A8DC6A9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6C0B0BA5" w14:textId="77777777" w:rsidR="00AE0B82" w:rsidRPr="00791EB3" w:rsidRDefault="00AE0B82" w:rsidP="00AE0B82">
      <w:pPr>
        <w:pStyle w:val="Overskrift4"/>
        <w:rPr>
          <w:lang w:val="nb-NO"/>
        </w:rPr>
      </w:pPr>
    </w:p>
    <w:p w14:paraId="7ECAB95D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423631E0" w14:textId="77777777" w:rsidR="00AE0B82" w:rsidRDefault="00AE0B82" w:rsidP="00AE0B82">
      <w:pPr>
        <w:rPr>
          <w:lang w:val="nb-NO"/>
        </w:rPr>
      </w:pPr>
    </w:p>
    <w:p w14:paraId="3424396A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6CBB6595" w14:textId="77777777" w:rsidR="00AE0B82" w:rsidRDefault="00AE0B82" w:rsidP="00AE0B82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6C34E94E" w14:textId="77777777" w:rsidR="00AE0B82" w:rsidRDefault="00AE0B82" w:rsidP="00AE0B82">
      <w:pPr>
        <w:rPr>
          <w:lang w:val="nb-NO"/>
        </w:rPr>
      </w:pPr>
    </w:p>
    <w:p w14:paraId="44E74FFE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78F4AA72" w14:textId="77777777" w:rsidR="00AE0B82" w:rsidRPr="00535AD5" w:rsidRDefault="00AE0B82" w:rsidP="00AE0B82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5D3BDC2F" w14:textId="77777777" w:rsidR="00AE0B82" w:rsidRDefault="00AE0B82" w:rsidP="00AE0B82">
      <w:pPr>
        <w:rPr>
          <w:lang w:val="nb-NO"/>
        </w:rPr>
      </w:pPr>
    </w:p>
    <w:p w14:paraId="5C7AF22E" w14:textId="77777777" w:rsidR="00AE0B82" w:rsidRDefault="00AE0B82" w:rsidP="00AE0B82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73A9B942" w14:textId="77777777" w:rsidR="00AE0B82" w:rsidRPr="00EE0F8E" w:rsidRDefault="00AE0B82" w:rsidP="00AE0B82">
      <w:pPr>
        <w:rPr>
          <w:color w:val="0563C1" w:themeColor="hyperlink"/>
          <w:u w:val="single"/>
          <w:lang w:val="nb-NO"/>
        </w:rPr>
      </w:pPr>
    </w:p>
    <w:p w14:paraId="5134FE0E" w14:textId="77777777" w:rsidR="00AE0B82" w:rsidRDefault="00AE0B82" w:rsidP="00AE0B82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79033A45" w14:textId="77777777" w:rsidR="00AE0B82" w:rsidRDefault="00AE0B82" w:rsidP="00AE0B82">
      <w:pPr>
        <w:rPr>
          <w:lang w:val="nb-NO"/>
        </w:rPr>
      </w:pPr>
    </w:p>
    <w:p w14:paraId="0BDF6B72" w14:textId="77777777" w:rsidR="00AE0B82" w:rsidRPr="00791EB3" w:rsidRDefault="00AE0B82" w:rsidP="00AE0B82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1529A9FE" w14:textId="77777777" w:rsidR="00AE0B82" w:rsidRDefault="00AE0B82" w:rsidP="00AE0B8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A6B23E0" w14:textId="77777777" w:rsidR="00AE0B82" w:rsidRDefault="00AE0B82" w:rsidP="00AE0B8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7B4C47D3" w14:textId="77777777" w:rsidR="00AE0B82" w:rsidRDefault="00AE0B82" w:rsidP="00AE0B8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386C68CE" w14:textId="77777777" w:rsidR="00AE0B82" w:rsidRPr="00791EB3" w:rsidRDefault="00AE0B82" w:rsidP="00AE0B82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31FD8A1E" w14:textId="77777777" w:rsidR="00AE0B82" w:rsidRPr="00791EB3" w:rsidRDefault="00AE0B82" w:rsidP="00AE0B82">
      <w:pPr>
        <w:pStyle w:val="Overskrift4"/>
        <w:rPr>
          <w:i/>
          <w:iCs w:val="0"/>
          <w:lang w:val="nb-NO"/>
        </w:rPr>
      </w:pPr>
    </w:p>
    <w:p w14:paraId="66A86E39" w14:textId="77777777" w:rsidR="00AE0B82" w:rsidRPr="00791EB3" w:rsidRDefault="00AE0B82" w:rsidP="00AE0B82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66996BED" w14:textId="77777777" w:rsidR="00AE0B82" w:rsidRPr="00B86C2B" w:rsidRDefault="00AE0B82" w:rsidP="00AE0B82">
      <w:pPr>
        <w:rPr>
          <w:lang w:val="nb-NO"/>
        </w:rPr>
      </w:pPr>
    </w:p>
    <w:p w14:paraId="26CE6088" w14:textId="77777777" w:rsidR="00AE0B82" w:rsidRPr="00791EB3" w:rsidRDefault="00AE0B82" w:rsidP="00AE0B82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5659F76E" w14:textId="77777777" w:rsidR="00AE0B82" w:rsidRPr="004C5035" w:rsidRDefault="00AE0B82" w:rsidP="00AE0B82">
      <w:pPr>
        <w:rPr>
          <w:lang w:val="nb-NO"/>
        </w:rPr>
      </w:pPr>
    </w:p>
    <w:p w14:paraId="54760F60" w14:textId="77777777" w:rsidR="00AE0B82" w:rsidRPr="004C5035" w:rsidRDefault="00AE0B82" w:rsidP="00AE0B82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5038BC9A" w14:textId="77777777" w:rsidR="00AE0B82" w:rsidRPr="009640C8" w:rsidRDefault="00AE0B82" w:rsidP="00AE0B82">
      <w:pPr>
        <w:rPr>
          <w:lang w:val="nb-NO"/>
        </w:rPr>
      </w:pPr>
    </w:p>
    <w:p w14:paraId="2370AEFE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7DE8" w14:textId="77777777" w:rsidR="00AE0B82" w:rsidRDefault="00AE0B82" w:rsidP="00FD66C6">
      <w:r>
        <w:separator/>
      </w:r>
    </w:p>
  </w:endnote>
  <w:endnote w:type="continuationSeparator" w:id="0">
    <w:p w14:paraId="6B13A082" w14:textId="77777777" w:rsidR="00AE0B82" w:rsidRDefault="00AE0B82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BCD108C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50095DD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6779670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4D31F40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4A87" w14:textId="77777777" w:rsidR="009640C8" w:rsidRDefault="009640C8" w:rsidP="009640C8">
    <w:pPr>
      <w:pStyle w:val="Bunntekst"/>
      <w:ind w:left="5670"/>
    </w:pPr>
    <w:r>
      <w:tab/>
    </w:r>
  </w:p>
  <w:p w14:paraId="27F814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133A" w14:textId="77777777" w:rsidR="00AE0B82" w:rsidRDefault="00AE0B82" w:rsidP="00FD66C6">
      <w:r>
        <w:separator/>
      </w:r>
    </w:p>
  </w:footnote>
  <w:footnote w:type="continuationSeparator" w:id="0">
    <w:p w14:paraId="101D0774" w14:textId="77777777" w:rsidR="00AE0B82" w:rsidRDefault="00AE0B82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0970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AF592A" wp14:editId="61FC5EB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3DC7E7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F592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003DC7E7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9CBB1F6" wp14:editId="0676F0E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1C03984B" wp14:editId="50F643B2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B9CF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8FE453" wp14:editId="353703C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89A28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FE4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7489A28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A985836" wp14:editId="617CD99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DB39A99" wp14:editId="3E3E89EB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2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A117F"/>
    <w:rsid w:val="001D6B80"/>
    <w:rsid w:val="001D7C0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01024"/>
    <w:rsid w:val="006128BC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AE0B82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79CF2"/>
  <w15:chartTrackingRefBased/>
  <w15:docId w15:val="{733E8FDF-372B-414C-B0CA-51F7EE5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AE0B82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2FAFB-7FBB-4502-B901-09FB7C22D91A}"/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1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1</cp:revision>
  <cp:lastPrinted>2019-06-12T10:57:00Z</cp:lastPrinted>
  <dcterms:created xsi:type="dcterms:W3CDTF">2022-09-26T06:16:00Z</dcterms:created>
  <dcterms:modified xsi:type="dcterms:W3CDTF">2022-09-26T06:17:00Z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