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3989" w14:textId="77777777" w:rsidR="00481BB3" w:rsidRDefault="00481BB3" w:rsidP="00481BB3">
      <w:pPr>
        <w:pStyle w:val="Overskrift1"/>
        <w:rPr>
          <w:lang w:val="nb-NO"/>
        </w:rPr>
      </w:pPr>
      <w:r>
        <w:rPr>
          <w:lang w:val="nb-NO"/>
        </w:rPr>
        <w:t>Invitasjon KM Rytmisk Gymnastikk</w:t>
      </w:r>
    </w:p>
    <w:p w14:paraId="4C1C31F5" w14:textId="77777777" w:rsidR="00481BB3" w:rsidRDefault="00481BB3" w:rsidP="00481BB3">
      <w:pPr>
        <w:rPr>
          <w:lang w:val="nb-NO"/>
        </w:rPr>
      </w:pPr>
    </w:p>
    <w:p w14:paraId="70B56C9A" w14:textId="77777777" w:rsidR="00481BB3" w:rsidRPr="00053D96" w:rsidRDefault="00481BB3" w:rsidP="00481BB3">
      <w:pPr>
        <w:pStyle w:val="Overskrift4"/>
        <w:rPr>
          <w:lang w:val="nb-NO"/>
        </w:rPr>
      </w:pPr>
    </w:p>
    <w:p w14:paraId="7B143FA9" w14:textId="77777777" w:rsidR="00481BB3" w:rsidRPr="00053D96" w:rsidRDefault="00481BB3" w:rsidP="00481BB3">
      <w:pPr>
        <w:pStyle w:val="Overskrift4"/>
        <w:rPr>
          <w:lang w:val="nb-NO"/>
        </w:rPr>
      </w:pPr>
      <w:r w:rsidRPr="00053D96">
        <w:rPr>
          <w:lang w:val="nb-NO"/>
        </w:rPr>
        <w:t>Sted:</w:t>
      </w:r>
    </w:p>
    <w:p w14:paraId="52DB3001" w14:textId="77777777" w:rsidR="00481BB3" w:rsidRPr="00053D96" w:rsidRDefault="00481BB3" w:rsidP="00481BB3">
      <w:pPr>
        <w:pStyle w:val="Overskrift4"/>
        <w:rPr>
          <w:lang w:val="nb-NO"/>
        </w:rPr>
      </w:pPr>
      <w:r w:rsidRPr="00053D96">
        <w:rPr>
          <w:lang w:val="nb-NO"/>
        </w:rPr>
        <w:t>Dato:</w:t>
      </w:r>
    </w:p>
    <w:p w14:paraId="3DCD68B6" w14:textId="77777777" w:rsidR="00481BB3" w:rsidRDefault="00481BB3" w:rsidP="00481BB3">
      <w:pPr>
        <w:rPr>
          <w:lang w:val="nb-NO"/>
        </w:rPr>
      </w:pPr>
    </w:p>
    <w:p w14:paraId="0C36D980" w14:textId="77777777" w:rsidR="00481BB3" w:rsidRDefault="00481BB3" w:rsidP="00481BB3">
      <w:pPr>
        <w:rPr>
          <w:lang w:val="nb-NO"/>
        </w:rPr>
      </w:pPr>
    </w:p>
    <w:p w14:paraId="2F42ACA3" w14:textId="77777777" w:rsidR="00481BB3" w:rsidRPr="00053D96" w:rsidRDefault="00481BB3" w:rsidP="00481BB3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Informasjon fra Arrangør:</w:t>
      </w:r>
    </w:p>
    <w:p w14:paraId="2BE5B857" w14:textId="77777777" w:rsidR="00481BB3" w:rsidRDefault="00481BB3" w:rsidP="00481BB3">
      <w:pPr>
        <w:rPr>
          <w:lang w:val="nb-NO"/>
        </w:rPr>
      </w:pPr>
    </w:p>
    <w:p w14:paraId="26DDB441" w14:textId="77777777" w:rsidR="00481BB3" w:rsidRDefault="00481BB3" w:rsidP="00481BB3">
      <w:pPr>
        <w:rPr>
          <w:lang w:val="nb-NO"/>
        </w:rPr>
      </w:pPr>
    </w:p>
    <w:p w14:paraId="2258E281" w14:textId="77777777" w:rsidR="00481BB3" w:rsidRPr="00053D96" w:rsidRDefault="00481BB3" w:rsidP="00481BB3">
      <w:pPr>
        <w:pStyle w:val="Overskrift4"/>
        <w:rPr>
          <w:lang w:val="nb-NO"/>
        </w:rPr>
      </w:pPr>
      <w:r w:rsidRPr="00053D96">
        <w:rPr>
          <w:lang w:val="nb-NO"/>
        </w:rPr>
        <w:t>Påmelding og deltakere</w:t>
      </w:r>
    </w:p>
    <w:p w14:paraId="46F62DE1" w14:textId="77777777" w:rsidR="00481BB3" w:rsidRDefault="00481BB3" w:rsidP="00481BB3">
      <w:pPr>
        <w:rPr>
          <w:lang w:val="nb-NO"/>
        </w:rPr>
      </w:pPr>
      <w:r w:rsidRPr="00710D09">
        <w:rPr>
          <w:lang w:val="nb-NO"/>
        </w:rPr>
        <w:t xml:space="preserve">Alle arrangementer, arrangører og deltakere skal til enhver tid følge gjeldende bestemmelser for barneidrett. Mer om dette kan du finne </w:t>
      </w:r>
      <w:hyperlink r:id="rId10" w:tgtFrame="_blank" w:history="1">
        <w:r w:rsidRPr="00710D09">
          <w:rPr>
            <w:rStyle w:val="Hyperkobling"/>
            <w:lang w:val="nb-NO"/>
          </w:rPr>
          <w:t>her.</w:t>
        </w:r>
      </w:hyperlink>
      <w:r w:rsidRPr="00710D09">
        <w:rPr>
          <w:lang w:val="nb-NO"/>
        </w:rPr>
        <w:t> </w:t>
      </w:r>
    </w:p>
    <w:p w14:paraId="6D4AE15C" w14:textId="77777777" w:rsidR="00481BB3" w:rsidRDefault="00481BB3" w:rsidP="00481BB3">
      <w:pPr>
        <w:rPr>
          <w:i/>
          <w:iCs/>
          <w:lang w:val="nb-NO"/>
        </w:rPr>
      </w:pPr>
    </w:p>
    <w:p w14:paraId="6CB47158" w14:textId="77777777" w:rsidR="00481BB3" w:rsidRPr="0047671D" w:rsidRDefault="00481BB3" w:rsidP="00481BB3">
      <w:pPr>
        <w:rPr>
          <w:lang w:val="nb-NO"/>
        </w:rPr>
      </w:pPr>
      <w:r w:rsidRPr="0047671D">
        <w:rPr>
          <w:lang w:val="nb-NO"/>
        </w:rPr>
        <w:t>Alders</w:t>
      </w:r>
      <w:r>
        <w:rPr>
          <w:lang w:val="nb-NO"/>
        </w:rPr>
        <w:t>/klasse</w:t>
      </w:r>
      <w:r w:rsidRPr="0047671D">
        <w:rPr>
          <w:lang w:val="nb-NO"/>
        </w:rPr>
        <w:t>inndeling</w:t>
      </w:r>
      <w:r>
        <w:rPr>
          <w:lang w:val="nb-NO"/>
        </w:rPr>
        <w:t xml:space="preserve"> på denne konkurransen</w:t>
      </w:r>
      <w:r w:rsidRPr="0047671D">
        <w:rPr>
          <w:lang w:val="nb-NO"/>
        </w:rPr>
        <w:t xml:space="preserve">: </w:t>
      </w:r>
    </w:p>
    <w:p w14:paraId="616D1E99" w14:textId="77777777" w:rsidR="00481BB3" w:rsidRPr="0047671D" w:rsidRDefault="00481BB3" w:rsidP="00481BB3">
      <w:pPr>
        <w:rPr>
          <w:lang w:val="nb-NO"/>
        </w:rPr>
      </w:pPr>
    </w:p>
    <w:p w14:paraId="323BC77F" w14:textId="77777777" w:rsidR="00481BB3" w:rsidRDefault="00481BB3" w:rsidP="00481BB3">
      <w:pPr>
        <w:rPr>
          <w:lang w:val="nb-NO"/>
        </w:rPr>
      </w:pPr>
    </w:p>
    <w:p w14:paraId="3A612CE7" w14:textId="77777777" w:rsidR="00481BB3" w:rsidRPr="00053D96" w:rsidRDefault="00481BB3" w:rsidP="00481BB3">
      <w:pPr>
        <w:pStyle w:val="Overskrift4"/>
        <w:rPr>
          <w:lang w:val="nb-NO"/>
        </w:rPr>
      </w:pPr>
      <w:r w:rsidRPr="00053D96">
        <w:rPr>
          <w:lang w:val="nb-NO"/>
        </w:rPr>
        <w:t>Hall/Arena:</w:t>
      </w:r>
    </w:p>
    <w:p w14:paraId="3D04649F" w14:textId="77777777" w:rsidR="00481BB3" w:rsidRPr="004C5035" w:rsidRDefault="00481BB3" w:rsidP="00481BB3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6C950545" w14:textId="77777777" w:rsidR="00481BB3" w:rsidRDefault="00481BB3" w:rsidP="00481BB3">
      <w:pPr>
        <w:rPr>
          <w:lang w:val="nb-NO"/>
        </w:rPr>
      </w:pPr>
    </w:p>
    <w:p w14:paraId="2BF81C48" w14:textId="77777777" w:rsidR="00481BB3" w:rsidRPr="00053D96" w:rsidRDefault="00481BB3" w:rsidP="00481BB3">
      <w:pPr>
        <w:pStyle w:val="Overskrift4"/>
        <w:rPr>
          <w:lang w:val="nb-NO"/>
        </w:rPr>
      </w:pPr>
      <w:r w:rsidRPr="00053D96">
        <w:rPr>
          <w:lang w:val="nb-NO"/>
        </w:rPr>
        <w:t>Foreløpig tidsplan:</w:t>
      </w:r>
    </w:p>
    <w:p w14:paraId="6861C581" w14:textId="77777777" w:rsidR="00481BB3" w:rsidRPr="00053D96" w:rsidRDefault="00481BB3" w:rsidP="00481BB3">
      <w:pPr>
        <w:pStyle w:val="Overskrift4"/>
        <w:rPr>
          <w:lang w:val="nb-NO"/>
        </w:rPr>
      </w:pPr>
    </w:p>
    <w:p w14:paraId="09E2CD6B" w14:textId="77777777" w:rsidR="00481BB3" w:rsidRPr="00053D96" w:rsidRDefault="00481BB3" w:rsidP="00481BB3">
      <w:pPr>
        <w:pStyle w:val="Overskrift4"/>
        <w:rPr>
          <w:lang w:val="nb-NO"/>
        </w:rPr>
      </w:pPr>
      <w:r w:rsidRPr="00053D96">
        <w:rPr>
          <w:lang w:val="nb-NO"/>
        </w:rPr>
        <w:t>Priser:</w:t>
      </w:r>
    </w:p>
    <w:p w14:paraId="5CEF3665" w14:textId="77777777" w:rsidR="00481BB3" w:rsidRDefault="00481BB3" w:rsidP="00481BB3">
      <w:pPr>
        <w:rPr>
          <w:lang w:val="nb-NO"/>
        </w:rPr>
      </w:pPr>
    </w:p>
    <w:p w14:paraId="6006A731" w14:textId="77777777" w:rsidR="00481BB3" w:rsidRPr="00053D96" w:rsidRDefault="00481BB3" w:rsidP="00481BB3">
      <w:pPr>
        <w:pStyle w:val="Overskrift4"/>
        <w:rPr>
          <w:lang w:val="nb-NO"/>
        </w:rPr>
      </w:pPr>
      <w:r w:rsidRPr="00053D96">
        <w:rPr>
          <w:lang w:val="nb-NO"/>
        </w:rPr>
        <w:t>Konkurranselisensen</w:t>
      </w:r>
    </w:p>
    <w:p w14:paraId="7A48EF38" w14:textId="77777777" w:rsidR="00481BB3" w:rsidRDefault="00481BB3" w:rsidP="00481BB3">
      <w:pPr>
        <w:rPr>
          <w:lang w:val="nb-NO"/>
        </w:rPr>
      </w:pPr>
      <w:r w:rsidRPr="0068572B">
        <w:rPr>
          <w:lang w:val="nb-NO"/>
        </w:rPr>
        <w:t>Alle som deltar i konkurranser i regi av NGTF skal ha gyldig konkurranselisens</w:t>
      </w:r>
      <w:r>
        <w:rPr>
          <w:lang w:val="nb-NO"/>
        </w:rPr>
        <w:t xml:space="preserve"> (utvidet forsikring)</w:t>
      </w:r>
      <w:r w:rsidRPr="0068572B">
        <w:rPr>
          <w:lang w:val="nb-NO"/>
        </w:rPr>
        <w:t xml:space="preserve"> fra og med det året gymnasten fyller 9 år. </w:t>
      </w:r>
      <w:r>
        <w:rPr>
          <w:lang w:val="nb-NO"/>
        </w:rPr>
        <w:t xml:space="preserve">Se mer informasjon om konkurranselisens </w:t>
      </w:r>
      <w:hyperlink r:id="rId11" w:history="1">
        <w:r w:rsidRPr="000A5AE1">
          <w:rPr>
            <w:rStyle w:val="Hyperkobling"/>
            <w:lang w:val="nb-NO"/>
          </w:rPr>
          <w:t>her.</w:t>
        </w:r>
      </w:hyperlink>
    </w:p>
    <w:p w14:paraId="5B0E312D" w14:textId="77777777" w:rsidR="00481BB3" w:rsidRDefault="00481BB3" w:rsidP="00481BB3">
      <w:pPr>
        <w:rPr>
          <w:lang w:val="nb-NO"/>
        </w:rPr>
      </w:pPr>
    </w:p>
    <w:p w14:paraId="4A8172AC" w14:textId="77777777" w:rsidR="00481BB3" w:rsidRPr="00053D96" w:rsidRDefault="00481BB3" w:rsidP="00481BB3">
      <w:pPr>
        <w:pStyle w:val="Overskrift4"/>
        <w:rPr>
          <w:lang w:val="nb-NO"/>
        </w:rPr>
      </w:pPr>
      <w:r w:rsidRPr="00053D96">
        <w:rPr>
          <w:lang w:val="nb-NO"/>
        </w:rPr>
        <w:t>Reglement</w:t>
      </w:r>
    </w:p>
    <w:p w14:paraId="63191CD4" w14:textId="77777777" w:rsidR="00481BB3" w:rsidRPr="00535AD5" w:rsidRDefault="00481BB3" w:rsidP="00481BB3">
      <w:pPr>
        <w:rPr>
          <w:rFonts w:eastAsia="Verdana"/>
          <w:lang w:val="nb-NO"/>
        </w:rPr>
      </w:pPr>
      <w:r w:rsidRPr="00535AD5">
        <w:rPr>
          <w:rFonts w:eastAsia="Verdana"/>
          <w:lang w:val="nb-NO"/>
        </w:rPr>
        <w:t xml:space="preserve">Følger </w:t>
      </w:r>
      <w:proofErr w:type="spellStart"/>
      <w:r w:rsidRPr="00535AD5">
        <w:rPr>
          <w:rFonts w:eastAsia="Verdana"/>
          <w:lang w:val="nb-NO"/>
        </w:rPr>
        <w:t>NGTF´s</w:t>
      </w:r>
      <w:proofErr w:type="spellEnd"/>
      <w:r w:rsidRPr="00535AD5">
        <w:rPr>
          <w:rFonts w:eastAsia="Verdana"/>
          <w:lang w:val="nb-NO"/>
        </w:rPr>
        <w:t xml:space="preserve"> til enhver tid gjeldende reglement og bestemmelser</w:t>
      </w:r>
      <w:r>
        <w:rPr>
          <w:rFonts w:eastAsia="Verdana"/>
          <w:lang w:val="nb-NO"/>
        </w:rPr>
        <w:t>.</w:t>
      </w:r>
    </w:p>
    <w:p w14:paraId="5573E3E1" w14:textId="77777777" w:rsidR="00481BB3" w:rsidRDefault="00481BB3" w:rsidP="00481BB3">
      <w:pPr>
        <w:rPr>
          <w:lang w:val="nb-NO"/>
        </w:rPr>
      </w:pPr>
    </w:p>
    <w:p w14:paraId="59FA1A09" w14:textId="77777777" w:rsidR="00481BB3" w:rsidRDefault="00481BB3" w:rsidP="00481BB3">
      <w:pPr>
        <w:rPr>
          <w:lang w:val="nb-NO"/>
        </w:rPr>
      </w:pPr>
      <w:r>
        <w:rPr>
          <w:lang w:val="nb-NO"/>
        </w:rPr>
        <w:t xml:space="preserve">Reglement for Rytmisk Gymnastikk finner du </w:t>
      </w:r>
      <w:hyperlink r:id="rId12" w:history="1">
        <w:r w:rsidRPr="008B0C59">
          <w:rPr>
            <w:rStyle w:val="Hyperkobling"/>
            <w:lang w:val="nb-NO"/>
          </w:rPr>
          <w:t>her.</w:t>
        </w:r>
      </w:hyperlink>
    </w:p>
    <w:p w14:paraId="6AC5A94D" w14:textId="77777777" w:rsidR="00481BB3" w:rsidRDefault="00481BB3" w:rsidP="00481BB3">
      <w:pPr>
        <w:rPr>
          <w:lang w:val="nb-NO"/>
        </w:rPr>
      </w:pPr>
    </w:p>
    <w:p w14:paraId="3BFCED9A" w14:textId="77777777" w:rsidR="00481BB3" w:rsidRPr="00053D96" w:rsidRDefault="00481BB3" w:rsidP="00481BB3">
      <w:pPr>
        <w:pStyle w:val="Overskrift4"/>
        <w:rPr>
          <w:lang w:val="nb-NO"/>
        </w:rPr>
      </w:pPr>
      <w:r w:rsidRPr="00053D96">
        <w:rPr>
          <w:lang w:val="nb-NO"/>
        </w:rPr>
        <w:t>Musikk</w:t>
      </w:r>
    </w:p>
    <w:p w14:paraId="713405E2" w14:textId="77777777" w:rsidR="00481BB3" w:rsidRDefault="00481BB3" w:rsidP="00481BB3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73D2A03E" w14:textId="77777777" w:rsidR="00481BB3" w:rsidRDefault="00481BB3" w:rsidP="00481BB3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gymnastens navn og redskap.</w:t>
      </w:r>
    </w:p>
    <w:p w14:paraId="725A4F26" w14:textId="77777777" w:rsidR="00481BB3" w:rsidRDefault="00481BB3" w:rsidP="00481BB3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</w:p>
    <w:p w14:paraId="0D9B62EA" w14:textId="77777777" w:rsidR="00481BB3" w:rsidRPr="00053D96" w:rsidRDefault="00481BB3" w:rsidP="00481BB3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Overnatting:</w:t>
      </w:r>
    </w:p>
    <w:p w14:paraId="1D2E5319" w14:textId="77777777" w:rsidR="00481BB3" w:rsidRPr="00053D96" w:rsidRDefault="00481BB3" w:rsidP="00481BB3">
      <w:pPr>
        <w:pStyle w:val="Overskrift4"/>
        <w:rPr>
          <w:i/>
          <w:iCs w:val="0"/>
          <w:lang w:val="nb-NO"/>
        </w:rPr>
      </w:pPr>
    </w:p>
    <w:p w14:paraId="1536A061" w14:textId="77777777" w:rsidR="00481BB3" w:rsidRPr="00AB1497" w:rsidRDefault="00481BB3" w:rsidP="00481BB3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>Bespisning:</w:t>
      </w:r>
    </w:p>
    <w:p w14:paraId="6BB368DA" w14:textId="77777777" w:rsidR="00481BB3" w:rsidRPr="00B86C2B" w:rsidRDefault="00481BB3" w:rsidP="00481BB3">
      <w:pPr>
        <w:rPr>
          <w:lang w:val="nb-NO"/>
        </w:rPr>
      </w:pPr>
    </w:p>
    <w:p w14:paraId="5CCA5533" w14:textId="77777777" w:rsidR="00481BB3" w:rsidRPr="00053D96" w:rsidRDefault="00481BB3" w:rsidP="00481BB3">
      <w:pPr>
        <w:pStyle w:val="Overskrift4"/>
        <w:rPr>
          <w:i/>
          <w:iCs w:val="0"/>
          <w:lang w:val="nb-NO"/>
        </w:rPr>
      </w:pPr>
      <w:r w:rsidRPr="00053D96">
        <w:rPr>
          <w:i/>
          <w:iCs w:val="0"/>
          <w:lang w:val="nb-NO"/>
        </w:rPr>
        <w:t xml:space="preserve">Informasjon vedr. </w:t>
      </w:r>
      <w:proofErr w:type="spellStart"/>
      <w:r w:rsidRPr="00053D96">
        <w:rPr>
          <w:i/>
          <w:iCs w:val="0"/>
          <w:lang w:val="nb-NO"/>
        </w:rPr>
        <w:t>streaming</w:t>
      </w:r>
      <w:proofErr w:type="spellEnd"/>
      <w:r w:rsidRPr="00053D96">
        <w:rPr>
          <w:i/>
          <w:iCs w:val="0"/>
          <w:lang w:val="nb-NO"/>
        </w:rPr>
        <w:t>/bilder og samtykke</w:t>
      </w:r>
    </w:p>
    <w:p w14:paraId="593375D8" w14:textId="77777777" w:rsidR="00481BB3" w:rsidRPr="004C5035" w:rsidRDefault="00481BB3" w:rsidP="00481BB3">
      <w:pPr>
        <w:rPr>
          <w:lang w:val="nb-NO"/>
        </w:rPr>
      </w:pPr>
    </w:p>
    <w:p w14:paraId="263CC406" w14:textId="77777777" w:rsidR="00481BB3" w:rsidRPr="004C5035" w:rsidRDefault="00481BB3" w:rsidP="00481BB3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</w:t>
      </w:r>
      <w:r>
        <w:rPr>
          <w:rFonts w:eastAsiaTheme="majorEastAsia" w:cstheme="majorBidi"/>
          <w:b/>
          <w:i/>
          <w:color w:val="003A78"/>
          <w:sz w:val="24"/>
          <w:lang w:val="nb-NO"/>
        </w:rPr>
        <w:t>on</w:t>
      </w:r>
    </w:p>
    <w:p w14:paraId="0438EAE2" w14:textId="77777777" w:rsidR="00481BB3" w:rsidRDefault="00481BB3" w:rsidP="00481BB3">
      <w:pPr>
        <w:rPr>
          <w:lang w:val="nb-NO"/>
        </w:rPr>
      </w:pPr>
    </w:p>
    <w:p w14:paraId="16978545" w14:textId="77777777" w:rsidR="00481BB3" w:rsidRPr="009640C8" w:rsidRDefault="00481BB3" w:rsidP="00481BB3">
      <w:pPr>
        <w:rPr>
          <w:lang w:val="nb-NO"/>
        </w:rPr>
      </w:pPr>
    </w:p>
    <w:p w14:paraId="58E7F08D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5131" w14:textId="77777777" w:rsidR="00481BB3" w:rsidRDefault="00481BB3" w:rsidP="00FD66C6">
      <w:r>
        <w:separator/>
      </w:r>
    </w:p>
  </w:endnote>
  <w:endnote w:type="continuationSeparator" w:id="0">
    <w:p w14:paraId="28A99B8C" w14:textId="77777777" w:rsidR="00481BB3" w:rsidRDefault="00481BB3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69905035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AA3549F" w14:textId="77777777" w:rsidR="00775F2A" w:rsidRDefault="00775F2A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6F232CC" w14:textId="77777777" w:rsidR="00775F2A" w:rsidRDefault="00775F2A" w:rsidP="00775F2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771129127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0E8CF0A" w14:textId="77777777" w:rsidR="00775F2A" w:rsidRDefault="00775F2A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0E5B86DB" w14:textId="77777777" w:rsidR="00E85840" w:rsidRDefault="00E85840" w:rsidP="00775F2A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93CE" w14:textId="77777777" w:rsidR="009640C8" w:rsidRDefault="009640C8" w:rsidP="009640C8">
    <w:pPr>
      <w:pStyle w:val="Bunntekst"/>
      <w:ind w:left="5670"/>
    </w:pPr>
    <w:r>
      <w:tab/>
    </w:r>
  </w:p>
  <w:p w14:paraId="608E430A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439F9" w14:textId="77777777" w:rsidR="00481BB3" w:rsidRDefault="00481BB3" w:rsidP="00FD66C6">
      <w:r>
        <w:separator/>
      </w:r>
    </w:p>
  </w:footnote>
  <w:footnote w:type="continuationSeparator" w:id="0">
    <w:p w14:paraId="53917CAD" w14:textId="77777777" w:rsidR="00481BB3" w:rsidRDefault="00481BB3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FB41" w14:textId="77777777" w:rsidR="00FD66C6" w:rsidRDefault="00980681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DE1B0" wp14:editId="5FC7DC1A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F31B5A" w14:textId="77777777" w:rsidR="003E39EB" w:rsidRPr="0076107E" w:rsidRDefault="00C16E00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INNLANDET </w:t>
                          </w:r>
                          <w:r w:rsidR="001D7C00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DE1B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" filled="f" stroked="f" strokeweight=".5pt">
              <v:textbox style="mso-fit-shape-to-text:t">
                <w:txbxContent>
                  <w:p w14:paraId="02F31B5A" w14:textId="77777777" w:rsidR="003E39EB" w:rsidRPr="0076107E" w:rsidRDefault="00C16E00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INNLANDET </w:t>
                    </w:r>
                    <w:r w:rsidR="001D7C00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3" behindDoc="0" locked="0" layoutInCell="1" allowOverlap="1" wp14:anchorId="1153B002" wp14:editId="5293F90B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5840" w:rsidRPr="00E85840">
      <w:rPr>
        <w:noProof/>
      </w:rPr>
      <w:drawing>
        <wp:inline distT="0" distB="0" distL="0" distR="0" wp14:anchorId="11C5FD4E" wp14:editId="739358CC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2715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C2848A" wp14:editId="1F639AD8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A3C4F" w14:textId="77777777" w:rsidR="009640C8" w:rsidRPr="0076107E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 w:rsidRPr="0076107E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284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462A3C4F" w14:textId="77777777" w:rsidR="009640C8" w:rsidRPr="0076107E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 w:rsidRPr="0076107E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4B381BEC" wp14:editId="42940334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434BACE5" wp14:editId="4934A036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B3"/>
    <w:rsid w:val="00027E49"/>
    <w:rsid w:val="000A0043"/>
    <w:rsid w:val="000A1B48"/>
    <w:rsid w:val="000F75CA"/>
    <w:rsid w:val="00124F48"/>
    <w:rsid w:val="001279DB"/>
    <w:rsid w:val="00131F73"/>
    <w:rsid w:val="001460EF"/>
    <w:rsid w:val="00172FF9"/>
    <w:rsid w:val="001918D3"/>
    <w:rsid w:val="001A117F"/>
    <w:rsid w:val="001D6B80"/>
    <w:rsid w:val="001D7C00"/>
    <w:rsid w:val="001E59F5"/>
    <w:rsid w:val="001E7A61"/>
    <w:rsid w:val="0020666A"/>
    <w:rsid w:val="00260401"/>
    <w:rsid w:val="002A179E"/>
    <w:rsid w:val="00320EA2"/>
    <w:rsid w:val="00335322"/>
    <w:rsid w:val="003379E4"/>
    <w:rsid w:val="0038181E"/>
    <w:rsid w:val="003B63B9"/>
    <w:rsid w:val="003E39EB"/>
    <w:rsid w:val="004010B4"/>
    <w:rsid w:val="00424CD6"/>
    <w:rsid w:val="004736D9"/>
    <w:rsid w:val="0048079C"/>
    <w:rsid w:val="00481BB3"/>
    <w:rsid w:val="0049754D"/>
    <w:rsid w:val="00526835"/>
    <w:rsid w:val="0055571A"/>
    <w:rsid w:val="00587991"/>
    <w:rsid w:val="005F093D"/>
    <w:rsid w:val="005F6321"/>
    <w:rsid w:val="00601024"/>
    <w:rsid w:val="006128BC"/>
    <w:rsid w:val="0063571F"/>
    <w:rsid w:val="00653AFF"/>
    <w:rsid w:val="00664D94"/>
    <w:rsid w:val="00677E5A"/>
    <w:rsid w:val="006B50D8"/>
    <w:rsid w:val="006F0165"/>
    <w:rsid w:val="0072356A"/>
    <w:rsid w:val="0076107E"/>
    <w:rsid w:val="00775F2A"/>
    <w:rsid w:val="007A48D0"/>
    <w:rsid w:val="007B08C8"/>
    <w:rsid w:val="00857B3B"/>
    <w:rsid w:val="009354DE"/>
    <w:rsid w:val="009623AC"/>
    <w:rsid w:val="009640C8"/>
    <w:rsid w:val="00980681"/>
    <w:rsid w:val="0099783E"/>
    <w:rsid w:val="009D1FA3"/>
    <w:rsid w:val="00A0752A"/>
    <w:rsid w:val="00A52921"/>
    <w:rsid w:val="00A54BBD"/>
    <w:rsid w:val="00A675B2"/>
    <w:rsid w:val="00A8625A"/>
    <w:rsid w:val="00AB6C5B"/>
    <w:rsid w:val="00AD4F61"/>
    <w:rsid w:val="00B6081C"/>
    <w:rsid w:val="00BA1223"/>
    <w:rsid w:val="00C16E00"/>
    <w:rsid w:val="00C90C72"/>
    <w:rsid w:val="00D349CD"/>
    <w:rsid w:val="00D53315"/>
    <w:rsid w:val="00D8334D"/>
    <w:rsid w:val="00D85989"/>
    <w:rsid w:val="00DB30FD"/>
    <w:rsid w:val="00DF79F0"/>
    <w:rsid w:val="00E23254"/>
    <w:rsid w:val="00E2632A"/>
    <w:rsid w:val="00E627D2"/>
    <w:rsid w:val="00E85840"/>
    <w:rsid w:val="00ED28D0"/>
    <w:rsid w:val="00F039A7"/>
    <w:rsid w:val="00F45D73"/>
    <w:rsid w:val="00F60208"/>
    <w:rsid w:val="00FD66C6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F0F4F"/>
  <w15:chartTrackingRefBased/>
  <w15:docId w15:val="{7617336E-0A3B-4DCE-9D6C-20C10E57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481BB3"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4010B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2"/>
    <w:basedOn w:val="Normal"/>
    <w:next w:val="Normal"/>
    <w:link w:val="Overskrift2Tegn"/>
    <w:autoRedefine/>
    <w:uiPriority w:val="9"/>
    <w:unhideWhenUsed/>
    <w:qFormat/>
    <w:rsid w:val="004010B4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4010B4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4010B4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4010B4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2 Tegn"/>
    <w:basedOn w:val="Standardskriftforavsnitt"/>
    <w:link w:val="Overskrift2"/>
    <w:uiPriority w:val="9"/>
    <w:rsid w:val="004010B4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4010B4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010B4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autoRedefine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4010B4"/>
    <w:rPr>
      <w:rFonts w:ascii="Arial" w:hAnsi="Arial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4010B4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rsid w:val="004010B4"/>
    <w:rPr>
      <w:rFonts w:ascii="Arial" w:hAnsi="Arial"/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rsid w:val="004010B4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4010B4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4010B4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4010B4"/>
    <w:rPr>
      <w:rFonts w:ascii="Arial" w:hAnsi="Arial"/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77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ymogturn.no/grener-og-aktiviteter/konkurransegrener/rytmisk-gymnastikk/regler-og-bestemmelser-rytmisk-gymnastikk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ymogturn.no/ressurser-og-verktoy/forsikring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gymogturn.no/grener-og-aktiviteter/for-barn-og-unge/idrettens-barnebestemmelser-barn-og-ungdom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Innlandet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1" ma:contentTypeDescription="Opprett et nytt dokument." ma:contentTypeScope="" ma:versionID="8ac34ec43a72d111daa82e1c96e095e8">
  <xsd:schema xmlns:xsd="http://www.w3.org/2001/XMLSchema" xmlns:xs="http://www.w3.org/2001/XMLSchema" xmlns:p="http://schemas.microsoft.com/office/2006/metadata/properties" xmlns:ns2="bb7d71be-e8b0-42e3-9baf-e1e0d3c39e07" xmlns:ns3="8e22aee7-d30f-47ea-947e-3788f2048781" targetNamespace="http://schemas.microsoft.com/office/2006/metadata/properties" ma:root="true" ma:fieldsID="e086acfb59860e8b44a763128d87af95" ns2:_="" ns3:_="">
    <xsd:import namespace="bb7d71be-e8b0-42e3-9baf-e1e0d3c39e07"/>
    <xsd:import namespace="8e22aee7-d30f-47ea-947e-3788f2048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4F347-55CD-114F-A47F-E058BE947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32E38-2855-489A-B655-BFD1871F2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Innlandet</Template>
  <TotalTime>0</TotalTime>
  <Pages>1</Pages>
  <Words>200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Jørgensen, Hanne</cp:lastModifiedBy>
  <cp:revision>1</cp:revision>
  <cp:lastPrinted>2019-06-12T10:57:00Z</cp:lastPrinted>
  <dcterms:created xsi:type="dcterms:W3CDTF">2022-09-26T06:21:00Z</dcterms:created>
  <dcterms:modified xsi:type="dcterms:W3CDTF">2022-09-26T06:22:00Z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