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00AC" w14:textId="77777777" w:rsidR="00791EB3" w:rsidRDefault="00791EB3" w:rsidP="00791EB3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761B72B0" w14:textId="77777777" w:rsidR="00791EB3" w:rsidRDefault="00791EB3" w:rsidP="00791EB3">
      <w:pPr>
        <w:rPr>
          <w:lang w:val="nb-NO"/>
        </w:rPr>
      </w:pPr>
    </w:p>
    <w:p w14:paraId="160BD096" w14:textId="77777777" w:rsidR="00791EB3" w:rsidRPr="00791EB3" w:rsidRDefault="00791EB3" w:rsidP="00791EB3">
      <w:pPr>
        <w:pStyle w:val="Overskrift4"/>
        <w:rPr>
          <w:lang w:val="nb-NO"/>
        </w:rPr>
      </w:pPr>
    </w:p>
    <w:p w14:paraId="5E4DCDB4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69D9499B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4FE9A9A2" w14:textId="77777777" w:rsidR="00791EB3" w:rsidRDefault="00791EB3" w:rsidP="00791EB3">
      <w:pPr>
        <w:rPr>
          <w:lang w:val="nb-NO"/>
        </w:rPr>
      </w:pPr>
    </w:p>
    <w:p w14:paraId="521D7C06" w14:textId="77777777" w:rsidR="00791EB3" w:rsidRDefault="00791EB3" w:rsidP="00791EB3">
      <w:pPr>
        <w:rPr>
          <w:lang w:val="nb-NO"/>
        </w:rPr>
      </w:pPr>
    </w:p>
    <w:p w14:paraId="502BD9A8" w14:textId="77777777" w:rsidR="00791EB3" w:rsidRPr="00791EB3" w:rsidRDefault="00791EB3" w:rsidP="00791EB3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3D49D5F4" w14:textId="77777777" w:rsidR="00791EB3" w:rsidRDefault="00791EB3" w:rsidP="00791EB3">
      <w:pPr>
        <w:rPr>
          <w:lang w:val="nb-NO"/>
        </w:rPr>
      </w:pPr>
    </w:p>
    <w:p w14:paraId="54A1B5E6" w14:textId="77777777" w:rsidR="00791EB3" w:rsidRDefault="00791EB3" w:rsidP="00791EB3">
      <w:pPr>
        <w:rPr>
          <w:lang w:val="nb-NO"/>
        </w:rPr>
      </w:pPr>
    </w:p>
    <w:p w14:paraId="5ACC249A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64A4FEEF" w14:textId="77777777" w:rsidR="00791EB3" w:rsidRDefault="00791EB3" w:rsidP="00791EB3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28D5129C" w14:textId="77777777" w:rsidR="00791EB3" w:rsidRDefault="00791EB3" w:rsidP="00791EB3">
      <w:pPr>
        <w:rPr>
          <w:i/>
          <w:iCs/>
          <w:lang w:val="nb-NO"/>
        </w:rPr>
      </w:pPr>
    </w:p>
    <w:p w14:paraId="1137A0D9" w14:textId="77777777" w:rsidR="00791EB3" w:rsidRPr="0047671D" w:rsidRDefault="00791EB3" w:rsidP="00791EB3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1E2264D3" w14:textId="77777777" w:rsidR="00791EB3" w:rsidRPr="0047671D" w:rsidRDefault="00791EB3" w:rsidP="00791EB3">
      <w:pPr>
        <w:rPr>
          <w:lang w:val="nb-NO"/>
        </w:rPr>
      </w:pPr>
    </w:p>
    <w:p w14:paraId="2882AAC7" w14:textId="77777777" w:rsidR="00791EB3" w:rsidRDefault="00791EB3" w:rsidP="00791EB3">
      <w:pPr>
        <w:rPr>
          <w:lang w:val="nb-NO"/>
        </w:rPr>
      </w:pPr>
    </w:p>
    <w:p w14:paraId="37DE49A5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65BBFF01" w14:textId="77777777" w:rsidR="00791EB3" w:rsidRPr="004C5035" w:rsidRDefault="00791EB3" w:rsidP="00791EB3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7832AED0" w14:textId="77777777" w:rsidR="00791EB3" w:rsidRDefault="00791EB3" w:rsidP="00791EB3">
      <w:pPr>
        <w:rPr>
          <w:lang w:val="nb-NO"/>
        </w:rPr>
      </w:pPr>
    </w:p>
    <w:p w14:paraId="4B695F84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248231D5" w14:textId="77777777" w:rsidR="00791EB3" w:rsidRPr="00791EB3" w:rsidRDefault="00791EB3" w:rsidP="00791EB3">
      <w:pPr>
        <w:pStyle w:val="Overskrift4"/>
        <w:rPr>
          <w:lang w:val="nb-NO"/>
        </w:rPr>
      </w:pPr>
    </w:p>
    <w:p w14:paraId="31BE7AEB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737E483C" w14:textId="77777777" w:rsidR="00791EB3" w:rsidRDefault="00791EB3" w:rsidP="00791EB3">
      <w:pPr>
        <w:rPr>
          <w:lang w:val="nb-NO"/>
        </w:rPr>
      </w:pPr>
    </w:p>
    <w:p w14:paraId="4EA60ED9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539467C8" w14:textId="77777777" w:rsidR="00791EB3" w:rsidRDefault="00791EB3" w:rsidP="00791EB3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7F5E5266" w14:textId="77777777" w:rsidR="00791EB3" w:rsidRDefault="00791EB3" w:rsidP="00791EB3">
      <w:pPr>
        <w:rPr>
          <w:lang w:val="nb-NO"/>
        </w:rPr>
      </w:pPr>
    </w:p>
    <w:p w14:paraId="608BFEBA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75B80028" w14:textId="77777777" w:rsidR="00791EB3" w:rsidRPr="00535AD5" w:rsidRDefault="00791EB3" w:rsidP="00791EB3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2EEAEF86" w14:textId="77777777" w:rsidR="00791EB3" w:rsidRDefault="00791EB3" w:rsidP="00791EB3">
      <w:pPr>
        <w:rPr>
          <w:lang w:val="nb-NO"/>
        </w:rPr>
      </w:pPr>
    </w:p>
    <w:p w14:paraId="05F3BE3A" w14:textId="77777777" w:rsidR="00791EB3" w:rsidRDefault="00791EB3" w:rsidP="00791EB3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72D562AD" w14:textId="77777777" w:rsidR="00791EB3" w:rsidRPr="00EE0F8E" w:rsidRDefault="00791EB3" w:rsidP="00791EB3">
      <w:pPr>
        <w:rPr>
          <w:color w:val="0563C1" w:themeColor="hyperlink"/>
          <w:u w:val="single"/>
          <w:lang w:val="nb-NO"/>
        </w:rPr>
      </w:pPr>
    </w:p>
    <w:p w14:paraId="7F377C1B" w14:textId="77777777" w:rsidR="00791EB3" w:rsidRDefault="00791EB3" w:rsidP="00791EB3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4" w:history="1">
        <w:r w:rsidRPr="005B6A01">
          <w:rPr>
            <w:rStyle w:val="Hyperkobling"/>
            <w:lang w:val="nb-NO"/>
          </w:rPr>
          <w:t>her.</w:t>
        </w:r>
      </w:hyperlink>
    </w:p>
    <w:p w14:paraId="0EA1225B" w14:textId="77777777" w:rsidR="00791EB3" w:rsidRDefault="00791EB3" w:rsidP="00791EB3">
      <w:pPr>
        <w:rPr>
          <w:lang w:val="nb-NO"/>
        </w:rPr>
      </w:pPr>
    </w:p>
    <w:p w14:paraId="56AFAAFD" w14:textId="77777777" w:rsidR="00791EB3" w:rsidRPr="00791EB3" w:rsidRDefault="00791EB3" w:rsidP="00791EB3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2C3F9303" w14:textId="77777777" w:rsidR="00791EB3" w:rsidRDefault="00791EB3" w:rsidP="00791EB3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1DF7B189" w14:textId="77777777" w:rsidR="00791EB3" w:rsidRDefault="00791EB3" w:rsidP="00791EB3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42628745" w14:textId="77777777" w:rsidR="00791EB3" w:rsidRDefault="00791EB3" w:rsidP="00791EB3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58EC4C3D" w14:textId="77777777" w:rsidR="00791EB3" w:rsidRPr="00791EB3" w:rsidRDefault="00791EB3" w:rsidP="00791EB3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7C35A8C2" w14:textId="77777777" w:rsidR="00791EB3" w:rsidRPr="00791EB3" w:rsidRDefault="00791EB3" w:rsidP="00791EB3">
      <w:pPr>
        <w:pStyle w:val="Overskrift4"/>
        <w:rPr>
          <w:i/>
          <w:iCs w:val="0"/>
          <w:lang w:val="nb-NO"/>
        </w:rPr>
      </w:pPr>
    </w:p>
    <w:p w14:paraId="31980A32" w14:textId="77777777" w:rsidR="00791EB3" w:rsidRPr="00791EB3" w:rsidRDefault="00791EB3" w:rsidP="00791EB3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30CBF369" w14:textId="77777777" w:rsidR="00791EB3" w:rsidRPr="00B86C2B" w:rsidRDefault="00791EB3" w:rsidP="00791EB3">
      <w:pPr>
        <w:rPr>
          <w:lang w:val="nb-NO"/>
        </w:rPr>
      </w:pPr>
    </w:p>
    <w:p w14:paraId="1B45D56B" w14:textId="77777777" w:rsidR="00791EB3" w:rsidRPr="00791EB3" w:rsidRDefault="00791EB3" w:rsidP="00791EB3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vedr. streaming/bilder og samtykke</w:t>
      </w:r>
    </w:p>
    <w:p w14:paraId="61192E47" w14:textId="77777777" w:rsidR="00791EB3" w:rsidRPr="004C5035" w:rsidRDefault="00791EB3" w:rsidP="00791EB3">
      <w:pPr>
        <w:rPr>
          <w:lang w:val="nb-NO"/>
        </w:rPr>
      </w:pPr>
    </w:p>
    <w:p w14:paraId="1E1153C7" w14:textId="77777777" w:rsidR="00791EB3" w:rsidRPr="004C5035" w:rsidRDefault="00791EB3" w:rsidP="00791EB3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06C70F96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EF17" w14:textId="77777777" w:rsidR="00C6134C" w:rsidRDefault="00C6134C" w:rsidP="00FD66C6">
      <w:r>
        <w:separator/>
      </w:r>
    </w:p>
  </w:endnote>
  <w:endnote w:type="continuationSeparator" w:id="0">
    <w:p w14:paraId="5BC9C8CE" w14:textId="77777777" w:rsidR="00C6134C" w:rsidRDefault="00C6134C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C06CF16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437DB3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E8BEF31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963ED69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485A" w14:textId="77777777" w:rsidR="009640C8" w:rsidRDefault="009640C8" w:rsidP="009640C8">
    <w:pPr>
      <w:pStyle w:val="Bunntekst"/>
      <w:ind w:left="5670"/>
    </w:pPr>
    <w:r>
      <w:tab/>
    </w:r>
  </w:p>
  <w:p w14:paraId="62056BA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A504" w14:textId="77777777" w:rsidR="00C6134C" w:rsidRDefault="00C6134C" w:rsidP="00FD66C6">
      <w:r>
        <w:separator/>
      </w:r>
    </w:p>
  </w:footnote>
  <w:footnote w:type="continuationSeparator" w:id="0">
    <w:p w14:paraId="06E15DB1" w14:textId="77777777" w:rsidR="00C6134C" w:rsidRDefault="00C6134C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9959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EFC92F" wp14:editId="4405BA8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342B0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FC92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4A8342B0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2AD2D96B" wp14:editId="75EBA3B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6BF41551" wp14:editId="0DE2B80B">
          <wp:extent cx="749300" cy="7493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0B8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BB3BF6" wp14:editId="22F82E8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1A537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B3B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F61A537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261DA293" wp14:editId="59F2975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AA52924" wp14:editId="3D2834ED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379749">
    <w:abstractNumId w:val="2"/>
  </w:num>
  <w:num w:numId="2" w16cid:durableId="1988971978">
    <w:abstractNumId w:val="0"/>
  </w:num>
  <w:num w:numId="3" w16cid:durableId="20945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4C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D6B80"/>
    <w:rsid w:val="001E59F5"/>
    <w:rsid w:val="001E7A61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F093D"/>
    <w:rsid w:val="005F6321"/>
    <w:rsid w:val="00653AFF"/>
    <w:rsid w:val="00664D94"/>
    <w:rsid w:val="006B50D8"/>
    <w:rsid w:val="006F0165"/>
    <w:rsid w:val="0072356A"/>
    <w:rsid w:val="0076107E"/>
    <w:rsid w:val="00791EB3"/>
    <w:rsid w:val="007A48D0"/>
    <w:rsid w:val="007B08C8"/>
    <w:rsid w:val="00857B3B"/>
    <w:rsid w:val="009354DE"/>
    <w:rsid w:val="009640C8"/>
    <w:rsid w:val="00980681"/>
    <w:rsid w:val="0099783E"/>
    <w:rsid w:val="00A0752A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C6134C"/>
    <w:rsid w:val="00C90C72"/>
    <w:rsid w:val="00D53315"/>
    <w:rsid w:val="00D8334D"/>
    <w:rsid w:val="00DB30FD"/>
    <w:rsid w:val="00DE0B87"/>
    <w:rsid w:val="00DF79F0"/>
    <w:rsid w:val="00E627D2"/>
    <w:rsid w:val="00E84B17"/>
    <w:rsid w:val="00E85840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3CE02"/>
  <w15:chartTrackingRefBased/>
  <w15:docId w15:val="{430006FF-5CC3-4BDE-9D04-6510FA8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791EB3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C6134C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C6134C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urn-kvinner/regler-og-bestemmelser-turn-kvinne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ymogturn.no/grener-og-aktiviteter/konkurransegrener/turn-menn/regler-og-bestemmelser-turn-men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3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39AC99-BF9D-49A0-90F7-ECFB01FB9B0B}"/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0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2</cp:revision>
  <cp:lastPrinted>2019-06-12T10:57:00Z</cp:lastPrinted>
  <dcterms:created xsi:type="dcterms:W3CDTF">2022-09-22T17:41:00Z</dcterms:created>
  <dcterms:modified xsi:type="dcterms:W3CDTF">2022-09-22T17:41:00Z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