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A0F6" w14:textId="77777777" w:rsidR="00BA54F0" w:rsidRDefault="00BA54F0" w:rsidP="00BA54F0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796DD5B4" w14:textId="77777777" w:rsidR="00BA54F0" w:rsidRDefault="00BA54F0" w:rsidP="00BA54F0">
      <w:pPr>
        <w:rPr>
          <w:lang w:val="nb-NO"/>
        </w:rPr>
      </w:pPr>
    </w:p>
    <w:p w14:paraId="05AC6084" w14:textId="77777777" w:rsidR="00BA54F0" w:rsidRDefault="00BA54F0" w:rsidP="00BA54F0">
      <w:pPr>
        <w:rPr>
          <w:lang w:val="nb-NO"/>
        </w:rPr>
      </w:pPr>
    </w:p>
    <w:p w14:paraId="0D7900AC" w14:textId="15DBA653" w:rsidR="00BA54F0" w:rsidRPr="00BA54F0" w:rsidRDefault="00BA54F0" w:rsidP="00BA54F0">
      <w:pPr>
        <w:pStyle w:val="Overskrift4"/>
        <w:rPr>
          <w:lang w:val="nb-NO"/>
        </w:rPr>
      </w:pPr>
    </w:p>
    <w:p w14:paraId="761B72B0" w14:textId="77777777" w:rsidR="00BA54F0" w:rsidRPr="00BA54F0" w:rsidRDefault="00BA54F0" w:rsidP="00BA54F0">
      <w:pPr>
        <w:pStyle w:val="Overskrift4"/>
        <w:rPr>
          <w:lang w:val="nb-NO"/>
        </w:rPr>
      </w:pPr>
    </w:p>
    <w:p w14:paraId="160BD096" w14:textId="77777777" w:rsidR="00BA54F0" w:rsidRPr="00BA54F0" w:rsidRDefault="00BA54F0" w:rsidP="00BA54F0">
      <w:pPr>
        <w:pStyle w:val="Overskrift4"/>
        <w:rPr>
          <w:lang w:val="nb-NO"/>
        </w:rPr>
      </w:pPr>
    </w:p>
    <w:p w14:paraId="5E4DCDB4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Sted:</w:t>
      </w:r>
    </w:p>
    <w:p w14:paraId="69D9499B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Dato:</w:t>
      </w:r>
    </w:p>
    <w:p w14:paraId="4FE9A9A2" w14:textId="77777777" w:rsidR="00BA54F0" w:rsidRDefault="00BA54F0" w:rsidP="00BA54F0">
      <w:pPr>
        <w:rPr>
          <w:lang w:val="nb-NO"/>
        </w:rPr>
      </w:pPr>
    </w:p>
    <w:p w14:paraId="521D7C06" w14:textId="77777777" w:rsidR="00BA54F0" w:rsidRDefault="00BA54F0" w:rsidP="00BA54F0">
      <w:pPr>
        <w:rPr>
          <w:lang w:val="nb-NO"/>
        </w:rPr>
      </w:pPr>
    </w:p>
    <w:p w14:paraId="502BD9A8" w14:textId="77777777" w:rsidR="00BA54F0" w:rsidRPr="00BA54F0" w:rsidRDefault="00BA54F0" w:rsidP="00BA54F0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Informasjon fra Arrangør:</w:t>
      </w:r>
    </w:p>
    <w:p w14:paraId="3D49D5F4" w14:textId="77777777" w:rsidR="00BA54F0" w:rsidRDefault="00BA54F0" w:rsidP="00BA54F0">
      <w:pPr>
        <w:rPr>
          <w:lang w:val="nb-NO"/>
        </w:rPr>
      </w:pPr>
    </w:p>
    <w:p w14:paraId="54A1B5E6" w14:textId="77777777" w:rsidR="00BA54F0" w:rsidRDefault="00BA54F0" w:rsidP="00BA54F0">
      <w:pPr>
        <w:rPr>
          <w:lang w:val="nb-NO"/>
        </w:rPr>
      </w:pPr>
    </w:p>
    <w:p w14:paraId="5ACC249A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Påmelding og deltakere</w:t>
      </w:r>
    </w:p>
    <w:p w14:paraId="64A4FEEF" w14:textId="77777777" w:rsidR="00BA54F0" w:rsidRDefault="00BA54F0" w:rsidP="00BA54F0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28D5129C" w14:textId="77777777" w:rsidR="00BA54F0" w:rsidRDefault="00BA54F0" w:rsidP="00BA54F0">
      <w:pPr>
        <w:rPr>
          <w:lang w:val="nb-NO"/>
        </w:rPr>
      </w:pPr>
    </w:p>
    <w:p w14:paraId="23D8478D" w14:textId="77777777" w:rsidR="00BA54F0" w:rsidRDefault="00BA54F0" w:rsidP="00BA54F0">
      <w:pPr>
        <w:rPr>
          <w:i/>
          <w:iCs/>
          <w:lang w:val="nb-NO"/>
        </w:rPr>
      </w:pPr>
    </w:p>
    <w:p w14:paraId="3B3DC397" w14:textId="77777777" w:rsidR="00BA54F0" w:rsidRPr="0047671D" w:rsidRDefault="00BA54F0" w:rsidP="00BA54F0">
      <w:pPr>
        <w:rPr>
          <w:lang w:val="nb-NO"/>
        </w:rPr>
      </w:pPr>
    </w:p>
    <w:p w14:paraId="4B8549C0" w14:textId="77777777" w:rsidR="00BA54F0" w:rsidRPr="0047671D" w:rsidRDefault="00BA54F0" w:rsidP="00BA54F0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536B390B" w14:textId="77777777" w:rsidR="00BA54F0" w:rsidRPr="0047671D" w:rsidRDefault="00BA54F0" w:rsidP="00BA54F0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t.o.m det året en fyller 13år. </w:t>
      </w:r>
    </w:p>
    <w:p w14:paraId="53784338" w14:textId="77777777" w:rsidR="00BA54F0" w:rsidRPr="0047671D" w:rsidRDefault="00BA54F0" w:rsidP="00BA54F0">
      <w:pPr>
        <w:rPr>
          <w:lang w:val="nb-NO"/>
        </w:rPr>
      </w:pPr>
    </w:p>
    <w:p w14:paraId="47B7AE95" w14:textId="77777777" w:rsidR="00BA54F0" w:rsidRPr="0047671D" w:rsidRDefault="00BA54F0" w:rsidP="00BA54F0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t.o.m det året en fyller 17år </w:t>
      </w:r>
    </w:p>
    <w:p w14:paraId="6CB171E7" w14:textId="77777777" w:rsidR="00BA54F0" w:rsidRPr="0047671D" w:rsidRDefault="00BA54F0" w:rsidP="00BA54F0">
      <w:pPr>
        <w:rPr>
          <w:lang w:val="nb-NO"/>
        </w:rPr>
      </w:pPr>
    </w:p>
    <w:p w14:paraId="6E6B9AB5" w14:textId="77777777" w:rsidR="00BA54F0" w:rsidRPr="0047671D" w:rsidRDefault="00BA54F0" w:rsidP="00BA54F0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311B1242" w14:textId="77777777" w:rsidR="00BA54F0" w:rsidRPr="0047671D" w:rsidRDefault="00BA54F0" w:rsidP="00BA54F0">
      <w:pPr>
        <w:rPr>
          <w:lang w:val="nb-NO"/>
        </w:rPr>
      </w:pPr>
    </w:p>
    <w:p w14:paraId="7698353B" w14:textId="77777777" w:rsidR="00BA54F0" w:rsidRPr="0047671D" w:rsidRDefault="00BA54F0" w:rsidP="00BA54F0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483F0EAC" w14:textId="77777777" w:rsidR="00BA54F0" w:rsidRDefault="00BA54F0" w:rsidP="00BA54F0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2882AAC7" w14:textId="77777777" w:rsidR="00BA54F0" w:rsidRDefault="00BA54F0" w:rsidP="00BA54F0">
      <w:pPr>
        <w:rPr>
          <w:lang w:val="nb-NO"/>
        </w:rPr>
      </w:pPr>
    </w:p>
    <w:p w14:paraId="37DE49A5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Hall/Arena:</w:t>
      </w:r>
    </w:p>
    <w:p w14:paraId="65BBFF01" w14:textId="77777777" w:rsidR="00BA54F0" w:rsidRPr="00B86C2B" w:rsidRDefault="00BA54F0" w:rsidP="00BA54F0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7832AED0" w14:textId="77777777" w:rsidR="00BA54F0" w:rsidRDefault="00BA54F0" w:rsidP="00BA54F0">
      <w:pPr>
        <w:rPr>
          <w:lang w:val="nb-NO"/>
        </w:rPr>
      </w:pPr>
    </w:p>
    <w:p w14:paraId="4B695F84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Foreløpig tidsplan:</w:t>
      </w:r>
    </w:p>
    <w:p w14:paraId="248231D5" w14:textId="77777777" w:rsidR="00BA54F0" w:rsidRPr="00BA54F0" w:rsidRDefault="00BA54F0" w:rsidP="00BA54F0">
      <w:pPr>
        <w:pStyle w:val="Overskrift4"/>
        <w:rPr>
          <w:lang w:val="nb-NO"/>
        </w:rPr>
      </w:pPr>
    </w:p>
    <w:p w14:paraId="31BE7AEB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Priser:</w:t>
      </w:r>
    </w:p>
    <w:p w14:paraId="737E483C" w14:textId="77777777" w:rsidR="00BA54F0" w:rsidRDefault="00BA54F0" w:rsidP="00BA54F0">
      <w:pPr>
        <w:rPr>
          <w:lang w:val="nb-NO"/>
        </w:rPr>
      </w:pPr>
    </w:p>
    <w:p w14:paraId="4EA60ED9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Konkurranselisensen</w:t>
      </w:r>
    </w:p>
    <w:p w14:paraId="539467C8" w14:textId="26888E67" w:rsidR="00BA54F0" w:rsidRDefault="00BA54F0" w:rsidP="00BA54F0">
      <w:pPr>
        <w:rPr>
          <w:lang w:val="nb-NO"/>
        </w:rPr>
      </w:pPr>
      <w:r w:rsidRPr="00366800">
        <w:rPr>
          <w:lang w:val="nb-NO"/>
        </w:rPr>
        <w:t>Alle som deltar i arrangement hvor det konkurreres i et av NGTFs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7F5E5266" w14:textId="77777777" w:rsidR="00BA54F0" w:rsidRDefault="00BA54F0" w:rsidP="00BA54F0">
      <w:pPr>
        <w:rPr>
          <w:lang w:val="nb-NO"/>
        </w:rPr>
      </w:pPr>
    </w:p>
    <w:p w14:paraId="608BFEBA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Reglement</w:t>
      </w:r>
    </w:p>
    <w:p w14:paraId="75B80028" w14:textId="77777777" w:rsidR="00BA54F0" w:rsidRPr="00535AD5" w:rsidRDefault="00BA54F0" w:rsidP="00BA54F0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>Følger NGTF´s til enhver tid gjeldende reglement og bestemmelser</w:t>
      </w:r>
      <w:r>
        <w:rPr>
          <w:rFonts w:eastAsia="Verdana"/>
          <w:lang w:val="nb-NO"/>
        </w:rPr>
        <w:t>.</w:t>
      </w:r>
    </w:p>
    <w:p w14:paraId="2EEAEF86" w14:textId="77777777" w:rsidR="00BA54F0" w:rsidRDefault="00BA54F0" w:rsidP="00BA54F0">
      <w:pPr>
        <w:rPr>
          <w:lang w:val="nb-NO"/>
        </w:rPr>
      </w:pPr>
    </w:p>
    <w:p w14:paraId="733C33A2" w14:textId="77777777" w:rsidR="00BA54F0" w:rsidRPr="00EE0F8E" w:rsidRDefault="00BA54F0" w:rsidP="00BA54F0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6795CE80" w14:textId="77777777" w:rsidR="00BA54F0" w:rsidRDefault="00BA54F0" w:rsidP="00BA54F0">
      <w:pPr>
        <w:rPr>
          <w:lang w:val="nb-NO"/>
        </w:rPr>
      </w:pPr>
    </w:p>
    <w:p w14:paraId="7920000E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Vanskeskjema</w:t>
      </w:r>
    </w:p>
    <w:p w14:paraId="5BAF0714" w14:textId="77777777" w:rsidR="00BA54F0" w:rsidRPr="00EE0F8E" w:rsidRDefault="00BA54F0" w:rsidP="00BA54F0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64AF7CFB" w14:textId="77777777" w:rsidR="00BA54F0" w:rsidRDefault="00BA54F0" w:rsidP="00BA54F0">
      <w:pPr>
        <w:rPr>
          <w:lang w:val="nb-NO"/>
        </w:rPr>
      </w:pPr>
    </w:p>
    <w:p w14:paraId="3B5A868B" w14:textId="77777777" w:rsidR="00BA54F0" w:rsidRDefault="00BA54F0" w:rsidP="00BA54F0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1AE868C7" w14:textId="77777777" w:rsidR="00BA54F0" w:rsidRPr="00EE0F8E" w:rsidRDefault="00BA54F0" w:rsidP="00BA54F0">
      <w:pPr>
        <w:rPr>
          <w:lang w:val="nb-NO"/>
        </w:rPr>
      </w:pPr>
      <w:r>
        <w:rPr>
          <w:lang w:val="nb-NO"/>
        </w:rPr>
        <w:t xml:space="preserve">Sendes på e-post til arrangør på: </w:t>
      </w:r>
    </w:p>
    <w:p w14:paraId="61084B72" w14:textId="77777777" w:rsidR="00BA54F0" w:rsidRPr="00EE0F8E" w:rsidRDefault="00BA54F0" w:rsidP="00BA54F0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16433440" w14:textId="77777777" w:rsidR="00BA54F0" w:rsidRDefault="00BA54F0" w:rsidP="00BA54F0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0EA1225B" w14:textId="77777777" w:rsidR="00BA54F0" w:rsidRDefault="00BA54F0" w:rsidP="00BA54F0">
      <w:pPr>
        <w:rPr>
          <w:lang w:val="nb-NO"/>
        </w:rPr>
      </w:pPr>
    </w:p>
    <w:p w14:paraId="56AFAAFD" w14:textId="77777777" w:rsidR="00BA54F0" w:rsidRPr="00BA54F0" w:rsidRDefault="00BA54F0" w:rsidP="00BA54F0">
      <w:pPr>
        <w:pStyle w:val="Overskrift4"/>
        <w:rPr>
          <w:lang w:val="nb-NO"/>
        </w:rPr>
      </w:pPr>
      <w:r w:rsidRPr="00BA54F0">
        <w:rPr>
          <w:lang w:val="nb-NO"/>
        </w:rPr>
        <w:t>Musikk</w:t>
      </w:r>
    </w:p>
    <w:p w14:paraId="2C3F9303" w14:textId="77777777" w:rsidR="00BA54F0" w:rsidRDefault="00BA54F0" w:rsidP="00BA54F0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</w:p>
    <w:p w14:paraId="1DF7B189" w14:textId="5FCBCD7F" w:rsidR="00BA54F0" w:rsidRDefault="00BA54F0" w:rsidP="00BA54F0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60A86BC5" w14:textId="77777777" w:rsidR="00BA54F0" w:rsidRDefault="00BA54F0" w:rsidP="00BA54F0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383B48D2" w14:textId="77777777" w:rsidR="00BA54F0" w:rsidRDefault="00BA54F0" w:rsidP="00BA54F0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NK-Jr-Mix-Haugesund-Trampett</w:t>
      </w:r>
    </w:p>
    <w:p w14:paraId="55657B7A" w14:textId="77777777" w:rsidR="00BA54F0" w:rsidRDefault="00BA54F0" w:rsidP="00BA54F0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42628745" w14:textId="77777777" w:rsidR="00BA54F0" w:rsidRDefault="00BA54F0" w:rsidP="00BA54F0">
      <w:pPr>
        <w:rPr>
          <w:rFonts w:ascii="ArialMT" w:hAnsi="ArialMT" w:cs="ArialMT"/>
          <w:szCs w:val="22"/>
          <w:lang w:val="nb-NO"/>
        </w:rPr>
      </w:pPr>
    </w:p>
    <w:p w14:paraId="58EC4C3D" w14:textId="77777777" w:rsidR="00BA54F0" w:rsidRPr="00BA54F0" w:rsidRDefault="00BA54F0" w:rsidP="00BA54F0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Overnatting:</w:t>
      </w:r>
    </w:p>
    <w:p w14:paraId="7C35A8C2" w14:textId="77777777" w:rsidR="00BA54F0" w:rsidRPr="00BA54F0" w:rsidRDefault="00BA54F0" w:rsidP="00BA54F0">
      <w:pPr>
        <w:pStyle w:val="Overskrift4"/>
        <w:rPr>
          <w:i/>
          <w:iCs w:val="0"/>
          <w:lang w:val="nb-NO"/>
        </w:rPr>
      </w:pPr>
    </w:p>
    <w:p w14:paraId="31980A32" w14:textId="77777777" w:rsidR="00BA54F0" w:rsidRPr="00BA54F0" w:rsidRDefault="00BA54F0" w:rsidP="00BA54F0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Bespisning:</w:t>
      </w:r>
    </w:p>
    <w:p w14:paraId="30CBF369" w14:textId="77777777" w:rsidR="00BA54F0" w:rsidRPr="00EE0F8E" w:rsidRDefault="00BA54F0" w:rsidP="00BA54F0">
      <w:pPr>
        <w:rPr>
          <w:lang w:val="nb-NO"/>
        </w:rPr>
      </w:pPr>
    </w:p>
    <w:p w14:paraId="5C91483F" w14:textId="77777777" w:rsidR="00BA54F0" w:rsidRPr="00B86C2B" w:rsidRDefault="00BA54F0" w:rsidP="00BA54F0">
      <w:pPr>
        <w:rPr>
          <w:lang w:val="nb-NO"/>
        </w:rPr>
      </w:pPr>
    </w:p>
    <w:p w14:paraId="1B45D56B" w14:textId="77777777" w:rsidR="00BA54F0" w:rsidRPr="00BA54F0" w:rsidRDefault="00BA54F0" w:rsidP="00BA54F0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Informasjon vedr. streaming/bilder og samtykke</w:t>
      </w:r>
    </w:p>
    <w:p w14:paraId="61192E47" w14:textId="77777777" w:rsidR="00BA54F0" w:rsidRDefault="00BA54F0" w:rsidP="00BA54F0">
      <w:pPr>
        <w:rPr>
          <w:lang w:val="nb-NO"/>
        </w:rPr>
      </w:pPr>
    </w:p>
    <w:p w14:paraId="1E1153C7" w14:textId="77777777" w:rsidR="00BA54F0" w:rsidRPr="008A58BF" w:rsidRDefault="00BA54F0" w:rsidP="00BA54F0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15B047C3" w14:textId="77777777" w:rsidR="00BA54F0" w:rsidRPr="007A48D0" w:rsidRDefault="00BA54F0" w:rsidP="00BA54F0">
      <w:pPr>
        <w:rPr>
          <w:lang w:val="nb-NO"/>
        </w:rPr>
      </w:pPr>
    </w:p>
    <w:p w14:paraId="26BDCC13" w14:textId="77777777" w:rsidR="00BA54F0" w:rsidRPr="007A48D0" w:rsidRDefault="00BA54F0" w:rsidP="00BA54F0">
      <w:pPr>
        <w:rPr>
          <w:lang w:val="nb-NO"/>
        </w:rPr>
      </w:pPr>
    </w:p>
    <w:p w14:paraId="5A4AAC46" w14:textId="77777777" w:rsidR="00BA54F0" w:rsidRPr="007A48D0" w:rsidRDefault="00BA54F0" w:rsidP="00BA54F0">
      <w:pPr>
        <w:rPr>
          <w:lang w:val="nb-NO"/>
        </w:rPr>
      </w:pPr>
    </w:p>
    <w:p w14:paraId="7DBFDC2F" w14:textId="77777777" w:rsidR="00BA54F0" w:rsidRPr="007A48D0" w:rsidRDefault="00BA54F0" w:rsidP="00BA54F0">
      <w:pPr>
        <w:rPr>
          <w:lang w:val="nb-NO"/>
        </w:rPr>
      </w:pPr>
    </w:p>
    <w:p w14:paraId="446EE059" w14:textId="77777777" w:rsidR="00BA54F0" w:rsidRPr="007A48D0" w:rsidRDefault="00BA54F0" w:rsidP="00BA54F0">
      <w:pPr>
        <w:rPr>
          <w:lang w:val="nb-NO"/>
        </w:rPr>
      </w:pPr>
    </w:p>
    <w:p w14:paraId="6CA1981C" w14:textId="77777777" w:rsidR="00BA54F0" w:rsidRPr="007A48D0" w:rsidRDefault="00BA54F0" w:rsidP="00BA54F0">
      <w:pPr>
        <w:rPr>
          <w:lang w:val="nb-NO"/>
        </w:rPr>
      </w:pPr>
    </w:p>
    <w:p w14:paraId="0E556BF3" w14:textId="77777777" w:rsidR="00BA54F0" w:rsidRPr="007A48D0" w:rsidRDefault="00BA54F0" w:rsidP="00BA54F0">
      <w:pPr>
        <w:rPr>
          <w:lang w:val="nb-NO"/>
        </w:rPr>
      </w:pPr>
    </w:p>
    <w:p w14:paraId="7E1B13D4" w14:textId="77777777" w:rsidR="00BA54F0" w:rsidRPr="007A48D0" w:rsidRDefault="00BA54F0" w:rsidP="00BA54F0">
      <w:pPr>
        <w:rPr>
          <w:lang w:val="nb-NO"/>
        </w:rPr>
      </w:pPr>
    </w:p>
    <w:p w14:paraId="6FD4A1F3" w14:textId="77777777" w:rsidR="00BA54F0" w:rsidRPr="007A48D0" w:rsidRDefault="00BA54F0" w:rsidP="00BA54F0">
      <w:pPr>
        <w:rPr>
          <w:lang w:val="nb-NO"/>
        </w:rPr>
      </w:pPr>
    </w:p>
    <w:p w14:paraId="4B55E3E2" w14:textId="77777777" w:rsidR="00BA54F0" w:rsidRPr="007A48D0" w:rsidRDefault="00BA54F0" w:rsidP="00BA54F0">
      <w:pPr>
        <w:rPr>
          <w:lang w:val="nb-NO"/>
        </w:rPr>
      </w:pPr>
    </w:p>
    <w:p w14:paraId="391431A4" w14:textId="77777777" w:rsidR="00BA54F0" w:rsidRPr="007A48D0" w:rsidRDefault="00BA54F0" w:rsidP="00BA54F0">
      <w:pPr>
        <w:rPr>
          <w:lang w:val="nb-NO"/>
        </w:rPr>
      </w:pPr>
    </w:p>
    <w:p w14:paraId="56C12091" w14:textId="77777777" w:rsidR="00BA54F0" w:rsidRPr="007A48D0" w:rsidRDefault="00BA54F0" w:rsidP="00BA54F0">
      <w:pPr>
        <w:rPr>
          <w:lang w:val="nb-NO"/>
        </w:rPr>
      </w:pPr>
    </w:p>
    <w:p w14:paraId="4A0B3929" w14:textId="77777777" w:rsidR="00BA54F0" w:rsidRDefault="00BA54F0" w:rsidP="00BA54F0">
      <w:pPr>
        <w:rPr>
          <w:lang w:val="nb-NO"/>
        </w:rPr>
      </w:pPr>
    </w:p>
    <w:p w14:paraId="2B9CB59C" w14:textId="77777777" w:rsidR="00BA54F0" w:rsidRDefault="00BA54F0" w:rsidP="00BA54F0">
      <w:pPr>
        <w:rPr>
          <w:lang w:val="nb-NO"/>
        </w:rPr>
      </w:pPr>
    </w:p>
    <w:p w14:paraId="35EFE1BD" w14:textId="77777777" w:rsidR="00BA54F0" w:rsidRDefault="00BA54F0" w:rsidP="00BA54F0">
      <w:pPr>
        <w:rPr>
          <w:lang w:val="nb-NO"/>
        </w:rPr>
      </w:pPr>
    </w:p>
    <w:p w14:paraId="4EB3CEC0" w14:textId="77777777" w:rsidR="00BA54F0" w:rsidRDefault="00BA54F0" w:rsidP="00BA54F0">
      <w:pPr>
        <w:rPr>
          <w:lang w:val="nb-NO"/>
        </w:rPr>
      </w:pPr>
    </w:p>
    <w:p w14:paraId="630F7357" w14:textId="77777777" w:rsidR="00BA54F0" w:rsidRDefault="00BA54F0" w:rsidP="00BA54F0">
      <w:pPr>
        <w:rPr>
          <w:lang w:val="nb-NO"/>
        </w:rPr>
      </w:pPr>
    </w:p>
    <w:p w14:paraId="62C8B768" w14:textId="77777777" w:rsidR="00BA54F0" w:rsidRDefault="00BA54F0" w:rsidP="00BA54F0">
      <w:pPr>
        <w:rPr>
          <w:lang w:val="nb-NO"/>
        </w:rPr>
      </w:pPr>
    </w:p>
    <w:p w14:paraId="4930F2B6" w14:textId="77777777" w:rsidR="00BA54F0" w:rsidRDefault="00BA54F0" w:rsidP="00BA54F0">
      <w:pPr>
        <w:rPr>
          <w:lang w:val="nb-NO"/>
        </w:rPr>
      </w:pPr>
    </w:p>
    <w:p w14:paraId="75DC1977" w14:textId="77777777" w:rsidR="00BA54F0" w:rsidRDefault="00BA54F0" w:rsidP="00BA54F0">
      <w:pPr>
        <w:rPr>
          <w:lang w:val="nb-NO"/>
        </w:rPr>
      </w:pPr>
    </w:p>
    <w:p w14:paraId="17C9D2E8" w14:textId="77777777" w:rsidR="00BA54F0" w:rsidRDefault="00BA54F0" w:rsidP="00BA54F0">
      <w:pPr>
        <w:rPr>
          <w:lang w:val="nb-NO"/>
        </w:rPr>
      </w:pPr>
    </w:p>
    <w:p w14:paraId="34ACDEAE" w14:textId="77777777" w:rsidR="00BA54F0" w:rsidRDefault="00BA54F0" w:rsidP="00BA54F0">
      <w:pPr>
        <w:rPr>
          <w:lang w:val="nb-NO"/>
        </w:rPr>
      </w:pPr>
    </w:p>
    <w:p w14:paraId="66E78F3A" w14:textId="77777777" w:rsidR="00BA54F0" w:rsidRDefault="00BA54F0" w:rsidP="00BA54F0">
      <w:pPr>
        <w:rPr>
          <w:lang w:val="nb-NO"/>
        </w:rPr>
      </w:pPr>
    </w:p>
    <w:p w14:paraId="5C6E91FD" w14:textId="77777777" w:rsidR="00BA54F0" w:rsidRDefault="00BA54F0" w:rsidP="00BA54F0">
      <w:pPr>
        <w:rPr>
          <w:lang w:val="nb-NO"/>
        </w:rPr>
      </w:pPr>
    </w:p>
    <w:p w14:paraId="18E382A9" w14:textId="77777777" w:rsidR="00BA54F0" w:rsidRDefault="00BA54F0" w:rsidP="00BA54F0">
      <w:pPr>
        <w:rPr>
          <w:lang w:val="nb-NO"/>
        </w:rPr>
      </w:pPr>
    </w:p>
    <w:p w14:paraId="6B184883" w14:textId="77777777" w:rsidR="00BA54F0" w:rsidRDefault="00BA54F0" w:rsidP="00BA54F0">
      <w:pPr>
        <w:rPr>
          <w:lang w:val="nb-NO"/>
        </w:rPr>
      </w:pPr>
    </w:p>
    <w:p w14:paraId="1DA2AF7F" w14:textId="77777777" w:rsidR="00BA54F0" w:rsidRDefault="00BA54F0" w:rsidP="00BA54F0">
      <w:pPr>
        <w:rPr>
          <w:lang w:val="nb-NO"/>
        </w:rPr>
      </w:pPr>
    </w:p>
    <w:p w14:paraId="05334FD1" w14:textId="77777777" w:rsidR="00BA54F0" w:rsidRPr="009640C8" w:rsidRDefault="00BA54F0" w:rsidP="00BA54F0">
      <w:pPr>
        <w:rPr>
          <w:lang w:val="nb-NO"/>
        </w:rPr>
      </w:pPr>
    </w:p>
    <w:p w14:paraId="06C70F96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72A0" w14:textId="77777777" w:rsidR="003B00F1" w:rsidRDefault="003B00F1" w:rsidP="00FD66C6">
      <w:r>
        <w:separator/>
      </w:r>
    </w:p>
  </w:endnote>
  <w:endnote w:type="continuationSeparator" w:id="0">
    <w:p w14:paraId="4A19F20B" w14:textId="77777777" w:rsidR="003B00F1" w:rsidRDefault="003B00F1" w:rsidP="00FD66C6">
      <w:r>
        <w:continuationSeparator/>
      </w:r>
    </w:p>
  </w:endnote>
  <w:endnote w:type="continuationNotice" w:id="1">
    <w:p w14:paraId="06394CD7" w14:textId="77777777" w:rsidR="001B3763" w:rsidRDefault="001B3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C06CF16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437DB3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E8BEF31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963ED69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485A" w14:textId="77777777" w:rsidR="009640C8" w:rsidRDefault="009640C8" w:rsidP="009640C8">
    <w:pPr>
      <w:pStyle w:val="Bunntekst"/>
      <w:ind w:left="5670"/>
    </w:pPr>
    <w:r>
      <w:tab/>
    </w:r>
  </w:p>
  <w:p w14:paraId="62056BA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2835" w14:textId="77777777" w:rsidR="003B00F1" w:rsidRDefault="003B00F1" w:rsidP="00FD66C6">
      <w:r>
        <w:separator/>
      </w:r>
    </w:p>
  </w:footnote>
  <w:footnote w:type="continuationSeparator" w:id="0">
    <w:p w14:paraId="7FE3D6D2" w14:textId="77777777" w:rsidR="003B00F1" w:rsidRDefault="003B00F1" w:rsidP="00FD66C6">
      <w:r>
        <w:continuationSeparator/>
      </w:r>
    </w:p>
  </w:footnote>
  <w:footnote w:type="continuationNotice" w:id="1">
    <w:p w14:paraId="6F744A47" w14:textId="77777777" w:rsidR="001B3763" w:rsidRDefault="001B3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9959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EFC92F" wp14:editId="4405BA8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342B0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FC92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4A8342B0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AD2D96B" wp14:editId="75EBA3B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6BF41551" wp14:editId="0DE2B80B">
          <wp:extent cx="749300" cy="7493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0B8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DBB3BF6" wp14:editId="22F82E8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1A537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B3B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F61A537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261DA293" wp14:editId="59F2975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AA52924" wp14:editId="3D2834ED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379749">
    <w:abstractNumId w:val="2"/>
  </w:num>
  <w:num w:numId="2" w16cid:durableId="1988971978">
    <w:abstractNumId w:val="0"/>
  </w:num>
  <w:num w:numId="3" w16cid:durableId="20945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4C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B3763"/>
    <w:rsid w:val="001D6B80"/>
    <w:rsid w:val="001E59F5"/>
    <w:rsid w:val="001E7A61"/>
    <w:rsid w:val="00260401"/>
    <w:rsid w:val="002A179E"/>
    <w:rsid w:val="00320EA2"/>
    <w:rsid w:val="00335322"/>
    <w:rsid w:val="0038181E"/>
    <w:rsid w:val="003B00F1"/>
    <w:rsid w:val="003B63B9"/>
    <w:rsid w:val="003E39EB"/>
    <w:rsid w:val="00424CD6"/>
    <w:rsid w:val="00462849"/>
    <w:rsid w:val="004736D9"/>
    <w:rsid w:val="0048079C"/>
    <w:rsid w:val="0049754D"/>
    <w:rsid w:val="00526835"/>
    <w:rsid w:val="00554FFB"/>
    <w:rsid w:val="0055571A"/>
    <w:rsid w:val="005F093D"/>
    <w:rsid w:val="005F6321"/>
    <w:rsid w:val="00653AFF"/>
    <w:rsid w:val="00664D94"/>
    <w:rsid w:val="006B50D8"/>
    <w:rsid w:val="006F0165"/>
    <w:rsid w:val="0072356A"/>
    <w:rsid w:val="0076107E"/>
    <w:rsid w:val="00791EB3"/>
    <w:rsid w:val="007A48D0"/>
    <w:rsid w:val="007B08C8"/>
    <w:rsid w:val="007C2A82"/>
    <w:rsid w:val="00857B3B"/>
    <w:rsid w:val="009354DE"/>
    <w:rsid w:val="009640C8"/>
    <w:rsid w:val="00980681"/>
    <w:rsid w:val="0099783E"/>
    <w:rsid w:val="00A0752A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A54F0"/>
    <w:rsid w:val="00C6134C"/>
    <w:rsid w:val="00C90C72"/>
    <w:rsid w:val="00D53315"/>
    <w:rsid w:val="00D8334D"/>
    <w:rsid w:val="00DB30FD"/>
    <w:rsid w:val="00DE0B87"/>
    <w:rsid w:val="00DF79F0"/>
    <w:rsid w:val="00E627D2"/>
    <w:rsid w:val="00E84B17"/>
    <w:rsid w:val="00E85840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3CE02"/>
  <w15:chartTrackingRefBased/>
  <w15:docId w15:val="{430006FF-5CC3-4BDE-9D04-6510FA8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BA54F0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C6134C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C6134C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3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613713CA-E23B-4585-ACCA-639F918AA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2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5</cp:revision>
  <cp:lastPrinted>2019-06-12T10:57:00Z</cp:lastPrinted>
  <dcterms:created xsi:type="dcterms:W3CDTF">2022-09-22T17:39:00Z</dcterms:created>
  <dcterms:modified xsi:type="dcterms:W3CDTF">2022-09-26T06:18:00Z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