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8555" w14:textId="142DD75D" w:rsidR="00F90562" w:rsidRDefault="00F90562">
      <w:pPr>
        <w:rPr>
          <w:lang w:val="nb-NO"/>
        </w:rPr>
      </w:pPr>
    </w:p>
    <w:p w14:paraId="55164893" w14:textId="7CD2284D" w:rsidR="003901EA" w:rsidRDefault="00F90562" w:rsidP="00EB70A8">
      <w:pPr>
        <w:pStyle w:val="Overskrift4"/>
        <w:rPr>
          <w:lang w:val="nb-NO"/>
        </w:rPr>
      </w:pPr>
      <w:r>
        <w:rPr>
          <w:lang w:val="nb-NO"/>
        </w:rPr>
        <w:lastRenderedPageBreak/>
        <w:t>Påmeldings</w:t>
      </w:r>
      <w:r w:rsidR="00EB70A8">
        <w:rPr>
          <w:lang w:val="nb-NO"/>
        </w:rPr>
        <w:t xml:space="preserve">kjema: </w:t>
      </w:r>
    </w:p>
    <w:p w14:paraId="16D8278C" w14:textId="303E626A" w:rsidR="00EB70A8" w:rsidRDefault="0062258F" w:rsidP="003901EA">
      <w:pPr>
        <w:rPr>
          <w:lang w:val="nb-NO"/>
        </w:rPr>
      </w:pPr>
      <w:r>
        <w:rPr>
          <w:lang w:val="nb-NO"/>
        </w:rPr>
        <w:t xml:space="preserve">Sendes til </w:t>
      </w:r>
      <w:hyperlink r:id="rId11" w:history="1">
        <w:r w:rsidRPr="0058302D">
          <w:rPr>
            <w:rStyle w:val="Hyperkobling"/>
            <w:lang w:val="nb-NO"/>
          </w:rPr>
          <w:t>FinnmarkGTK@gmail.com</w:t>
        </w:r>
      </w:hyperlink>
      <w:r>
        <w:rPr>
          <w:lang w:val="nb-NO"/>
        </w:rPr>
        <w:t xml:space="preserve"> innen 6.september. </w:t>
      </w:r>
    </w:p>
    <w:p w14:paraId="420D10F1" w14:textId="77777777" w:rsidR="0062258F" w:rsidRDefault="0062258F" w:rsidP="003901EA">
      <w:pPr>
        <w:rPr>
          <w:lang w:val="nb-NO"/>
        </w:rPr>
      </w:pPr>
    </w:p>
    <w:p w14:paraId="4B7F44A4" w14:textId="54E14D45" w:rsidR="008D79A0" w:rsidRDefault="008D79A0" w:rsidP="003901EA">
      <w:pPr>
        <w:rPr>
          <w:u w:val="single"/>
          <w:lang w:val="nb-NO"/>
        </w:rPr>
      </w:pPr>
      <w:r>
        <w:rPr>
          <w:lang w:val="nb-NO"/>
        </w:rPr>
        <w:t xml:space="preserve">Navn: </w:t>
      </w:r>
      <w:r w:rsidR="00D53E5D">
        <w:rPr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</w:p>
    <w:p w14:paraId="66E45A3D" w14:textId="77777777" w:rsidR="00D53E5D" w:rsidRPr="00D53E5D" w:rsidRDefault="00D53E5D" w:rsidP="003901EA">
      <w:pPr>
        <w:rPr>
          <w:u w:val="single"/>
          <w:lang w:val="nb-NO"/>
        </w:rPr>
      </w:pPr>
    </w:p>
    <w:p w14:paraId="0624D5FD" w14:textId="4BBA7DA3" w:rsidR="008D79A0" w:rsidRPr="00D53E5D" w:rsidRDefault="008D79A0" w:rsidP="003901EA">
      <w:pPr>
        <w:rPr>
          <w:u w:val="single"/>
          <w:lang w:val="nb-NO"/>
        </w:rPr>
      </w:pPr>
      <w:r>
        <w:rPr>
          <w:lang w:val="nb-NO"/>
        </w:rPr>
        <w:t xml:space="preserve">Klubb: </w:t>
      </w:r>
      <w:r w:rsidR="00D53E5D">
        <w:rPr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  <w:r w:rsidR="00D53E5D">
        <w:rPr>
          <w:u w:val="single"/>
          <w:lang w:val="nb-NO"/>
        </w:rPr>
        <w:tab/>
      </w:r>
    </w:p>
    <w:p w14:paraId="6713805F" w14:textId="43E79D96" w:rsidR="008D79A0" w:rsidRDefault="008D79A0" w:rsidP="003901EA">
      <w:pPr>
        <w:rPr>
          <w:lang w:val="nb-NO"/>
        </w:rPr>
      </w:pPr>
    </w:p>
    <w:p w14:paraId="25B1F401" w14:textId="77777777" w:rsidR="007C159F" w:rsidRDefault="007C159F" w:rsidP="003901E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4"/>
        <w:gridCol w:w="1653"/>
        <w:gridCol w:w="1559"/>
      </w:tblGrid>
      <w:tr w:rsidR="007C159F" w14:paraId="0DA5C7E2" w14:textId="77777777" w:rsidTr="002073AF">
        <w:tc>
          <w:tcPr>
            <w:tcW w:w="3304" w:type="dxa"/>
          </w:tcPr>
          <w:p w14:paraId="62C0A233" w14:textId="57CE72C6" w:rsidR="007C159F" w:rsidRDefault="007C159F" w:rsidP="003901EA">
            <w:pPr>
              <w:rPr>
                <w:lang w:val="nb-NO"/>
              </w:rPr>
            </w:pPr>
          </w:p>
        </w:tc>
        <w:tc>
          <w:tcPr>
            <w:tcW w:w="1653" w:type="dxa"/>
          </w:tcPr>
          <w:p w14:paraId="131B578C" w14:textId="22AFFAEF" w:rsidR="007C159F" w:rsidRDefault="002073AF" w:rsidP="003901EA">
            <w:pPr>
              <w:rPr>
                <w:lang w:val="nb-NO"/>
              </w:rPr>
            </w:pPr>
            <w:r>
              <w:rPr>
                <w:lang w:val="nb-NO"/>
              </w:rPr>
              <w:t>Ja</w:t>
            </w:r>
          </w:p>
        </w:tc>
        <w:tc>
          <w:tcPr>
            <w:tcW w:w="1559" w:type="dxa"/>
          </w:tcPr>
          <w:p w14:paraId="1AFA413F" w14:textId="302A0A00" w:rsidR="007C159F" w:rsidRDefault="002073AF" w:rsidP="003901EA">
            <w:pPr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</w:tr>
      <w:tr w:rsidR="002073AF" w14:paraId="32C05C9F" w14:textId="77777777" w:rsidTr="002073AF">
        <w:tc>
          <w:tcPr>
            <w:tcW w:w="3304" w:type="dxa"/>
          </w:tcPr>
          <w:p w14:paraId="00EACC14" w14:textId="1D138A9E" w:rsidR="002073AF" w:rsidRDefault="002073AF" w:rsidP="003901EA">
            <w:pPr>
              <w:rPr>
                <w:lang w:val="nb-NO"/>
              </w:rPr>
            </w:pPr>
            <w:r>
              <w:rPr>
                <w:lang w:val="nb-NO"/>
              </w:rPr>
              <w:t>Middag fredag (betal selv)</w:t>
            </w:r>
          </w:p>
        </w:tc>
        <w:tc>
          <w:tcPr>
            <w:tcW w:w="1653" w:type="dxa"/>
          </w:tcPr>
          <w:p w14:paraId="4AA3C048" w14:textId="77777777" w:rsidR="002073AF" w:rsidRDefault="002073AF" w:rsidP="003901EA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071459A9" w14:textId="77777777" w:rsidR="002073AF" w:rsidRDefault="002073AF" w:rsidP="003901EA">
            <w:pPr>
              <w:rPr>
                <w:lang w:val="nb-NO"/>
              </w:rPr>
            </w:pPr>
          </w:p>
        </w:tc>
      </w:tr>
      <w:tr w:rsidR="007C159F" w14:paraId="483CC7CD" w14:textId="77777777" w:rsidTr="002073AF">
        <w:tc>
          <w:tcPr>
            <w:tcW w:w="3304" w:type="dxa"/>
          </w:tcPr>
          <w:p w14:paraId="2BF1F335" w14:textId="05F4C67F" w:rsidR="007C159F" w:rsidRDefault="002073AF" w:rsidP="003901EA">
            <w:pPr>
              <w:rPr>
                <w:lang w:val="nb-NO"/>
              </w:rPr>
            </w:pPr>
            <w:r>
              <w:rPr>
                <w:lang w:val="nb-NO"/>
              </w:rPr>
              <w:t>Middag lørdag</w:t>
            </w:r>
          </w:p>
        </w:tc>
        <w:tc>
          <w:tcPr>
            <w:tcW w:w="1653" w:type="dxa"/>
          </w:tcPr>
          <w:p w14:paraId="7C0C0461" w14:textId="77777777" w:rsidR="007C159F" w:rsidRDefault="007C159F" w:rsidP="003901EA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7410EC0E" w14:textId="77777777" w:rsidR="007C159F" w:rsidRDefault="007C159F" w:rsidP="003901EA">
            <w:pPr>
              <w:rPr>
                <w:lang w:val="nb-NO"/>
              </w:rPr>
            </w:pPr>
          </w:p>
        </w:tc>
      </w:tr>
    </w:tbl>
    <w:p w14:paraId="607C89A6" w14:textId="7705754B" w:rsidR="007C159F" w:rsidRDefault="007C159F" w:rsidP="003901EA">
      <w:pPr>
        <w:rPr>
          <w:lang w:val="nb-NO"/>
        </w:rPr>
      </w:pPr>
    </w:p>
    <w:p w14:paraId="496036FB" w14:textId="019BDB90" w:rsidR="002073AF" w:rsidRDefault="002073AF" w:rsidP="003901EA">
      <w:pPr>
        <w:rPr>
          <w:lang w:val="nb-NO"/>
        </w:rPr>
      </w:pPr>
      <w:r>
        <w:rPr>
          <w:lang w:val="nb-NO"/>
        </w:rPr>
        <w:t xml:space="preserve">Sett kryss på hvilke kurs du vil delta på. OBS! Sjekk at tidspunkt ikke kolliderer. </w:t>
      </w:r>
    </w:p>
    <w:p w14:paraId="6E8AE493" w14:textId="77777777" w:rsidR="002738ED" w:rsidRDefault="002738ED" w:rsidP="003901E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2268"/>
      </w:tblGrid>
      <w:tr w:rsidR="002738ED" w14:paraId="6D79B93C" w14:textId="77777777" w:rsidTr="00C47475">
        <w:tc>
          <w:tcPr>
            <w:tcW w:w="4248" w:type="dxa"/>
          </w:tcPr>
          <w:p w14:paraId="3D3F7910" w14:textId="454A7313" w:rsidR="002738ED" w:rsidRDefault="00C47475" w:rsidP="002738ED">
            <w:pPr>
              <w:rPr>
                <w:lang w:val="nb-NO"/>
              </w:rPr>
            </w:pPr>
            <w:r>
              <w:rPr>
                <w:lang w:val="nb-NO"/>
              </w:rPr>
              <w:t>KURS</w:t>
            </w:r>
          </w:p>
        </w:tc>
        <w:tc>
          <w:tcPr>
            <w:tcW w:w="2268" w:type="dxa"/>
          </w:tcPr>
          <w:p w14:paraId="47143673" w14:textId="4B68079B" w:rsidR="002738ED" w:rsidRDefault="00C47475" w:rsidP="002738ED">
            <w:pPr>
              <w:rPr>
                <w:lang w:val="nb-NO"/>
              </w:rPr>
            </w:pPr>
            <w:r>
              <w:rPr>
                <w:lang w:val="nb-NO"/>
              </w:rPr>
              <w:t>Sett kryss</w:t>
            </w:r>
          </w:p>
        </w:tc>
      </w:tr>
      <w:tr w:rsidR="002738ED" w:rsidRPr="00264EFE" w14:paraId="0BB873DC" w14:textId="77777777" w:rsidTr="00C47475">
        <w:tc>
          <w:tcPr>
            <w:tcW w:w="4248" w:type="dxa"/>
          </w:tcPr>
          <w:p w14:paraId="544300D2" w14:textId="1CDE2B84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>Kurs 1: Gjennomgang av reglement «Finnmarkspretten»</w:t>
            </w:r>
          </w:p>
          <w:p w14:paraId="39A45CB1" w14:textId="77777777" w:rsidR="002738ED" w:rsidRDefault="002738ED" w:rsidP="002738ED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7184B8F5" w14:textId="77777777" w:rsidR="002738ED" w:rsidRDefault="002738ED" w:rsidP="002738ED">
            <w:pPr>
              <w:rPr>
                <w:lang w:val="nb-NO"/>
              </w:rPr>
            </w:pPr>
          </w:p>
        </w:tc>
      </w:tr>
      <w:tr w:rsidR="00C47475" w14:paraId="6E16E968" w14:textId="77777777" w:rsidTr="00C47475">
        <w:tc>
          <w:tcPr>
            <w:tcW w:w="4248" w:type="dxa"/>
          </w:tcPr>
          <w:p w14:paraId="314E4B54" w14:textId="777777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>Kurs 2: Idekurs Trampett</w:t>
            </w:r>
          </w:p>
          <w:p w14:paraId="3E418548" w14:textId="05ABDA2B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72A2E422" w14:textId="77777777" w:rsidR="00C47475" w:rsidRDefault="00C47475" w:rsidP="00C47475">
            <w:pPr>
              <w:rPr>
                <w:lang w:val="nb-NO"/>
              </w:rPr>
            </w:pPr>
          </w:p>
        </w:tc>
      </w:tr>
      <w:tr w:rsidR="00C47475" w14:paraId="6A3CEB9E" w14:textId="77777777" w:rsidTr="00C47475">
        <w:tc>
          <w:tcPr>
            <w:tcW w:w="4248" w:type="dxa"/>
          </w:tcPr>
          <w:p w14:paraId="23ACA88A" w14:textId="777777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>Kurs 3: Trygg på trening</w:t>
            </w:r>
          </w:p>
          <w:p w14:paraId="00051AC5" w14:textId="5A242233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5EE09EE7" w14:textId="77777777" w:rsidR="00C47475" w:rsidRDefault="00C47475" w:rsidP="00C47475">
            <w:pPr>
              <w:rPr>
                <w:lang w:val="nb-NO"/>
              </w:rPr>
            </w:pPr>
          </w:p>
        </w:tc>
      </w:tr>
      <w:tr w:rsidR="00C47475" w14:paraId="688B9BAC" w14:textId="77777777" w:rsidTr="00C47475">
        <w:tc>
          <w:tcPr>
            <w:tcW w:w="4248" w:type="dxa"/>
          </w:tcPr>
          <w:p w14:paraId="31CA7380" w14:textId="12381D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 xml:space="preserve">Kurs 4: </w:t>
            </w:r>
            <w:r w:rsidR="00912551">
              <w:rPr>
                <w:lang w:val="nb-NO"/>
              </w:rPr>
              <w:t>I</w:t>
            </w:r>
            <w:r>
              <w:rPr>
                <w:lang w:val="nb-NO"/>
              </w:rPr>
              <w:t xml:space="preserve">dekurs </w:t>
            </w:r>
            <w:proofErr w:type="spellStart"/>
            <w:r>
              <w:rPr>
                <w:lang w:val="nb-NO"/>
              </w:rPr>
              <w:t>Tumbling</w:t>
            </w:r>
            <w:proofErr w:type="spellEnd"/>
          </w:p>
          <w:p w14:paraId="3E280316" w14:textId="3B7BFC29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200B320B" w14:textId="77777777" w:rsidR="00C47475" w:rsidRDefault="00C47475" w:rsidP="00C47475">
            <w:pPr>
              <w:rPr>
                <w:lang w:val="nb-NO"/>
              </w:rPr>
            </w:pPr>
          </w:p>
        </w:tc>
      </w:tr>
      <w:tr w:rsidR="00C47475" w14:paraId="11A18676" w14:textId="77777777" w:rsidTr="00C47475">
        <w:tc>
          <w:tcPr>
            <w:tcW w:w="4248" w:type="dxa"/>
          </w:tcPr>
          <w:p w14:paraId="3EBDC646" w14:textId="777777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>Kurs 5: Forslag til oppvarming</w:t>
            </w:r>
          </w:p>
          <w:p w14:paraId="4EE000DB" w14:textId="069896C8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028DB691" w14:textId="77777777" w:rsidR="00C47475" w:rsidRDefault="00C47475" w:rsidP="00C47475">
            <w:pPr>
              <w:rPr>
                <w:lang w:val="nb-NO"/>
              </w:rPr>
            </w:pPr>
          </w:p>
        </w:tc>
      </w:tr>
      <w:tr w:rsidR="00C47475" w14:paraId="44C31940" w14:textId="77777777" w:rsidTr="00C47475">
        <w:tc>
          <w:tcPr>
            <w:tcW w:w="4248" w:type="dxa"/>
          </w:tcPr>
          <w:p w14:paraId="116C3DEE" w14:textId="777777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>Kurs 6: Idekurs styrketrening</w:t>
            </w:r>
          </w:p>
          <w:p w14:paraId="7CB00FAB" w14:textId="4843F804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095609D0" w14:textId="77777777" w:rsidR="00C47475" w:rsidRDefault="00C47475" w:rsidP="00C47475">
            <w:pPr>
              <w:rPr>
                <w:lang w:val="nb-NO"/>
              </w:rPr>
            </w:pPr>
          </w:p>
        </w:tc>
      </w:tr>
      <w:tr w:rsidR="00C47475" w14:paraId="7375A298" w14:textId="77777777" w:rsidTr="00C47475">
        <w:tc>
          <w:tcPr>
            <w:tcW w:w="4248" w:type="dxa"/>
          </w:tcPr>
          <w:p w14:paraId="0090866B" w14:textId="777777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 xml:space="preserve">Kurs 7: Gjennomgang reglement </w:t>
            </w:r>
            <w:proofErr w:type="spellStart"/>
            <w:r>
              <w:rPr>
                <w:lang w:val="nb-NO"/>
              </w:rPr>
              <w:t>troppsgymnstikk</w:t>
            </w:r>
            <w:proofErr w:type="spellEnd"/>
          </w:p>
          <w:p w14:paraId="0BAC77EE" w14:textId="4CD2CAFB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7281AA78" w14:textId="77777777" w:rsidR="00C47475" w:rsidRDefault="00C47475" w:rsidP="00C47475">
            <w:pPr>
              <w:rPr>
                <w:lang w:val="nb-NO"/>
              </w:rPr>
            </w:pPr>
          </w:p>
        </w:tc>
      </w:tr>
      <w:tr w:rsidR="00C47475" w14:paraId="65B276DA" w14:textId="77777777" w:rsidTr="00C47475">
        <w:tc>
          <w:tcPr>
            <w:tcW w:w="4248" w:type="dxa"/>
          </w:tcPr>
          <w:p w14:paraId="438157C4" w14:textId="77777777" w:rsidR="00C47475" w:rsidRDefault="00C47475" w:rsidP="00C47475">
            <w:pPr>
              <w:rPr>
                <w:lang w:val="nb-NO"/>
              </w:rPr>
            </w:pPr>
            <w:r>
              <w:rPr>
                <w:lang w:val="nb-NO"/>
              </w:rPr>
              <w:t>Kurs 8: Idekurs Frittstående</w:t>
            </w:r>
          </w:p>
          <w:p w14:paraId="78403A43" w14:textId="6460B5AE" w:rsidR="00C60E78" w:rsidRDefault="00C60E78" w:rsidP="00C47475">
            <w:pPr>
              <w:rPr>
                <w:lang w:val="nb-NO"/>
              </w:rPr>
            </w:pPr>
            <w:r>
              <w:rPr>
                <w:lang w:val="nb-NO"/>
              </w:rPr>
              <w:t>USIKKER!</w:t>
            </w:r>
          </w:p>
          <w:p w14:paraId="02EB9BBB" w14:textId="77777777" w:rsidR="00C47475" w:rsidRDefault="00C47475" w:rsidP="00C47475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23C207D0" w14:textId="77777777" w:rsidR="00C47475" w:rsidRDefault="00C47475" w:rsidP="00C47475">
            <w:pPr>
              <w:rPr>
                <w:lang w:val="nb-NO"/>
              </w:rPr>
            </w:pPr>
          </w:p>
        </w:tc>
      </w:tr>
    </w:tbl>
    <w:p w14:paraId="1851BD33" w14:textId="77777777" w:rsidR="002738ED" w:rsidRDefault="002738ED" w:rsidP="003901EA">
      <w:pPr>
        <w:rPr>
          <w:lang w:val="nb-NO"/>
        </w:rPr>
      </w:pPr>
    </w:p>
    <w:sectPr w:rsidR="002738ED" w:rsidSect="0052181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CB56" w14:textId="77777777" w:rsidR="003625D8" w:rsidRDefault="003625D8" w:rsidP="00FD66C6">
      <w:r>
        <w:separator/>
      </w:r>
    </w:p>
  </w:endnote>
  <w:endnote w:type="continuationSeparator" w:id="0">
    <w:p w14:paraId="0EF362EC" w14:textId="77777777" w:rsidR="003625D8" w:rsidRDefault="003625D8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95552872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030AF04" w14:textId="77777777" w:rsidR="00EB3B82" w:rsidRDefault="00EB3B82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6B70278" w14:textId="77777777" w:rsidR="00EB3B82" w:rsidRDefault="00EB3B82" w:rsidP="00EB3B8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59115613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C1BC469" w14:textId="77777777" w:rsidR="00EB3B82" w:rsidRDefault="00EB3B82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04AD899" w14:textId="77777777" w:rsidR="00E85840" w:rsidRDefault="00E85840" w:rsidP="00EB3B82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A664" w14:textId="77777777" w:rsidR="009640C8" w:rsidRDefault="009640C8" w:rsidP="009640C8">
    <w:pPr>
      <w:pStyle w:val="Bunntekst"/>
      <w:ind w:left="5670"/>
    </w:pPr>
    <w:r>
      <w:tab/>
    </w:r>
  </w:p>
  <w:p w14:paraId="6A1AFA0F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DCAB" w14:textId="77777777" w:rsidR="003625D8" w:rsidRDefault="003625D8" w:rsidP="00FD66C6">
      <w:r>
        <w:separator/>
      </w:r>
    </w:p>
  </w:footnote>
  <w:footnote w:type="continuationSeparator" w:id="0">
    <w:p w14:paraId="36C0B1D5" w14:textId="77777777" w:rsidR="003625D8" w:rsidRDefault="003625D8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DA1D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072EB" wp14:editId="365583C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15355" w14:textId="038D4C86" w:rsidR="003E39EB" w:rsidRPr="0076107E" w:rsidRDefault="009F443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FINNMARK </w:t>
                          </w:r>
                          <w:r w:rsidR="00601024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072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0BB15355" w14:textId="038D4C86" w:rsidR="003E39EB" w:rsidRPr="0076107E" w:rsidRDefault="009F443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FINNMARK </w:t>
                    </w:r>
                    <w:r w:rsidR="00601024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09AC49A0" wp14:editId="31912FAE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29DEF4AA" wp14:editId="695CD80D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D86A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D950B4" wp14:editId="10F9C50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1CE3C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950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261CE3C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908B439" wp14:editId="3DF6D343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113820A" wp14:editId="2470852A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D86"/>
    <w:multiLevelType w:val="hybridMultilevel"/>
    <w:tmpl w:val="433E360E"/>
    <w:lvl w:ilvl="0" w:tplc="CC0A4506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0949"/>
    <w:multiLevelType w:val="hybridMultilevel"/>
    <w:tmpl w:val="56FA1D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463A"/>
    <w:multiLevelType w:val="hybridMultilevel"/>
    <w:tmpl w:val="BD5A95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57952">
    <w:abstractNumId w:val="0"/>
  </w:num>
  <w:num w:numId="2" w16cid:durableId="876896683">
    <w:abstractNumId w:val="1"/>
  </w:num>
  <w:num w:numId="3" w16cid:durableId="142221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5"/>
    <w:rsid w:val="00014E7E"/>
    <w:rsid w:val="000228FF"/>
    <w:rsid w:val="000272E5"/>
    <w:rsid w:val="00027E49"/>
    <w:rsid w:val="00041988"/>
    <w:rsid w:val="00047D97"/>
    <w:rsid w:val="000616E3"/>
    <w:rsid w:val="00081183"/>
    <w:rsid w:val="000924C7"/>
    <w:rsid w:val="00095080"/>
    <w:rsid w:val="000A0043"/>
    <w:rsid w:val="000A1B48"/>
    <w:rsid w:val="000B0931"/>
    <w:rsid w:val="000C18F1"/>
    <w:rsid w:val="000E4B7A"/>
    <w:rsid w:val="000F374D"/>
    <w:rsid w:val="000F75CA"/>
    <w:rsid w:val="00106465"/>
    <w:rsid w:val="001214F9"/>
    <w:rsid w:val="001224DB"/>
    <w:rsid w:val="00124F48"/>
    <w:rsid w:val="001279DB"/>
    <w:rsid w:val="0013062C"/>
    <w:rsid w:val="00131677"/>
    <w:rsid w:val="00131F73"/>
    <w:rsid w:val="00144134"/>
    <w:rsid w:val="001505AB"/>
    <w:rsid w:val="00156E7B"/>
    <w:rsid w:val="00162B20"/>
    <w:rsid w:val="001671F4"/>
    <w:rsid w:val="00172FF9"/>
    <w:rsid w:val="00173BAB"/>
    <w:rsid w:val="00194C7B"/>
    <w:rsid w:val="001A117F"/>
    <w:rsid w:val="001A757D"/>
    <w:rsid w:val="001A7AD9"/>
    <w:rsid w:val="001B0D4D"/>
    <w:rsid w:val="001B2EE7"/>
    <w:rsid w:val="001B5DC0"/>
    <w:rsid w:val="001D6B80"/>
    <w:rsid w:val="001E4937"/>
    <w:rsid w:val="001E59F5"/>
    <w:rsid w:val="001E686F"/>
    <w:rsid w:val="001E7A61"/>
    <w:rsid w:val="001F1441"/>
    <w:rsid w:val="001F5253"/>
    <w:rsid w:val="001F54AF"/>
    <w:rsid w:val="00205261"/>
    <w:rsid w:val="00205D0D"/>
    <w:rsid w:val="0020666A"/>
    <w:rsid w:val="002073AF"/>
    <w:rsid w:val="00215815"/>
    <w:rsid w:val="002169B0"/>
    <w:rsid w:val="0023009B"/>
    <w:rsid w:val="00244FDF"/>
    <w:rsid w:val="00260401"/>
    <w:rsid w:val="002636DD"/>
    <w:rsid w:val="00263774"/>
    <w:rsid w:val="00264EFE"/>
    <w:rsid w:val="00271A98"/>
    <w:rsid w:val="002738ED"/>
    <w:rsid w:val="00273B37"/>
    <w:rsid w:val="00292410"/>
    <w:rsid w:val="002979E1"/>
    <w:rsid w:val="002A179E"/>
    <w:rsid w:val="002A69D2"/>
    <w:rsid w:val="002B61BA"/>
    <w:rsid w:val="002C3CCA"/>
    <w:rsid w:val="002C5AAA"/>
    <w:rsid w:val="002E30BD"/>
    <w:rsid w:val="002E627C"/>
    <w:rsid w:val="002E7AAC"/>
    <w:rsid w:val="00302C6E"/>
    <w:rsid w:val="00306115"/>
    <w:rsid w:val="00313C10"/>
    <w:rsid w:val="00320EA2"/>
    <w:rsid w:val="00335322"/>
    <w:rsid w:val="003379E4"/>
    <w:rsid w:val="0034257D"/>
    <w:rsid w:val="00343FD0"/>
    <w:rsid w:val="00360478"/>
    <w:rsid w:val="003625D8"/>
    <w:rsid w:val="003644C0"/>
    <w:rsid w:val="00370200"/>
    <w:rsid w:val="003726A6"/>
    <w:rsid w:val="003743E4"/>
    <w:rsid w:val="0038181E"/>
    <w:rsid w:val="00381C6A"/>
    <w:rsid w:val="003844A3"/>
    <w:rsid w:val="00385306"/>
    <w:rsid w:val="003901EA"/>
    <w:rsid w:val="003B1677"/>
    <w:rsid w:val="003B63B9"/>
    <w:rsid w:val="003D560A"/>
    <w:rsid w:val="003E01BC"/>
    <w:rsid w:val="003E39EB"/>
    <w:rsid w:val="003F197C"/>
    <w:rsid w:val="003F52D2"/>
    <w:rsid w:val="00403D64"/>
    <w:rsid w:val="00413DF2"/>
    <w:rsid w:val="00424CD6"/>
    <w:rsid w:val="00425C96"/>
    <w:rsid w:val="00430448"/>
    <w:rsid w:val="00453206"/>
    <w:rsid w:val="00462EE8"/>
    <w:rsid w:val="004736D9"/>
    <w:rsid w:val="0047441A"/>
    <w:rsid w:val="0048079C"/>
    <w:rsid w:val="004819B3"/>
    <w:rsid w:val="00483372"/>
    <w:rsid w:val="0049754D"/>
    <w:rsid w:val="004A6832"/>
    <w:rsid w:val="004B736C"/>
    <w:rsid w:val="004D0126"/>
    <w:rsid w:val="004D6881"/>
    <w:rsid w:val="00500BE5"/>
    <w:rsid w:val="00504170"/>
    <w:rsid w:val="005059D1"/>
    <w:rsid w:val="0052181B"/>
    <w:rsid w:val="00526835"/>
    <w:rsid w:val="00542511"/>
    <w:rsid w:val="00543746"/>
    <w:rsid w:val="0055571A"/>
    <w:rsid w:val="00564130"/>
    <w:rsid w:val="005658E5"/>
    <w:rsid w:val="005753AC"/>
    <w:rsid w:val="00585BD3"/>
    <w:rsid w:val="00587991"/>
    <w:rsid w:val="0059091A"/>
    <w:rsid w:val="005B0AF2"/>
    <w:rsid w:val="005D12C7"/>
    <w:rsid w:val="005D5E45"/>
    <w:rsid w:val="005F093D"/>
    <w:rsid w:val="005F6321"/>
    <w:rsid w:val="005F7BBE"/>
    <w:rsid w:val="00600797"/>
    <w:rsid w:val="00601024"/>
    <w:rsid w:val="0062258F"/>
    <w:rsid w:val="0063296C"/>
    <w:rsid w:val="0063571F"/>
    <w:rsid w:val="006401A7"/>
    <w:rsid w:val="006508AF"/>
    <w:rsid w:val="00653AFF"/>
    <w:rsid w:val="0065594D"/>
    <w:rsid w:val="00664D94"/>
    <w:rsid w:val="00667099"/>
    <w:rsid w:val="00677E5A"/>
    <w:rsid w:val="00681285"/>
    <w:rsid w:val="00697A51"/>
    <w:rsid w:val="006A1D44"/>
    <w:rsid w:val="006A59A0"/>
    <w:rsid w:val="006A7C8C"/>
    <w:rsid w:val="006B2A81"/>
    <w:rsid w:val="006B3C5F"/>
    <w:rsid w:val="006B50D8"/>
    <w:rsid w:val="006C0B88"/>
    <w:rsid w:val="006C6FD5"/>
    <w:rsid w:val="006D28F9"/>
    <w:rsid w:val="006E154D"/>
    <w:rsid w:val="006F0165"/>
    <w:rsid w:val="00701723"/>
    <w:rsid w:val="00713441"/>
    <w:rsid w:val="0072356A"/>
    <w:rsid w:val="00732EFE"/>
    <w:rsid w:val="00736FA1"/>
    <w:rsid w:val="00741CA2"/>
    <w:rsid w:val="00743B3A"/>
    <w:rsid w:val="00745422"/>
    <w:rsid w:val="0076107E"/>
    <w:rsid w:val="00765C2A"/>
    <w:rsid w:val="007744E2"/>
    <w:rsid w:val="007838FD"/>
    <w:rsid w:val="00784953"/>
    <w:rsid w:val="007A0C1D"/>
    <w:rsid w:val="007A48D0"/>
    <w:rsid w:val="007B08C8"/>
    <w:rsid w:val="007B30E3"/>
    <w:rsid w:val="007B712D"/>
    <w:rsid w:val="007C159F"/>
    <w:rsid w:val="007C5ED9"/>
    <w:rsid w:val="007C6DC1"/>
    <w:rsid w:val="00815F7C"/>
    <w:rsid w:val="0082028E"/>
    <w:rsid w:val="00827DD2"/>
    <w:rsid w:val="0083221C"/>
    <w:rsid w:val="00850FE6"/>
    <w:rsid w:val="00857B3B"/>
    <w:rsid w:val="00866717"/>
    <w:rsid w:val="00866B72"/>
    <w:rsid w:val="00870F33"/>
    <w:rsid w:val="00881A60"/>
    <w:rsid w:val="00887020"/>
    <w:rsid w:val="008951FB"/>
    <w:rsid w:val="008973C5"/>
    <w:rsid w:val="008D209D"/>
    <w:rsid w:val="008D79A0"/>
    <w:rsid w:val="008E06B0"/>
    <w:rsid w:val="008E237B"/>
    <w:rsid w:val="008F005E"/>
    <w:rsid w:val="008F6A42"/>
    <w:rsid w:val="008F7095"/>
    <w:rsid w:val="009039F4"/>
    <w:rsid w:val="00904AD0"/>
    <w:rsid w:val="009102BA"/>
    <w:rsid w:val="009103A0"/>
    <w:rsid w:val="009108C1"/>
    <w:rsid w:val="00912551"/>
    <w:rsid w:val="00912719"/>
    <w:rsid w:val="00933CBD"/>
    <w:rsid w:val="009354DE"/>
    <w:rsid w:val="009370F1"/>
    <w:rsid w:val="009450BD"/>
    <w:rsid w:val="00946DF5"/>
    <w:rsid w:val="009623AC"/>
    <w:rsid w:val="009640C8"/>
    <w:rsid w:val="00980681"/>
    <w:rsid w:val="009825CE"/>
    <w:rsid w:val="009954B0"/>
    <w:rsid w:val="0099783E"/>
    <w:rsid w:val="009A1747"/>
    <w:rsid w:val="009B2B63"/>
    <w:rsid w:val="009C1643"/>
    <w:rsid w:val="009C287D"/>
    <w:rsid w:val="009D1FA3"/>
    <w:rsid w:val="009F443F"/>
    <w:rsid w:val="00A04394"/>
    <w:rsid w:val="00A0752A"/>
    <w:rsid w:val="00A106F5"/>
    <w:rsid w:val="00A15E69"/>
    <w:rsid w:val="00A379F0"/>
    <w:rsid w:val="00A464F6"/>
    <w:rsid w:val="00A4740C"/>
    <w:rsid w:val="00A47FF9"/>
    <w:rsid w:val="00A52921"/>
    <w:rsid w:val="00A54BBD"/>
    <w:rsid w:val="00A643B6"/>
    <w:rsid w:val="00A65A3F"/>
    <w:rsid w:val="00A675B2"/>
    <w:rsid w:val="00A72354"/>
    <w:rsid w:val="00A72514"/>
    <w:rsid w:val="00A7637D"/>
    <w:rsid w:val="00A8625A"/>
    <w:rsid w:val="00A90FC3"/>
    <w:rsid w:val="00A94502"/>
    <w:rsid w:val="00A97EED"/>
    <w:rsid w:val="00AA2D3E"/>
    <w:rsid w:val="00AB1338"/>
    <w:rsid w:val="00AB64BD"/>
    <w:rsid w:val="00AB6C5B"/>
    <w:rsid w:val="00AB7E39"/>
    <w:rsid w:val="00AC7BE7"/>
    <w:rsid w:val="00AD1EF1"/>
    <w:rsid w:val="00AD4F61"/>
    <w:rsid w:val="00AE48B2"/>
    <w:rsid w:val="00B039F9"/>
    <w:rsid w:val="00B2183E"/>
    <w:rsid w:val="00B347C2"/>
    <w:rsid w:val="00B40E66"/>
    <w:rsid w:val="00B5401F"/>
    <w:rsid w:val="00B6081C"/>
    <w:rsid w:val="00B612A0"/>
    <w:rsid w:val="00B6607E"/>
    <w:rsid w:val="00BA1223"/>
    <w:rsid w:val="00BB317E"/>
    <w:rsid w:val="00BB333E"/>
    <w:rsid w:val="00BB7C1C"/>
    <w:rsid w:val="00BD3628"/>
    <w:rsid w:val="00BD5337"/>
    <w:rsid w:val="00C15D25"/>
    <w:rsid w:val="00C23CE3"/>
    <w:rsid w:val="00C4306D"/>
    <w:rsid w:val="00C44373"/>
    <w:rsid w:val="00C47475"/>
    <w:rsid w:val="00C56EF7"/>
    <w:rsid w:val="00C60E78"/>
    <w:rsid w:val="00C90C72"/>
    <w:rsid w:val="00C91402"/>
    <w:rsid w:val="00C9570E"/>
    <w:rsid w:val="00CB5AE0"/>
    <w:rsid w:val="00CC34B7"/>
    <w:rsid w:val="00CC4110"/>
    <w:rsid w:val="00CC4AC2"/>
    <w:rsid w:val="00CE2200"/>
    <w:rsid w:val="00CE6F8E"/>
    <w:rsid w:val="00CF1D67"/>
    <w:rsid w:val="00CF5323"/>
    <w:rsid w:val="00D047A7"/>
    <w:rsid w:val="00D30E19"/>
    <w:rsid w:val="00D349CD"/>
    <w:rsid w:val="00D53315"/>
    <w:rsid w:val="00D53E5D"/>
    <w:rsid w:val="00D6174D"/>
    <w:rsid w:val="00D700D8"/>
    <w:rsid w:val="00D8334D"/>
    <w:rsid w:val="00D96A37"/>
    <w:rsid w:val="00DB30FD"/>
    <w:rsid w:val="00DF79F0"/>
    <w:rsid w:val="00E22C16"/>
    <w:rsid w:val="00E2632A"/>
    <w:rsid w:val="00E36B47"/>
    <w:rsid w:val="00E40CEF"/>
    <w:rsid w:val="00E4377C"/>
    <w:rsid w:val="00E5386D"/>
    <w:rsid w:val="00E574DC"/>
    <w:rsid w:val="00E627D2"/>
    <w:rsid w:val="00E85840"/>
    <w:rsid w:val="00E94724"/>
    <w:rsid w:val="00E94AAE"/>
    <w:rsid w:val="00EA5EFB"/>
    <w:rsid w:val="00EB3B82"/>
    <w:rsid w:val="00EB70A8"/>
    <w:rsid w:val="00EC0816"/>
    <w:rsid w:val="00EC5E5B"/>
    <w:rsid w:val="00EC607D"/>
    <w:rsid w:val="00ED28D0"/>
    <w:rsid w:val="00ED7A51"/>
    <w:rsid w:val="00EE05B6"/>
    <w:rsid w:val="00EE0AA0"/>
    <w:rsid w:val="00EF4BAD"/>
    <w:rsid w:val="00EF5998"/>
    <w:rsid w:val="00F039A7"/>
    <w:rsid w:val="00F0598E"/>
    <w:rsid w:val="00F07D33"/>
    <w:rsid w:val="00F10D80"/>
    <w:rsid w:val="00F44A73"/>
    <w:rsid w:val="00F45D73"/>
    <w:rsid w:val="00F63176"/>
    <w:rsid w:val="00F63D34"/>
    <w:rsid w:val="00F66842"/>
    <w:rsid w:val="00F71045"/>
    <w:rsid w:val="00F73606"/>
    <w:rsid w:val="00F754EC"/>
    <w:rsid w:val="00F81B5A"/>
    <w:rsid w:val="00F90562"/>
    <w:rsid w:val="00F90964"/>
    <w:rsid w:val="00FA2C8C"/>
    <w:rsid w:val="00FC43CB"/>
    <w:rsid w:val="00FC5C04"/>
    <w:rsid w:val="00FD2417"/>
    <w:rsid w:val="00FD66C6"/>
    <w:rsid w:val="00FD6E27"/>
    <w:rsid w:val="00FE09AC"/>
    <w:rsid w:val="00FE18B7"/>
    <w:rsid w:val="00FF0CEB"/>
    <w:rsid w:val="06B44FBE"/>
    <w:rsid w:val="095BBF7D"/>
    <w:rsid w:val="1A63CE85"/>
    <w:rsid w:val="1CD423AB"/>
    <w:rsid w:val="1E69B5E4"/>
    <w:rsid w:val="1E6FF40C"/>
    <w:rsid w:val="200BC46D"/>
    <w:rsid w:val="290E64F1"/>
    <w:rsid w:val="2E7C4E9B"/>
    <w:rsid w:val="2E938FC2"/>
    <w:rsid w:val="3312EE3B"/>
    <w:rsid w:val="37B05BC3"/>
    <w:rsid w:val="3B54279D"/>
    <w:rsid w:val="4059E98C"/>
    <w:rsid w:val="43147648"/>
    <w:rsid w:val="4806EFBA"/>
    <w:rsid w:val="4C1738BD"/>
    <w:rsid w:val="4E4E225D"/>
    <w:rsid w:val="4F94E786"/>
    <w:rsid w:val="51AA6959"/>
    <w:rsid w:val="53EFB1A4"/>
    <w:rsid w:val="57FF5EA1"/>
    <w:rsid w:val="5806B79C"/>
    <w:rsid w:val="58F67B07"/>
    <w:rsid w:val="5B95383F"/>
    <w:rsid w:val="5E6FE8A5"/>
    <w:rsid w:val="640C57EB"/>
    <w:rsid w:val="666C3C0E"/>
    <w:rsid w:val="71890901"/>
    <w:rsid w:val="765540F4"/>
    <w:rsid w:val="79367936"/>
    <w:rsid w:val="7AE4BCBF"/>
    <w:rsid w:val="7AFDE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C9905"/>
  <w15:chartTrackingRefBased/>
  <w15:docId w15:val="{A21BD306-2D1B-42C4-93FC-F89B3367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D6E2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D6E2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D6E2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D6E2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D6E27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D6E27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D6E27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6E27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D6E27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D6E27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D6E27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D6E27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D6E2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D6E27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D6E27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B3B82"/>
  </w:style>
  <w:style w:type="table" w:styleId="Tabellrutenett">
    <w:name w:val="Table Grid"/>
    <w:basedOn w:val="Vanligtabell"/>
    <w:uiPriority w:val="39"/>
    <w:rsid w:val="0039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nmarkGT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%20Sundelin\Downloads\Agenda%20styrem&#248;te%20TFGTK%2031.01.22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59A9FFF807640B2ABDFF00556098F" ma:contentTypeVersion="6" ma:contentTypeDescription="Opprett et nytt dokument." ma:contentTypeScope="" ma:versionID="0a5860f49712ccf1385b8bf59a665616">
  <xsd:schema xmlns:xsd="http://www.w3.org/2001/XMLSchema" xmlns:xs="http://www.w3.org/2001/XMLSchema" xmlns:p="http://schemas.microsoft.com/office/2006/metadata/properties" xmlns:ns2="ed0b9c12-b23f-4038-9e25-74d41673fb83" xmlns:ns3="d6aa44ce-f053-44b1-a07b-8a3e1f857135" targetNamespace="http://schemas.microsoft.com/office/2006/metadata/properties" ma:root="true" ma:fieldsID="9a4886045e1f69d62349f052044bd904" ns2:_="" ns3:_="">
    <xsd:import namespace="ed0b9c12-b23f-4038-9e25-74d41673fb83"/>
    <xsd:import namespace="d6aa44ce-f053-44b1-a07b-8a3e1f857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9c12-b23f-4038-9e25-74d41673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4ce-f053-44b1-a07b-8a3e1f857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D47B5D-81E7-ED48-B0A7-33778E3F2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92845-F22C-4C5E-9CE8-72670F43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9c12-b23f-4038-9e25-74d41673fb83"/>
    <ds:schemaRef ds:uri="d6aa44ce-f053-44b1-a07b-8a3e1f857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styremøte TFGTK 31.01.22</Template>
  <TotalTime>1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Sundelin</dc:creator>
  <cp:keywords/>
  <dc:description/>
  <cp:lastModifiedBy>Hasvik Idrettslag Hasvik IL</cp:lastModifiedBy>
  <cp:revision>3</cp:revision>
  <cp:lastPrinted>2024-08-28T22:59:00Z</cp:lastPrinted>
  <dcterms:created xsi:type="dcterms:W3CDTF">2024-08-28T23:00:00Z</dcterms:created>
  <dcterms:modified xsi:type="dcterms:W3CDTF">2024-08-28T23:00:00Z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0x010100FF359A9FFF807640B2ABDFF00556098F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