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E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7822" w14:textId="77777777" w:rsidR="00630154" w:rsidRDefault="00630154" w:rsidP="00FD66C6">
      <w:r>
        <w:separator/>
      </w:r>
    </w:p>
  </w:endnote>
  <w:endnote w:type="continuationSeparator" w:id="0">
    <w:p w14:paraId="504FF668" w14:textId="77777777" w:rsidR="00630154" w:rsidRDefault="00630154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DA54AE5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9372741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BEC55C3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4A2CD9D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24E" w14:textId="77777777" w:rsidR="009640C8" w:rsidRDefault="009640C8" w:rsidP="009640C8">
    <w:pPr>
      <w:pStyle w:val="Bunntekst"/>
      <w:ind w:left="5670"/>
    </w:pPr>
    <w:r>
      <w:tab/>
    </w:r>
  </w:p>
  <w:p w14:paraId="0682909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91B3" w14:textId="77777777" w:rsidR="00630154" w:rsidRDefault="00630154" w:rsidP="00FD66C6">
      <w:r>
        <w:separator/>
      </w:r>
    </w:p>
  </w:footnote>
  <w:footnote w:type="continuationSeparator" w:id="0">
    <w:p w14:paraId="624C42FA" w14:textId="77777777" w:rsidR="00630154" w:rsidRDefault="00630154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A9B" w14:textId="53FCB855" w:rsidR="00FD66C6" w:rsidRDefault="001E2747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DD20215" wp14:editId="3B83CDC2">
              <wp:simplePos x="0" y="0"/>
              <wp:positionH relativeFrom="margin">
                <wp:align>right</wp:align>
              </wp:positionH>
              <wp:positionV relativeFrom="paragraph">
                <wp:posOffset>-48895</wp:posOffset>
              </wp:positionV>
              <wp:extent cx="981075" cy="5905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FBFB7" w14:textId="77777777" w:rsidR="00DC556E" w:rsidRPr="001E2747" w:rsidRDefault="00DC556E" w:rsidP="00DC556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1E274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10A8BB8" w14:textId="77777777" w:rsidR="00DC556E" w:rsidRPr="00DC556E" w:rsidRDefault="00DC556E" w:rsidP="00DC556E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02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3.85pt;width:77.25pt;height:4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109wEAAMw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" filled="f" stroked="f">
              <v:textbox>
                <w:txbxContent>
                  <w:p w14:paraId="241FBFB7" w14:textId="77777777" w:rsidR="00DC556E" w:rsidRPr="001E2747" w:rsidRDefault="00DC556E" w:rsidP="00DC556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1E274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10A8BB8" w14:textId="77777777" w:rsidR="00DC556E" w:rsidRPr="00DC556E" w:rsidRDefault="00DC556E" w:rsidP="00DC556E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489D">
      <w:rPr>
        <w:noProof/>
      </w:rPr>
      <w:drawing>
        <wp:anchor distT="0" distB="0" distL="114300" distR="114300" simplePos="0" relativeHeight="251659263" behindDoc="0" locked="0" layoutInCell="1" allowOverlap="1" wp14:anchorId="0832C816" wp14:editId="2471D154">
          <wp:simplePos x="0" y="0"/>
          <wp:positionH relativeFrom="page">
            <wp:align>left</wp:align>
          </wp:positionH>
          <wp:positionV relativeFrom="margin">
            <wp:posOffset>-121920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56E" w:rsidRPr="00E85840">
      <w:rPr>
        <w:noProof/>
      </w:rPr>
      <w:drawing>
        <wp:anchor distT="0" distB="0" distL="114300" distR="114300" simplePos="0" relativeHeight="251675648" behindDoc="0" locked="0" layoutInCell="1" allowOverlap="1" wp14:anchorId="2F83B9FB" wp14:editId="0DB7864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6D38F" wp14:editId="328436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FD474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6D38F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42FD474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60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FABEB8" wp14:editId="3873598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9A098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BE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75B9A098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C3DA0B3" wp14:editId="234AD00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1AECE4" wp14:editId="0BFEAC97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E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A117F"/>
    <w:rsid w:val="001D6B80"/>
    <w:rsid w:val="001D7C00"/>
    <w:rsid w:val="001E2747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9754D"/>
    <w:rsid w:val="00526835"/>
    <w:rsid w:val="0053489D"/>
    <w:rsid w:val="0055571A"/>
    <w:rsid w:val="00587991"/>
    <w:rsid w:val="005F093D"/>
    <w:rsid w:val="005F6321"/>
    <w:rsid w:val="00601024"/>
    <w:rsid w:val="006128BC"/>
    <w:rsid w:val="00630154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C556E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02CF"/>
  <w15:chartTrackingRefBased/>
  <w15:docId w15:val="{807E986F-5780-4F0D-AA74-D436A4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B7512-DDBD-4ADA-B296-A0B627AEADDA}"/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4</cp:revision>
  <cp:lastPrinted>2019-06-12T10:57:00Z</cp:lastPrinted>
  <dcterms:created xsi:type="dcterms:W3CDTF">2022-09-29T11:42:00Z</dcterms:created>
  <dcterms:modified xsi:type="dcterms:W3CDTF">2022-09-29T19:00:00Z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