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C0E8" w14:textId="77777777" w:rsidR="00921118" w:rsidRDefault="00921118" w:rsidP="00921118">
      <w:pPr>
        <w:pStyle w:val="Overskrift1"/>
        <w:rPr>
          <w:lang w:val="nb-NO"/>
        </w:rPr>
      </w:pPr>
      <w:r>
        <w:rPr>
          <w:lang w:val="nb-NO"/>
        </w:rPr>
        <w:t>Invitasjon KM Rytmisk Gymnastikk</w:t>
      </w:r>
    </w:p>
    <w:p w14:paraId="7E3135F5" w14:textId="77777777" w:rsidR="00921118" w:rsidRDefault="00921118" w:rsidP="00921118">
      <w:pPr>
        <w:rPr>
          <w:lang w:val="nb-NO"/>
        </w:rPr>
      </w:pPr>
    </w:p>
    <w:p w14:paraId="40EFE241" w14:textId="77777777" w:rsidR="00921118" w:rsidRPr="00053D96" w:rsidRDefault="00921118" w:rsidP="00921118">
      <w:pPr>
        <w:pStyle w:val="Overskrift4"/>
        <w:rPr>
          <w:lang w:val="nb-NO"/>
        </w:rPr>
      </w:pPr>
    </w:p>
    <w:p w14:paraId="4DC7A0F8" w14:textId="77777777" w:rsidR="00921118" w:rsidRPr="00053D96" w:rsidRDefault="00921118" w:rsidP="00921118">
      <w:pPr>
        <w:pStyle w:val="Overskrift4"/>
        <w:rPr>
          <w:lang w:val="nb-NO"/>
        </w:rPr>
      </w:pPr>
      <w:r w:rsidRPr="00053D96">
        <w:rPr>
          <w:lang w:val="nb-NO"/>
        </w:rPr>
        <w:t>Sted:</w:t>
      </w:r>
    </w:p>
    <w:p w14:paraId="7E771D43" w14:textId="77777777" w:rsidR="00921118" w:rsidRPr="00053D96" w:rsidRDefault="00921118" w:rsidP="00921118">
      <w:pPr>
        <w:pStyle w:val="Overskrift4"/>
        <w:rPr>
          <w:lang w:val="nb-NO"/>
        </w:rPr>
      </w:pPr>
      <w:r w:rsidRPr="00053D96">
        <w:rPr>
          <w:lang w:val="nb-NO"/>
        </w:rPr>
        <w:t>Dato:</w:t>
      </w:r>
    </w:p>
    <w:p w14:paraId="3AAA8502" w14:textId="77777777" w:rsidR="00921118" w:rsidRDefault="00921118" w:rsidP="00921118">
      <w:pPr>
        <w:rPr>
          <w:lang w:val="nb-NO"/>
        </w:rPr>
      </w:pPr>
    </w:p>
    <w:p w14:paraId="3ABD6655" w14:textId="77777777" w:rsidR="00921118" w:rsidRDefault="00921118" w:rsidP="00921118">
      <w:pPr>
        <w:rPr>
          <w:lang w:val="nb-NO"/>
        </w:rPr>
      </w:pPr>
    </w:p>
    <w:p w14:paraId="0F0BA519" w14:textId="77777777" w:rsidR="00921118" w:rsidRPr="00053D96" w:rsidRDefault="00921118" w:rsidP="00921118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Informasjon fra Arrangør:</w:t>
      </w:r>
    </w:p>
    <w:p w14:paraId="4CC957DE" w14:textId="77777777" w:rsidR="00921118" w:rsidRDefault="00921118" w:rsidP="00921118">
      <w:pPr>
        <w:rPr>
          <w:lang w:val="nb-NO"/>
        </w:rPr>
      </w:pPr>
    </w:p>
    <w:p w14:paraId="633CCACB" w14:textId="77777777" w:rsidR="00921118" w:rsidRDefault="00921118" w:rsidP="00921118">
      <w:pPr>
        <w:rPr>
          <w:lang w:val="nb-NO"/>
        </w:rPr>
      </w:pPr>
    </w:p>
    <w:p w14:paraId="2E3CC436" w14:textId="77777777" w:rsidR="00921118" w:rsidRPr="00053D96" w:rsidRDefault="00921118" w:rsidP="00921118">
      <w:pPr>
        <w:pStyle w:val="Overskrift4"/>
        <w:rPr>
          <w:lang w:val="nb-NO"/>
        </w:rPr>
      </w:pPr>
      <w:r w:rsidRPr="00053D96">
        <w:rPr>
          <w:lang w:val="nb-NO"/>
        </w:rPr>
        <w:t>Påmelding og deltakere</w:t>
      </w:r>
    </w:p>
    <w:p w14:paraId="6C4005C2" w14:textId="08D33903" w:rsidR="00921118" w:rsidRDefault="00921118" w:rsidP="00921118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0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6F29E1E1" w14:textId="77777777" w:rsidR="00921118" w:rsidRDefault="00921118" w:rsidP="00921118">
      <w:pPr>
        <w:rPr>
          <w:i/>
          <w:iCs/>
          <w:lang w:val="nb-NO"/>
        </w:rPr>
      </w:pPr>
    </w:p>
    <w:p w14:paraId="34CB5F10" w14:textId="77777777" w:rsidR="00921118" w:rsidRPr="0047671D" w:rsidRDefault="00921118" w:rsidP="00921118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>inndeling</w:t>
      </w:r>
      <w:r>
        <w:rPr>
          <w:lang w:val="nb-NO"/>
        </w:rPr>
        <w:t xml:space="preserve"> på denne konkurransen</w:t>
      </w:r>
      <w:r w:rsidRPr="0047671D">
        <w:rPr>
          <w:lang w:val="nb-NO"/>
        </w:rPr>
        <w:t xml:space="preserve">: </w:t>
      </w:r>
    </w:p>
    <w:p w14:paraId="790AB90F" w14:textId="77777777" w:rsidR="00921118" w:rsidRPr="0047671D" w:rsidRDefault="00921118" w:rsidP="00921118">
      <w:pPr>
        <w:rPr>
          <w:lang w:val="nb-NO"/>
        </w:rPr>
      </w:pPr>
    </w:p>
    <w:p w14:paraId="2B6A62E5" w14:textId="77777777" w:rsidR="00921118" w:rsidRDefault="00921118" w:rsidP="00921118">
      <w:pPr>
        <w:rPr>
          <w:lang w:val="nb-NO"/>
        </w:rPr>
      </w:pPr>
    </w:p>
    <w:p w14:paraId="2B60BB24" w14:textId="77777777" w:rsidR="00921118" w:rsidRPr="00053D96" w:rsidRDefault="00921118" w:rsidP="00921118">
      <w:pPr>
        <w:pStyle w:val="Overskrift4"/>
        <w:rPr>
          <w:lang w:val="nb-NO"/>
        </w:rPr>
      </w:pPr>
      <w:r w:rsidRPr="00053D96">
        <w:rPr>
          <w:lang w:val="nb-NO"/>
        </w:rPr>
        <w:t>Hall/Arena:</w:t>
      </w:r>
    </w:p>
    <w:p w14:paraId="38F826A6" w14:textId="77777777" w:rsidR="00921118" w:rsidRPr="004C5035" w:rsidRDefault="00921118" w:rsidP="00921118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22EF8E97" w14:textId="77777777" w:rsidR="00921118" w:rsidRDefault="00921118" w:rsidP="00921118">
      <w:pPr>
        <w:rPr>
          <w:lang w:val="nb-NO"/>
        </w:rPr>
      </w:pPr>
    </w:p>
    <w:p w14:paraId="5B3DF9FD" w14:textId="77777777" w:rsidR="00921118" w:rsidRPr="00053D96" w:rsidRDefault="00921118" w:rsidP="00921118">
      <w:pPr>
        <w:pStyle w:val="Overskrift4"/>
        <w:rPr>
          <w:lang w:val="nb-NO"/>
        </w:rPr>
      </w:pPr>
      <w:r w:rsidRPr="00053D96">
        <w:rPr>
          <w:lang w:val="nb-NO"/>
        </w:rPr>
        <w:t>Foreløpig tidsplan:</w:t>
      </w:r>
    </w:p>
    <w:p w14:paraId="73AC5585" w14:textId="77777777" w:rsidR="00921118" w:rsidRPr="00053D96" w:rsidRDefault="00921118" w:rsidP="00921118">
      <w:pPr>
        <w:pStyle w:val="Overskrift4"/>
        <w:rPr>
          <w:lang w:val="nb-NO"/>
        </w:rPr>
      </w:pPr>
    </w:p>
    <w:p w14:paraId="3559BDC3" w14:textId="77777777" w:rsidR="00921118" w:rsidRPr="00053D96" w:rsidRDefault="00921118" w:rsidP="00921118">
      <w:pPr>
        <w:pStyle w:val="Overskrift4"/>
        <w:rPr>
          <w:lang w:val="nb-NO"/>
        </w:rPr>
      </w:pPr>
      <w:r w:rsidRPr="00053D96">
        <w:rPr>
          <w:lang w:val="nb-NO"/>
        </w:rPr>
        <w:t>Priser:</w:t>
      </w:r>
    </w:p>
    <w:p w14:paraId="4ED1B1CA" w14:textId="77777777" w:rsidR="00921118" w:rsidRDefault="00921118" w:rsidP="00921118">
      <w:pPr>
        <w:rPr>
          <w:lang w:val="nb-NO"/>
        </w:rPr>
      </w:pPr>
    </w:p>
    <w:p w14:paraId="5D9E64F4" w14:textId="77777777" w:rsidR="00921118" w:rsidRPr="00053D96" w:rsidRDefault="00921118" w:rsidP="00921118">
      <w:pPr>
        <w:pStyle w:val="Overskrift4"/>
        <w:rPr>
          <w:lang w:val="nb-NO"/>
        </w:rPr>
      </w:pPr>
      <w:r w:rsidRPr="00053D96">
        <w:rPr>
          <w:lang w:val="nb-NO"/>
        </w:rPr>
        <w:t>Konkurranselisensen</w:t>
      </w:r>
    </w:p>
    <w:p w14:paraId="2093C4ED" w14:textId="77777777" w:rsidR="00921118" w:rsidRDefault="00921118" w:rsidP="00921118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1" w:history="1">
        <w:r w:rsidRPr="000A5AE1">
          <w:rPr>
            <w:rStyle w:val="Hyperkobling"/>
            <w:lang w:val="nb-NO"/>
          </w:rPr>
          <w:t>her.</w:t>
        </w:r>
      </w:hyperlink>
    </w:p>
    <w:p w14:paraId="5FF67B3B" w14:textId="77777777" w:rsidR="00921118" w:rsidRDefault="00921118" w:rsidP="00921118">
      <w:pPr>
        <w:rPr>
          <w:lang w:val="nb-NO"/>
        </w:rPr>
      </w:pPr>
    </w:p>
    <w:p w14:paraId="0DE27D0C" w14:textId="77777777" w:rsidR="00921118" w:rsidRPr="00053D96" w:rsidRDefault="00921118" w:rsidP="00921118">
      <w:pPr>
        <w:pStyle w:val="Overskrift4"/>
        <w:rPr>
          <w:lang w:val="nb-NO"/>
        </w:rPr>
      </w:pPr>
      <w:r w:rsidRPr="00053D96">
        <w:rPr>
          <w:lang w:val="nb-NO"/>
        </w:rPr>
        <w:t>Reglement</w:t>
      </w:r>
    </w:p>
    <w:p w14:paraId="44E3FD71" w14:textId="77777777" w:rsidR="00921118" w:rsidRPr="00535AD5" w:rsidRDefault="00921118" w:rsidP="00921118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797EA7D9" w14:textId="77777777" w:rsidR="00921118" w:rsidRDefault="00921118" w:rsidP="00921118">
      <w:pPr>
        <w:rPr>
          <w:lang w:val="nb-NO"/>
        </w:rPr>
      </w:pPr>
    </w:p>
    <w:p w14:paraId="0AFA1AD5" w14:textId="77777777" w:rsidR="00921118" w:rsidRDefault="00921118" w:rsidP="00921118">
      <w:pPr>
        <w:rPr>
          <w:lang w:val="nb-NO"/>
        </w:rPr>
      </w:pPr>
      <w:r>
        <w:rPr>
          <w:lang w:val="nb-NO"/>
        </w:rPr>
        <w:t xml:space="preserve">Reglement for Rytmisk Gymnastikk finner du </w:t>
      </w:r>
      <w:hyperlink r:id="rId12" w:history="1">
        <w:r w:rsidRPr="008B0C59">
          <w:rPr>
            <w:rStyle w:val="Hyperkobling"/>
            <w:lang w:val="nb-NO"/>
          </w:rPr>
          <w:t>her.</w:t>
        </w:r>
      </w:hyperlink>
    </w:p>
    <w:p w14:paraId="37E41F8B" w14:textId="77777777" w:rsidR="00921118" w:rsidRDefault="00921118" w:rsidP="00921118">
      <w:pPr>
        <w:rPr>
          <w:lang w:val="nb-NO"/>
        </w:rPr>
      </w:pPr>
    </w:p>
    <w:p w14:paraId="459AD9E2" w14:textId="77777777" w:rsidR="00921118" w:rsidRPr="00053D96" w:rsidRDefault="00921118" w:rsidP="00921118">
      <w:pPr>
        <w:pStyle w:val="Overskrift4"/>
        <w:rPr>
          <w:lang w:val="nb-NO"/>
        </w:rPr>
      </w:pPr>
      <w:r w:rsidRPr="00053D96">
        <w:rPr>
          <w:lang w:val="nb-NO"/>
        </w:rPr>
        <w:t>Musikk</w:t>
      </w:r>
    </w:p>
    <w:p w14:paraId="60A58A64" w14:textId="77777777" w:rsidR="00921118" w:rsidRDefault="00921118" w:rsidP="00921118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49BB0F9F" w14:textId="77777777" w:rsidR="00921118" w:rsidRDefault="00921118" w:rsidP="00921118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redskap.</w:t>
      </w:r>
    </w:p>
    <w:p w14:paraId="285312D1" w14:textId="77777777" w:rsidR="00921118" w:rsidRDefault="00921118" w:rsidP="00921118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16059D6A" w14:textId="77777777" w:rsidR="00921118" w:rsidRPr="00053D96" w:rsidRDefault="00921118" w:rsidP="00921118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Overnatting:</w:t>
      </w:r>
    </w:p>
    <w:p w14:paraId="7074BBE7" w14:textId="77777777" w:rsidR="00921118" w:rsidRPr="00053D96" w:rsidRDefault="00921118" w:rsidP="00921118">
      <w:pPr>
        <w:pStyle w:val="Overskrift4"/>
        <w:rPr>
          <w:i/>
          <w:iCs w:val="0"/>
          <w:lang w:val="nb-NO"/>
        </w:rPr>
      </w:pPr>
    </w:p>
    <w:p w14:paraId="4959894C" w14:textId="77777777" w:rsidR="00921118" w:rsidRPr="00AB1497" w:rsidRDefault="00921118" w:rsidP="00921118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Bespisning:</w:t>
      </w:r>
    </w:p>
    <w:p w14:paraId="0AF51688" w14:textId="77777777" w:rsidR="00921118" w:rsidRPr="00B86C2B" w:rsidRDefault="00921118" w:rsidP="00921118">
      <w:pPr>
        <w:rPr>
          <w:lang w:val="nb-NO"/>
        </w:rPr>
      </w:pPr>
    </w:p>
    <w:p w14:paraId="776E24C9" w14:textId="77777777" w:rsidR="00921118" w:rsidRPr="00053D96" w:rsidRDefault="00921118" w:rsidP="00921118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 xml:space="preserve">Informasjon vedr. </w:t>
      </w:r>
      <w:proofErr w:type="spellStart"/>
      <w:r w:rsidRPr="00053D96">
        <w:rPr>
          <w:i/>
          <w:iCs w:val="0"/>
          <w:lang w:val="nb-NO"/>
        </w:rPr>
        <w:t>streaming</w:t>
      </w:r>
      <w:proofErr w:type="spellEnd"/>
      <w:r w:rsidRPr="00053D96">
        <w:rPr>
          <w:i/>
          <w:iCs w:val="0"/>
          <w:lang w:val="nb-NO"/>
        </w:rPr>
        <w:t>/bilder og samtykke</w:t>
      </w:r>
    </w:p>
    <w:p w14:paraId="57863ADD" w14:textId="77777777" w:rsidR="00921118" w:rsidRPr="004C5035" w:rsidRDefault="00921118" w:rsidP="00921118">
      <w:pPr>
        <w:rPr>
          <w:lang w:val="nb-NO"/>
        </w:rPr>
      </w:pPr>
    </w:p>
    <w:p w14:paraId="067A224A" w14:textId="339724F5" w:rsidR="00921118" w:rsidRPr="009640C8" w:rsidRDefault="00921118" w:rsidP="00921118">
      <w:pPr>
        <w:rPr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16822F13" w14:textId="77777777" w:rsidR="00921118" w:rsidRPr="009640C8" w:rsidRDefault="00921118" w:rsidP="00921118">
      <w:pPr>
        <w:rPr>
          <w:lang w:val="nb-NO"/>
        </w:rPr>
      </w:pPr>
    </w:p>
    <w:p w14:paraId="1B54BC9A" w14:textId="77777777" w:rsidR="00921118" w:rsidRPr="009640C8" w:rsidRDefault="00921118" w:rsidP="00921118">
      <w:pPr>
        <w:rPr>
          <w:lang w:val="nb-NO"/>
        </w:rPr>
      </w:pPr>
    </w:p>
    <w:p w14:paraId="300AD57C" w14:textId="77777777" w:rsidR="00D8334D" w:rsidRPr="00826B74" w:rsidRDefault="00D8334D" w:rsidP="00826B74"/>
    <w:sectPr w:rsidR="00D8334D" w:rsidRPr="00826B74" w:rsidSect="0033532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55B5" w14:textId="77777777" w:rsidR="00B62DF9" w:rsidRDefault="00B62DF9" w:rsidP="00FD66C6">
      <w:r>
        <w:separator/>
      </w:r>
    </w:p>
  </w:endnote>
  <w:endnote w:type="continuationSeparator" w:id="0">
    <w:p w14:paraId="04AD93F3" w14:textId="77777777" w:rsidR="00B62DF9" w:rsidRDefault="00B62DF9" w:rsidP="00FD66C6">
      <w:r>
        <w:continuationSeparator/>
      </w:r>
    </w:p>
  </w:endnote>
  <w:endnote w:type="continuationNotice" w:id="1">
    <w:p w14:paraId="424A5260" w14:textId="77777777" w:rsidR="00B62DF9" w:rsidRDefault="00B62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72515626"/>
      <w:docPartObj>
        <w:docPartGallery w:val="Page Numbers (Bottom of Page)"/>
        <w:docPartUnique/>
      </w:docPartObj>
    </w:sdtPr>
    <w:sdtContent>
      <w:p w14:paraId="3227C42A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A9D46E4" w14:textId="77777777" w:rsidR="00D928BB" w:rsidRDefault="00D928BB" w:rsidP="00D928B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901045886"/>
      <w:docPartObj>
        <w:docPartGallery w:val="Page Numbers (Bottom of Page)"/>
        <w:docPartUnique/>
      </w:docPartObj>
    </w:sdtPr>
    <w:sdtContent>
      <w:p w14:paraId="4FF77312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3065FD0" w14:textId="77777777" w:rsidR="00E85840" w:rsidRDefault="00E85840" w:rsidP="00D928B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0F25" w14:textId="77777777" w:rsidR="009640C8" w:rsidRDefault="009640C8" w:rsidP="009640C8">
    <w:pPr>
      <w:pStyle w:val="Bunntekst"/>
      <w:ind w:left="5670"/>
    </w:pPr>
    <w:r>
      <w:tab/>
    </w:r>
  </w:p>
  <w:p w14:paraId="6EAFC446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A22B" w14:textId="77777777" w:rsidR="00B62DF9" w:rsidRDefault="00B62DF9" w:rsidP="00FD66C6">
      <w:r>
        <w:separator/>
      </w:r>
    </w:p>
  </w:footnote>
  <w:footnote w:type="continuationSeparator" w:id="0">
    <w:p w14:paraId="0FD9381F" w14:textId="77777777" w:rsidR="00B62DF9" w:rsidRDefault="00B62DF9" w:rsidP="00FD66C6">
      <w:r>
        <w:continuationSeparator/>
      </w:r>
    </w:p>
  </w:footnote>
  <w:footnote w:type="continuationNotice" w:id="1">
    <w:p w14:paraId="1D1A40F0" w14:textId="77777777" w:rsidR="00B62DF9" w:rsidRDefault="00B62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B956" w14:textId="10FD987D" w:rsidR="00FD66C6" w:rsidRDefault="0050423D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05FD2995" wp14:editId="1347F9EC">
              <wp:simplePos x="0" y="0"/>
              <wp:positionH relativeFrom="column">
                <wp:posOffset>5324475</wp:posOffset>
              </wp:positionH>
              <wp:positionV relativeFrom="paragraph">
                <wp:posOffset>-29845</wp:posOffset>
              </wp:positionV>
              <wp:extent cx="981075" cy="596900"/>
              <wp:effectExtent l="0" t="0" r="0" b="0"/>
              <wp:wrapSquare wrapText="bothSides"/>
              <wp:docPr id="217" name="Tekstboks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96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20210" w14:textId="77777777" w:rsidR="00653518" w:rsidRPr="0050423D" w:rsidRDefault="00653518" w:rsidP="0065351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50423D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703612D3" w14:textId="77777777" w:rsidR="00653518" w:rsidRPr="00653518" w:rsidRDefault="00653518" w:rsidP="00653518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2995" id="_x0000_t202" coordsize="21600,21600" o:spt="202" path="m,l,21600r21600,l21600,xe">
              <v:stroke joinstyle="miter"/>
              <v:path gradientshapeok="t" o:connecttype="rect"/>
            </v:shapetype>
            <v:shape id="Tekstboks 217" o:spid="_x0000_s1026" type="#_x0000_t202" style="position:absolute;left:0;text-align:left;margin-left:419.25pt;margin-top:-2.35pt;width:77.25pt;height:4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" filled="f" stroked="f">
              <v:textbox>
                <w:txbxContent>
                  <w:p w14:paraId="66A20210" w14:textId="77777777" w:rsidR="00653518" w:rsidRPr="0050423D" w:rsidRDefault="00653518" w:rsidP="00653518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50423D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703612D3" w14:textId="77777777" w:rsidR="00653518" w:rsidRPr="00653518" w:rsidRDefault="00653518" w:rsidP="00653518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B1931">
      <w:rPr>
        <w:noProof/>
      </w:rPr>
      <w:drawing>
        <wp:anchor distT="0" distB="0" distL="114300" distR="114300" simplePos="0" relativeHeight="251658240" behindDoc="0" locked="0" layoutInCell="1" allowOverlap="1" wp14:anchorId="429097D8" wp14:editId="23C4FBB0">
          <wp:simplePos x="0" y="0"/>
          <wp:positionH relativeFrom="margin">
            <wp:posOffset>-812800</wp:posOffset>
          </wp:positionH>
          <wp:positionV relativeFrom="margin">
            <wp:posOffset>-109220</wp:posOffset>
          </wp:positionV>
          <wp:extent cx="533400" cy="3594100"/>
          <wp:effectExtent l="0" t="0" r="0" b="0"/>
          <wp:wrapSquare wrapText="bothSides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3518" w:rsidRPr="00E85840">
      <w:rPr>
        <w:noProof/>
      </w:rPr>
      <w:drawing>
        <wp:anchor distT="0" distB="0" distL="114300" distR="114300" simplePos="0" relativeHeight="251658244" behindDoc="0" locked="0" layoutInCell="1" allowOverlap="1" wp14:anchorId="1F1997BC" wp14:editId="7E8057B7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57EEBE" wp14:editId="5D900C73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F40790" w14:textId="77777777" w:rsidR="003E39EB" w:rsidRPr="0076107E" w:rsidRDefault="00A5292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ROGALAND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7EEBE" id="Tekstboks 10" o:spid="_x0000_s1027" type="#_x0000_t202" style="position:absolute;left:0;text-align:left;margin-left:-44.3pt;margin-top:102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2AF40790" w14:textId="77777777" w:rsidR="003E39EB" w:rsidRPr="0076107E" w:rsidRDefault="00A5292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ROGALAND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4AE2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04F19D3" wp14:editId="459E6987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376FA7" w14:textId="77777777" w:rsidR="009640C8" w:rsidRPr="00834E67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834E67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F19D3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8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2D376FA7" w14:textId="77777777" w:rsidR="009640C8" w:rsidRPr="00834E67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834E67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69432A85" wp14:editId="50C31F49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8940DBB" wp14:editId="12DFB373">
          <wp:extent cx="749300" cy="749300"/>
          <wp:effectExtent l="0" t="0" r="0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18"/>
    <w:rsid w:val="00027E49"/>
    <w:rsid w:val="000A0043"/>
    <w:rsid w:val="000A1B48"/>
    <w:rsid w:val="000E74C3"/>
    <w:rsid w:val="000F22A7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8181E"/>
    <w:rsid w:val="003B63B9"/>
    <w:rsid w:val="003E39EB"/>
    <w:rsid w:val="00424CD6"/>
    <w:rsid w:val="004736D9"/>
    <w:rsid w:val="0048079C"/>
    <w:rsid w:val="0049754D"/>
    <w:rsid w:val="0050423D"/>
    <w:rsid w:val="00526835"/>
    <w:rsid w:val="005544C0"/>
    <w:rsid w:val="0055571A"/>
    <w:rsid w:val="005841C7"/>
    <w:rsid w:val="00587991"/>
    <w:rsid w:val="005F093D"/>
    <w:rsid w:val="005F6321"/>
    <w:rsid w:val="00653518"/>
    <w:rsid w:val="00653AFF"/>
    <w:rsid w:val="00664D94"/>
    <w:rsid w:val="006B50D8"/>
    <w:rsid w:val="006B515D"/>
    <w:rsid w:val="006F0165"/>
    <w:rsid w:val="0072356A"/>
    <w:rsid w:val="0076107E"/>
    <w:rsid w:val="007A48D0"/>
    <w:rsid w:val="007B08C8"/>
    <w:rsid w:val="00826B74"/>
    <w:rsid w:val="00834E67"/>
    <w:rsid w:val="00857B3B"/>
    <w:rsid w:val="008C2458"/>
    <w:rsid w:val="00921118"/>
    <w:rsid w:val="009354DE"/>
    <w:rsid w:val="009623AC"/>
    <w:rsid w:val="009640C8"/>
    <w:rsid w:val="00980681"/>
    <w:rsid w:val="0099783E"/>
    <w:rsid w:val="009E5080"/>
    <w:rsid w:val="00A0752A"/>
    <w:rsid w:val="00A52921"/>
    <w:rsid w:val="00A54BBD"/>
    <w:rsid w:val="00A675B2"/>
    <w:rsid w:val="00A75C8D"/>
    <w:rsid w:val="00A8625A"/>
    <w:rsid w:val="00AB1931"/>
    <w:rsid w:val="00AB6C5B"/>
    <w:rsid w:val="00AD4F61"/>
    <w:rsid w:val="00B6081C"/>
    <w:rsid w:val="00B62DF9"/>
    <w:rsid w:val="00B74380"/>
    <w:rsid w:val="00BA1223"/>
    <w:rsid w:val="00C90C72"/>
    <w:rsid w:val="00D07CC0"/>
    <w:rsid w:val="00D53315"/>
    <w:rsid w:val="00D8334D"/>
    <w:rsid w:val="00D928BB"/>
    <w:rsid w:val="00DB30FD"/>
    <w:rsid w:val="00DF79F0"/>
    <w:rsid w:val="00E627D2"/>
    <w:rsid w:val="00E85840"/>
    <w:rsid w:val="00ED28D0"/>
    <w:rsid w:val="00F039A7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4845"/>
  <w15:chartTrackingRefBased/>
  <w15:docId w15:val="{09756FF9-DD13-4435-BF41-9850BB6E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7CC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7CC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7CC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D07CC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7CC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7CC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7CC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7CC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D07CC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D07CC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7CC0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7CC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D07CC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D07CC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928BB"/>
  </w:style>
  <w:style w:type="paragraph" w:customStyle="1" w:styleId="paragraph">
    <w:name w:val="paragraph"/>
    <w:basedOn w:val="Normal"/>
    <w:rsid w:val="00834E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nb-NO" w:eastAsia="nb-NO"/>
    </w:rPr>
  </w:style>
  <w:style w:type="character" w:customStyle="1" w:styleId="eop">
    <w:name w:val="eop"/>
    <w:basedOn w:val="Standardskriftforavsnitt"/>
    <w:rsid w:val="00834E67"/>
  </w:style>
  <w:style w:type="character" w:customStyle="1" w:styleId="normaltextrun">
    <w:name w:val="normaltextrun"/>
    <w:basedOn w:val="Standardskriftforavsnitt"/>
    <w:rsid w:val="00834E67"/>
  </w:style>
  <w:style w:type="character" w:customStyle="1" w:styleId="scxw196527687">
    <w:name w:val="scxw196527687"/>
    <w:basedOn w:val="Standardskriftforavsnitt"/>
    <w:rsid w:val="00834E67"/>
  </w:style>
  <w:style w:type="character" w:styleId="Fulgthyperkobling">
    <w:name w:val="FollowedHyperlink"/>
    <w:basedOn w:val="Standardskriftforavsnitt"/>
    <w:uiPriority w:val="99"/>
    <w:semiHidden/>
    <w:unhideWhenUsed/>
    <w:rsid w:val="006B51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ymogturn.no/grener-og-aktiviteter/konkurransegrener/rytmisk-gymnastikk/regler-og-bestemmelser-rytmisk-gymnastikk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mogturn.no/ressurser-og-verktoy/forsikrin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ymogturn.no/barneidrett/generell-barneidrett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Rogaland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0" ma:contentTypeDescription="Opprett et nytt dokument." ma:contentTypeScope="" ma:versionID="2381e7d4bdd2d4490655f5c05b3bbd43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6ef942f9da82986cd96b4ec6f0daccda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7F9673-ECD2-4C62-BE4A-37F69F64B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3FFC4-FEAE-5142-B562-873B7A2E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Rogaland</Template>
  <TotalTime>1</TotalTime>
  <Pages>1</Pages>
  <Words>192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3</cp:revision>
  <cp:lastPrinted>2019-06-12T10:57:00Z</cp:lastPrinted>
  <dcterms:created xsi:type="dcterms:W3CDTF">2023-12-06T12:15:00Z</dcterms:created>
  <dcterms:modified xsi:type="dcterms:W3CDTF">2023-12-06T12:24:00Z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