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D6CC" w14:textId="77777777" w:rsidR="001F4D6E" w:rsidRPr="001F4D6E" w:rsidRDefault="001F4D6E" w:rsidP="001F4D6E">
      <w:pPr>
        <w:keepNext/>
        <w:keepLines/>
        <w:spacing w:before="240"/>
        <w:jc w:val="center"/>
        <w:outlineLvl w:val="0"/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</w:pPr>
      <w:r w:rsidRPr="001F4D6E"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  <w:t>Invitasjon KM Troppsgymnastikk</w:t>
      </w:r>
    </w:p>
    <w:p w14:paraId="5B1D333D" w14:textId="77777777" w:rsidR="001F4D6E" w:rsidRPr="001F4D6E" w:rsidRDefault="001F4D6E" w:rsidP="001F4D6E">
      <w:pPr>
        <w:rPr>
          <w:lang w:val="nb-NO"/>
        </w:rPr>
      </w:pPr>
    </w:p>
    <w:p w14:paraId="0A4390EB" w14:textId="77777777" w:rsidR="001F4D6E" w:rsidRPr="001F4D6E" w:rsidRDefault="001F4D6E" w:rsidP="001F4D6E">
      <w:pPr>
        <w:rPr>
          <w:lang w:val="nb-NO"/>
        </w:rPr>
      </w:pPr>
    </w:p>
    <w:p w14:paraId="5D1B2E1C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76C4BE7C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74CCA4D6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69DCA771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Sted:</w:t>
      </w:r>
    </w:p>
    <w:p w14:paraId="51108413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Dato:</w:t>
      </w:r>
    </w:p>
    <w:p w14:paraId="01A7A792" w14:textId="77777777" w:rsidR="001F4D6E" w:rsidRPr="001F4D6E" w:rsidRDefault="001F4D6E" w:rsidP="001F4D6E">
      <w:pPr>
        <w:rPr>
          <w:lang w:val="nb-NO"/>
        </w:rPr>
      </w:pPr>
    </w:p>
    <w:p w14:paraId="17D43747" w14:textId="77777777" w:rsidR="001F4D6E" w:rsidRPr="001F4D6E" w:rsidRDefault="001F4D6E" w:rsidP="001F4D6E">
      <w:pPr>
        <w:rPr>
          <w:lang w:val="nb-NO"/>
        </w:rPr>
      </w:pPr>
    </w:p>
    <w:p w14:paraId="43594ADA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Informasjon fra Arrangør:</w:t>
      </w:r>
    </w:p>
    <w:p w14:paraId="53996B0B" w14:textId="77777777" w:rsidR="001F4D6E" w:rsidRPr="001F4D6E" w:rsidRDefault="001F4D6E" w:rsidP="001F4D6E">
      <w:pPr>
        <w:rPr>
          <w:lang w:val="nb-NO"/>
        </w:rPr>
      </w:pPr>
    </w:p>
    <w:p w14:paraId="3FAC5F0F" w14:textId="77777777" w:rsidR="001F4D6E" w:rsidRPr="001F4D6E" w:rsidRDefault="001F4D6E" w:rsidP="001F4D6E">
      <w:pPr>
        <w:rPr>
          <w:lang w:val="nb-NO"/>
        </w:rPr>
      </w:pPr>
    </w:p>
    <w:p w14:paraId="52C7A906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Påmelding og deltakere</w:t>
      </w:r>
    </w:p>
    <w:p w14:paraId="50AC3E92" w14:textId="76D91101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1F4D6E">
          <w:rPr>
            <w:color w:val="0563C1" w:themeColor="hyperlink"/>
            <w:u w:val="single"/>
            <w:lang w:val="nb-NO"/>
          </w:rPr>
          <w:t>her.</w:t>
        </w:r>
      </w:hyperlink>
      <w:r w:rsidRPr="001F4D6E">
        <w:rPr>
          <w:lang w:val="nb-NO"/>
        </w:rPr>
        <w:t> </w:t>
      </w:r>
    </w:p>
    <w:p w14:paraId="7AE93663" w14:textId="77777777" w:rsidR="001F4D6E" w:rsidRPr="001F4D6E" w:rsidRDefault="001F4D6E" w:rsidP="001F4D6E">
      <w:pPr>
        <w:rPr>
          <w:lang w:val="nb-NO"/>
        </w:rPr>
      </w:pPr>
    </w:p>
    <w:p w14:paraId="5FD85B84" w14:textId="77777777" w:rsidR="001F4D6E" w:rsidRPr="001F4D6E" w:rsidRDefault="001F4D6E" w:rsidP="001F4D6E">
      <w:pPr>
        <w:rPr>
          <w:i/>
          <w:iCs/>
          <w:lang w:val="nb-NO"/>
        </w:rPr>
      </w:pPr>
    </w:p>
    <w:p w14:paraId="0A3BB1FF" w14:textId="77777777" w:rsidR="001F4D6E" w:rsidRPr="001F4D6E" w:rsidRDefault="001F4D6E" w:rsidP="001F4D6E">
      <w:pPr>
        <w:rPr>
          <w:lang w:val="nb-NO"/>
        </w:rPr>
      </w:pPr>
    </w:p>
    <w:p w14:paraId="2F282B5A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 Aldersinndeling: </w:t>
      </w:r>
    </w:p>
    <w:p w14:paraId="3313D983" w14:textId="77777777" w:rsidR="001F4D6E" w:rsidRPr="001F4D6E" w:rsidRDefault="001F4D6E" w:rsidP="001F4D6E">
      <w:pPr>
        <w:numPr>
          <w:ilvl w:val="0"/>
          <w:numId w:val="1"/>
        </w:numPr>
        <w:rPr>
          <w:lang w:val="nb-NO"/>
        </w:rPr>
      </w:pPr>
      <w:r w:rsidRPr="001F4D6E">
        <w:rPr>
          <w:lang w:val="nb-NO"/>
        </w:rPr>
        <w:t xml:space="preserve">Rekrutt – F.o.m det året en fyller 11år, </w:t>
      </w:r>
      <w:proofErr w:type="spellStart"/>
      <w:r w:rsidRPr="001F4D6E">
        <w:rPr>
          <w:lang w:val="nb-NO"/>
        </w:rPr>
        <w:t>t.o.m</w:t>
      </w:r>
      <w:proofErr w:type="spellEnd"/>
      <w:r w:rsidRPr="001F4D6E">
        <w:rPr>
          <w:lang w:val="nb-NO"/>
        </w:rPr>
        <w:t xml:space="preserve"> det året en fyller 13år. </w:t>
      </w:r>
    </w:p>
    <w:p w14:paraId="1B8C4AD0" w14:textId="77777777" w:rsidR="001F4D6E" w:rsidRPr="001F4D6E" w:rsidRDefault="001F4D6E" w:rsidP="001F4D6E">
      <w:pPr>
        <w:rPr>
          <w:lang w:val="nb-NO"/>
        </w:rPr>
      </w:pPr>
    </w:p>
    <w:p w14:paraId="701EC754" w14:textId="77777777" w:rsidR="001F4D6E" w:rsidRPr="001F4D6E" w:rsidRDefault="001F4D6E" w:rsidP="001F4D6E">
      <w:pPr>
        <w:numPr>
          <w:ilvl w:val="0"/>
          <w:numId w:val="2"/>
        </w:numPr>
        <w:rPr>
          <w:lang w:val="nb-NO"/>
        </w:rPr>
      </w:pPr>
      <w:r w:rsidRPr="001F4D6E">
        <w:rPr>
          <w:lang w:val="nb-NO"/>
        </w:rPr>
        <w:t xml:space="preserve">Junior – F.o.m det året en fyller 13år, </w:t>
      </w:r>
      <w:proofErr w:type="spellStart"/>
      <w:r w:rsidRPr="001F4D6E">
        <w:rPr>
          <w:lang w:val="nb-NO"/>
        </w:rPr>
        <w:t>t.o.m</w:t>
      </w:r>
      <w:proofErr w:type="spellEnd"/>
      <w:r w:rsidRPr="001F4D6E">
        <w:rPr>
          <w:lang w:val="nb-NO"/>
        </w:rPr>
        <w:t xml:space="preserve"> det året en fyller 17år </w:t>
      </w:r>
    </w:p>
    <w:p w14:paraId="67D1E370" w14:textId="77777777" w:rsidR="001F4D6E" w:rsidRPr="001F4D6E" w:rsidRDefault="001F4D6E" w:rsidP="001F4D6E">
      <w:pPr>
        <w:rPr>
          <w:lang w:val="nb-NO"/>
        </w:rPr>
      </w:pPr>
    </w:p>
    <w:p w14:paraId="7A0F3EB0" w14:textId="77777777" w:rsidR="001F4D6E" w:rsidRPr="001F4D6E" w:rsidRDefault="001F4D6E" w:rsidP="001F4D6E">
      <w:pPr>
        <w:numPr>
          <w:ilvl w:val="0"/>
          <w:numId w:val="3"/>
        </w:numPr>
        <w:rPr>
          <w:lang w:val="nb-NO"/>
        </w:rPr>
      </w:pPr>
      <w:r w:rsidRPr="001F4D6E">
        <w:rPr>
          <w:lang w:val="nb-NO"/>
        </w:rPr>
        <w:t xml:space="preserve">Senior – F.o.m det året en fyller 16år </w:t>
      </w:r>
    </w:p>
    <w:p w14:paraId="35E4E192" w14:textId="77777777" w:rsidR="001F4D6E" w:rsidRPr="001F4D6E" w:rsidRDefault="001F4D6E" w:rsidP="001F4D6E">
      <w:pPr>
        <w:rPr>
          <w:lang w:val="nb-NO"/>
        </w:rPr>
      </w:pPr>
    </w:p>
    <w:p w14:paraId="28AE6CCA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Dispensasjonssøknader skal sendes til kretsen senest en uke før påmeldingsfristen utløper. </w:t>
      </w:r>
    </w:p>
    <w:p w14:paraId="4690578D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>Godkjente søknader vedlegges påmelding og medbringes på konkurransen.</w:t>
      </w:r>
    </w:p>
    <w:p w14:paraId="2A7B91B8" w14:textId="77777777" w:rsidR="001F4D6E" w:rsidRPr="001F4D6E" w:rsidRDefault="001F4D6E" w:rsidP="001F4D6E">
      <w:pPr>
        <w:rPr>
          <w:lang w:val="nb-NO"/>
        </w:rPr>
      </w:pPr>
    </w:p>
    <w:p w14:paraId="6191FCFC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Hall/Arena:</w:t>
      </w:r>
    </w:p>
    <w:p w14:paraId="38A331C7" w14:textId="77777777" w:rsidR="001F4D6E" w:rsidRPr="001F4D6E" w:rsidRDefault="001F4D6E" w:rsidP="001F4D6E">
      <w:pPr>
        <w:rPr>
          <w:i/>
          <w:iCs/>
          <w:lang w:val="nb-NO"/>
        </w:rPr>
      </w:pPr>
      <w:r w:rsidRPr="001F4D6E">
        <w:rPr>
          <w:i/>
          <w:iCs/>
          <w:lang w:val="nb-NO"/>
        </w:rPr>
        <w:t>Informasjon om hall og utstyr</w:t>
      </w:r>
    </w:p>
    <w:p w14:paraId="67B97E26" w14:textId="77777777" w:rsidR="001F4D6E" w:rsidRPr="001F4D6E" w:rsidRDefault="001F4D6E" w:rsidP="001F4D6E">
      <w:pPr>
        <w:rPr>
          <w:lang w:val="nb-NO"/>
        </w:rPr>
      </w:pPr>
    </w:p>
    <w:p w14:paraId="5229765C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Foreløpig tidsplan:</w:t>
      </w:r>
    </w:p>
    <w:p w14:paraId="1BAE793F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0F6E26DA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Priser:</w:t>
      </w:r>
    </w:p>
    <w:p w14:paraId="0FD53F2E" w14:textId="77777777" w:rsidR="001F4D6E" w:rsidRPr="001F4D6E" w:rsidRDefault="001F4D6E" w:rsidP="001F4D6E">
      <w:pPr>
        <w:rPr>
          <w:lang w:val="nb-NO"/>
        </w:rPr>
      </w:pPr>
    </w:p>
    <w:p w14:paraId="02E59437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Konkurranselisensen</w:t>
      </w:r>
    </w:p>
    <w:p w14:paraId="3C73C6EA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Alle som deltar i arrangement hvor det konkurreres i et av </w:t>
      </w:r>
      <w:proofErr w:type="spellStart"/>
      <w:r w:rsidRPr="001F4D6E">
        <w:rPr>
          <w:lang w:val="nb-NO"/>
        </w:rPr>
        <w:t>NGTFs</w:t>
      </w:r>
      <w:proofErr w:type="spellEnd"/>
      <w:r w:rsidRPr="001F4D6E">
        <w:rPr>
          <w:lang w:val="nb-NO"/>
        </w:rPr>
        <w:t xml:space="preserve"> offisielle konkurransereglement må løse konkurranselisens (utvidet forsikring for konkurranseutøvere) for å kunne delta. Se mer informasjon om konkurranselisens </w:t>
      </w:r>
      <w:hyperlink r:id="rId12" w:history="1">
        <w:r w:rsidRPr="001F4D6E">
          <w:rPr>
            <w:color w:val="0563C1" w:themeColor="hyperlink"/>
            <w:u w:val="single"/>
            <w:lang w:val="nb-NO"/>
          </w:rPr>
          <w:t>her.</w:t>
        </w:r>
      </w:hyperlink>
    </w:p>
    <w:p w14:paraId="40A2DD0C" w14:textId="77777777" w:rsidR="001F4D6E" w:rsidRPr="001F4D6E" w:rsidRDefault="001F4D6E" w:rsidP="001F4D6E">
      <w:pPr>
        <w:rPr>
          <w:lang w:val="nb-NO"/>
        </w:rPr>
      </w:pPr>
    </w:p>
    <w:p w14:paraId="4306DE44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Reglement</w:t>
      </w:r>
    </w:p>
    <w:p w14:paraId="7989A66C" w14:textId="77777777" w:rsidR="001F4D6E" w:rsidRPr="001F4D6E" w:rsidRDefault="001F4D6E" w:rsidP="001F4D6E">
      <w:pPr>
        <w:rPr>
          <w:rFonts w:eastAsia="Verdana"/>
          <w:lang w:val="nb-NO"/>
        </w:rPr>
      </w:pPr>
      <w:r w:rsidRPr="001F4D6E">
        <w:rPr>
          <w:rFonts w:eastAsia="Verdana"/>
          <w:lang w:val="nb-NO"/>
        </w:rPr>
        <w:t xml:space="preserve">Følger </w:t>
      </w:r>
      <w:proofErr w:type="spellStart"/>
      <w:r w:rsidRPr="001F4D6E">
        <w:rPr>
          <w:rFonts w:eastAsia="Verdana"/>
          <w:lang w:val="nb-NO"/>
        </w:rPr>
        <w:t>NGTF´s</w:t>
      </w:r>
      <w:proofErr w:type="spellEnd"/>
      <w:r w:rsidRPr="001F4D6E">
        <w:rPr>
          <w:rFonts w:eastAsia="Verdana"/>
          <w:lang w:val="nb-NO"/>
        </w:rPr>
        <w:t xml:space="preserve"> til enhver tid gjeldende reglement og bestemmelser.</w:t>
      </w:r>
    </w:p>
    <w:p w14:paraId="30C287A1" w14:textId="77777777" w:rsidR="001F4D6E" w:rsidRPr="001F4D6E" w:rsidRDefault="001F4D6E" w:rsidP="001F4D6E">
      <w:pPr>
        <w:rPr>
          <w:lang w:val="nb-NO"/>
        </w:rPr>
      </w:pPr>
    </w:p>
    <w:p w14:paraId="31D9F1D9" w14:textId="77777777" w:rsidR="001F4D6E" w:rsidRPr="001F4D6E" w:rsidRDefault="001F4D6E" w:rsidP="001F4D6E">
      <w:pPr>
        <w:rPr>
          <w:color w:val="0563C1" w:themeColor="hyperlink"/>
          <w:u w:val="single"/>
          <w:lang w:val="nb-NO"/>
        </w:rPr>
      </w:pPr>
      <w:r w:rsidRPr="001F4D6E">
        <w:rPr>
          <w:lang w:val="nb-NO"/>
        </w:rPr>
        <w:t xml:space="preserve">Retningslinjer til Troppsgymnastikk finner du </w:t>
      </w:r>
      <w:hyperlink r:id="rId13" w:history="1">
        <w:r w:rsidRPr="001F4D6E">
          <w:rPr>
            <w:color w:val="0563C1" w:themeColor="hyperlink"/>
            <w:u w:val="single"/>
            <w:lang w:val="nb-NO"/>
          </w:rPr>
          <w:t>her.</w:t>
        </w:r>
      </w:hyperlink>
    </w:p>
    <w:p w14:paraId="111FDAD1" w14:textId="77777777" w:rsidR="001F4D6E" w:rsidRPr="001F4D6E" w:rsidRDefault="001F4D6E" w:rsidP="001F4D6E">
      <w:pPr>
        <w:rPr>
          <w:lang w:val="nb-NO"/>
        </w:rPr>
      </w:pPr>
    </w:p>
    <w:p w14:paraId="0E1A3442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Vanskeskjema</w:t>
      </w:r>
    </w:p>
    <w:p w14:paraId="1E538186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Frist for innsending er </w:t>
      </w:r>
      <w:r w:rsidRPr="001F4D6E">
        <w:rPr>
          <w:b/>
          <w:bCs/>
          <w:i/>
          <w:iCs/>
          <w:color w:val="63A7B3" w:themeColor="accent6"/>
          <w:lang w:val="nb-NO"/>
        </w:rPr>
        <w:t>dato,</w:t>
      </w:r>
      <w:r w:rsidRPr="001F4D6E">
        <w:rPr>
          <w:lang w:val="nb-NO"/>
        </w:rPr>
        <w:t xml:space="preserve"> siste absolutte frist er 24 timer før konkurransestart.</w:t>
      </w:r>
    </w:p>
    <w:p w14:paraId="049CB857" w14:textId="77777777" w:rsidR="001F4D6E" w:rsidRPr="001F4D6E" w:rsidRDefault="001F4D6E" w:rsidP="001F4D6E">
      <w:pPr>
        <w:rPr>
          <w:lang w:val="nb-NO"/>
        </w:rPr>
      </w:pPr>
    </w:p>
    <w:p w14:paraId="0B58A019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 xml:space="preserve">Vanskeskjema settes opp her: </w:t>
      </w:r>
      <w:hyperlink r:id="rId14" w:history="1">
        <w:r w:rsidRPr="001F4D6E">
          <w:rPr>
            <w:color w:val="0563C1" w:themeColor="hyperlink"/>
            <w:u w:val="single"/>
            <w:lang w:val="nb-NO"/>
          </w:rPr>
          <w:t>https://vs.tktg.no/</w:t>
        </w:r>
      </w:hyperlink>
      <w:r w:rsidRPr="001F4D6E">
        <w:rPr>
          <w:lang w:val="nb-NO"/>
        </w:rPr>
        <w:t>.</w:t>
      </w:r>
    </w:p>
    <w:p w14:paraId="6202A54A" w14:textId="77777777" w:rsidR="001F4D6E" w:rsidRPr="001F4D6E" w:rsidRDefault="001F4D6E" w:rsidP="001F4D6E">
      <w:pPr>
        <w:rPr>
          <w:lang w:val="da-DK"/>
        </w:rPr>
      </w:pPr>
      <w:r w:rsidRPr="001F4D6E">
        <w:rPr>
          <w:lang w:val="da-DK"/>
        </w:rPr>
        <w:t xml:space="preserve">Sendes på e-post til arrangør på: </w:t>
      </w:r>
    </w:p>
    <w:p w14:paraId="1A8BE94B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>Endringer av vanskeskjema må leveres til overdommer i gjeldende apparat og med</w:t>
      </w:r>
    </w:p>
    <w:p w14:paraId="04819AD2" w14:textId="77777777" w:rsidR="001F4D6E" w:rsidRPr="001F4D6E" w:rsidRDefault="001F4D6E" w:rsidP="001F4D6E">
      <w:pPr>
        <w:rPr>
          <w:lang w:val="nb-NO"/>
        </w:rPr>
      </w:pPr>
      <w:r w:rsidRPr="001F4D6E">
        <w:rPr>
          <w:lang w:val="nb-NO"/>
        </w:rPr>
        <w:t>kopi til alle dommere i apparatet.</w:t>
      </w:r>
    </w:p>
    <w:p w14:paraId="7B1D2315" w14:textId="77777777" w:rsidR="001F4D6E" w:rsidRPr="001F4D6E" w:rsidRDefault="001F4D6E" w:rsidP="001F4D6E">
      <w:pPr>
        <w:rPr>
          <w:lang w:val="nb-NO"/>
        </w:rPr>
      </w:pPr>
    </w:p>
    <w:p w14:paraId="27D7D0B2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Cs/>
          <w:color w:val="003A78"/>
          <w:sz w:val="24"/>
          <w:lang w:val="nb-NO"/>
        </w:rPr>
        <w:t>Musikk</w:t>
      </w:r>
    </w:p>
    <w:p w14:paraId="1D6DFE14" w14:textId="77777777" w:rsidR="001F4D6E" w:rsidRPr="001F4D6E" w:rsidRDefault="001F4D6E" w:rsidP="001F4D6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1F4D6E">
        <w:rPr>
          <w:rFonts w:ascii="ArialMT" w:hAnsi="ArialMT" w:cs="ArialMT"/>
          <w:szCs w:val="22"/>
          <w:lang w:val="nb-NO"/>
        </w:rPr>
        <w:t xml:space="preserve">Frist for innsending </w:t>
      </w:r>
      <w:r w:rsidRPr="001F4D6E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 w:rsidRPr="001F4D6E"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1F4D6E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1FB90EB3" w14:textId="77777777" w:rsidR="001F4D6E" w:rsidRPr="001F4D6E" w:rsidRDefault="001F4D6E" w:rsidP="001F4D6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1F4D6E"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19759CCE" w14:textId="77777777" w:rsidR="001F4D6E" w:rsidRPr="001F4D6E" w:rsidRDefault="001F4D6E" w:rsidP="001F4D6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1F4D6E">
        <w:rPr>
          <w:rFonts w:ascii="ArialMT" w:hAnsi="ArialMT" w:cs="ArialMT"/>
          <w:szCs w:val="22"/>
          <w:lang w:val="nb-NO"/>
        </w:rPr>
        <w:t>aldersklasse og apparat.</w:t>
      </w:r>
    </w:p>
    <w:p w14:paraId="500D5204" w14:textId="77777777" w:rsidR="001F4D6E" w:rsidRPr="001F4D6E" w:rsidRDefault="001F4D6E" w:rsidP="001F4D6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1F4D6E">
        <w:rPr>
          <w:rFonts w:ascii="ArialMT" w:hAnsi="ArialMT" w:cs="ArialMT"/>
          <w:szCs w:val="22"/>
          <w:lang w:val="nb-NO"/>
        </w:rPr>
        <w:t>Eks: NK-</w:t>
      </w:r>
      <w:proofErr w:type="spellStart"/>
      <w:r w:rsidRPr="001F4D6E">
        <w:rPr>
          <w:rFonts w:ascii="ArialMT" w:hAnsi="ArialMT" w:cs="ArialMT"/>
          <w:szCs w:val="22"/>
          <w:lang w:val="nb-NO"/>
        </w:rPr>
        <w:t>Jr</w:t>
      </w:r>
      <w:proofErr w:type="spellEnd"/>
      <w:r w:rsidRPr="001F4D6E">
        <w:rPr>
          <w:rFonts w:ascii="ArialMT" w:hAnsi="ArialMT" w:cs="ArialMT"/>
          <w:szCs w:val="22"/>
          <w:lang w:val="nb-NO"/>
        </w:rPr>
        <w:t>-</w:t>
      </w:r>
      <w:proofErr w:type="spellStart"/>
      <w:r w:rsidRPr="001F4D6E">
        <w:rPr>
          <w:rFonts w:ascii="ArialMT" w:hAnsi="ArialMT" w:cs="ArialMT"/>
          <w:szCs w:val="22"/>
          <w:lang w:val="nb-NO"/>
        </w:rPr>
        <w:t>Mix</w:t>
      </w:r>
      <w:proofErr w:type="spellEnd"/>
      <w:r w:rsidRPr="001F4D6E">
        <w:rPr>
          <w:rFonts w:ascii="ArialMT" w:hAnsi="ArialMT" w:cs="ArialMT"/>
          <w:szCs w:val="22"/>
          <w:lang w:val="nb-NO"/>
        </w:rPr>
        <w:t>-Haugesund-Trampett</w:t>
      </w:r>
    </w:p>
    <w:p w14:paraId="2A1052B9" w14:textId="77777777" w:rsidR="001F4D6E" w:rsidRPr="001F4D6E" w:rsidRDefault="001F4D6E" w:rsidP="001F4D6E">
      <w:pPr>
        <w:rPr>
          <w:rFonts w:ascii="ArialMT" w:hAnsi="ArialMT" w:cs="ArialMT"/>
          <w:szCs w:val="22"/>
          <w:lang w:val="nb-NO"/>
        </w:rPr>
      </w:pPr>
      <w:r w:rsidRPr="001F4D6E"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4F4252EE" w14:textId="77777777" w:rsidR="001F4D6E" w:rsidRPr="001F4D6E" w:rsidRDefault="001F4D6E" w:rsidP="001F4D6E">
      <w:pPr>
        <w:rPr>
          <w:rFonts w:ascii="ArialMT" w:hAnsi="ArialMT" w:cs="ArialMT"/>
          <w:szCs w:val="22"/>
          <w:lang w:val="nb-NO"/>
        </w:rPr>
      </w:pPr>
    </w:p>
    <w:p w14:paraId="3E74587E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Overnatting:</w:t>
      </w:r>
    </w:p>
    <w:p w14:paraId="1073A00F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3ED02176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Bespisning:</w:t>
      </w:r>
    </w:p>
    <w:p w14:paraId="51A086AE" w14:textId="77777777" w:rsidR="001F4D6E" w:rsidRPr="001F4D6E" w:rsidRDefault="001F4D6E" w:rsidP="001F4D6E">
      <w:pPr>
        <w:rPr>
          <w:lang w:val="nb-NO"/>
        </w:rPr>
      </w:pPr>
    </w:p>
    <w:p w14:paraId="165BA0BF" w14:textId="77777777" w:rsidR="001F4D6E" w:rsidRPr="001F4D6E" w:rsidRDefault="001F4D6E" w:rsidP="001F4D6E">
      <w:pPr>
        <w:rPr>
          <w:lang w:val="nb-NO"/>
        </w:rPr>
      </w:pPr>
    </w:p>
    <w:p w14:paraId="54328991" w14:textId="77777777" w:rsidR="001F4D6E" w:rsidRPr="001F4D6E" w:rsidRDefault="001F4D6E" w:rsidP="001F4D6E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 xml:space="preserve">Informasjon vedr. </w:t>
      </w:r>
      <w:proofErr w:type="spellStart"/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streaming</w:t>
      </w:r>
      <w:proofErr w:type="spellEnd"/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/bilder og samtykke</w:t>
      </w:r>
    </w:p>
    <w:p w14:paraId="31D452C6" w14:textId="77777777" w:rsidR="001F4D6E" w:rsidRPr="001F4D6E" w:rsidRDefault="001F4D6E" w:rsidP="001F4D6E">
      <w:pPr>
        <w:rPr>
          <w:lang w:val="nb-NO"/>
        </w:rPr>
      </w:pPr>
    </w:p>
    <w:p w14:paraId="39783A44" w14:textId="77777777" w:rsidR="001F4D6E" w:rsidRPr="001F4D6E" w:rsidRDefault="001F4D6E" w:rsidP="001F4D6E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1F4D6E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54600F5B" w14:textId="77777777" w:rsidR="001F4D6E" w:rsidRPr="001F4D6E" w:rsidRDefault="001F4D6E" w:rsidP="001F4D6E">
      <w:pPr>
        <w:rPr>
          <w:lang w:val="nb-NO"/>
        </w:rPr>
      </w:pPr>
    </w:p>
    <w:p w14:paraId="0439E8EF" w14:textId="77777777" w:rsidR="001F4D6E" w:rsidRPr="001F4D6E" w:rsidRDefault="001F4D6E" w:rsidP="001F4D6E">
      <w:pPr>
        <w:rPr>
          <w:lang w:val="nb-NO"/>
        </w:rPr>
      </w:pPr>
    </w:p>
    <w:p w14:paraId="3CA9C841" w14:textId="77777777" w:rsidR="001F4D6E" w:rsidRPr="001F4D6E" w:rsidRDefault="001F4D6E" w:rsidP="001F4D6E">
      <w:pPr>
        <w:rPr>
          <w:lang w:val="nb-NO"/>
        </w:rPr>
      </w:pPr>
    </w:p>
    <w:p w14:paraId="58743EA0" w14:textId="77777777" w:rsidR="001F4D6E" w:rsidRPr="001F4D6E" w:rsidRDefault="001F4D6E" w:rsidP="001F4D6E">
      <w:pPr>
        <w:rPr>
          <w:lang w:val="nb-NO"/>
        </w:rPr>
      </w:pPr>
    </w:p>
    <w:p w14:paraId="7E93783B" w14:textId="77777777" w:rsidR="001F4D6E" w:rsidRPr="001F4D6E" w:rsidRDefault="001F4D6E" w:rsidP="001F4D6E">
      <w:pPr>
        <w:rPr>
          <w:lang w:val="nb-NO"/>
        </w:rPr>
      </w:pPr>
    </w:p>
    <w:p w14:paraId="7A787627" w14:textId="77777777" w:rsidR="001F4D6E" w:rsidRPr="001F4D6E" w:rsidRDefault="001F4D6E" w:rsidP="001F4D6E">
      <w:pPr>
        <w:rPr>
          <w:lang w:val="nb-NO"/>
        </w:rPr>
      </w:pPr>
    </w:p>
    <w:p w14:paraId="7A59A6C8" w14:textId="77777777" w:rsidR="001F4D6E" w:rsidRPr="001F4D6E" w:rsidRDefault="001F4D6E" w:rsidP="001F4D6E">
      <w:pPr>
        <w:rPr>
          <w:lang w:val="nb-NO"/>
        </w:rPr>
      </w:pPr>
    </w:p>
    <w:p w14:paraId="5C604728" w14:textId="77777777" w:rsidR="001F4D6E" w:rsidRPr="001F4D6E" w:rsidRDefault="001F4D6E" w:rsidP="001F4D6E">
      <w:pPr>
        <w:rPr>
          <w:lang w:val="nb-NO"/>
        </w:rPr>
      </w:pPr>
    </w:p>
    <w:p w14:paraId="7496B726" w14:textId="77777777" w:rsidR="001F4D6E" w:rsidRPr="001F4D6E" w:rsidRDefault="001F4D6E" w:rsidP="001F4D6E">
      <w:pPr>
        <w:rPr>
          <w:lang w:val="nb-NO"/>
        </w:rPr>
      </w:pPr>
    </w:p>
    <w:p w14:paraId="54FD230A" w14:textId="77777777" w:rsidR="001F4D6E" w:rsidRPr="001F4D6E" w:rsidRDefault="001F4D6E" w:rsidP="001F4D6E">
      <w:pPr>
        <w:rPr>
          <w:lang w:val="nb-NO"/>
        </w:rPr>
      </w:pPr>
    </w:p>
    <w:p w14:paraId="0E3628C1" w14:textId="77777777" w:rsidR="001F4D6E" w:rsidRPr="001F4D6E" w:rsidRDefault="001F4D6E" w:rsidP="001F4D6E">
      <w:pPr>
        <w:rPr>
          <w:lang w:val="nb-NO"/>
        </w:rPr>
      </w:pPr>
    </w:p>
    <w:p w14:paraId="4EC619BA" w14:textId="77777777" w:rsidR="001F4D6E" w:rsidRPr="001F4D6E" w:rsidRDefault="001F4D6E" w:rsidP="001F4D6E">
      <w:pPr>
        <w:rPr>
          <w:lang w:val="nb-NO"/>
        </w:rPr>
      </w:pPr>
    </w:p>
    <w:p w14:paraId="20D5D574" w14:textId="77777777" w:rsidR="001F4D6E" w:rsidRPr="001F4D6E" w:rsidRDefault="001F4D6E" w:rsidP="001F4D6E">
      <w:pPr>
        <w:rPr>
          <w:lang w:val="nb-NO"/>
        </w:rPr>
      </w:pPr>
    </w:p>
    <w:p w14:paraId="466A97A9" w14:textId="77777777" w:rsidR="001F4D6E" w:rsidRPr="001F4D6E" w:rsidRDefault="001F4D6E" w:rsidP="001F4D6E">
      <w:pPr>
        <w:rPr>
          <w:lang w:val="nb-NO"/>
        </w:rPr>
      </w:pPr>
    </w:p>
    <w:p w14:paraId="0249040B" w14:textId="77777777" w:rsidR="001F4D6E" w:rsidRPr="001F4D6E" w:rsidRDefault="001F4D6E" w:rsidP="001F4D6E">
      <w:pPr>
        <w:rPr>
          <w:lang w:val="nb-NO"/>
        </w:rPr>
      </w:pPr>
    </w:p>
    <w:p w14:paraId="462CBEB6" w14:textId="77777777" w:rsidR="001F4D6E" w:rsidRPr="001F4D6E" w:rsidRDefault="001F4D6E" w:rsidP="001F4D6E">
      <w:pPr>
        <w:rPr>
          <w:lang w:val="nb-NO"/>
        </w:rPr>
      </w:pPr>
    </w:p>
    <w:p w14:paraId="3D9D261C" w14:textId="77777777" w:rsidR="001F4D6E" w:rsidRPr="001F4D6E" w:rsidRDefault="001F4D6E" w:rsidP="001F4D6E">
      <w:pPr>
        <w:rPr>
          <w:lang w:val="nb-NO"/>
        </w:rPr>
      </w:pPr>
    </w:p>
    <w:p w14:paraId="50CBD06B" w14:textId="77777777" w:rsidR="001F4D6E" w:rsidRPr="001F4D6E" w:rsidRDefault="001F4D6E" w:rsidP="001F4D6E">
      <w:pPr>
        <w:rPr>
          <w:lang w:val="nb-NO"/>
        </w:rPr>
      </w:pPr>
    </w:p>
    <w:p w14:paraId="36078751" w14:textId="77777777" w:rsidR="001F4D6E" w:rsidRPr="001F4D6E" w:rsidRDefault="001F4D6E" w:rsidP="001F4D6E">
      <w:pPr>
        <w:rPr>
          <w:lang w:val="nb-NO"/>
        </w:rPr>
      </w:pPr>
    </w:p>
    <w:p w14:paraId="59DEFE39" w14:textId="77777777" w:rsidR="001F4D6E" w:rsidRPr="001F4D6E" w:rsidRDefault="001F4D6E" w:rsidP="001F4D6E">
      <w:pPr>
        <w:rPr>
          <w:lang w:val="nb-NO"/>
        </w:rPr>
      </w:pPr>
    </w:p>
    <w:p w14:paraId="5ACBBBB4" w14:textId="77777777" w:rsidR="001F4D6E" w:rsidRPr="001F4D6E" w:rsidRDefault="001F4D6E" w:rsidP="001F4D6E">
      <w:pPr>
        <w:rPr>
          <w:lang w:val="nb-NO"/>
        </w:rPr>
      </w:pPr>
    </w:p>
    <w:p w14:paraId="54ECD0EA" w14:textId="77777777" w:rsidR="001F4D6E" w:rsidRPr="001F4D6E" w:rsidRDefault="001F4D6E" w:rsidP="001F4D6E">
      <w:pPr>
        <w:rPr>
          <w:lang w:val="nb-NO"/>
        </w:rPr>
      </w:pPr>
    </w:p>
    <w:p w14:paraId="1C1789C3" w14:textId="77777777" w:rsidR="001F4D6E" w:rsidRPr="001F4D6E" w:rsidRDefault="001F4D6E" w:rsidP="001F4D6E">
      <w:pPr>
        <w:rPr>
          <w:lang w:val="nb-NO"/>
        </w:rPr>
      </w:pPr>
    </w:p>
    <w:p w14:paraId="4E0CAEC4" w14:textId="77777777" w:rsidR="001F4D6E" w:rsidRPr="001F4D6E" w:rsidRDefault="001F4D6E" w:rsidP="001F4D6E">
      <w:pPr>
        <w:rPr>
          <w:lang w:val="nb-NO"/>
        </w:rPr>
      </w:pPr>
    </w:p>
    <w:p w14:paraId="5799867E" w14:textId="77777777" w:rsidR="001F4D6E" w:rsidRPr="001F4D6E" w:rsidRDefault="001F4D6E" w:rsidP="001F4D6E">
      <w:pPr>
        <w:rPr>
          <w:lang w:val="nb-NO"/>
        </w:rPr>
      </w:pPr>
    </w:p>
    <w:p w14:paraId="37C98231" w14:textId="77777777" w:rsidR="001F4D6E" w:rsidRPr="001F4D6E" w:rsidRDefault="001F4D6E" w:rsidP="001F4D6E">
      <w:pPr>
        <w:rPr>
          <w:lang w:val="nb-NO"/>
        </w:rPr>
      </w:pPr>
    </w:p>
    <w:p w14:paraId="4894534A" w14:textId="77777777" w:rsidR="001F4D6E" w:rsidRPr="001F4D6E" w:rsidRDefault="001F4D6E" w:rsidP="001F4D6E">
      <w:pPr>
        <w:rPr>
          <w:lang w:val="nb-NO"/>
        </w:rPr>
      </w:pPr>
    </w:p>
    <w:p w14:paraId="7D4C0E47" w14:textId="77777777" w:rsidR="001F4D6E" w:rsidRPr="001F4D6E" w:rsidRDefault="001F4D6E" w:rsidP="001F4D6E">
      <w:pPr>
        <w:rPr>
          <w:lang w:val="nb-NO"/>
        </w:rPr>
      </w:pPr>
    </w:p>
    <w:p w14:paraId="65F029E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28F9" w14:textId="77777777" w:rsidR="009210D3" w:rsidRDefault="009210D3" w:rsidP="00FD66C6">
      <w:r>
        <w:separator/>
      </w:r>
    </w:p>
  </w:endnote>
  <w:endnote w:type="continuationSeparator" w:id="0">
    <w:p w14:paraId="58D5DC2D" w14:textId="77777777" w:rsidR="009210D3" w:rsidRDefault="009210D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Content>
      <w:p w14:paraId="7DA54AE5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9372741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Content>
      <w:p w14:paraId="1BEC55C3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4A2CD9D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24E" w14:textId="77777777" w:rsidR="009640C8" w:rsidRDefault="009640C8" w:rsidP="009640C8">
    <w:pPr>
      <w:pStyle w:val="Bunntekst"/>
      <w:ind w:left="5670"/>
    </w:pPr>
    <w:r>
      <w:tab/>
    </w:r>
  </w:p>
  <w:p w14:paraId="0682909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49D" w14:textId="77777777" w:rsidR="009210D3" w:rsidRDefault="009210D3" w:rsidP="00FD66C6">
      <w:r>
        <w:separator/>
      </w:r>
    </w:p>
  </w:footnote>
  <w:footnote w:type="continuationSeparator" w:id="0">
    <w:p w14:paraId="7C8E4E28" w14:textId="77777777" w:rsidR="009210D3" w:rsidRDefault="009210D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A9B" w14:textId="53FCB855" w:rsidR="00FD66C6" w:rsidRDefault="001E2747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DD20215" wp14:editId="3B83CDC2">
              <wp:simplePos x="0" y="0"/>
              <wp:positionH relativeFrom="margin">
                <wp:align>right</wp:align>
              </wp:positionH>
              <wp:positionV relativeFrom="paragraph">
                <wp:posOffset>-48895</wp:posOffset>
              </wp:positionV>
              <wp:extent cx="981075" cy="5905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FBFB7" w14:textId="77777777" w:rsidR="00DC556E" w:rsidRPr="001E2747" w:rsidRDefault="00DC556E" w:rsidP="00DC556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1E274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10A8BB8" w14:textId="77777777" w:rsidR="00DC556E" w:rsidRPr="00DC556E" w:rsidRDefault="00DC556E" w:rsidP="00DC556E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02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3.85pt;width:77.25pt;height:4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109wEAAMw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" filled="f" stroked="f">
              <v:textbox>
                <w:txbxContent>
                  <w:p w14:paraId="241FBFB7" w14:textId="77777777" w:rsidR="00DC556E" w:rsidRPr="001E2747" w:rsidRDefault="00DC556E" w:rsidP="00DC556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1E274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10A8BB8" w14:textId="77777777" w:rsidR="00DC556E" w:rsidRPr="00DC556E" w:rsidRDefault="00DC556E" w:rsidP="00DC556E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489D">
      <w:rPr>
        <w:noProof/>
      </w:rPr>
      <w:drawing>
        <wp:anchor distT="0" distB="0" distL="114300" distR="114300" simplePos="0" relativeHeight="251659263" behindDoc="0" locked="0" layoutInCell="1" allowOverlap="1" wp14:anchorId="0832C816" wp14:editId="2471D154">
          <wp:simplePos x="0" y="0"/>
          <wp:positionH relativeFrom="page">
            <wp:align>left</wp:align>
          </wp:positionH>
          <wp:positionV relativeFrom="margin">
            <wp:posOffset>-121920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56E" w:rsidRPr="00E85840">
      <w:rPr>
        <w:noProof/>
      </w:rPr>
      <w:drawing>
        <wp:anchor distT="0" distB="0" distL="114300" distR="114300" simplePos="0" relativeHeight="251675648" behindDoc="0" locked="0" layoutInCell="1" allowOverlap="1" wp14:anchorId="2F83B9FB" wp14:editId="0DB7864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6D38F" wp14:editId="328436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FD474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6D38F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42FD474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60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FABEB8" wp14:editId="3873598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9A098" w14:textId="77777777" w:rsidR="009640C8" w:rsidRPr="001F4D6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F4D6E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BE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75B9A098" w14:textId="77777777" w:rsidR="009640C8" w:rsidRPr="001F4D6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F4D6E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C3DA0B3" wp14:editId="234AD00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1AECE4" wp14:editId="0BFEAC97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5426579">
    <w:abstractNumId w:val="2"/>
  </w:num>
  <w:num w:numId="2" w16cid:durableId="45374597">
    <w:abstractNumId w:val="0"/>
  </w:num>
  <w:num w:numId="3" w16cid:durableId="60280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E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A117F"/>
    <w:rsid w:val="001D6B80"/>
    <w:rsid w:val="001D7C00"/>
    <w:rsid w:val="001E2747"/>
    <w:rsid w:val="001E59F5"/>
    <w:rsid w:val="001E7A61"/>
    <w:rsid w:val="001F4D6E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9754D"/>
    <w:rsid w:val="00526835"/>
    <w:rsid w:val="0053489D"/>
    <w:rsid w:val="0055571A"/>
    <w:rsid w:val="00587991"/>
    <w:rsid w:val="005F093D"/>
    <w:rsid w:val="005F6321"/>
    <w:rsid w:val="00601024"/>
    <w:rsid w:val="006128BC"/>
    <w:rsid w:val="00630154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210D3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C556E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02CF"/>
  <w15:chartTrackingRefBased/>
  <w15:docId w15:val="{807E986F-5780-4F0D-AA74-D436A4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7512-DDBD-4ADA-B296-A0B627AE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1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2023-12-06T13:04:00Z</dcterms:created>
  <dcterms:modified xsi:type="dcterms:W3CDTF">2023-12-06T13:04:00Z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