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ED62" w14:textId="77777777" w:rsidR="00092692" w:rsidRDefault="00092692" w:rsidP="00B27899">
      <w:pPr>
        <w:ind w:right="-573"/>
        <w:rPr>
          <w:rFonts w:cs="Arial"/>
          <w:sz w:val="20"/>
          <w:szCs w:val="22"/>
        </w:rPr>
      </w:pPr>
    </w:p>
    <w:p w14:paraId="739C3E0B" w14:textId="7B999253" w:rsidR="00B27899" w:rsidRPr="00C65409" w:rsidRDefault="00092692" w:rsidP="00092692">
      <w:pPr>
        <w:tabs>
          <w:tab w:val="left" w:pos="7938"/>
        </w:tabs>
        <w:ind w:right="-573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gymogturn.no</w:t>
      </w:r>
      <w:r>
        <w:rPr>
          <w:rFonts w:cs="Arial"/>
          <w:sz w:val="20"/>
          <w:szCs w:val="22"/>
        </w:rPr>
        <w:tab/>
        <w:t>__.__________ 202_</w:t>
      </w:r>
    </w:p>
    <w:p w14:paraId="2A19A8DD" w14:textId="1A75ED7D" w:rsidR="00CB2B3E" w:rsidRDefault="00CB2B3E" w:rsidP="00AE4E21">
      <w:pPr>
        <w:ind w:right="-573"/>
        <w:rPr>
          <w:sz w:val="20"/>
          <w:szCs w:val="22"/>
        </w:rPr>
      </w:pPr>
    </w:p>
    <w:p w14:paraId="2071CEF6" w14:textId="39CD9F85" w:rsidR="00CB2B3E" w:rsidRDefault="00CB2B3E" w:rsidP="00AE4E21">
      <w:pPr>
        <w:ind w:right="-573"/>
        <w:rPr>
          <w:sz w:val="20"/>
          <w:szCs w:val="22"/>
        </w:rPr>
      </w:pPr>
    </w:p>
    <w:p w14:paraId="5ABB3F88" w14:textId="77777777" w:rsidR="00943B1C" w:rsidRDefault="00943B1C" w:rsidP="00AE4E21">
      <w:pPr>
        <w:ind w:right="-573"/>
        <w:rPr>
          <w:sz w:val="20"/>
          <w:szCs w:val="22"/>
        </w:rPr>
      </w:pPr>
    </w:p>
    <w:p w14:paraId="206D8C0F" w14:textId="77777777" w:rsidR="00230C33" w:rsidRPr="00C65409" w:rsidRDefault="00230C33" w:rsidP="00AE4E21">
      <w:pPr>
        <w:ind w:right="-573"/>
        <w:rPr>
          <w:sz w:val="20"/>
          <w:szCs w:val="22"/>
        </w:rPr>
      </w:pPr>
    </w:p>
    <w:p w14:paraId="30E6C1FC" w14:textId="15754B4A" w:rsidR="00CB2B3E" w:rsidRDefault="00CB2B3E" w:rsidP="006E7872">
      <w:pPr>
        <w:pStyle w:val="Overskrift1"/>
      </w:pPr>
      <w:r>
        <w:t>Invitasjon til forbundsdommerkurs i</w:t>
      </w:r>
      <w:r w:rsidR="0067487F">
        <w:br/>
      </w:r>
      <w:r w:rsidR="00862972">
        <w:t>_</w:t>
      </w:r>
      <w:r>
        <w:t>_______</w:t>
      </w:r>
      <w:r w:rsidR="00862972">
        <w:t>_____</w:t>
      </w:r>
      <w:r>
        <w:t>__</w:t>
      </w:r>
      <w:r w:rsidR="00862972">
        <w:t xml:space="preserve"> </w:t>
      </w:r>
      <w:r w:rsidR="0067487F">
        <w:t>(gren)</w:t>
      </w:r>
      <w:r>
        <w:t xml:space="preserve"> </w:t>
      </w:r>
      <w:r w:rsidR="00862972">
        <w:t>__</w:t>
      </w:r>
      <w:r w:rsidR="006E7872">
        <w:t>.-</w:t>
      </w:r>
      <w:r w:rsidR="00862972">
        <w:t>__</w:t>
      </w:r>
      <w:r w:rsidR="006E7872">
        <w:t xml:space="preserve">. </w:t>
      </w:r>
      <w:r w:rsidR="00862972">
        <w:t>__________</w:t>
      </w:r>
      <w:r w:rsidR="006E7872">
        <w:t xml:space="preserve"> </w:t>
      </w:r>
      <w:r>
        <w:t>20</w:t>
      </w:r>
      <w:r w:rsidR="00862972">
        <w:t>__</w:t>
      </w:r>
    </w:p>
    <w:p w14:paraId="5C4DD4BA" w14:textId="30405FB0" w:rsidR="00CB2B3E" w:rsidRDefault="00CB2B3E" w:rsidP="00AE4E21">
      <w:pPr>
        <w:ind w:right="-573"/>
      </w:pPr>
    </w:p>
    <w:p w14:paraId="30A3B55C" w14:textId="77777777" w:rsidR="00B45EC9" w:rsidRDefault="00B45EC9" w:rsidP="00AE4E21">
      <w:pPr>
        <w:ind w:right="-573"/>
      </w:pPr>
    </w:p>
    <w:p w14:paraId="22BFEA39" w14:textId="0364DA5E" w:rsidR="00441186" w:rsidRDefault="00441186" w:rsidP="00AE4E21">
      <w:pPr>
        <w:ind w:right="-573"/>
      </w:pPr>
      <w:r>
        <w:t xml:space="preserve">Teknisk komité _____________ </w:t>
      </w:r>
      <w:r w:rsidR="00A356EF">
        <w:t xml:space="preserve">(gren) </w:t>
      </w:r>
      <w:r>
        <w:t>inviterer til forbundsdommerkurs.</w:t>
      </w:r>
    </w:p>
    <w:p w14:paraId="0BF55FF5" w14:textId="77777777" w:rsidR="003A25AF" w:rsidRDefault="003A25AF" w:rsidP="00AE4E21">
      <w:pPr>
        <w:ind w:right="-573"/>
      </w:pPr>
    </w:p>
    <w:p w14:paraId="5107F9C8" w14:textId="491E7836" w:rsidR="00441186" w:rsidRDefault="00C46914" w:rsidP="00AE4E21">
      <w:pPr>
        <w:pStyle w:val="Overskrift2"/>
        <w:ind w:right="-573"/>
      </w:pPr>
      <w:r>
        <w:t>Tid og sted</w:t>
      </w:r>
    </w:p>
    <w:p w14:paraId="34CD2845" w14:textId="5833C548" w:rsidR="00BE3F06" w:rsidRDefault="00BE3F06" w:rsidP="00F50780">
      <w:pPr>
        <w:tabs>
          <w:tab w:val="left" w:pos="567"/>
        </w:tabs>
        <w:ind w:right="-573"/>
      </w:pPr>
      <w:r>
        <w:t>Tid:</w:t>
      </w:r>
      <w:r>
        <w:tab/>
        <w:t>Fredag</w:t>
      </w:r>
      <w:r w:rsidR="00F50780">
        <w:t xml:space="preserve"> __.__.</w:t>
      </w:r>
      <w:r>
        <w:tab/>
        <w:t>kl. __:__ – __:__</w:t>
      </w:r>
    </w:p>
    <w:p w14:paraId="3D8EC019" w14:textId="69E92467" w:rsidR="00BE3F06" w:rsidRDefault="00BE3F06" w:rsidP="00F50780">
      <w:pPr>
        <w:tabs>
          <w:tab w:val="left" w:pos="567"/>
        </w:tabs>
        <w:ind w:right="-573"/>
      </w:pPr>
      <w:r>
        <w:tab/>
        <w:t>Lørdag</w:t>
      </w:r>
      <w:r w:rsidR="00F50780">
        <w:t xml:space="preserve"> __.__.</w:t>
      </w:r>
      <w:r>
        <w:tab/>
        <w:t>kl. __:__ – __:__</w:t>
      </w:r>
    </w:p>
    <w:p w14:paraId="286C618A" w14:textId="6D99FD85" w:rsidR="00BE3F06" w:rsidRDefault="00BE3F06" w:rsidP="00F50780">
      <w:pPr>
        <w:tabs>
          <w:tab w:val="left" w:pos="567"/>
        </w:tabs>
        <w:ind w:right="-573"/>
      </w:pPr>
      <w:r>
        <w:tab/>
        <w:t>Søndag</w:t>
      </w:r>
      <w:r w:rsidR="00F50780">
        <w:t xml:space="preserve"> __.__. </w:t>
      </w:r>
      <w:r>
        <w:tab/>
        <w:t>kl. __:__ – __:__</w:t>
      </w:r>
    </w:p>
    <w:p w14:paraId="60E6B888" w14:textId="77777777" w:rsidR="00BE3F06" w:rsidRDefault="00BE3F06" w:rsidP="00BE3F06">
      <w:pPr>
        <w:tabs>
          <w:tab w:val="left" w:pos="709"/>
          <w:tab w:val="left" w:pos="1701"/>
        </w:tabs>
        <w:ind w:right="-573"/>
      </w:pPr>
    </w:p>
    <w:p w14:paraId="0E422B9A" w14:textId="3E678F6B" w:rsidR="00BE3F06" w:rsidRDefault="00BE3F06" w:rsidP="00BE3F06">
      <w:pPr>
        <w:tabs>
          <w:tab w:val="left" w:pos="709"/>
          <w:tab w:val="left" w:pos="1701"/>
        </w:tabs>
        <w:ind w:right="-573"/>
      </w:pPr>
      <w:r>
        <w:t>Sted:</w:t>
      </w:r>
      <w:r>
        <w:tab/>
        <w:t>_____________________</w:t>
      </w:r>
      <w:r w:rsidR="00F50780">
        <w:t>____</w:t>
      </w:r>
      <w:r>
        <w:t>_. Adresse: ______________________.</w:t>
      </w:r>
    </w:p>
    <w:p w14:paraId="1B8F5F88" w14:textId="5B5AB831" w:rsidR="00BE3F06" w:rsidRDefault="00BE3F06" w:rsidP="00BE3F06">
      <w:pPr>
        <w:ind w:right="-573"/>
      </w:pPr>
    </w:p>
    <w:p w14:paraId="42592091" w14:textId="44D669ED" w:rsidR="00F1499A" w:rsidRDefault="00F1499A" w:rsidP="00BE3F06">
      <w:pPr>
        <w:ind w:right="-573"/>
      </w:pPr>
    </w:p>
    <w:p w14:paraId="700E463F" w14:textId="698D81AE" w:rsidR="00BA19C6" w:rsidRDefault="00BA19C6" w:rsidP="00BA19C6">
      <w:pPr>
        <w:pStyle w:val="Overskrift2"/>
        <w:ind w:right="-573"/>
      </w:pPr>
      <w:r w:rsidRPr="00D07FA4">
        <w:t>Målgruppe</w:t>
      </w:r>
      <w:r w:rsidR="00F55BA3" w:rsidRPr="00D07FA4">
        <w:t>r</w:t>
      </w:r>
    </w:p>
    <w:p w14:paraId="7BEC1AD5" w14:textId="38AEED04" w:rsidR="006A4358" w:rsidRPr="00FB056D" w:rsidRDefault="006A4358" w:rsidP="00FB056D">
      <w:pPr>
        <w:pStyle w:val="Listeavsnitt"/>
        <w:numPr>
          <w:ilvl w:val="0"/>
          <w:numId w:val="11"/>
        </w:numPr>
        <w:ind w:left="0" w:firstLine="0"/>
        <w:rPr>
          <w:color w:val="auto"/>
        </w:rPr>
      </w:pPr>
      <w:r w:rsidRPr="00FB056D">
        <w:rPr>
          <w:color w:val="auto"/>
        </w:rPr>
        <w:t>Nåværende forbundsdommere</w:t>
      </w:r>
    </w:p>
    <w:p w14:paraId="29C79583" w14:textId="4656F779" w:rsidR="006A4358" w:rsidRPr="00FB056D" w:rsidRDefault="006A4358" w:rsidP="00FB056D">
      <w:pPr>
        <w:pStyle w:val="Listeavsnitt"/>
        <w:numPr>
          <w:ilvl w:val="0"/>
          <w:numId w:val="11"/>
        </w:numPr>
        <w:ind w:left="0" w:firstLine="0"/>
        <w:rPr>
          <w:color w:val="auto"/>
        </w:rPr>
      </w:pPr>
      <w:r w:rsidRPr="00FB056D">
        <w:rPr>
          <w:color w:val="auto"/>
        </w:rPr>
        <w:t>Nåværende kretsdommere</w:t>
      </w:r>
    </w:p>
    <w:p w14:paraId="08B94349" w14:textId="64D3945A" w:rsidR="006A4358" w:rsidRPr="00FB056D" w:rsidRDefault="006A4358" w:rsidP="00FB056D">
      <w:pPr>
        <w:pStyle w:val="Listeavsnitt"/>
        <w:numPr>
          <w:ilvl w:val="0"/>
          <w:numId w:val="11"/>
        </w:numPr>
        <w:ind w:left="0" w:firstLine="0"/>
        <w:rPr>
          <w:color w:val="auto"/>
        </w:rPr>
      </w:pPr>
      <w:r w:rsidRPr="00FB056D">
        <w:rPr>
          <w:color w:val="auto"/>
        </w:rPr>
        <w:t>Observatører (trenere, utøvere</w:t>
      </w:r>
      <w:r w:rsidR="0037643D" w:rsidRPr="00FB056D">
        <w:rPr>
          <w:color w:val="auto"/>
        </w:rPr>
        <w:t xml:space="preserve"> e.a.</w:t>
      </w:r>
      <w:r w:rsidRPr="00FB056D">
        <w:rPr>
          <w:color w:val="auto"/>
        </w:rPr>
        <w:t>)</w:t>
      </w:r>
    </w:p>
    <w:p w14:paraId="28531E95" w14:textId="52682353" w:rsidR="006A4358" w:rsidRDefault="006A4358" w:rsidP="00BE3F06">
      <w:pPr>
        <w:ind w:right="-573"/>
      </w:pPr>
    </w:p>
    <w:p w14:paraId="00201839" w14:textId="77777777" w:rsidR="00574884" w:rsidRDefault="00574884" w:rsidP="00BE3F06">
      <w:pPr>
        <w:ind w:right="-573"/>
      </w:pPr>
    </w:p>
    <w:p w14:paraId="7B29932C" w14:textId="02939508" w:rsidR="00262859" w:rsidRDefault="00262859" w:rsidP="00AE4E21">
      <w:pPr>
        <w:pStyle w:val="Overskrift2"/>
        <w:ind w:right="-573"/>
      </w:pPr>
      <w:r>
        <w:t>Kriterier for deltakelse</w:t>
      </w:r>
    </w:p>
    <w:p w14:paraId="7A38836F" w14:textId="06B48481" w:rsidR="00234B1F" w:rsidRDefault="00234B1F" w:rsidP="00FB056D">
      <w:pPr>
        <w:pStyle w:val="Listeavsnitt"/>
        <w:numPr>
          <w:ilvl w:val="0"/>
          <w:numId w:val="10"/>
        </w:numPr>
        <w:ind w:left="0" w:right="-1140" w:firstLine="0"/>
        <w:rPr>
          <w:color w:val="auto"/>
        </w:rPr>
      </w:pPr>
      <w:r w:rsidRPr="00FB056D">
        <w:rPr>
          <w:color w:val="auto"/>
        </w:rPr>
        <w:t xml:space="preserve">For å kunne delta på forbundsdommerkurs må </w:t>
      </w:r>
      <w:r w:rsidR="00C62BA2">
        <w:rPr>
          <w:color w:val="auto"/>
        </w:rPr>
        <w:t>man</w:t>
      </w:r>
      <w:r w:rsidRPr="00FB056D">
        <w:rPr>
          <w:color w:val="auto"/>
        </w:rPr>
        <w:t xml:space="preserve"> være medlem av e</w:t>
      </w:r>
      <w:r w:rsidR="00313E09" w:rsidRPr="00FB056D">
        <w:rPr>
          <w:color w:val="auto"/>
        </w:rPr>
        <w:t>n klubb</w:t>
      </w:r>
      <w:r w:rsidRPr="00FB056D">
        <w:rPr>
          <w:color w:val="auto"/>
        </w:rPr>
        <w:t xml:space="preserve"> som er tilsluttet NGTF</w:t>
      </w:r>
      <w:r w:rsidR="00260F13" w:rsidRPr="00FB056D">
        <w:rPr>
          <w:color w:val="auto"/>
        </w:rPr>
        <w:t>.</w:t>
      </w:r>
    </w:p>
    <w:p w14:paraId="564BEE54" w14:textId="4AD60529" w:rsidR="004C2F2A" w:rsidRDefault="004C2F2A" w:rsidP="00FB056D">
      <w:pPr>
        <w:pStyle w:val="Listeavsnitt"/>
        <w:numPr>
          <w:ilvl w:val="0"/>
          <w:numId w:val="10"/>
        </w:numPr>
        <w:ind w:left="0" w:right="-1140" w:firstLine="0"/>
        <w:rPr>
          <w:color w:val="auto"/>
        </w:rPr>
      </w:pPr>
      <w:r>
        <w:rPr>
          <w:color w:val="auto"/>
        </w:rPr>
        <w:t>Man må fylle 16 år i løpet av det året man går på kurs.</w:t>
      </w:r>
    </w:p>
    <w:p w14:paraId="27B78B80" w14:textId="77777777" w:rsidR="004C2F2A" w:rsidRPr="00FB056D" w:rsidRDefault="004C2F2A" w:rsidP="004C2F2A">
      <w:pPr>
        <w:pStyle w:val="Listeavsnitt"/>
        <w:ind w:right="-1140"/>
        <w:rPr>
          <w:color w:val="auto"/>
        </w:rPr>
      </w:pPr>
    </w:p>
    <w:p w14:paraId="2EEE0A05" w14:textId="77777777" w:rsidR="00844DA5" w:rsidRPr="00FB056D" w:rsidRDefault="00844DA5" w:rsidP="00FB056D">
      <w:pPr>
        <w:pStyle w:val="Listeavsnitt"/>
        <w:rPr>
          <w:color w:val="auto"/>
        </w:rPr>
      </w:pPr>
    </w:p>
    <w:p w14:paraId="54E5609A" w14:textId="5F16D73A" w:rsidR="00D46576" w:rsidRDefault="00D46576" w:rsidP="00D46576">
      <w:pPr>
        <w:pStyle w:val="Overskrift2"/>
        <w:ind w:right="-573"/>
      </w:pPr>
      <w:r>
        <w:t>Eksamen</w:t>
      </w:r>
    </w:p>
    <w:p w14:paraId="13B866DA" w14:textId="55A98213" w:rsidR="003A07BC" w:rsidRDefault="006B5BA5" w:rsidP="002E4DD0">
      <w:pPr>
        <w:ind w:right="-999"/>
      </w:pPr>
      <w:r>
        <w:t xml:space="preserve">På dette kurset </w:t>
      </w:r>
      <w:r w:rsidR="009675D7">
        <w:t>kan man bli sertifisert som</w:t>
      </w:r>
      <w:r>
        <w:t xml:space="preserve"> forbundsdommer </w:t>
      </w:r>
      <w:r w:rsidR="009B1B38">
        <w:t>eller</w:t>
      </w:r>
      <w:r>
        <w:t xml:space="preserve"> kretsdommer.</w:t>
      </w:r>
    </w:p>
    <w:p w14:paraId="5A4E91DB" w14:textId="77777777" w:rsidR="006B5BA5" w:rsidRPr="00C65409" w:rsidRDefault="006B5BA5" w:rsidP="006B5BA5">
      <w:pPr>
        <w:ind w:right="-573"/>
        <w:rPr>
          <w:sz w:val="20"/>
          <w:szCs w:val="22"/>
        </w:rPr>
      </w:pPr>
    </w:p>
    <w:p w14:paraId="73127B74" w14:textId="77777777" w:rsidR="008E5068" w:rsidRDefault="008E5068" w:rsidP="008E5068">
      <w:pPr>
        <w:ind w:right="-573"/>
      </w:pPr>
      <w:r>
        <w:t>Krav til bestått:</w:t>
      </w:r>
    </w:p>
    <w:p w14:paraId="2717013C" w14:textId="7277AB14" w:rsidR="008E5068" w:rsidRDefault="008E5068" w:rsidP="008E5068">
      <w:pPr>
        <w:tabs>
          <w:tab w:val="left" w:pos="1985"/>
        </w:tabs>
        <w:ind w:right="-573"/>
      </w:pPr>
      <w:r>
        <w:t>Teoretisk eksamen:</w:t>
      </w:r>
      <w:r>
        <w:tab/>
      </w:r>
      <w:r w:rsidR="00BF356D">
        <w:t>__</w:t>
      </w:r>
      <w:r>
        <w:t>%.</w:t>
      </w:r>
    </w:p>
    <w:p w14:paraId="38972A72" w14:textId="0BA120BB" w:rsidR="008E5068" w:rsidRDefault="008E5068" w:rsidP="008E5068">
      <w:pPr>
        <w:tabs>
          <w:tab w:val="left" w:pos="1985"/>
        </w:tabs>
        <w:ind w:right="-573"/>
      </w:pPr>
      <w:r>
        <w:t>Praktisk eksamen:</w:t>
      </w:r>
      <w:r>
        <w:tab/>
        <w:t>__ %</w:t>
      </w:r>
      <w:r w:rsidR="00EE29B2">
        <w:t>.</w:t>
      </w:r>
    </w:p>
    <w:p w14:paraId="597147A4" w14:textId="67D5DB01" w:rsidR="006B5BA5" w:rsidRPr="00DD524A" w:rsidRDefault="006B5BA5" w:rsidP="006B5BA5">
      <w:pPr>
        <w:ind w:right="-573"/>
        <w:rPr>
          <w:szCs w:val="22"/>
        </w:rPr>
      </w:pPr>
    </w:p>
    <w:p w14:paraId="5174609A" w14:textId="77777777" w:rsidR="00DD524A" w:rsidRPr="00DD524A" w:rsidRDefault="00DD524A" w:rsidP="00DD524A">
      <w:pPr>
        <w:ind w:right="-573"/>
        <w:rPr>
          <w:szCs w:val="22"/>
        </w:rPr>
      </w:pPr>
      <w:r w:rsidRPr="00DD524A">
        <w:rPr>
          <w:szCs w:val="22"/>
        </w:rPr>
        <w:t>(Her settes det inn eventuelle grenspesifikke kriterier for å ta eksamen).</w:t>
      </w:r>
    </w:p>
    <w:p w14:paraId="1D6BF3CA" w14:textId="77777777" w:rsidR="00DD524A" w:rsidRDefault="00DD524A" w:rsidP="006B5BA5">
      <w:pPr>
        <w:ind w:right="-573"/>
        <w:rPr>
          <w:szCs w:val="22"/>
        </w:rPr>
      </w:pPr>
    </w:p>
    <w:p w14:paraId="357B1704" w14:textId="77777777" w:rsidR="004D4979" w:rsidRPr="00ED4D3C" w:rsidRDefault="004D4979" w:rsidP="004D4979">
      <w:pPr>
        <w:ind w:right="-573"/>
      </w:pPr>
      <w:r w:rsidRPr="00ED4D3C">
        <w:rPr>
          <w:rFonts w:cs="Arial"/>
          <w:szCs w:val="22"/>
        </w:rPr>
        <w:t xml:space="preserve">Det er krav til minimum 80% frammøte for å kunne gå opp til eksamen og få kurset godkjent. </w:t>
      </w:r>
      <w:r w:rsidRPr="00ED4D3C">
        <w:t>Det må sendes inn søknad inkl. legeerklæring om å få ta eksamen på annet tidspunkt dersom deltaker av særskilte grunner ikke kan møte opp til eksamen. Respektive tekniske komité avgjør slike søknader.</w:t>
      </w:r>
    </w:p>
    <w:p w14:paraId="0FB1DD15" w14:textId="77777777" w:rsidR="004D4979" w:rsidRDefault="004D4979" w:rsidP="006B5BA5">
      <w:pPr>
        <w:ind w:right="-573"/>
        <w:rPr>
          <w:szCs w:val="22"/>
        </w:rPr>
      </w:pPr>
    </w:p>
    <w:p w14:paraId="411FBEFD" w14:textId="51D1A700" w:rsidR="00172004" w:rsidRDefault="00172004">
      <w:pPr>
        <w:rPr>
          <w:szCs w:val="22"/>
        </w:rPr>
      </w:pPr>
      <w:r>
        <w:rPr>
          <w:szCs w:val="22"/>
        </w:rPr>
        <w:br w:type="page"/>
      </w:r>
    </w:p>
    <w:p w14:paraId="042E9B7B" w14:textId="138C47FF" w:rsidR="008E11A8" w:rsidRDefault="008E11A8" w:rsidP="008E11A8">
      <w:pPr>
        <w:pStyle w:val="Overskrift2"/>
        <w:ind w:right="-573"/>
      </w:pPr>
      <w:r>
        <w:lastRenderedPageBreak/>
        <w:t>Lengde på sertifisering</w:t>
      </w:r>
    </w:p>
    <w:p w14:paraId="63B1539F" w14:textId="04A10797" w:rsidR="00D175A6" w:rsidRPr="005306BC" w:rsidRDefault="008E11A8" w:rsidP="008262E8">
      <w:pPr>
        <w:pStyle w:val="Listeavsnitt"/>
        <w:rPr>
          <w:color w:val="auto"/>
        </w:rPr>
      </w:pPr>
      <w:r w:rsidRPr="005306BC">
        <w:rPr>
          <w:color w:val="auto"/>
        </w:rPr>
        <w:t xml:space="preserve">Sertifisering som forbundsdommer varer </w:t>
      </w:r>
      <w:r w:rsidR="00D175A6" w:rsidRPr="005306BC">
        <w:rPr>
          <w:color w:val="auto"/>
        </w:rPr>
        <w:t>til: __.__.20</w:t>
      </w:r>
      <w:r w:rsidR="0004710D" w:rsidRPr="005306BC">
        <w:rPr>
          <w:color w:val="auto"/>
        </w:rPr>
        <w:t>_</w:t>
      </w:r>
      <w:r w:rsidR="00D175A6" w:rsidRPr="005306BC">
        <w:rPr>
          <w:color w:val="auto"/>
        </w:rPr>
        <w:t>_.</w:t>
      </w:r>
    </w:p>
    <w:p w14:paraId="0D2F084C" w14:textId="77777777" w:rsidR="008E11A8" w:rsidRPr="00313E09" w:rsidRDefault="008E11A8" w:rsidP="00AE4E21">
      <w:pPr>
        <w:ind w:right="-573"/>
        <w:rPr>
          <w:szCs w:val="22"/>
        </w:rPr>
      </w:pPr>
    </w:p>
    <w:p w14:paraId="1E9EDAD7" w14:textId="77777777" w:rsidR="004D3009" w:rsidRDefault="004D3009" w:rsidP="004D3009">
      <w:pPr>
        <w:pStyle w:val="Overskrift2"/>
        <w:ind w:right="-573"/>
      </w:pPr>
      <w:r>
        <w:t>Materiell</w:t>
      </w:r>
    </w:p>
    <w:p w14:paraId="54E832EC" w14:textId="26A3062C" w:rsidR="004D3009" w:rsidRDefault="004D3009" w:rsidP="004D3009">
      <w:pPr>
        <w:ind w:right="-573"/>
      </w:pPr>
      <w:r>
        <w:t xml:space="preserve">Det forventes at </w:t>
      </w:r>
      <w:r w:rsidR="006633F9">
        <w:t>d</w:t>
      </w:r>
      <w:r>
        <w:t>elta</w:t>
      </w:r>
      <w:r w:rsidR="006633F9">
        <w:t>kerne</w:t>
      </w:r>
      <w:r>
        <w:t xml:space="preserve"> på kurset setter seg godt inn i </w:t>
      </w:r>
      <w:r w:rsidR="00157A0F">
        <w:t xml:space="preserve">kursmateriellet </w:t>
      </w:r>
      <w:r>
        <w:t>før kurs</w:t>
      </w:r>
      <w:r w:rsidR="006633F9">
        <w:t>start.</w:t>
      </w:r>
      <w:r w:rsidR="006062F0">
        <w:t xml:space="preserve"> </w:t>
      </w:r>
      <w:r>
        <w:t xml:space="preserve">Følgende </w:t>
      </w:r>
      <w:r w:rsidR="009534F9">
        <w:t xml:space="preserve">er materiell </w:t>
      </w:r>
      <w:r w:rsidR="00ED0E44">
        <w:t>til kurset</w:t>
      </w:r>
      <w:r w:rsidR="00F50E7C">
        <w:t xml:space="preserve"> </w:t>
      </w:r>
      <w:r w:rsidR="004041F6">
        <w:t xml:space="preserve">som kan lastes ned fra </w:t>
      </w:r>
      <w:hyperlink r:id="rId11" w:history="1">
        <w:r w:rsidR="00F50E7C" w:rsidRPr="006179D4">
          <w:rPr>
            <w:rStyle w:val="Hyperkobling"/>
          </w:rPr>
          <w:t>gymogturn.no</w:t>
        </w:r>
      </w:hyperlink>
      <w:r w:rsidR="00ED0E44">
        <w:t>:</w:t>
      </w:r>
    </w:p>
    <w:p w14:paraId="6AF671D5" w14:textId="1098F7EB" w:rsidR="004D3009" w:rsidRPr="005306BC" w:rsidRDefault="004D3009" w:rsidP="005306BC">
      <w:pPr>
        <w:pStyle w:val="Listeavsnitt"/>
        <w:numPr>
          <w:ilvl w:val="0"/>
          <w:numId w:val="9"/>
        </w:numPr>
        <w:ind w:left="0" w:firstLine="0"/>
        <w:rPr>
          <w:color w:val="auto"/>
        </w:rPr>
      </w:pPr>
      <w:r w:rsidRPr="005306BC">
        <w:rPr>
          <w:color w:val="auto"/>
        </w:rPr>
        <w:t>Dommernes plikter og rettigheter</w:t>
      </w:r>
    </w:p>
    <w:p w14:paraId="0B79DA04" w14:textId="43E8F3B8" w:rsidR="004D3009" w:rsidRPr="005306BC" w:rsidRDefault="004D3009" w:rsidP="005306BC">
      <w:pPr>
        <w:pStyle w:val="Listeavsnitt"/>
        <w:numPr>
          <w:ilvl w:val="0"/>
          <w:numId w:val="9"/>
        </w:numPr>
        <w:ind w:left="0" w:firstLine="0"/>
        <w:rPr>
          <w:color w:val="auto"/>
        </w:rPr>
      </w:pPr>
      <w:r w:rsidRPr="005306BC">
        <w:rPr>
          <w:color w:val="auto"/>
        </w:rPr>
        <w:t>Internasjonalt reglement</w:t>
      </w:r>
    </w:p>
    <w:p w14:paraId="5CAD72A4" w14:textId="7E7C6594" w:rsidR="004D3009" w:rsidRPr="005306BC" w:rsidRDefault="004D3009" w:rsidP="005306BC">
      <w:pPr>
        <w:pStyle w:val="Listeavsnitt"/>
        <w:numPr>
          <w:ilvl w:val="0"/>
          <w:numId w:val="9"/>
        </w:numPr>
        <w:ind w:left="0" w:firstLine="0"/>
        <w:rPr>
          <w:color w:val="auto"/>
        </w:rPr>
      </w:pPr>
      <w:r w:rsidRPr="005306BC">
        <w:rPr>
          <w:color w:val="auto"/>
        </w:rPr>
        <w:t>Nasjonalt reglement</w:t>
      </w:r>
    </w:p>
    <w:p w14:paraId="3AADA7EB" w14:textId="77777777" w:rsidR="00C65409" w:rsidRPr="005306BC" w:rsidRDefault="00C65409" w:rsidP="005306BC">
      <w:pPr>
        <w:pStyle w:val="Listeavsnitt"/>
        <w:rPr>
          <w:color w:val="auto"/>
        </w:rPr>
      </w:pPr>
    </w:p>
    <w:p w14:paraId="036E00C8" w14:textId="77777777" w:rsidR="006200D6" w:rsidRDefault="004D3009" w:rsidP="00C43438">
      <w:pPr>
        <w:ind w:right="-573"/>
        <w:rPr>
          <w:rFonts w:cs="Arial"/>
          <w:szCs w:val="22"/>
        </w:rPr>
      </w:pPr>
      <w:r>
        <w:rPr>
          <w:rFonts w:cs="Arial"/>
          <w:szCs w:val="22"/>
        </w:rPr>
        <w:t xml:space="preserve">Deltakere anbefales å </w:t>
      </w:r>
      <w:r w:rsidR="00F50E7C">
        <w:rPr>
          <w:rFonts w:cs="Arial"/>
          <w:szCs w:val="22"/>
        </w:rPr>
        <w:t xml:space="preserve">ta med </w:t>
      </w:r>
      <w:r>
        <w:rPr>
          <w:rFonts w:cs="Arial"/>
          <w:szCs w:val="22"/>
        </w:rPr>
        <w:t>materiell</w:t>
      </w:r>
      <w:r w:rsidR="00F50E7C">
        <w:rPr>
          <w:rFonts w:cs="Arial"/>
          <w:szCs w:val="22"/>
        </w:rPr>
        <w:t>et</w:t>
      </w:r>
      <w:r>
        <w:rPr>
          <w:rFonts w:cs="Arial"/>
          <w:szCs w:val="22"/>
        </w:rPr>
        <w:t xml:space="preserve"> til kurset i tillegg til noe å skrive på og med.</w:t>
      </w:r>
    </w:p>
    <w:p w14:paraId="38797EF1" w14:textId="77777777" w:rsidR="006200D6" w:rsidRDefault="006200D6" w:rsidP="00C43438">
      <w:pPr>
        <w:ind w:right="-573"/>
        <w:rPr>
          <w:rFonts w:cs="Arial"/>
          <w:szCs w:val="22"/>
        </w:rPr>
      </w:pPr>
    </w:p>
    <w:p w14:paraId="4728D8C7" w14:textId="77777777" w:rsidR="004911C2" w:rsidRDefault="004911C2" w:rsidP="00AE4E21">
      <w:pPr>
        <w:pStyle w:val="Overskrift2"/>
        <w:ind w:right="-573"/>
      </w:pPr>
      <w:r>
        <w:t>Tidsplan</w:t>
      </w:r>
    </w:p>
    <w:p w14:paraId="0511252F" w14:textId="796BC8F5" w:rsidR="004911C2" w:rsidRDefault="004911C2" w:rsidP="00AE4E21">
      <w:pPr>
        <w:ind w:right="-573"/>
      </w:pPr>
      <w:r>
        <w:t>Det kan komme mindre justeringer.</w:t>
      </w:r>
    </w:p>
    <w:p w14:paraId="7DCC3C36" w14:textId="04578A25" w:rsidR="004911C2" w:rsidRDefault="004911C2" w:rsidP="00AE4E21">
      <w:pPr>
        <w:ind w:right="-573"/>
      </w:pPr>
    </w:p>
    <w:p w14:paraId="00313102" w14:textId="3792B5A6" w:rsidR="00574ACB" w:rsidRPr="001F7AE1" w:rsidRDefault="00574ACB" w:rsidP="00574ACB">
      <w:pPr>
        <w:ind w:right="-573"/>
        <w:rPr>
          <w:b/>
          <w:bCs/>
        </w:rPr>
      </w:pPr>
      <w:r w:rsidRPr="001F7AE1">
        <w:rPr>
          <w:b/>
          <w:bCs/>
        </w:rPr>
        <w:t xml:space="preserve">Fredag </w:t>
      </w:r>
      <w:r w:rsidR="006946D2">
        <w:rPr>
          <w:b/>
          <w:bCs/>
        </w:rPr>
        <w:t>_</w:t>
      </w:r>
      <w:r w:rsidRPr="001F7AE1">
        <w:rPr>
          <w:b/>
          <w:bCs/>
        </w:rPr>
        <w:t>_.</w:t>
      </w:r>
      <w:r w:rsidR="00333CFA">
        <w:rPr>
          <w:b/>
          <w:bCs/>
        </w:rPr>
        <w:t>__</w:t>
      </w:r>
      <w:r w:rsidR="0023517E">
        <w:rPr>
          <w:b/>
          <w:bCs/>
        </w:rPr>
        <w:t>.</w:t>
      </w:r>
      <w:r w:rsidR="00333CFA">
        <w:rPr>
          <w:b/>
          <w:bCs/>
        </w:rPr>
        <w:t>:</w:t>
      </w:r>
    </w:p>
    <w:p w14:paraId="7A31D358" w14:textId="793D8049" w:rsidR="00574ACB" w:rsidRDefault="00574ACB" w:rsidP="00574ACB">
      <w:pPr>
        <w:ind w:right="-573"/>
      </w:pPr>
      <w:r>
        <w:t xml:space="preserve">Kl. </w:t>
      </w:r>
      <w:r w:rsidR="003F3FCB">
        <w:t>__</w:t>
      </w:r>
      <w:r>
        <w:t>:</w:t>
      </w:r>
      <w:r w:rsidR="003F3FCB">
        <w:t>__</w:t>
      </w:r>
      <w:r>
        <w:t xml:space="preserve"> – </w:t>
      </w:r>
      <w:r w:rsidR="003F3FCB">
        <w:t>__</w:t>
      </w:r>
      <w:r>
        <w:t>:</w:t>
      </w:r>
      <w:r w:rsidR="003F3FCB">
        <w:t>__</w:t>
      </w:r>
      <w:r>
        <w:tab/>
        <w:t>Oppmøte og registrering</w:t>
      </w:r>
    </w:p>
    <w:p w14:paraId="6485CAF5" w14:textId="21D165DC" w:rsidR="00574ACB" w:rsidRDefault="00574ACB" w:rsidP="00574ACB">
      <w:pPr>
        <w:ind w:right="-573"/>
      </w:pPr>
      <w:r>
        <w:t xml:space="preserve">Kl. </w:t>
      </w:r>
      <w:r w:rsidR="003F3FCB">
        <w:t>__</w:t>
      </w:r>
      <w:r>
        <w:t>:</w:t>
      </w:r>
      <w:r w:rsidR="003F3FCB">
        <w:t>__</w:t>
      </w:r>
      <w:r>
        <w:t xml:space="preserve"> – </w:t>
      </w:r>
      <w:r w:rsidR="003F3FCB">
        <w:t>__</w:t>
      </w:r>
      <w:r>
        <w:t>:</w:t>
      </w:r>
      <w:r w:rsidR="003F3FCB">
        <w:t>_</w:t>
      </w:r>
      <w:r>
        <w:t>_</w:t>
      </w:r>
      <w:r>
        <w:tab/>
        <w:t>Tema 1</w:t>
      </w:r>
    </w:p>
    <w:p w14:paraId="7BC8081F" w14:textId="0A0917E4" w:rsidR="00574ACB" w:rsidRDefault="00574ACB" w:rsidP="00574ACB">
      <w:pPr>
        <w:ind w:right="-573"/>
      </w:pPr>
      <w:r>
        <w:t xml:space="preserve">Kl. </w:t>
      </w:r>
      <w:r w:rsidR="003F3FCB">
        <w:t>__:__</w:t>
      </w:r>
      <w:r>
        <w:t xml:space="preserve"> – </w:t>
      </w:r>
      <w:r w:rsidR="003F3FCB">
        <w:t>__:__</w:t>
      </w:r>
      <w:r>
        <w:tab/>
        <w:t>Tema 2</w:t>
      </w:r>
    </w:p>
    <w:p w14:paraId="41D8F4E9" w14:textId="77777777" w:rsidR="00574ACB" w:rsidRDefault="00574ACB" w:rsidP="00AE4E21">
      <w:pPr>
        <w:ind w:right="-573"/>
      </w:pPr>
    </w:p>
    <w:p w14:paraId="1F2ED00A" w14:textId="548CC5F2" w:rsidR="004911C2" w:rsidRPr="001F7AE1" w:rsidRDefault="00CD76EE" w:rsidP="00AE4E21">
      <w:pPr>
        <w:ind w:right="-573"/>
        <w:rPr>
          <w:b/>
          <w:bCs/>
        </w:rPr>
      </w:pPr>
      <w:r>
        <w:rPr>
          <w:b/>
          <w:bCs/>
        </w:rPr>
        <w:t>Lørdag</w:t>
      </w:r>
      <w:r w:rsidR="006946D2">
        <w:rPr>
          <w:b/>
          <w:bCs/>
        </w:rPr>
        <w:t xml:space="preserve"> _</w:t>
      </w:r>
      <w:r w:rsidR="004911C2" w:rsidRPr="001F7AE1">
        <w:rPr>
          <w:b/>
          <w:bCs/>
        </w:rPr>
        <w:t>_.</w:t>
      </w:r>
      <w:r w:rsidR="00333CFA">
        <w:rPr>
          <w:b/>
          <w:bCs/>
        </w:rPr>
        <w:t>__</w:t>
      </w:r>
      <w:r w:rsidR="0023517E">
        <w:rPr>
          <w:b/>
          <w:bCs/>
        </w:rPr>
        <w:t>.</w:t>
      </w:r>
      <w:r w:rsidR="00333CFA">
        <w:rPr>
          <w:b/>
          <w:bCs/>
        </w:rPr>
        <w:t>:</w:t>
      </w:r>
    </w:p>
    <w:p w14:paraId="61EFE32D" w14:textId="58FCE7D2" w:rsidR="004911C2" w:rsidRDefault="004911C2" w:rsidP="00AE4E21">
      <w:pPr>
        <w:ind w:right="-573"/>
      </w:pPr>
      <w:r>
        <w:t xml:space="preserve">Kl. </w:t>
      </w:r>
      <w:r w:rsidR="006946D2">
        <w:t>_</w:t>
      </w:r>
      <w:r>
        <w:t>_:</w:t>
      </w:r>
      <w:r w:rsidR="006946D2">
        <w:t>_</w:t>
      </w:r>
      <w:r>
        <w:t xml:space="preserve">_ – </w:t>
      </w:r>
      <w:r w:rsidR="006946D2">
        <w:t>_</w:t>
      </w:r>
      <w:r>
        <w:t>_:</w:t>
      </w:r>
      <w:r w:rsidR="006946D2">
        <w:t>_</w:t>
      </w:r>
      <w:r>
        <w:t>_</w:t>
      </w:r>
      <w:r>
        <w:tab/>
        <w:t>Oppmøte og registrering</w:t>
      </w:r>
    </w:p>
    <w:p w14:paraId="4AEB237E" w14:textId="0C74A3A7" w:rsidR="004911C2" w:rsidRDefault="004911C2" w:rsidP="00AE4E21">
      <w:pPr>
        <w:ind w:right="-573"/>
      </w:pPr>
      <w:r>
        <w:t xml:space="preserve">Kl. </w:t>
      </w:r>
      <w:r w:rsidR="006946D2">
        <w:t>_</w:t>
      </w:r>
      <w:r>
        <w:t>_:</w:t>
      </w:r>
      <w:r w:rsidR="006946D2">
        <w:t>_</w:t>
      </w:r>
      <w:r>
        <w:t xml:space="preserve"> – </w:t>
      </w:r>
      <w:r w:rsidR="006946D2">
        <w:t>_</w:t>
      </w:r>
      <w:r>
        <w:t>_:</w:t>
      </w:r>
      <w:r w:rsidR="006946D2">
        <w:t>_</w:t>
      </w:r>
      <w:r>
        <w:t>_</w:t>
      </w:r>
      <w:r>
        <w:tab/>
        <w:t xml:space="preserve">Tema </w:t>
      </w:r>
      <w:r w:rsidR="00574ACB">
        <w:t>3</w:t>
      </w:r>
    </w:p>
    <w:p w14:paraId="39BD7310" w14:textId="5BC939C8" w:rsidR="004911C2" w:rsidRDefault="004911C2" w:rsidP="00AE4E21">
      <w:pPr>
        <w:ind w:right="-573"/>
      </w:pPr>
      <w:r>
        <w:t xml:space="preserve">Kl. </w:t>
      </w:r>
      <w:r w:rsidR="006946D2">
        <w:t>_</w:t>
      </w:r>
      <w:r>
        <w:t>_:</w:t>
      </w:r>
      <w:r w:rsidR="006946D2">
        <w:t>_</w:t>
      </w:r>
      <w:r>
        <w:t xml:space="preserve">_ – </w:t>
      </w:r>
      <w:r w:rsidR="006946D2">
        <w:t>_</w:t>
      </w:r>
      <w:r>
        <w:t>_:</w:t>
      </w:r>
      <w:r w:rsidR="006946D2">
        <w:t>_</w:t>
      </w:r>
      <w:r>
        <w:t>_</w:t>
      </w:r>
      <w:r>
        <w:tab/>
        <w:t xml:space="preserve">Tema </w:t>
      </w:r>
      <w:r w:rsidR="00574ACB">
        <w:t>4</w:t>
      </w:r>
    </w:p>
    <w:p w14:paraId="33F401EF" w14:textId="783850F5" w:rsidR="004911C2" w:rsidRDefault="004911C2" w:rsidP="00AE4E21">
      <w:pPr>
        <w:ind w:right="-573"/>
      </w:pPr>
      <w:r>
        <w:t xml:space="preserve">Kl. </w:t>
      </w:r>
      <w:r w:rsidR="006946D2">
        <w:t>_</w:t>
      </w:r>
      <w:r>
        <w:t>_:</w:t>
      </w:r>
      <w:r w:rsidR="006946D2">
        <w:t>_</w:t>
      </w:r>
      <w:r>
        <w:t xml:space="preserve">_ – </w:t>
      </w:r>
      <w:r w:rsidR="006946D2">
        <w:t>_</w:t>
      </w:r>
      <w:r>
        <w:t>_:</w:t>
      </w:r>
      <w:r w:rsidR="006946D2">
        <w:t>_</w:t>
      </w:r>
      <w:r>
        <w:t>_</w:t>
      </w:r>
      <w:r>
        <w:tab/>
        <w:t>Lunsj</w:t>
      </w:r>
    </w:p>
    <w:p w14:paraId="32FAEE7D" w14:textId="4459FB73" w:rsidR="004911C2" w:rsidRDefault="004911C2" w:rsidP="00AE4E21">
      <w:pPr>
        <w:ind w:right="-573"/>
      </w:pPr>
      <w:r>
        <w:t xml:space="preserve">Kl. </w:t>
      </w:r>
      <w:r w:rsidR="006946D2">
        <w:t>_</w:t>
      </w:r>
      <w:r>
        <w:t>_:</w:t>
      </w:r>
      <w:r w:rsidR="006946D2">
        <w:t>_</w:t>
      </w:r>
      <w:r>
        <w:t xml:space="preserve">_ – </w:t>
      </w:r>
      <w:r w:rsidR="006946D2">
        <w:t>_</w:t>
      </w:r>
      <w:r>
        <w:t>_:</w:t>
      </w:r>
      <w:r w:rsidR="006946D2">
        <w:t>_</w:t>
      </w:r>
      <w:r>
        <w:t>_</w:t>
      </w:r>
      <w:r>
        <w:tab/>
      </w:r>
      <w:r w:rsidR="00894E02">
        <w:t>Teoretisk eksamen</w:t>
      </w:r>
    </w:p>
    <w:p w14:paraId="40EDFC45" w14:textId="77777777" w:rsidR="004911C2" w:rsidRDefault="004911C2" w:rsidP="00AE4E21">
      <w:pPr>
        <w:ind w:right="-573"/>
      </w:pPr>
    </w:p>
    <w:p w14:paraId="7A2E8482" w14:textId="56E97079" w:rsidR="003A34CB" w:rsidRPr="001F7AE1" w:rsidRDefault="00CD76EE" w:rsidP="00AE4E21">
      <w:pPr>
        <w:ind w:right="-573"/>
        <w:rPr>
          <w:b/>
          <w:bCs/>
        </w:rPr>
      </w:pPr>
      <w:r>
        <w:rPr>
          <w:b/>
          <w:bCs/>
        </w:rPr>
        <w:t>S</w:t>
      </w:r>
      <w:r w:rsidR="003A34CB">
        <w:rPr>
          <w:b/>
          <w:bCs/>
        </w:rPr>
        <w:t>ø</w:t>
      </w:r>
      <w:r>
        <w:rPr>
          <w:b/>
          <w:bCs/>
        </w:rPr>
        <w:t>n</w:t>
      </w:r>
      <w:r w:rsidR="003A34CB">
        <w:rPr>
          <w:b/>
          <w:bCs/>
        </w:rPr>
        <w:t>dag</w:t>
      </w:r>
      <w:r w:rsidR="003A34CB" w:rsidRPr="001F7AE1">
        <w:rPr>
          <w:b/>
          <w:bCs/>
        </w:rPr>
        <w:t xml:space="preserve"> _</w:t>
      </w:r>
      <w:r w:rsidR="006946D2">
        <w:rPr>
          <w:b/>
          <w:bCs/>
        </w:rPr>
        <w:t>_.</w:t>
      </w:r>
      <w:r w:rsidR="00333CFA">
        <w:rPr>
          <w:b/>
          <w:bCs/>
        </w:rPr>
        <w:t>__</w:t>
      </w:r>
      <w:r w:rsidR="0023517E">
        <w:rPr>
          <w:b/>
          <w:bCs/>
        </w:rPr>
        <w:t>.</w:t>
      </w:r>
      <w:r w:rsidR="00333CFA">
        <w:rPr>
          <w:b/>
          <w:bCs/>
        </w:rPr>
        <w:t>:</w:t>
      </w:r>
    </w:p>
    <w:p w14:paraId="659E7A4B" w14:textId="3F66E3D0" w:rsidR="003A34CB" w:rsidRDefault="003A34CB" w:rsidP="00AE4E21">
      <w:pPr>
        <w:ind w:right="-573"/>
      </w:pPr>
      <w:r>
        <w:t>Kl. _</w:t>
      </w:r>
      <w:r w:rsidR="006946D2">
        <w:t>_</w:t>
      </w:r>
      <w:r>
        <w:t>:</w:t>
      </w:r>
      <w:r w:rsidR="006946D2">
        <w:t>_</w:t>
      </w:r>
      <w:r>
        <w:t xml:space="preserve">_ – </w:t>
      </w:r>
      <w:r w:rsidR="006946D2">
        <w:t>_</w:t>
      </w:r>
      <w:r>
        <w:t>_:</w:t>
      </w:r>
      <w:r w:rsidR="006946D2">
        <w:t>__</w:t>
      </w:r>
      <w:r>
        <w:tab/>
        <w:t>Oppmøte og registrering</w:t>
      </w:r>
    </w:p>
    <w:p w14:paraId="0BC66DE2" w14:textId="052FA011" w:rsidR="003A34CB" w:rsidRDefault="003A34CB" w:rsidP="00AE4E21">
      <w:pPr>
        <w:ind w:right="-573"/>
      </w:pPr>
      <w:r>
        <w:t xml:space="preserve">Kl. </w:t>
      </w:r>
      <w:r w:rsidR="006946D2">
        <w:t>_</w:t>
      </w:r>
      <w:r>
        <w:t>_:</w:t>
      </w:r>
      <w:r w:rsidR="006946D2">
        <w:t>_</w:t>
      </w:r>
      <w:r>
        <w:t xml:space="preserve">_ – </w:t>
      </w:r>
      <w:r w:rsidR="006946D2">
        <w:t>_</w:t>
      </w:r>
      <w:r>
        <w:t>_:</w:t>
      </w:r>
      <w:r w:rsidR="006946D2">
        <w:t>_</w:t>
      </w:r>
      <w:r>
        <w:t>_</w:t>
      </w:r>
      <w:r>
        <w:tab/>
        <w:t xml:space="preserve">Tema </w:t>
      </w:r>
      <w:r w:rsidR="00A67F44">
        <w:t>5</w:t>
      </w:r>
    </w:p>
    <w:p w14:paraId="56723A63" w14:textId="2C165A4A" w:rsidR="003A34CB" w:rsidRDefault="003A34CB" w:rsidP="00AE4E21">
      <w:pPr>
        <w:ind w:right="-573"/>
      </w:pPr>
      <w:r>
        <w:t>Kl. _</w:t>
      </w:r>
      <w:r w:rsidR="006946D2">
        <w:t>_</w:t>
      </w:r>
      <w:r>
        <w:t>:</w:t>
      </w:r>
      <w:r w:rsidR="006946D2">
        <w:t>_</w:t>
      </w:r>
      <w:r>
        <w:t xml:space="preserve">_ – </w:t>
      </w:r>
      <w:r w:rsidR="006946D2">
        <w:t>_</w:t>
      </w:r>
      <w:r>
        <w:t>_:</w:t>
      </w:r>
      <w:r w:rsidR="006946D2">
        <w:t>_</w:t>
      </w:r>
      <w:r>
        <w:t>_</w:t>
      </w:r>
      <w:r>
        <w:tab/>
        <w:t xml:space="preserve">Tema </w:t>
      </w:r>
      <w:r w:rsidR="00A67F44">
        <w:t>6</w:t>
      </w:r>
    </w:p>
    <w:p w14:paraId="7736C626" w14:textId="551FEABF" w:rsidR="003A34CB" w:rsidRDefault="003A34CB" w:rsidP="00AE4E21">
      <w:pPr>
        <w:ind w:right="-573"/>
      </w:pPr>
      <w:r>
        <w:t xml:space="preserve">Kl. </w:t>
      </w:r>
      <w:r w:rsidR="006946D2">
        <w:t>_</w:t>
      </w:r>
      <w:r>
        <w:t>_:</w:t>
      </w:r>
      <w:r w:rsidR="006946D2">
        <w:t>__</w:t>
      </w:r>
      <w:r>
        <w:t xml:space="preserve"> – _</w:t>
      </w:r>
      <w:r w:rsidR="006946D2">
        <w:t>_</w:t>
      </w:r>
      <w:r>
        <w:t>:</w:t>
      </w:r>
      <w:r w:rsidR="006946D2">
        <w:t>_</w:t>
      </w:r>
      <w:r>
        <w:t>_</w:t>
      </w:r>
      <w:r>
        <w:tab/>
        <w:t>Lunsj</w:t>
      </w:r>
    </w:p>
    <w:p w14:paraId="0B5C8603" w14:textId="228EAE3B" w:rsidR="003A34CB" w:rsidRDefault="003A34CB" w:rsidP="00AE4E21">
      <w:pPr>
        <w:ind w:right="-573"/>
      </w:pPr>
      <w:r>
        <w:t>Kl. _</w:t>
      </w:r>
      <w:r w:rsidR="006946D2">
        <w:t>_</w:t>
      </w:r>
      <w:r>
        <w:t>:</w:t>
      </w:r>
      <w:r w:rsidR="006946D2">
        <w:t>_</w:t>
      </w:r>
      <w:r>
        <w:t xml:space="preserve">_ – </w:t>
      </w:r>
      <w:r w:rsidR="006946D2">
        <w:t>_</w:t>
      </w:r>
      <w:r>
        <w:t>_:</w:t>
      </w:r>
      <w:r w:rsidR="006946D2">
        <w:t>_</w:t>
      </w:r>
      <w:r>
        <w:t>_</w:t>
      </w:r>
      <w:r>
        <w:tab/>
      </w:r>
      <w:r w:rsidR="00894E02">
        <w:t>Praktisk e</w:t>
      </w:r>
      <w:r w:rsidR="00161AFC">
        <w:t>ksamen</w:t>
      </w:r>
    </w:p>
    <w:p w14:paraId="1B218137" w14:textId="484EE37B" w:rsidR="004911C2" w:rsidRDefault="004911C2" w:rsidP="00AE4E21">
      <w:pPr>
        <w:ind w:right="-573"/>
      </w:pPr>
    </w:p>
    <w:p w14:paraId="1579D1CF" w14:textId="7D72A9CB" w:rsidR="0025362D" w:rsidRDefault="0025362D" w:rsidP="00AE4E21">
      <w:pPr>
        <w:ind w:right="-573"/>
      </w:pPr>
    </w:p>
    <w:p w14:paraId="4A8ADB1F" w14:textId="77777777" w:rsidR="0025362D" w:rsidRDefault="0025362D" w:rsidP="0025362D">
      <w:pPr>
        <w:pStyle w:val="Overskrift2"/>
        <w:ind w:right="-573"/>
      </w:pPr>
      <w:r w:rsidRPr="000B5CC0">
        <w:t>Reise og overnatting</w:t>
      </w:r>
    </w:p>
    <w:p w14:paraId="32E8C868" w14:textId="179C26F7" w:rsidR="0025362D" w:rsidRDefault="00945664" w:rsidP="00AE4E21">
      <w:pPr>
        <w:ind w:right="-573"/>
      </w:pPr>
      <w:r>
        <w:t>Hver enkelt må selv ivareta reise og overnatting.</w:t>
      </w:r>
    </w:p>
    <w:p w14:paraId="27CB2754" w14:textId="772EFC4B" w:rsidR="00945664" w:rsidRDefault="00945664" w:rsidP="00945664">
      <w:pPr>
        <w:ind w:right="-573"/>
      </w:pPr>
      <w:r>
        <w:t>Vi anbefaler Thon Hotels</w:t>
      </w:r>
      <w:r w:rsidR="000B5CC0">
        <w:t xml:space="preserve"> som er en av våre samarbeidspartnere</w:t>
      </w:r>
      <w:r>
        <w:t>.</w:t>
      </w:r>
      <w:r w:rsidR="000B5CC0">
        <w:t xml:space="preserve"> </w:t>
      </w:r>
      <w:r>
        <w:t>For ytterligere informasjon og booking</w:t>
      </w:r>
      <w:r w:rsidR="000B5CC0">
        <w:t xml:space="preserve"> se </w:t>
      </w:r>
      <w:hyperlink r:id="rId12" w:history="1">
        <w:r w:rsidR="000B5CC0" w:rsidRPr="000B5CC0">
          <w:rPr>
            <w:rStyle w:val="Hyperkobling"/>
          </w:rPr>
          <w:t>thonhotels.no</w:t>
        </w:r>
      </w:hyperlink>
      <w:r w:rsidR="000B5CC0">
        <w:t xml:space="preserve">. </w:t>
      </w:r>
      <w:r>
        <w:t xml:space="preserve">Benytt </w:t>
      </w:r>
      <w:proofErr w:type="spellStart"/>
      <w:r>
        <w:t>bookingkode</w:t>
      </w:r>
      <w:proofErr w:type="spellEnd"/>
      <w:r>
        <w:t>: TH87811.</w:t>
      </w:r>
    </w:p>
    <w:p w14:paraId="63F87465" w14:textId="37B0876D" w:rsidR="00945664" w:rsidRDefault="00945664" w:rsidP="00AE4E21">
      <w:pPr>
        <w:ind w:right="-573"/>
      </w:pPr>
    </w:p>
    <w:p w14:paraId="75A39063" w14:textId="77777777" w:rsidR="00582DB3" w:rsidRDefault="00582DB3" w:rsidP="00AE4E21">
      <w:pPr>
        <w:ind w:right="-573"/>
      </w:pPr>
    </w:p>
    <w:p w14:paraId="643141B3" w14:textId="1105C055" w:rsidR="004275EC" w:rsidRDefault="00582DB3" w:rsidP="00AE4E21">
      <w:pPr>
        <w:pStyle w:val="Overskrift2"/>
        <w:ind w:right="-573"/>
      </w:pPr>
      <w:r w:rsidRPr="00274873">
        <w:t>Deltakeravgift</w:t>
      </w:r>
    </w:p>
    <w:p w14:paraId="631917B3" w14:textId="5769AF62" w:rsidR="004275EC" w:rsidRPr="001F76FD" w:rsidRDefault="001204BD" w:rsidP="00AE4E21">
      <w:pPr>
        <w:ind w:right="-573"/>
      </w:pPr>
      <w:r w:rsidRPr="001F76FD">
        <w:t>K</w:t>
      </w:r>
      <w:r w:rsidR="004275EC" w:rsidRPr="001F76FD">
        <w:t>r. 1</w:t>
      </w:r>
      <w:r w:rsidRPr="001F76FD">
        <w:t>.</w:t>
      </w:r>
      <w:r w:rsidR="00115894" w:rsidRPr="001F76FD">
        <w:t>5</w:t>
      </w:r>
      <w:r w:rsidR="004275EC" w:rsidRPr="001F76FD">
        <w:t>00,-</w:t>
      </w:r>
      <w:r w:rsidR="001774C2" w:rsidRPr="001F76FD">
        <w:t xml:space="preserve"> </w:t>
      </w:r>
      <w:r w:rsidR="00263BC3" w:rsidRPr="001F76FD">
        <w:t>pr. pers.</w:t>
      </w:r>
      <w:r w:rsidR="005F333D" w:rsidRPr="001F76FD">
        <w:t xml:space="preserve"> </w:t>
      </w:r>
      <w:r w:rsidR="004275EC" w:rsidRPr="001F76FD">
        <w:t xml:space="preserve">Prisen inkluderer kursdeltagelse, </w:t>
      </w:r>
      <w:r w:rsidR="00517CFF" w:rsidRPr="001F76FD">
        <w:t xml:space="preserve">bevertning </w:t>
      </w:r>
      <w:r w:rsidR="004275EC" w:rsidRPr="001F76FD">
        <w:t>og eksamen.</w:t>
      </w:r>
    </w:p>
    <w:p w14:paraId="167D5F83" w14:textId="15FAC10B" w:rsidR="00CA5AB2" w:rsidRPr="009D0A21" w:rsidRDefault="00B77438" w:rsidP="00AE4E21">
      <w:pPr>
        <w:ind w:right="-573"/>
      </w:pPr>
      <w:r w:rsidRPr="008F3C29">
        <w:rPr>
          <w:u w:val="single"/>
        </w:rPr>
        <w:t>Påmeldingen er bindende.</w:t>
      </w:r>
      <w:r w:rsidRPr="001F76FD">
        <w:t xml:space="preserve"> </w:t>
      </w:r>
      <w:r w:rsidRPr="001F76FD">
        <w:rPr>
          <w:rStyle w:val="normaltextrun"/>
          <w:rFonts w:cs="Arial"/>
          <w:color w:val="000000"/>
          <w:szCs w:val="22"/>
          <w:bdr w:val="none" w:sz="0" w:space="0" w:color="auto" w:frame="1"/>
        </w:rPr>
        <w:t>Det er kun legeattest som godkjennes som gyldig dokumentasjon ved et eventuelt forfall, om man skal unngå å bli fakturert for deltakeravgiften. Eventuell legeattest må sendes forbundskontoret senest __. __.</w:t>
      </w:r>
      <w:r w:rsidRPr="001F76FD">
        <w:rPr>
          <w:rStyle w:val="normaltextrun"/>
          <w:rFonts w:cs="Arial"/>
          <w:color w:val="000000"/>
          <w:szCs w:val="22"/>
          <w:bdr w:val="none" w:sz="0" w:space="0" w:color="auto" w:frame="1"/>
        </w:rPr>
        <w:t xml:space="preserve"> </w:t>
      </w:r>
      <w:r w:rsidR="006F3275" w:rsidRPr="001F76FD">
        <w:t>F</w:t>
      </w:r>
      <w:r w:rsidR="00B27A1E" w:rsidRPr="001F76FD">
        <w:t>aktura sendes til respektive k</w:t>
      </w:r>
      <w:r w:rsidR="002D007B" w:rsidRPr="001F76FD">
        <w:t>rets</w:t>
      </w:r>
      <w:r w:rsidR="00B27A1E" w:rsidRPr="001F76FD">
        <w:t xml:space="preserve"> i etterkant av kurset.</w:t>
      </w:r>
    </w:p>
    <w:p w14:paraId="4CE3C493" w14:textId="77777777" w:rsidR="00F05CBD" w:rsidRDefault="00F05CBD" w:rsidP="00AE4E21">
      <w:pPr>
        <w:ind w:right="-573"/>
      </w:pPr>
    </w:p>
    <w:p w14:paraId="0C828087" w14:textId="0589859A" w:rsidR="00172004" w:rsidRDefault="00172004">
      <w:r>
        <w:br w:type="page"/>
      </w:r>
    </w:p>
    <w:p w14:paraId="07D70E29" w14:textId="77777777" w:rsidR="00172004" w:rsidRDefault="00172004" w:rsidP="00AE4E21">
      <w:pPr>
        <w:ind w:right="-573"/>
      </w:pPr>
    </w:p>
    <w:p w14:paraId="388837D6" w14:textId="77777777" w:rsidR="00CA0028" w:rsidRDefault="00CA0028" w:rsidP="00CA0028">
      <w:pPr>
        <w:pStyle w:val="Overskrift2"/>
        <w:ind w:right="-573"/>
      </w:pPr>
      <w:r>
        <w:t>Kursholdere</w:t>
      </w:r>
    </w:p>
    <w:p w14:paraId="5CD2CCF5" w14:textId="6996BDA1" w:rsidR="00CA0028" w:rsidRDefault="00CA0028" w:rsidP="00CA0028">
      <w:pPr>
        <w:ind w:right="-573"/>
      </w:pPr>
      <w:r>
        <w:t>_______________ og _______________</w:t>
      </w:r>
      <w:r w:rsidR="00D63881">
        <w:t xml:space="preserve"> (navn).</w:t>
      </w:r>
    </w:p>
    <w:p w14:paraId="1EF7728F" w14:textId="77777777" w:rsidR="000D0876" w:rsidRDefault="000D0876" w:rsidP="00CA0028">
      <w:pPr>
        <w:ind w:right="-573"/>
      </w:pPr>
    </w:p>
    <w:p w14:paraId="1E0DAE6B" w14:textId="5C1B12F5" w:rsidR="000D0876" w:rsidRDefault="000D0876">
      <w:pPr>
        <w:rPr>
          <w:sz w:val="20"/>
          <w:szCs w:val="22"/>
        </w:rPr>
      </w:pPr>
    </w:p>
    <w:p w14:paraId="401B6A2C" w14:textId="77777777" w:rsidR="00CA0028" w:rsidRDefault="00CA0028" w:rsidP="00CA0028">
      <w:pPr>
        <w:pStyle w:val="Overskrift2"/>
        <w:ind w:right="-573"/>
      </w:pPr>
      <w:r>
        <w:t>Ansvarlig for kurset</w:t>
      </w:r>
    </w:p>
    <w:p w14:paraId="76C4F013" w14:textId="77777777" w:rsidR="00CA0028" w:rsidRPr="006627A1" w:rsidRDefault="00CA0028" w:rsidP="00CA0028">
      <w:pPr>
        <w:ind w:right="-573"/>
      </w:pPr>
      <w:r>
        <w:t>Teknisk komité __________ (gren) ved ________________ (person).</w:t>
      </w:r>
    </w:p>
    <w:p w14:paraId="6956BB9F" w14:textId="77777777" w:rsidR="001051D4" w:rsidRDefault="001051D4" w:rsidP="00AE4E21">
      <w:pPr>
        <w:ind w:right="-573"/>
      </w:pPr>
    </w:p>
    <w:p w14:paraId="1EBA4A21" w14:textId="77777777" w:rsidR="00CD4B5E" w:rsidRDefault="00CD4B5E" w:rsidP="00AE4E21">
      <w:pPr>
        <w:ind w:right="-573"/>
      </w:pPr>
    </w:p>
    <w:p w14:paraId="0D1D76F6" w14:textId="63EA1193" w:rsidR="00A71F00" w:rsidRDefault="00A71F00" w:rsidP="00AE4E21">
      <w:pPr>
        <w:pStyle w:val="Overskrift2"/>
        <w:ind w:right="-573"/>
      </w:pPr>
      <w:r w:rsidRPr="0056661D">
        <w:t>Påmelding</w:t>
      </w:r>
    </w:p>
    <w:p w14:paraId="460CC5F8" w14:textId="77777777" w:rsidR="00104680" w:rsidRPr="00104680" w:rsidRDefault="00104680" w:rsidP="00457C54">
      <w:pPr>
        <w:ind w:right="-857"/>
      </w:pPr>
    </w:p>
    <w:p w14:paraId="01377A49" w14:textId="23210D6D" w:rsidR="008262E8" w:rsidRDefault="008262E8" w:rsidP="00457C54">
      <w:pPr>
        <w:ind w:right="-857"/>
        <w:rPr>
          <w:b/>
          <w:bCs/>
        </w:rPr>
      </w:pPr>
      <w:r w:rsidRPr="008262E8">
        <w:rPr>
          <w:b/>
          <w:bCs/>
        </w:rPr>
        <w:t>For de som skal ta eksamen</w:t>
      </w:r>
      <w:r w:rsidR="001E3C33">
        <w:rPr>
          <w:b/>
          <w:bCs/>
        </w:rPr>
        <w:t>:</w:t>
      </w:r>
    </w:p>
    <w:p w14:paraId="283D8836" w14:textId="53EFBBEB" w:rsidR="00457C54" w:rsidRPr="00FB722E" w:rsidRDefault="00D116CA" w:rsidP="00457C54">
      <w:pPr>
        <w:ind w:right="-857"/>
      </w:pPr>
      <w:r w:rsidRPr="00FB722E">
        <w:t xml:space="preserve">Påmelding til kurset foretas via </w:t>
      </w:r>
      <w:r w:rsidR="00457C54" w:rsidRPr="00FB722E">
        <w:t>Min Idrett: ________________ (link til kurset), med kurskode: ______.</w:t>
      </w:r>
    </w:p>
    <w:p w14:paraId="7AB6EC01" w14:textId="459158C1" w:rsidR="001E3C33" w:rsidRDefault="00457C54" w:rsidP="001E3C33">
      <w:pPr>
        <w:ind w:right="-573"/>
        <w:rPr>
          <w:b/>
          <w:bCs/>
        </w:rPr>
      </w:pPr>
      <w:r w:rsidRPr="00FB722E">
        <w:t xml:space="preserve">Påmeldingsfrist: </w:t>
      </w:r>
      <w:r w:rsidRPr="00FB722E">
        <w:rPr>
          <w:b/>
          <w:bCs/>
        </w:rPr>
        <w:t>Innen __. _________ 20__.</w:t>
      </w:r>
    </w:p>
    <w:p w14:paraId="3BEE3918" w14:textId="77777777" w:rsidR="003D0AF9" w:rsidRDefault="003D0AF9" w:rsidP="001E3C33">
      <w:pPr>
        <w:ind w:right="-999"/>
      </w:pPr>
    </w:p>
    <w:p w14:paraId="13FABD17" w14:textId="2A58701E" w:rsidR="0020746D" w:rsidRPr="001E3C33" w:rsidRDefault="00542860" w:rsidP="0020746D">
      <w:pPr>
        <w:ind w:right="-999"/>
      </w:pPr>
      <w:r w:rsidRPr="00B9551F">
        <w:t xml:space="preserve">NB! Om det er aktuelt at respektive krets </w:t>
      </w:r>
      <w:r w:rsidRPr="00421011">
        <w:t xml:space="preserve">betaler kursavgiften for deltakeren må deltakeren selv avklare det med sin krets </w:t>
      </w:r>
      <w:r w:rsidRPr="00421011">
        <w:rPr>
          <w:u w:val="single"/>
        </w:rPr>
        <w:t>i forkant</w:t>
      </w:r>
      <w:r w:rsidRPr="00421011">
        <w:t xml:space="preserve"> av påmeldingen.</w:t>
      </w:r>
      <w:r w:rsidR="0020746D">
        <w:t xml:space="preserve"> </w:t>
      </w:r>
      <w:r w:rsidR="0020746D" w:rsidRPr="001E3C33">
        <w:t>Faktura sendes fra NGTF til</w:t>
      </w:r>
      <w:r w:rsidR="0020746D">
        <w:t xml:space="preserve"> r</w:t>
      </w:r>
      <w:r w:rsidR="0020746D" w:rsidRPr="001E3C33">
        <w:t>espektiv</w:t>
      </w:r>
      <w:r w:rsidR="0020746D">
        <w:t xml:space="preserve">e </w:t>
      </w:r>
      <w:r w:rsidR="0020746D" w:rsidRPr="001E3C33">
        <w:t>krets i etterkant av kurset.</w:t>
      </w:r>
    </w:p>
    <w:p w14:paraId="202579CD" w14:textId="77777777" w:rsidR="00542860" w:rsidRDefault="00542860" w:rsidP="00D116CA">
      <w:pPr>
        <w:ind w:right="-573"/>
      </w:pPr>
    </w:p>
    <w:p w14:paraId="5784D072" w14:textId="0D3A3358" w:rsidR="008262E8" w:rsidRPr="001E3C33" w:rsidRDefault="005705CF" w:rsidP="00D116CA">
      <w:pPr>
        <w:ind w:right="-573"/>
        <w:rPr>
          <w:b/>
          <w:bCs/>
        </w:rPr>
      </w:pPr>
      <w:r>
        <w:rPr>
          <w:b/>
          <w:bCs/>
        </w:rPr>
        <w:t>For de som skal være o</w:t>
      </w:r>
      <w:r w:rsidR="008262E8" w:rsidRPr="001E3C33">
        <w:rPr>
          <w:b/>
          <w:bCs/>
        </w:rPr>
        <w:t>bservatør</w:t>
      </w:r>
      <w:r w:rsidR="001E3C33" w:rsidRPr="001E3C33">
        <w:rPr>
          <w:b/>
          <w:bCs/>
        </w:rPr>
        <w:t>er</w:t>
      </w:r>
      <w:r w:rsidR="001E3C33">
        <w:rPr>
          <w:b/>
          <w:bCs/>
        </w:rPr>
        <w:t>:</w:t>
      </w:r>
    </w:p>
    <w:p w14:paraId="2AE67F7D" w14:textId="78DFBF82" w:rsidR="00E72E73" w:rsidRPr="003D0AF9" w:rsidRDefault="00E72E73" w:rsidP="008262E8">
      <w:pPr>
        <w:pStyle w:val="Listeavsnitt"/>
        <w:rPr>
          <w:color w:val="auto"/>
        </w:rPr>
      </w:pPr>
      <w:r w:rsidRPr="003D0AF9">
        <w:rPr>
          <w:color w:val="auto"/>
        </w:rPr>
        <w:t>Observatører (trenere, utøvere e.a.)</w:t>
      </w:r>
      <w:r w:rsidR="001A5A55" w:rsidRPr="003D0AF9">
        <w:rPr>
          <w:color w:val="auto"/>
        </w:rPr>
        <w:t xml:space="preserve"> som ikke skal </w:t>
      </w:r>
      <w:r w:rsidR="008C4445" w:rsidRPr="003D0AF9">
        <w:rPr>
          <w:color w:val="auto"/>
        </w:rPr>
        <w:t xml:space="preserve">ta </w:t>
      </w:r>
      <w:r w:rsidR="001A5A55" w:rsidRPr="003D0AF9">
        <w:rPr>
          <w:color w:val="auto"/>
        </w:rPr>
        <w:t xml:space="preserve">eksamen melder seg på </w:t>
      </w:r>
      <w:r w:rsidR="00E7455B">
        <w:rPr>
          <w:color w:val="auto"/>
        </w:rPr>
        <w:t>via (</w:t>
      </w:r>
      <w:r w:rsidR="003D1D1C" w:rsidRPr="003D0AF9">
        <w:rPr>
          <w:color w:val="auto"/>
        </w:rPr>
        <w:t>egen link</w:t>
      </w:r>
      <w:r w:rsidR="00E7455B">
        <w:rPr>
          <w:color w:val="auto"/>
        </w:rPr>
        <w:t>)</w:t>
      </w:r>
      <w:r w:rsidR="003D1D1C" w:rsidRPr="003D0AF9">
        <w:rPr>
          <w:color w:val="auto"/>
        </w:rPr>
        <w:t xml:space="preserve">: </w:t>
      </w:r>
      <w:r w:rsidR="008C4445" w:rsidRPr="003D0AF9">
        <w:rPr>
          <w:color w:val="auto"/>
        </w:rPr>
        <w:t>_______</w:t>
      </w:r>
    </w:p>
    <w:p w14:paraId="41FCFB1E" w14:textId="415E1BB7" w:rsidR="00981F19" w:rsidRPr="003D0AF9" w:rsidRDefault="00981F19" w:rsidP="00981F19">
      <w:pPr>
        <w:ind w:right="-573"/>
      </w:pPr>
      <w:r w:rsidRPr="003D0AF9">
        <w:t xml:space="preserve">Faktura sendes fra NGTF til </w:t>
      </w:r>
      <w:r w:rsidR="008262E8" w:rsidRPr="003D0AF9">
        <w:t>hver enkelt</w:t>
      </w:r>
      <w:r w:rsidRPr="003D0AF9">
        <w:t xml:space="preserve"> ob</w:t>
      </w:r>
      <w:r w:rsidR="008262E8" w:rsidRPr="003D0AF9">
        <w:t>s</w:t>
      </w:r>
      <w:r w:rsidRPr="003D0AF9">
        <w:t>ervatør i etterkant av kurset.</w:t>
      </w:r>
    </w:p>
    <w:p w14:paraId="23F28BB6" w14:textId="0CD06EA5" w:rsidR="00E72E73" w:rsidRDefault="00E72E73" w:rsidP="00D116CA">
      <w:pPr>
        <w:ind w:right="-573"/>
      </w:pPr>
    </w:p>
    <w:p w14:paraId="3DA1E4A3" w14:textId="77777777" w:rsidR="006973A7" w:rsidRDefault="006973A7" w:rsidP="00D116CA">
      <w:pPr>
        <w:ind w:right="-573"/>
      </w:pPr>
    </w:p>
    <w:p w14:paraId="540CBEF8" w14:textId="524A14E2" w:rsidR="00CA7B2E" w:rsidRPr="00BD3F12" w:rsidRDefault="00CA7B2E" w:rsidP="00CA7B2E">
      <w:pPr>
        <w:pStyle w:val="Overskrift2"/>
      </w:pPr>
      <w:r w:rsidRPr="00BD3F12">
        <w:t>Veiledning påmelding i Min Idrett</w:t>
      </w:r>
    </w:p>
    <w:p w14:paraId="2676D99F" w14:textId="77777777" w:rsidR="00885E3F" w:rsidRPr="00E05D0C" w:rsidRDefault="00885E3F" w:rsidP="00885E3F">
      <w:pPr>
        <w:ind w:right="-573"/>
      </w:pPr>
      <w:r w:rsidRPr="00E05D0C">
        <w:t>Min Idrett er personlig. Det betyr at det ikke er mulig å melde på flere samlet.</w:t>
      </w:r>
    </w:p>
    <w:p w14:paraId="388761A2" w14:textId="77777777" w:rsidR="00885E3F" w:rsidRPr="00864620" w:rsidRDefault="00885E3F" w:rsidP="00864620">
      <w:pPr>
        <w:ind w:right="-573"/>
      </w:pPr>
    </w:p>
    <w:p w14:paraId="3CB95885" w14:textId="77777777" w:rsidR="00885E3F" w:rsidRPr="00E82134" w:rsidRDefault="00885E3F" w:rsidP="00864620">
      <w:pPr>
        <w:pStyle w:val="Listeavsnitt"/>
        <w:numPr>
          <w:ilvl w:val="0"/>
          <w:numId w:val="2"/>
        </w:numPr>
        <w:ind w:left="0" w:firstLine="0"/>
        <w:rPr>
          <w:rStyle w:val="Hyperkobling"/>
          <w:color w:val="auto"/>
          <w:u w:val="none"/>
        </w:rPr>
      </w:pPr>
      <w:r w:rsidRPr="00864620">
        <w:rPr>
          <w:color w:val="auto"/>
        </w:rPr>
        <w:t xml:space="preserve">Gå til </w:t>
      </w:r>
      <w:hyperlink r:id="rId13" w:history="1">
        <w:r w:rsidRPr="00FB4FA4">
          <w:rPr>
            <w:rStyle w:val="Hyperkobling"/>
          </w:rPr>
          <w:t>www.minidrett.no</w:t>
        </w:r>
      </w:hyperlink>
    </w:p>
    <w:p w14:paraId="2D85C9E6" w14:textId="77777777" w:rsidR="00885E3F" w:rsidRDefault="00885E3F" w:rsidP="00864620"/>
    <w:p w14:paraId="009F3F65" w14:textId="77777777" w:rsidR="00885E3F" w:rsidRPr="00864620" w:rsidRDefault="00885E3F" w:rsidP="00864620">
      <w:pPr>
        <w:pStyle w:val="Listeavsnitt"/>
        <w:numPr>
          <w:ilvl w:val="0"/>
          <w:numId w:val="2"/>
        </w:numPr>
        <w:ind w:left="0" w:firstLine="0"/>
        <w:rPr>
          <w:color w:val="auto"/>
        </w:rPr>
      </w:pPr>
      <w:r w:rsidRPr="00864620">
        <w:rPr>
          <w:color w:val="auto"/>
        </w:rPr>
        <w:t>Logg inn (dersom du er ny bruker trykker du på dette og følger videre instruksjoner).</w:t>
      </w:r>
    </w:p>
    <w:p w14:paraId="784FBA10" w14:textId="77777777" w:rsidR="00885E3F" w:rsidRPr="00864620" w:rsidRDefault="00885E3F" w:rsidP="00864620"/>
    <w:p w14:paraId="25A1F6BE" w14:textId="77777777" w:rsidR="00885E3F" w:rsidRPr="00864620" w:rsidRDefault="00885E3F" w:rsidP="00864620">
      <w:pPr>
        <w:pStyle w:val="Listeavsnitt"/>
        <w:numPr>
          <w:ilvl w:val="0"/>
          <w:numId w:val="2"/>
        </w:numPr>
        <w:ind w:left="0" w:firstLine="0"/>
        <w:rPr>
          <w:color w:val="auto"/>
        </w:rPr>
      </w:pPr>
      <w:r w:rsidRPr="00864620">
        <w:rPr>
          <w:color w:val="auto"/>
        </w:rPr>
        <w:t>Trykk på «Påmelding» i fanen øverst når du har logget deg inn.</w:t>
      </w:r>
    </w:p>
    <w:p w14:paraId="5183B0DD" w14:textId="77777777" w:rsidR="00885E3F" w:rsidRPr="00864620" w:rsidRDefault="00885E3F" w:rsidP="00864620"/>
    <w:p w14:paraId="4424DFF5" w14:textId="77777777" w:rsidR="00885E3F" w:rsidRPr="00864620" w:rsidRDefault="00885E3F" w:rsidP="00864620">
      <w:pPr>
        <w:pStyle w:val="Listeavsnitt"/>
        <w:numPr>
          <w:ilvl w:val="0"/>
          <w:numId w:val="2"/>
        </w:numPr>
        <w:ind w:left="0" w:firstLine="0"/>
        <w:rPr>
          <w:color w:val="auto"/>
        </w:rPr>
      </w:pPr>
      <w:r w:rsidRPr="00864620">
        <w:rPr>
          <w:color w:val="auto"/>
        </w:rPr>
        <w:t>Trykk deretter på «Kurs» over søkefeltet og søk deretter ved å enten benytte søkekode _______</w:t>
      </w:r>
    </w:p>
    <w:p w14:paraId="55B09364" w14:textId="77777777" w:rsidR="00885E3F" w:rsidRPr="00864620" w:rsidRDefault="00885E3F" w:rsidP="00864620">
      <w:pPr>
        <w:tabs>
          <w:tab w:val="left" w:pos="284"/>
        </w:tabs>
      </w:pPr>
      <w:r w:rsidRPr="00864620">
        <w:tab/>
        <w:t>(kurskode) eller skriv inn Forbundsdommerkurs ____________(navn på kurset).</w:t>
      </w:r>
    </w:p>
    <w:p w14:paraId="721357EA" w14:textId="77777777" w:rsidR="00885E3F" w:rsidRPr="00864620" w:rsidRDefault="00885E3F" w:rsidP="00864620"/>
    <w:p w14:paraId="6B209E1F" w14:textId="77777777" w:rsidR="00885E3F" w:rsidRPr="00864620" w:rsidRDefault="00885E3F" w:rsidP="00864620">
      <w:pPr>
        <w:pStyle w:val="Listeavsnitt"/>
        <w:numPr>
          <w:ilvl w:val="0"/>
          <w:numId w:val="2"/>
        </w:numPr>
        <w:ind w:left="0" w:firstLine="0"/>
        <w:rPr>
          <w:color w:val="auto"/>
        </w:rPr>
      </w:pPr>
      <w:r w:rsidRPr="00864620">
        <w:rPr>
          <w:color w:val="auto"/>
        </w:rPr>
        <w:t>Trykk inn på kurset som kommer opp (pass på at det er riktig kurs).</w:t>
      </w:r>
    </w:p>
    <w:p w14:paraId="5D5EFDAD" w14:textId="77777777" w:rsidR="00885E3F" w:rsidRPr="00864620" w:rsidRDefault="00885E3F" w:rsidP="00864620"/>
    <w:p w14:paraId="2036BDC7" w14:textId="77777777" w:rsidR="00885E3F" w:rsidRPr="00864620" w:rsidRDefault="00885E3F" w:rsidP="00864620">
      <w:pPr>
        <w:pStyle w:val="Listeavsnitt"/>
        <w:numPr>
          <w:ilvl w:val="0"/>
          <w:numId w:val="2"/>
        </w:numPr>
        <w:ind w:left="0" w:firstLine="0"/>
        <w:rPr>
          <w:color w:val="auto"/>
        </w:rPr>
      </w:pPr>
      <w:r w:rsidRPr="00864620">
        <w:rPr>
          <w:color w:val="auto"/>
        </w:rPr>
        <w:t>Trykk «Legg til påmelding» i siden som kommer opp til høyre.</w:t>
      </w:r>
    </w:p>
    <w:p w14:paraId="6F1B2C4B" w14:textId="77777777" w:rsidR="00885E3F" w:rsidRPr="00864620" w:rsidRDefault="00885E3F" w:rsidP="00864620"/>
    <w:p w14:paraId="007F3183" w14:textId="77777777" w:rsidR="00885E3F" w:rsidRPr="00864620" w:rsidRDefault="00885E3F" w:rsidP="00864620">
      <w:pPr>
        <w:pStyle w:val="Listeavsnitt"/>
        <w:numPr>
          <w:ilvl w:val="0"/>
          <w:numId w:val="2"/>
        </w:numPr>
        <w:ind w:left="0" w:firstLine="0"/>
        <w:rPr>
          <w:color w:val="auto"/>
        </w:rPr>
      </w:pPr>
      <w:r w:rsidRPr="00864620">
        <w:rPr>
          <w:color w:val="auto"/>
        </w:rPr>
        <w:t>Bekreft påmeldingen.</w:t>
      </w:r>
    </w:p>
    <w:p w14:paraId="754FD966" w14:textId="13541C3D" w:rsidR="00885E3F" w:rsidRPr="00864620" w:rsidRDefault="00885E3F" w:rsidP="00CD3B63">
      <w:pPr>
        <w:ind w:right="-573"/>
      </w:pPr>
    </w:p>
    <w:p w14:paraId="3F978682" w14:textId="330FF8F4" w:rsidR="006A4E08" w:rsidRDefault="006A4E08" w:rsidP="00AE4E21">
      <w:pPr>
        <w:ind w:right="-573"/>
      </w:pPr>
    </w:p>
    <w:p w14:paraId="06CE664F" w14:textId="063E2BEF" w:rsidR="006A4E08" w:rsidRDefault="006A4E08" w:rsidP="00AE4E21">
      <w:pPr>
        <w:ind w:right="-573"/>
      </w:pPr>
    </w:p>
    <w:p w14:paraId="137FB463" w14:textId="2511C31C" w:rsidR="00103F90" w:rsidRPr="00866F08" w:rsidRDefault="00103F90" w:rsidP="00103F90">
      <w:pPr>
        <w:ind w:right="-573"/>
        <w:rPr>
          <w:sz w:val="24"/>
        </w:rPr>
      </w:pPr>
      <w:r w:rsidRPr="00866F08">
        <w:rPr>
          <w:sz w:val="24"/>
        </w:rPr>
        <w:t xml:space="preserve">Vi ønsker velkommen til </w:t>
      </w:r>
      <w:r>
        <w:rPr>
          <w:sz w:val="24"/>
        </w:rPr>
        <w:t>forbunds</w:t>
      </w:r>
      <w:r w:rsidRPr="00866F08">
        <w:rPr>
          <w:sz w:val="24"/>
        </w:rPr>
        <w:t>dommerkurs!</w:t>
      </w:r>
    </w:p>
    <w:p w14:paraId="1A2834D6" w14:textId="4FEA1412" w:rsidR="00103F90" w:rsidRDefault="00103F90" w:rsidP="00AE4E21">
      <w:pPr>
        <w:ind w:right="-573"/>
      </w:pPr>
    </w:p>
    <w:p w14:paraId="6210CA9B" w14:textId="77777777" w:rsidR="00103F90" w:rsidRDefault="00103F90" w:rsidP="00AE4E21">
      <w:pPr>
        <w:ind w:right="-573"/>
      </w:pPr>
    </w:p>
    <w:p w14:paraId="17D79D49" w14:textId="73603A1D" w:rsidR="001928D1" w:rsidRDefault="001928D1" w:rsidP="00AE4E21">
      <w:pPr>
        <w:ind w:right="-573"/>
      </w:pPr>
    </w:p>
    <w:p w14:paraId="4DA25A2E" w14:textId="77777777" w:rsidR="00F44336" w:rsidRDefault="00F44336" w:rsidP="00AE4E21">
      <w:pPr>
        <w:ind w:right="-573"/>
      </w:pPr>
    </w:p>
    <w:p w14:paraId="7F7F00AF" w14:textId="0F5D95E4" w:rsidR="001928D1" w:rsidRDefault="009F648F" w:rsidP="00AE4E21">
      <w:pPr>
        <w:ind w:right="-573"/>
      </w:pPr>
      <w:r>
        <w:t>Med vennlig hilsen</w:t>
      </w:r>
    </w:p>
    <w:p w14:paraId="54673A2C" w14:textId="0FD481FC" w:rsidR="00F44336" w:rsidRPr="00F44336" w:rsidRDefault="009F648F" w:rsidP="00AE4E21">
      <w:pPr>
        <w:ind w:right="-573"/>
      </w:pPr>
      <w:r w:rsidRPr="009F648F">
        <w:rPr>
          <w:b/>
          <w:bCs/>
        </w:rPr>
        <w:t>Norges Gymnastikk- og Turnforbund</w:t>
      </w:r>
    </w:p>
    <w:sectPr w:rsidR="00F44336" w:rsidRPr="00F44336" w:rsidSect="0026704B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7" w:right="843" w:bottom="231" w:left="850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A5FF" w14:textId="77777777" w:rsidR="002043D1" w:rsidRDefault="002043D1" w:rsidP="00B87BD7">
      <w:r>
        <w:separator/>
      </w:r>
    </w:p>
  </w:endnote>
  <w:endnote w:type="continuationSeparator" w:id="0">
    <w:p w14:paraId="05B3B859" w14:textId="77777777" w:rsidR="002043D1" w:rsidRDefault="002043D1" w:rsidP="00B8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7084603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FB480AD" w14:textId="77777777" w:rsidR="00E56626" w:rsidRDefault="00E56626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AB9239E" w14:textId="77777777" w:rsidR="00E56626" w:rsidRDefault="00E56626" w:rsidP="00E5662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  <w:sz w:val="18"/>
        <w:szCs w:val="20"/>
      </w:rPr>
      <w:id w:val="-128657481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7F13683A" w14:textId="77777777" w:rsidR="00E56626" w:rsidRPr="00083065" w:rsidRDefault="00E56626" w:rsidP="00503236">
        <w:pPr>
          <w:pStyle w:val="Bunntekst"/>
          <w:framePr w:wrap="none" w:vAnchor="text" w:hAnchor="margin" w:xAlign="right" w:y="1"/>
          <w:rPr>
            <w:rStyle w:val="Sidetall"/>
            <w:sz w:val="18"/>
            <w:szCs w:val="20"/>
          </w:rPr>
        </w:pPr>
        <w:r w:rsidRPr="00083065">
          <w:rPr>
            <w:rStyle w:val="Sidetall"/>
            <w:sz w:val="18"/>
            <w:szCs w:val="20"/>
          </w:rPr>
          <w:fldChar w:fldCharType="begin"/>
        </w:r>
        <w:r w:rsidRPr="00083065">
          <w:rPr>
            <w:rStyle w:val="Sidetall"/>
            <w:sz w:val="18"/>
            <w:szCs w:val="20"/>
          </w:rPr>
          <w:instrText xml:space="preserve"> PAGE </w:instrText>
        </w:r>
        <w:r w:rsidRPr="00083065">
          <w:rPr>
            <w:rStyle w:val="Sidetall"/>
            <w:sz w:val="18"/>
            <w:szCs w:val="20"/>
          </w:rPr>
          <w:fldChar w:fldCharType="separate"/>
        </w:r>
        <w:r w:rsidRPr="00083065">
          <w:rPr>
            <w:rStyle w:val="Sidetall"/>
            <w:noProof/>
            <w:sz w:val="18"/>
            <w:szCs w:val="20"/>
          </w:rPr>
          <w:t>1</w:t>
        </w:r>
        <w:r w:rsidRPr="00083065">
          <w:rPr>
            <w:rStyle w:val="Sidetall"/>
            <w:sz w:val="18"/>
            <w:szCs w:val="20"/>
          </w:rPr>
          <w:fldChar w:fldCharType="end"/>
        </w:r>
      </w:p>
    </w:sdtContent>
  </w:sdt>
  <w:p w14:paraId="26927E25" w14:textId="77777777" w:rsidR="00DF7E08" w:rsidRDefault="00220F88" w:rsidP="00E56626">
    <w:pPr>
      <w:pStyle w:val="BasicParagraph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6E5E25" wp14:editId="381E6B5D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3" name="Rektangel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CDB2C75" id="Rektangel 13" o:spid="_x0000_s1026" style="position:absolute;margin-left:-25.2pt;margin-top:6.45pt;width:58.9pt;height:5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" stroked="f" strokeweight="1pt">
              <v:fill r:id="rId2" o:title="" recolor="t" rotate="t" type="frame"/>
            </v:rect>
          </w:pict>
        </mc:Fallback>
      </mc:AlternateContent>
    </w:r>
  </w:p>
  <w:p w14:paraId="5CFE1BB2" w14:textId="77777777" w:rsidR="00DF7E08" w:rsidRDefault="00CD212E" w:rsidP="00CD212E">
    <w:pPr>
      <w:pStyle w:val="BasicParagraph"/>
      <w:tabs>
        <w:tab w:val="left" w:pos="1554"/>
      </w:tabs>
      <w:ind w:left="-567"/>
    </w:pPr>
    <w:r>
      <w:tab/>
    </w:r>
  </w:p>
  <w:p w14:paraId="1B7955BB" w14:textId="77777777" w:rsidR="00DF7E08" w:rsidRDefault="00220F88" w:rsidP="00220F88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8DAA726" w14:textId="77777777" w:rsidR="00DF7E08" w:rsidRDefault="00220F88" w:rsidP="00DF7E08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0991ED" wp14:editId="442FDAFC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C859DB" w14:textId="77777777" w:rsidR="00DF7E08" w:rsidRPr="00DF7E08" w:rsidRDefault="00DF7E08" w:rsidP="00DF7E08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 w:rsidR="007A67E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612C0531" w14:textId="77777777" w:rsidR="00DF7E08" w:rsidRDefault="00DF7E0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991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.55pt;margin-top:6.85pt;width:153.0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" filled="f" stroked="f" strokeweight=".5pt">
              <v:textbox>
                <w:txbxContent>
                  <w:p w14:paraId="40C859DB" w14:textId="77777777" w:rsidR="00DF7E08" w:rsidRPr="00DF7E08" w:rsidRDefault="00DF7E08" w:rsidP="00DF7E08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 w:rsidR="007A67E7"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612C0531" w14:textId="77777777" w:rsidR="00DF7E08" w:rsidRDefault="00DF7E08"/>
                </w:txbxContent>
              </v:textbox>
            </v:shape>
          </w:pict>
        </mc:Fallback>
      </mc:AlternateContent>
    </w:r>
  </w:p>
  <w:p w14:paraId="174B29D5" w14:textId="77777777" w:rsidR="00B87BD7" w:rsidRDefault="00B87BD7" w:rsidP="00B87BD7">
    <w:pPr>
      <w:pStyle w:val="Bunntekst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47DD7" w14:textId="77777777" w:rsidR="001C422A" w:rsidRDefault="001C422A" w:rsidP="001C422A">
    <w:pPr>
      <w:pStyle w:val="BasicParagraph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3C22E8D1" wp14:editId="224A5CEA">
              <wp:simplePos x="0" y="0"/>
              <wp:positionH relativeFrom="column">
                <wp:posOffset>-320040</wp:posOffset>
              </wp:positionH>
              <wp:positionV relativeFrom="paragraph">
                <wp:posOffset>81704</wp:posOffset>
              </wp:positionV>
              <wp:extent cx="748030" cy="748030"/>
              <wp:effectExtent l="0" t="0" r="1270" b="1270"/>
              <wp:wrapNone/>
              <wp:docPr id="12" name="Rektangel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8030" cy="748030"/>
                      </a:xfrm>
                      <a:prstGeom prst="rect">
                        <a:avLst/>
                      </a:prstGeom>
                      <a:blipFill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C365834" id="Rektangel 12" o:spid="_x0000_s1026" style="position:absolute;margin-left:-25.2pt;margin-top:6.45pt;width:58.9pt;height:5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" stroked="f" strokeweight="1pt">
              <v:fill r:id="rId2" o:title="" recolor="t" rotate="t" type="frame"/>
            </v:rect>
          </w:pict>
        </mc:Fallback>
      </mc:AlternateContent>
    </w:r>
  </w:p>
  <w:p w14:paraId="184C624C" w14:textId="77777777" w:rsidR="001C422A" w:rsidRDefault="001C422A" w:rsidP="001C422A">
    <w:pPr>
      <w:pStyle w:val="BasicParagraph"/>
      <w:tabs>
        <w:tab w:val="left" w:pos="1554"/>
      </w:tabs>
      <w:ind w:left="-567"/>
    </w:pPr>
    <w:r>
      <w:tab/>
    </w:r>
  </w:p>
  <w:p w14:paraId="4563B222" w14:textId="77777777" w:rsidR="001C422A" w:rsidRDefault="001C422A" w:rsidP="001C422A">
    <w:pPr>
      <w:pStyle w:val="BasicParagraph"/>
      <w:tabs>
        <w:tab w:val="left" w:pos="6176"/>
      </w:tabs>
      <w:ind w:left="-567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</w:p>
  <w:p w14:paraId="1CB5A8DB" w14:textId="77777777" w:rsidR="001C422A" w:rsidRDefault="001C422A" w:rsidP="001C422A">
    <w:pPr>
      <w:pStyle w:val="BasicParagraph"/>
      <w:ind w:left="-567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9DB4AC9" wp14:editId="0CD0C954">
              <wp:simplePos x="0" y="0"/>
              <wp:positionH relativeFrom="column">
                <wp:posOffset>387985</wp:posOffset>
              </wp:positionH>
              <wp:positionV relativeFrom="paragraph">
                <wp:posOffset>86832</wp:posOffset>
              </wp:positionV>
              <wp:extent cx="1943899" cy="267123"/>
              <wp:effectExtent l="0" t="0" r="0" b="0"/>
              <wp:wrapNone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899" cy="26712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60A3F6" w14:textId="77777777" w:rsidR="001C422A" w:rsidRPr="00DF7E08" w:rsidRDefault="001C422A" w:rsidP="001C422A">
                          <w:pPr>
                            <w:pStyle w:val="BasicParagraph"/>
                            <w:rPr>
                              <w:rFonts w:ascii="Arial" w:hAnsi="Arial" w:cs="Arial"/>
                            </w:rPr>
                          </w:pP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Norges Gymnastikk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og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 w:rsidRPr="00B87BD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urnforbund</w:t>
                          </w:r>
                        </w:p>
                        <w:p w14:paraId="0B7EFAA6" w14:textId="77777777" w:rsidR="001C422A" w:rsidRDefault="001C422A" w:rsidP="001C422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B4A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0.55pt;margin-top:6.85pt;width:153.05pt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" filled="f" stroked="f" strokeweight=".5pt">
              <v:textbox>
                <w:txbxContent>
                  <w:p w14:paraId="7960A3F6" w14:textId="77777777" w:rsidR="001C422A" w:rsidRPr="00DF7E08" w:rsidRDefault="001C422A" w:rsidP="001C422A">
                    <w:pPr>
                      <w:pStyle w:val="BasicParagraph"/>
                      <w:rPr>
                        <w:rFonts w:ascii="Arial" w:hAnsi="Arial" w:cs="Arial"/>
                      </w:rPr>
                    </w:pP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Norges Gymnastikk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og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</w:t>
                    </w:r>
                    <w:r w:rsidRPr="00B87BD7">
                      <w:rPr>
                        <w:rFonts w:ascii="Arial" w:hAnsi="Arial" w:cs="Arial"/>
                        <w:sz w:val="16"/>
                        <w:szCs w:val="16"/>
                      </w:rPr>
                      <w:t>urnforbund</w:t>
                    </w:r>
                  </w:p>
                  <w:p w14:paraId="0B7EFAA6" w14:textId="77777777" w:rsidR="001C422A" w:rsidRDefault="001C422A" w:rsidP="001C422A"/>
                </w:txbxContent>
              </v:textbox>
            </v:shape>
          </w:pict>
        </mc:Fallback>
      </mc:AlternateContent>
    </w:r>
  </w:p>
  <w:p w14:paraId="001B9F9F" w14:textId="77777777" w:rsidR="001C422A" w:rsidRDefault="001C42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7D77" w14:textId="77777777" w:rsidR="002043D1" w:rsidRDefault="002043D1" w:rsidP="00B87BD7">
      <w:r>
        <w:separator/>
      </w:r>
    </w:p>
  </w:footnote>
  <w:footnote w:type="continuationSeparator" w:id="0">
    <w:p w14:paraId="3D8310B4" w14:textId="77777777" w:rsidR="002043D1" w:rsidRDefault="002043D1" w:rsidP="00B87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F3A7" w14:textId="37B02EB7" w:rsidR="00A0708C" w:rsidRDefault="00906CF9" w:rsidP="00906CF9">
    <w:pPr>
      <w:pStyle w:val="Topptekst"/>
      <w:jc w:val="right"/>
    </w:pPr>
    <w:r>
      <w:rPr>
        <w:noProof/>
      </w:rPr>
      <w:drawing>
        <wp:inline distT="0" distB="0" distL="0" distR="0" wp14:anchorId="013CAB3A" wp14:editId="432D30A6">
          <wp:extent cx="804545" cy="829310"/>
          <wp:effectExtent l="0" t="0" r="0" b="8890"/>
          <wp:docPr id="22" name="Bild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8A1E" w14:textId="77777777" w:rsidR="001C422A" w:rsidRDefault="001C422A" w:rsidP="001C422A">
    <w:pPr>
      <w:pStyle w:val="Topptekst"/>
    </w:pPr>
    <w:r w:rsidRPr="00E85840">
      <w:rPr>
        <w:noProof/>
      </w:rPr>
      <w:drawing>
        <wp:anchor distT="0" distB="0" distL="114300" distR="114300" simplePos="0" relativeHeight="251668480" behindDoc="0" locked="0" layoutInCell="1" allowOverlap="1" wp14:anchorId="7AF0BDA1" wp14:editId="00A7B04B">
          <wp:simplePos x="0" y="0"/>
          <wp:positionH relativeFrom="margin">
            <wp:posOffset>5948853</wp:posOffset>
          </wp:positionH>
          <wp:positionV relativeFrom="margin">
            <wp:posOffset>-749300</wp:posOffset>
          </wp:positionV>
          <wp:extent cx="749300" cy="749300"/>
          <wp:effectExtent l="0" t="0" r="0" b="0"/>
          <wp:wrapSquare wrapText="bothSides"/>
          <wp:docPr id="23" name="Bil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5BA227" w14:textId="77777777" w:rsidR="001C422A" w:rsidRDefault="001C422A" w:rsidP="001C422A">
    <w:pPr>
      <w:pStyle w:val="Topptekst"/>
    </w:pPr>
  </w:p>
  <w:p w14:paraId="19687262" w14:textId="77777777" w:rsidR="001C422A" w:rsidRDefault="001C42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E0B"/>
    <w:multiLevelType w:val="hybridMultilevel"/>
    <w:tmpl w:val="10026F16"/>
    <w:lvl w:ilvl="0" w:tplc="EE62D0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612DB"/>
    <w:multiLevelType w:val="hybridMultilevel"/>
    <w:tmpl w:val="EB442038"/>
    <w:lvl w:ilvl="0" w:tplc="5540E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1A46"/>
    <w:multiLevelType w:val="hybridMultilevel"/>
    <w:tmpl w:val="C8D29982"/>
    <w:lvl w:ilvl="0" w:tplc="A23C827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55F36"/>
    <w:multiLevelType w:val="hybridMultilevel"/>
    <w:tmpl w:val="3312A7A2"/>
    <w:lvl w:ilvl="0" w:tplc="BAE8EBE4">
      <w:start w:val="1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232A3"/>
    <w:multiLevelType w:val="hybridMultilevel"/>
    <w:tmpl w:val="1272F0FE"/>
    <w:lvl w:ilvl="0" w:tplc="D7AEA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639EF"/>
    <w:multiLevelType w:val="hybridMultilevel"/>
    <w:tmpl w:val="0F28D21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B1CB6"/>
    <w:multiLevelType w:val="hybridMultilevel"/>
    <w:tmpl w:val="BAB2B310"/>
    <w:lvl w:ilvl="0" w:tplc="87EAC6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10158"/>
    <w:multiLevelType w:val="hybridMultilevel"/>
    <w:tmpl w:val="F8127360"/>
    <w:lvl w:ilvl="0" w:tplc="4EC07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76A0A"/>
    <w:multiLevelType w:val="hybridMultilevel"/>
    <w:tmpl w:val="34DC5154"/>
    <w:lvl w:ilvl="0" w:tplc="59408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B1EE4"/>
    <w:multiLevelType w:val="hybridMultilevel"/>
    <w:tmpl w:val="E4F65A00"/>
    <w:lvl w:ilvl="0" w:tplc="14D809B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E5627"/>
    <w:multiLevelType w:val="hybridMultilevel"/>
    <w:tmpl w:val="397809A0"/>
    <w:lvl w:ilvl="0" w:tplc="AC7E0C48">
      <w:start w:val="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50D16"/>
    <w:multiLevelType w:val="hybridMultilevel"/>
    <w:tmpl w:val="AD4CA7AA"/>
    <w:lvl w:ilvl="0" w:tplc="F82E93A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279407">
    <w:abstractNumId w:val="3"/>
  </w:num>
  <w:num w:numId="2" w16cid:durableId="1609309717">
    <w:abstractNumId w:val="5"/>
  </w:num>
  <w:num w:numId="3" w16cid:durableId="494758263">
    <w:abstractNumId w:val="2"/>
  </w:num>
  <w:num w:numId="4" w16cid:durableId="1123573040">
    <w:abstractNumId w:val="1"/>
  </w:num>
  <w:num w:numId="5" w16cid:durableId="884410652">
    <w:abstractNumId w:val="7"/>
  </w:num>
  <w:num w:numId="6" w16cid:durableId="613705815">
    <w:abstractNumId w:val="4"/>
  </w:num>
  <w:num w:numId="7" w16cid:durableId="785152544">
    <w:abstractNumId w:val="10"/>
  </w:num>
  <w:num w:numId="8" w16cid:durableId="345059289">
    <w:abstractNumId w:val="9"/>
  </w:num>
  <w:num w:numId="9" w16cid:durableId="1370570485">
    <w:abstractNumId w:val="0"/>
  </w:num>
  <w:num w:numId="10" w16cid:durableId="1089691867">
    <w:abstractNumId w:val="11"/>
  </w:num>
  <w:num w:numId="11" w16cid:durableId="1435050547">
    <w:abstractNumId w:val="6"/>
  </w:num>
  <w:num w:numId="12" w16cid:durableId="1825781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86"/>
    <w:rsid w:val="000043B4"/>
    <w:rsid w:val="000069CB"/>
    <w:rsid w:val="000112E6"/>
    <w:rsid w:val="00012269"/>
    <w:rsid w:val="00023562"/>
    <w:rsid w:val="00024319"/>
    <w:rsid w:val="00035252"/>
    <w:rsid w:val="000420C1"/>
    <w:rsid w:val="0004317F"/>
    <w:rsid w:val="0004710D"/>
    <w:rsid w:val="00057902"/>
    <w:rsid w:val="00057C5A"/>
    <w:rsid w:val="000623B1"/>
    <w:rsid w:val="00064BE4"/>
    <w:rsid w:val="00064FB8"/>
    <w:rsid w:val="000671EF"/>
    <w:rsid w:val="00067E0C"/>
    <w:rsid w:val="00072DF0"/>
    <w:rsid w:val="00083065"/>
    <w:rsid w:val="00092692"/>
    <w:rsid w:val="000A7411"/>
    <w:rsid w:val="000B5CC0"/>
    <w:rsid w:val="000B699A"/>
    <w:rsid w:val="000C7A93"/>
    <w:rsid w:val="000D0876"/>
    <w:rsid w:val="000F77C2"/>
    <w:rsid w:val="00103F90"/>
    <w:rsid w:val="00104680"/>
    <w:rsid w:val="001051D4"/>
    <w:rsid w:val="001100F6"/>
    <w:rsid w:val="00115894"/>
    <w:rsid w:val="00116986"/>
    <w:rsid w:val="001204BD"/>
    <w:rsid w:val="00135FCE"/>
    <w:rsid w:val="001565EF"/>
    <w:rsid w:val="00157A0F"/>
    <w:rsid w:val="00161AFC"/>
    <w:rsid w:val="00167729"/>
    <w:rsid w:val="00172004"/>
    <w:rsid w:val="00177041"/>
    <w:rsid w:val="001774C2"/>
    <w:rsid w:val="001928D1"/>
    <w:rsid w:val="0019322A"/>
    <w:rsid w:val="001A3AE8"/>
    <w:rsid w:val="001A5A55"/>
    <w:rsid w:val="001B000B"/>
    <w:rsid w:val="001C422A"/>
    <w:rsid w:val="001C6886"/>
    <w:rsid w:val="001D6B80"/>
    <w:rsid w:val="001E3C33"/>
    <w:rsid w:val="001F3857"/>
    <w:rsid w:val="001F76FD"/>
    <w:rsid w:val="001F7AE1"/>
    <w:rsid w:val="00203D48"/>
    <w:rsid w:val="002043D1"/>
    <w:rsid w:val="0020746D"/>
    <w:rsid w:val="00220F88"/>
    <w:rsid w:val="00226BC1"/>
    <w:rsid w:val="00226CD7"/>
    <w:rsid w:val="00230C33"/>
    <w:rsid w:val="00234B1F"/>
    <w:rsid w:val="0023517E"/>
    <w:rsid w:val="002377AD"/>
    <w:rsid w:val="0025362D"/>
    <w:rsid w:val="00257F9E"/>
    <w:rsid w:val="00260F13"/>
    <w:rsid w:val="00261FEF"/>
    <w:rsid w:val="0026205F"/>
    <w:rsid w:val="00262859"/>
    <w:rsid w:val="00263BC3"/>
    <w:rsid w:val="0026704B"/>
    <w:rsid w:val="00274873"/>
    <w:rsid w:val="002777A1"/>
    <w:rsid w:val="00284820"/>
    <w:rsid w:val="002A0E0A"/>
    <w:rsid w:val="002A179E"/>
    <w:rsid w:val="002C6313"/>
    <w:rsid w:val="002D007B"/>
    <w:rsid w:val="002D7BFB"/>
    <w:rsid w:val="002E1A79"/>
    <w:rsid w:val="002E4DD0"/>
    <w:rsid w:val="002F1C4D"/>
    <w:rsid w:val="002F4292"/>
    <w:rsid w:val="003024F1"/>
    <w:rsid w:val="00305294"/>
    <w:rsid w:val="003057CC"/>
    <w:rsid w:val="003059D5"/>
    <w:rsid w:val="00313E09"/>
    <w:rsid w:val="00327ED6"/>
    <w:rsid w:val="00332D8D"/>
    <w:rsid w:val="00333CFA"/>
    <w:rsid w:val="0034056B"/>
    <w:rsid w:val="00351BFA"/>
    <w:rsid w:val="00355194"/>
    <w:rsid w:val="00357095"/>
    <w:rsid w:val="00367F90"/>
    <w:rsid w:val="0037576E"/>
    <w:rsid w:val="0037643D"/>
    <w:rsid w:val="00377F7E"/>
    <w:rsid w:val="00382958"/>
    <w:rsid w:val="00384B74"/>
    <w:rsid w:val="0039215B"/>
    <w:rsid w:val="003933AF"/>
    <w:rsid w:val="0039533F"/>
    <w:rsid w:val="003975EB"/>
    <w:rsid w:val="003A07BC"/>
    <w:rsid w:val="003A25AF"/>
    <w:rsid w:val="003A34CB"/>
    <w:rsid w:val="003A7DA8"/>
    <w:rsid w:val="003B5572"/>
    <w:rsid w:val="003B5C52"/>
    <w:rsid w:val="003C1396"/>
    <w:rsid w:val="003D0AF9"/>
    <w:rsid w:val="003D1D1C"/>
    <w:rsid w:val="003D778E"/>
    <w:rsid w:val="003E0FC9"/>
    <w:rsid w:val="003F3FCB"/>
    <w:rsid w:val="00401C97"/>
    <w:rsid w:val="004041F6"/>
    <w:rsid w:val="00420F8D"/>
    <w:rsid w:val="00423A42"/>
    <w:rsid w:val="004275EC"/>
    <w:rsid w:val="004408ED"/>
    <w:rsid w:val="00441186"/>
    <w:rsid w:val="00444A98"/>
    <w:rsid w:val="00457C54"/>
    <w:rsid w:val="004646D7"/>
    <w:rsid w:val="004656B6"/>
    <w:rsid w:val="00477462"/>
    <w:rsid w:val="004818B0"/>
    <w:rsid w:val="00484D20"/>
    <w:rsid w:val="004911C2"/>
    <w:rsid w:val="00497728"/>
    <w:rsid w:val="004B1C6E"/>
    <w:rsid w:val="004C2F2A"/>
    <w:rsid w:val="004C7D5F"/>
    <w:rsid w:val="004D3009"/>
    <w:rsid w:val="004D4979"/>
    <w:rsid w:val="004F113B"/>
    <w:rsid w:val="004F608C"/>
    <w:rsid w:val="004F626F"/>
    <w:rsid w:val="004F7E4F"/>
    <w:rsid w:val="00513A04"/>
    <w:rsid w:val="00517CFF"/>
    <w:rsid w:val="005306BC"/>
    <w:rsid w:val="0053489D"/>
    <w:rsid w:val="00536792"/>
    <w:rsid w:val="005368BE"/>
    <w:rsid w:val="00541AA7"/>
    <w:rsid w:val="00542860"/>
    <w:rsid w:val="00546EB7"/>
    <w:rsid w:val="00550D42"/>
    <w:rsid w:val="005612B1"/>
    <w:rsid w:val="0056661D"/>
    <w:rsid w:val="00567182"/>
    <w:rsid w:val="005705CF"/>
    <w:rsid w:val="00574884"/>
    <w:rsid w:val="00574ACB"/>
    <w:rsid w:val="00581A07"/>
    <w:rsid w:val="00582DB3"/>
    <w:rsid w:val="00595998"/>
    <w:rsid w:val="005A1362"/>
    <w:rsid w:val="005A2792"/>
    <w:rsid w:val="005D227F"/>
    <w:rsid w:val="005D49F4"/>
    <w:rsid w:val="005F333D"/>
    <w:rsid w:val="005F46CB"/>
    <w:rsid w:val="005F68D2"/>
    <w:rsid w:val="006062F0"/>
    <w:rsid w:val="0061204F"/>
    <w:rsid w:val="006179D4"/>
    <w:rsid w:val="006200D6"/>
    <w:rsid w:val="0062089E"/>
    <w:rsid w:val="00625CF9"/>
    <w:rsid w:val="006419C9"/>
    <w:rsid w:val="006627A1"/>
    <w:rsid w:val="006633F9"/>
    <w:rsid w:val="0067487F"/>
    <w:rsid w:val="0068039F"/>
    <w:rsid w:val="006814FF"/>
    <w:rsid w:val="0069072C"/>
    <w:rsid w:val="006946D2"/>
    <w:rsid w:val="00696969"/>
    <w:rsid w:val="00696CB3"/>
    <w:rsid w:val="006973A7"/>
    <w:rsid w:val="00697EB4"/>
    <w:rsid w:val="006A4358"/>
    <w:rsid w:val="006A4E08"/>
    <w:rsid w:val="006A73A7"/>
    <w:rsid w:val="006B5BA5"/>
    <w:rsid w:val="006C6DD1"/>
    <w:rsid w:val="006D29DE"/>
    <w:rsid w:val="006D2E57"/>
    <w:rsid w:val="006D678B"/>
    <w:rsid w:val="006E70AA"/>
    <w:rsid w:val="006E7872"/>
    <w:rsid w:val="006F0165"/>
    <w:rsid w:val="006F3275"/>
    <w:rsid w:val="00703201"/>
    <w:rsid w:val="007072A0"/>
    <w:rsid w:val="00721498"/>
    <w:rsid w:val="0072356A"/>
    <w:rsid w:val="00730934"/>
    <w:rsid w:val="00743951"/>
    <w:rsid w:val="0078591E"/>
    <w:rsid w:val="00795EB2"/>
    <w:rsid w:val="007A0B3F"/>
    <w:rsid w:val="007A67E7"/>
    <w:rsid w:val="007B1F2B"/>
    <w:rsid w:val="007C2845"/>
    <w:rsid w:val="007C35E6"/>
    <w:rsid w:val="007D03C5"/>
    <w:rsid w:val="007D3037"/>
    <w:rsid w:val="007D3402"/>
    <w:rsid w:val="007F7EED"/>
    <w:rsid w:val="00803FBB"/>
    <w:rsid w:val="00806517"/>
    <w:rsid w:val="008230F8"/>
    <w:rsid w:val="008248BF"/>
    <w:rsid w:val="008262E8"/>
    <w:rsid w:val="008374C1"/>
    <w:rsid w:val="00844DA5"/>
    <w:rsid w:val="008467A8"/>
    <w:rsid w:val="008500EF"/>
    <w:rsid w:val="008514EA"/>
    <w:rsid w:val="00862972"/>
    <w:rsid w:val="00864620"/>
    <w:rsid w:val="0087035F"/>
    <w:rsid w:val="0087093E"/>
    <w:rsid w:val="00882D4C"/>
    <w:rsid w:val="008833BC"/>
    <w:rsid w:val="00885E3F"/>
    <w:rsid w:val="008902B0"/>
    <w:rsid w:val="00894E02"/>
    <w:rsid w:val="008A0029"/>
    <w:rsid w:val="008A3C30"/>
    <w:rsid w:val="008B0266"/>
    <w:rsid w:val="008B158D"/>
    <w:rsid w:val="008B22CC"/>
    <w:rsid w:val="008C0631"/>
    <w:rsid w:val="008C4445"/>
    <w:rsid w:val="008D5DB7"/>
    <w:rsid w:val="008E11A8"/>
    <w:rsid w:val="008E5068"/>
    <w:rsid w:val="008E5A31"/>
    <w:rsid w:val="008E5EC1"/>
    <w:rsid w:val="008E67BE"/>
    <w:rsid w:val="008F0327"/>
    <w:rsid w:val="008F3C29"/>
    <w:rsid w:val="008F70B2"/>
    <w:rsid w:val="008F76D9"/>
    <w:rsid w:val="00906CF9"/>
    <w:rsid w:val="009113F9"/>
    <w:rsid w:val="00911BAB"/>
    <w:rsid w:val="009150D6"/>
    <w:rsid w:val="009169DE"/>
    <w:rsid w:val="0092233B"/>
    <w:rsid w:val="00937FF0"/>
    <w:rsid w:val="00943B1C"/>
    <w:rsid w:val="009453FD"/>
    <w:rsid w:val="00945664"/>
    <w:rsid w:val="00945AED"/>
    <w:rsid w:val="00947FC5"/>
    <w:rsid w:val="009534F9"/>
    <w:rsid w:val="0096447E"/>
    <w:rsid w:val="009675D7"/>
    <w:rsid w:val="00981F19"/>
    <w:rsid w:val="0099439A"/>
    <w:rsid w:val="009A0695"/>
    <w:rsid w:val="009A7807"/>
    <w:rsid w:val="009B1B38"/>
    <w:rsid w:val="009B3CA4"/>
    <w:rsid w:val="009B6ABD"/>
    <w:rsid w:val="009C7586"/>
    <w:rsid w:val="009D0A21"/>
    <w:rsid w:val="009D29BE"/>
    <w:rsid w:val="009E1CE9"/>
    <w:rsid w:val="009F2E9C"/>
    <w:rsid w:val="009F648F"/>
    <w:rsid w:val="009F75ED"/>
    <w:rsid w:val="00A0467F"/>
    <w:rsid w:val="00A0708C"/>
    <w:rsid w:val="00A15E3D"/>
    <w:rsid w:val="00A16EC8"/>
    <w:rsid w:val="00A208F8"/>
    <w:rsid w:val="00A2115B"/>
    <w:rsid w:val="00A26E2C"/>
    <w:rsid w:val="00A30DF7"/>
    <w:rsid w:val="00A349DA"/>
    <w:rsid w:val="00A356EF"/>
    <w:rsid w:val="00A44D37"/>
    <w:rsid w:val="00A45391"/>
    <w:rsid w:val="00A54BBD"/>
    <w:rsid w:val="00A67F44"/>
    <w:rsid w:val="00A71F00"/>
    <w:rsid w:val="00A84FBA"/>
    <w:rsid w:val="00A95E95"/>
    <w:rsid w:val="00A96805"/>
    <w:rsid w:val="00AC02ED"/>
    <w:rsid w:val="00AD13B0"/>
    <w:rsid w:val="00AD4A82"/>
    <w:rsid w:val="00AD4AD7"/>
    <w:rsid w:val="00AE4E21"/>
    <w:rsid w:val="00AE59DF"/>
    <w:rsid w:val="00AF72CA"/>
    <w:rsid w:val="00B038B8"/>
    <w:rsid w:val="00B155C3"/>
    <w:rsid w:val="00B2280E"/>
    <w:rsid w:val="00B25F76"/>
    <w:rsid w:val="00B27899"/>
    <w:rsid w:val="00B27A1E"/>
    <w:rsid w:val="00B30022"/>
    <w:rsid w:val="00B45EC9"/>
    <w:rsid w:val="00B50B7B"/>
    <w:rsid w:val="00B517B6"/>
    <w:rsid w:val="00B52902"/>
    <w:rsid w:val="00B53C03"/>
    <w:rsid w:val="00B5793A"/>
    <w:rsid w:val="00B57C3F"/>
    <w:rsid w:val="00B77438"/>
    <w:rsid w:val="00B87BD7"/>
    <w:rsid w:val="00B946EB"/>
    <w:rsid w:val="00B94926"/>
    <w:rsid w:val="00BA19C6"/>
    <w:rsid w:val="00BA6039"/>
    <w:rsid w:val="00BD36D7"/>
    <w:rsid w:val="00BD3F12"/>
    <w:rsid w:val="00BE3F06"/>
    <w:rsid w:val="00BE6D20"/>
    <w:rsid w:val="00BF356D"/>
    <w:rsid w:val="00C0350D"/>
    <w:rsid w:val="00C12379"/>
    <w:rsid w:val="00C1452D"/>
    <w:rsid w:val="00C247B0"/>
    <w:rsid w:val="00C334F0"/>
    <w:rsid w:val="00C43438"/>
    <w:rsid w:val="00C449AA"/>
    <w:rsid w:val="00C46914"/>
    <w:rsid w:val="00C54B40"/>
    <w:rsid w:val="00C56232"/>
    <w:rsid w:val="00C62BA2"/>
    <w:rsid w:val="00C645B9"/>
    <w:rsid w:val="00C65409"/>
    <w:rsid w:val="00C76A1C"/>
    <w:rsid w:val="00C90C72"/>
    <w:rsid w:val="00CA0028"/>
    <w:rsid w:val="00CA4D18"/>
    <w:rsid w:val="00CA5AB2"/>
    <w:rsid w:val="00CA7B2E"/>
    <w:rsid w:val="00CB2B3E"/>
    <w:rsid w:val="00CD212E"/>
    <w:rsid w:val="00CD3B63"/>
    <w:rsid w:val="00CD4B5E"/>
    <w:rsid w:val="00CD76EE"/>
    <w:rsid w:val="00CF5BA0"/>
    <w:rsid w:val="00D0261E"/>
    <w:rsid w:val="00D034C1"/>
    <w:rsid w:val="00D07FA4"/>
    <w:rsid w:val="00D116CA"/>
    <w:rsid w:val="00D175A6"/>
    <w:rsid w:val="00D246AD"/>
    <w:rsid w:val="00D27940"/>
    <w:rsid w:val="00D31E0B"/>
    <w:rsid w:val="00D46576"/>
    <w:rsid w:val="00D515FD"/>
    <w:rsid w:val="00D5422E"/>
    <w:rsid w:val="00D55B81"/>
    <w:rsid w:val="00D62031"/>
    <w:rsid w:val="00D63881"/>
    <w:rsid w:val="00D84394"/>
    <w:rsid w:val="00DA2338"/>
    <w:rsid w:val="00DA2D8B"/>
    <w:rsid w:val="00DA4729"/>
    <w:rsid w:val="00DA788B"/>
    <w:rsid w:val="00DB5A7F"/>
    <w:rsid w:val="00DD524A"/>
    <w:rsid w:val="00DE5FBF"/>
    <w:rsid w:val="00DF329A"/>
    <w:rsid w:val="00DF3639"/>
    <w:rsid w:val="00DF410D"/>
    <w:rsid w:val="00DF79F0"/>
    <w:rsid w:val="00DF7E08"/>
    <w:rsid w:val="00E00643"/>
    <w:rsid w:val="00E0577C"/>
    <w:rsid w:val="00E05D0C"/>
    <w:rsid w:val="00E4400D"/>
    <w:rsid w:val="00E44801"/>
    <w:rsid w:val="00E56626"/>
    <w:rsid w:val="00E61426"/>
    <w:rsid w:val="00E72E73"/>
    <w:rsid w:val="00E7455B"/>
    <w:rsid w:val="00E7780D"/>
    <w:rsid w:val="00E80721"/>
    <w:rsid w:val="00E82134"/>
    <w:rsid w:val="00E83A35"/>
    <w:rsid w:val="00E85CD2"/>
    <w:rsid w:val="00EA2BD1"/>
    <w:rsid w:val="00EA564D"/>
    <w:rsid w:val="00ED0E44"/>
    <w:rsid w:val="00EE0E17"/>
    <w:rsid w:val="00EE29B2"/>
    <w:rsid w:val="00EF4801"/>
    <w:rsid w:val="00EF4F58"/>
    <w:rsid w:val="00F05CBD"/>
    <w:rsid w:val="00F07DD2"/>
    <w:rsid w:val="00F1499A"/>
    <w:rsid w:val="00F254B3"/>
    <w:rsid w:val="00F267C2"/>
    <w:rsid w:val="00F3558E"/>
    <w:rsid w:val="00F371B3"/>
    <w:rsid w:val="00F37E12"/>
    <w:rsid w:val="00F44336"/>
    <w:rsid w:val="00F46DDF"/>
    <w:rsid w:val="00F50780"/>
    <w:rsid w:val="00F50E7C"/>
    <w:rsid w:val="00F55BA3"/>
    <w:rsid w:val="00F55BBA"/>
    <w:rsid w:val="00F60AE8"/>
    <w:rsid w:val="00F70A0C"/>
    <w:rsid w:val="00F83BD7"/>
    <w:rsid w:val="00FA4140"/>
    <w:rsid w:val="00FB056D"/>
    <w:rsid w:val="00FB1275"/>
    <w:rsid w:val="00FB279B"/>
    <w:rsid w:val="00FB483F"/>
    <w:rsid w:val="00FB722E"/>
    <w:rsid w:val="00FC6F97"/>
    <w:rsid w:val="00FE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4126D"/>
  <w15:chartTrackingRefBased/>
  <w15:docId w15:val="{DCD2EC12-4872-4348-8EEA-41E51AEB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Pr>
      <w:lang w:val="nb-NO"/>
    </w:rPr>
  </w:style>
  <w:style w:type="paragraph" w:styleId="Overskrift1">
    <w:name w:val="heading 1"/>
    <w:aliases w:val="NGTF O-1"/>
    <w:basedOn w:val="Normal"/>
    <w:next w:val="Normal"/>
    <w:link w:val="Overskrift1Tegn"/>
    <w:autoRedefine/>
    <w:uiPriority w:val="9"/>
    <w:qFormat/>
    <w:rsid w:val="006E7872"/>
    <w:pPr>
      <w:keepNext/>
      <w:keepLines/>
      <w:spacing w:before="240"/>
      <w:ind w:right="-573"/>
      <w:jc w:val="center"/>
      <w:outlineLvl w:val="0"/>
    </w:pPr>
    <w:rPr>
      <w:rFonts w:ascii="Arial Black" w:eastAsiaTheme="majorEastAsia" w:hAnsi="Arial Black" w:cstheme="majorBidi"/>
      <w:b/>
      <w:color w:val="003A78"/>
      <w:sz w:val="36"/>
      <w:szCs w:val="32"/>
    </w:rPr>
  </w:style>
  <w:style w:type="paragraph" w:styleId="Overskrift2">
    <w:name w:val="heading 2"/>
    <w:aliases w:val="NGTF O-2"/>
    <w:basedOn w:val="Normal"/>
    <w:next w:val="Normal"/>
    <w:link w:val="Overskrift2Tegn"/>
    <w:autoRedefine/>
    <w:uiPriority w:val="9"/>
    <w:unhideWhenUsed/>
    <w:qFormat/>
    <w:rsid w:val="006D2E57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color w:val="003A78"/>
      <w:sz w:val="28"/>
      <w:szCs w:val="26"/>
    </w:rPr>
  </w:style>
  <w:style w:type="paragraph" w:styleId="Overskrift3">
    <w:name w:val="heading 3"/>
    <w:aliases w:val="NGTF O-3"/>
    <w:basedOn w:val="Normal"/>
    <w:next w:val="Normal"/>
    <w:link w:val="Overskrift3Tegn"/>
    <w:autoRedefine/>
    <w:uiPriority w:val="9"/>
    <w:unhideWhenUsed/>
    <w:qFormat/>
    <w:rsid w:val="006D2E57"/>
    <w:pPr>
      <w:keepNext/>
      <w:keepLines/>
      <w:spacing w:before="40"/>
      <w:outlineLvl w:val="2"/>
    </w:pPr>
    <w:rPr>
      <w:rFonts w:ascii="Arial Black" w:eastAsiaTheme="majorEastAsia" w:hAnsi="Arial Black" w:cstheme="majorBidi"/>
      <w:b/>
      <w:color w:val="003A78"/>
      <w:sz w:val="24"/>
    </w:rPr>
  </w:style>
  <w:style w:type="paragraph" w:styleId="Overskrift4">
    <w:name w:val="heading 4"/>
    <w:aliases w:val="NGTF O-4"/>
    <w:basedOn w:val="Normal"/>
    <w:next w:val="Normal"/>
    <w:link w:val="Overskrift4Tegn"/>
    <w:autoRedefine/>
    <w:uiPriority w:val="9"/>
    <w:unhideWhenUsed/>
    <w:qFormat/>
    <w:rsid w:val="006D2E57"/>
    <w:pPr>
      <w:keepNext/>
      <w:keepLines/>
      <w:spacing w:before="40"/>
      <w:outlineLvl w:val="3"/>
    </w:pPr>
    <w:rPr>
      <w:rFonts w:eastAsiaTheme="majorEastAsia" w:cstheme="majorBidi"/>
      <w:b/>
      <w:iCs/>
      <w:color w:val="003A78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7BD7"/>
  </w:style>
  <w:style w:type="paragraph" w:styleId="Bunntekst">
    <w:name w:val="footer"/>
    <w:basedOn w:val="Normal"/>
    <w:link w:val="BunntekstTegn"/>
    <w:uiPriority w:val="99"/>
    <w:unhideWhenUsed/>
    <w:rsid w:val="00B87BD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87BD7"/>
  </w:style>
  <w:style w:type="paragraph" w:styleId="Ingenmellomrom">
    <w:name w:val="No Spacing"/>
    <w:uiPriority w:val="1"/>
    <w:rsid w:val="00B87BD7"/>
    <w:rPr>
      <w:rFonts w:eastAsiaTheme="minorEastAsia"/>
      <w:szCs w:val="22"/>
      <w:lang w:eastAsia="zh-CN"/>
    </w:rPr>
  </w:style>
  <w:style w:type="paragraph" w:customStyle="1" w:styleId="BasicParagraph">
    <w:name w:val="[Basic Paragraph]"/>
    <w:basedOn w:val="Normal"/>
    <w:uiPriority w:val="99"/>
    <w:rsid w:val="00B87B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7E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7E08"/>
    <w:rPr>
      <w:rFonts w:ascii="Times New Roman" w:hAnsi="Times New Roman" w:cs="Times New Roman"/>
      <w:sz w:val="18"/>
      <w:szCs w:val="18"/>
    </w:rPr>
  </w:style>
  <w:style w:type="character" w:customStyle="1" w:styleId="Overskrift1Tegn">
    <w:name w:val="Overskrift 1 Tegn"/>
    <w:aliases w:val="NGTF O-1 Tegn"/>
    <w:basedOn w:val="Standardskriftforavsnitt"/>
    <w:link w:val="Overskrift1"/>
    <w:uiPriority w:val="9"/>
    <w:rsid w:val="006E7872"/>
    <w:rPr>
      <w:rFonts w:ascii="Arial Black" w:eastAsiaTheme="majorEastAsia" w:hAnsi="Arial Black" w:cstheme="majorBidi"/>
      <w:b/>
      <w:color w:val="003A78"/>
      <w:sz w:val="36"/>
      <w:szCs w:val="32"/>
      <w:lang w:val="nb-NO"/>
    </w:rPr>
  </w:style>
  <w:style w:type="character" w:customStyle="1" w:styleId="Overskrift2Tegn">
    <w:name w:val="Overskrift 2 Tegn"/>
    <w:aliases w:val="NGTF O-2 Tegn"/>
    <w:basedOn w:val="Standardskriftforavsnitt"/>
    <w:link w:val="Overskrift2"/>
    <w:uiPriority w:val="9"/>
    <w:rsid w:val="006D2E57"/>
    <w:rPr>
      <w:rFonts w:ascii="Arial Black" w:eastAsiaTheme="majorEastAsia" w:hAnsi="Arial Black" w:cstheme="majorBidi"/>
      <w:b/>
      <w:color w:val="003A78"/>
      <w:sz w:val="28"/>
      <w:szCs w:val="26"/>
    </w:rPr>
  </w:style>
  <w:style w:type="character" w:customStyle="1" w:styleId="Overskrift3Tegn">
    <w:name w:val="Overskrift 3 Tegn"/>
    <w:aliases w:val="NGTF O-3 Tegn"/>
    <w:basedOn w:val="Standardskriftforavsnitt"/>
    <w:link w:val="Overskrift3"/>
    <w:uiPriority w:val="9"/>
    <w:rsid w:val="006D2E57"/>
    <w:rPr>
      <w:rFonts w:ascii="Arial Black" w:eastAsiaTheme="majorEastAsia" w:hAnsi="Arial Black" w:cstheme="majorBidi"/>
      <w:b/>
      <w:color w:val="003A78"/>
      <w:sz w:val="24"/>
    </w:rPr>
  </w:style>
  <w:style w:type="character" w:customStyle="1" w:styleId="Overskrift4Tegn">
    <w:name w:val="Overskrift 4 Tegn"/>
    <w:aliases w:val="NGTF O-4 Tegn"/>
    <w:basedOn w:val="Standardskriftforavsnitt"/>
    <w:link w:val="Overskrift4"/>
    <w:uiPriority w:val="9"/>
    <w:rsid w:val="006D2E57"/>
    <w:rPr>
      <w:rFonts w:eastAsiaTheme="majorEastAsia" w:cstheme="majorBidi"/>
      <w:b/>
      <w:iCs/>
      <w:color w:val="003A78"/>
      <w:sz w:val="24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7F7EED"/>
    <w:pPr>
      <w:ind w:right="-573"/>
      <w:contextualSpacing/>
    </w:pPr>
    <w:rPr>
      <w:rFonts w:eastAsiaTheme="majorEastAsia" w:cstheme="majorBidi"/>
      <w:b/>
      <w:color w:val="003A78"/>
      <w:spacing w:val="-10"/>
      <w:kern w:val="28"/>
      <w:sz w:val="3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F7EED"/>
    <w:rPr>
      <w:rFonts w:eastAsiaTheme="majorEastAsia" w:cstheme="majorBidi"/>
      <w:b/>
      <w:color w:val="003A78"/>
      <w:spacing w:val="-10"/>
      <w:kern w:val="28"/>
      <w:sz w:val="36"/>
      <w:szCs w:val="56"/>
      <w:lang w:val="nb-NO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1C422A"/>
    <w:pPr>
      <w:numPr>
        <w:ilvl w:val="1"/>
      </w:numPr>
      <w:spacing w:after="160"/>
    </w:pPr>
    <w:rPr>
      <w:rFonts w:eastAsiaTheme="minorEastAsia" w:cstheme="minorBidi"/>
      <w:b/>
      <w:color w:val="003A78"/>
      <w:spacing w:val="15"/>
      <w:sz w:val="24"/>
      <w:szCs w:val="22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1C422A"/>
    <w:rPr>
      <w:rFonts w:eastAsiaTheme="minorEastAsia" w:cstheme="minorBidi"/>
      <w:b/>
      <w:color w:val="003A78"/>
      <w:spacing w:val="15"/>
      <w:sz w:val="24"/>
      <w:szCs w:val="22"/>
    </w:rPr>
  </w:style>
  <w:style w:type="character" w:styleId="Svakutheving">
    <w:name w:val="Subtle Emphasis"/>
    <w:basedOn w:val="Standardskriftforavsnitt"/>
    <w:uiPriority w:val="19"/>
    <w:rsid w:val="00072DF0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rsid w:val="00072DF0"/>
    <w:rPr>
      <w:i/>
      <w:iCs/>
    </w:rPr>
  </w:style>
  <w:style w:type="character" w:styleId="Sterkutheving">
    <w:name w:val="Intense Emphasis"/>
    <w:basedOn w:val="Standardskriftforavsnitt"/>
    <w:uiPriority w:val="21"/>
    <w:rsid w:val="00072DF0"/>
    <w:rPr>
      <w:i/>
      <w:iCs/>
      <w:color w:val="4472C4" w:themeColor="accent1"/>
    </w:rPr>
  </w:style>
  <w:style w:type="character" w:styleId="Sterk">
    <w:name w:val="Strong"/>
    <w:basedOn w:val="Standardskriftforavsnitt"/>
    <w:uiPriority w:val="22"/>
    <w:rsid w:val="00072DF0"/>
    <w:rPr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rsid w:val="00072DF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DF0"/>
    <w:rPr>
      <w:i/>
      <w:iCs/>
      <w:color w:val="4472C4" w:themeColor="accent1"/>
    </w:rPr>
  </w:style>
  <w:style w:type="character" w:styleId="Svakreferanse">
    <w:name w:val="Subtle Reference"/>
    <w:basedOn w:val="Standardskriftforavsnitt"/>
    <w:uiPriority w:val="31"/>
    <w:rsid w:val="00072DF0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rsid w:val="00072DF0"/>
    <w:rPr>
      <w:b/>
      <w:bCs/>
      <w:smallCaps/>
      <w:color w:val="4472C4" w:themeColor="accent1"/>
      <w:spacing w:val="5"/>
    </w:rPr>
  </w:style>
  <w:style w:type="character" w:styleId="Boktittel">
    <w:name w:val="Book Title"/>
    <w:basedOn w:val="Standardskriftforavsnitt"/>
    <w:uiPriority w:val="33"/>
    <w:rsid w:val="00072DF0"/>
    <w:rPr>
      <w:b/>
      <w:bCs/>
      <w:i/>
      <w:iCs/>
      <w:spacing w:val="5"/>
    </w:rPr>
  </w:style>
  <w:style w:type="paragraph" w:styleId="Sitat">
    <w:name w:val="Quote"/>
    <w:basedOn w:val="Normal"/>
    <w:next w:val="Normal"/>
    <w:link w:val="SitatTegn"/>
    <w:uiPriority w:val="29"/>
    <w:rsid w:val="00072DF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72DF0"/>
    <w:rPr>
      <w:i/>
      <w:iCs/>
      <w:color w:val="404040" w:themeColor="text1" w:themeTint="BF"/>
    </w:rPr>
  </w:style>
  <w:style w:type="paragraph" w:styleId="Listeavsnitt">
    <w:name w:val="List Paragraph"/>
    <w:basedOn w:val="Normal"/>
    <w:autoRedefine/>
    <w:uiPriority w:val="34"/>
    <w:qFormat/>
    <w:rsid w:val="008262E8"/>
    <w:pPr>
      <w:tabs>
        <w:tab w:val="left" w:pos="284"/>
      </w:tabs>
      <w:ind w:right="-573"/>
      <w:contextualSpacing/>
    </w:pPr>
    <w:rPr>
      <w:color w:val="FF0000"/>
      <w:szCs w:val="22"/>
    </w:rPr>
  </w:style>
  <w:style w:type="character" w:styleId="Sidetall">
    <w:name w:val="page number"/>
    <w:basedOn w:val="Standardskriftforavsnitt"/>
    <w:uiPriority w:val="99"/>
    <w:semiHidden/>
    <w:unhideWhenUsed/>
    <w:rsid w:val="00E56626"/>
  </w:style>
  <w:style w:type="character" w:styleId="Hyperkobling">
    <w:name w:val="Hyperlink"/>
    <w:basedOn w:val="Standardskriftforavsnitt"/>
    <w:uiPriority w:val="99"/>
    <w:unhideWhenUsed/>
    <w:rsid w:val="0037576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D0261E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45664"/>
    <w:rPr>
      <w:color w:val="954F72" w:themeColor="followedHyperlink"/>
      <w:u w:val="single"/>
    </w:rPr>
  </w:style>
  <w:style w:type="table" w:styleId="Tabellrutenett">
    <w:name w:val="Table Grid"/>
    <w:basedOn w:val="Vanligtabell"/>
    <w:uiPriority w:val="39"/>
    <w:rsid w:val="00C14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B77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nidrett.no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onhotels.no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ymogturn.no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0.e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-hebu\OneDrive%20-%20IdrettsKontor\Skrivebord\NGTF_dokument_notat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73a77d-8678-43bd-90f4-8141ec4efd1f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1912A76127D4BB62054D1663DC277" ma:contentTypeVersion="17" ma:contentTypeDescription="Opprett et nytt dokument." ma:contentTypeScope="" ma:versionID="c2be6bd60ebcf27687b86d7d118483f9">
  <xsd:schema xmlns:xsd="http://www.w3.org/2001/XMLSchema" xmlns:xs="http://www.w3.org/2001/XMLSchema" xmlns:p="http://schemas.microsoft.com/office/2006/metadata/properties" xmlns:ns2="4573a77d-8678-43bd-90f4-8141ec4efd1f" xmlns:ns3="52313fea-e6f8-48d3-9626-3a0d949660f8" xmlns:ns4="9e538389-cabc-4d4e-918a-8beb7ac0ecaa" targetNamespace="http://schemas.microsoft.com/office/2006/metadata/properties" ma:root="true" ma:fieldsID="dc3ffdf2215c34dd28e18cf1aaef06d6" ns2:_="" ns3:_="" ns4:_="">
    <xsd:import namespace="4573a77d-8678-43bd-90f4-8141ec4efd1f"/>
    <xsd:import namespace="52313fea-e6f8-48d3-9626-3a0d949660f8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3a77d-8678-43bd-90f4-8141ec4ef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3fea-e6f8-48d3-9626-3a0d94966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b5e55e2-6dc7-4c6f-a1b1-9c053cff95a4}" ma:internalName="TaxCatchAll" ma:showField="CatchAllData" ma:web="52313fea-e6f8-48d3-9626-3a0d94966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D61B1D-6C3B-A14B-902A-A829B9F8AE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6AB2C-8C5D-4923-AC43-9B16517F8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2D110-13D7-48B1-A79D-F41A711699A6}">
  <ds:schemaRefs>
    <ds:schemaRef ds:uri="http://purl.org/dc/terms/"/>
    <ds:schemaRef ds:uri="http://www.w3.org/XML/1998/namespace"/>
    <ds:schemaRef ds:uri="4573a77d-8678-43bd-90f4-8141ec4efd1f"/>
    <ds:schemaRef ds:uri="http://schemas.microsoft.com/office/2006/metadata/properties"/>
    <ds:schemaRef ds:uri="9e538389-cabc-4d4e-918a-8beb7ac0ecaa"/>
    <ds:schemaRef ds:uri="http://schemas.microsoft.com/office/2006/documentManagement/types"/>
    <ds:schemaRef ds:uri="52313fea-e6f8-48d3-9626-3a0d949660f8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97A8AC5-159E-4D44-BFCB-0665E5746DEB}"/>
</file>

<file path=docProps/app.xml><?xml version="1.0" encoding="utf-8"?>
<Properties xmlns="http://schemas.openxmlformats.org/officeDocument/2006/extended-properties" xmlns:vt="http://schemas.openxmlformats.org/officeDocument/2006/docPropsVTypes">
  <Template>NGTF_dokument_notatmal</Template>
  <TotalTime>401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Halberg, Marianne</dc:creator>
  <cp:keywords/>
  <dc:description/>
  <cp:lastModifiedBy>Buttedahl, Hermod</cp:lastModifiedBy>
  <cp:revision>313</cp:revision>
  <cp:lastPrinted>2019-06-12T06:13:00Z</cp:lastPrinted>
  <dcterms:created xsi:type="dcterms:W3CDTF">2022-10-08T16:32:00Z</dcterms:created>
  <dcterms:modified xsi:type="dcterms:W3CDTF">2023-09-11T09:01:00Z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0x0101000F31912A76127D4BB62054D1663DC277</vt:lpwstr>
  </property>
  <property fmtid="{D5CDD505-2E9C-101B-9397-08002B2CF9AE}" pid="3" name="MediaServiceImageTags">
    <vt:lpwstr/>
  </property>
</Properties>
</file>