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1968" w14:textId="77777777" w:rsidR="00BD258D" w:rsidRDefault="00BD258D" w:rsidP="00BD258D">
      <w:pPr>
        <w:rPr>
          <w:rFonts w:asciiTheme="minorHAnsi" w:hAnsiTheme="minorHAnsi" w:cstheme="minorHAnsi"/>
          <w:sz w:val="24"/>
          <w:lang w:val="da-DK"/>
        </w:rPr>
      </w:pPr>
    </w:p>
    <w:p w14:paraId="73BE84B6" w14:textId="77777777" w:rsidR="00B97FCF" w:rsidRDefault="00B97FCF" w:rsidP="00BD258D">
      <w:pPr>
        <w:rPr>
          <w:rFonts w:asciiTheme="minorHAnsi" w:hAnsiTheme="minorHAnsi" w:cstheme="minorHAnsi"/>
          <w:sz w:val="24"/>
          <w:lang w:val="da-DK"/>
        </w:rPr>
      </w:pPr>
    </w:p>
    <w:p w14:paraId="4A6FF247" w14:textId="281CCBAD" w:rsidR="00BD258D" w:rsidRPr="00562661" w:rsidRDefault="00BD258D" w:rsidP="00BD258D">
      <w:pPr>
        <w:rPr>
          <w:rFonts w:asciiTheme="minorHAnsi" w:hAnsiTheme="minorHAnsi" w:cstheme="minorHAnsi"/>
          <w:sz w:val="24"/>
          <w:lang w:val="da-DK"/>
        </w:rPr>
      </w:pPr>
      <w:r w:rsidRPr="00562661">
        <w:rPr>
          <w:rFonts w:asciiTheme="minorHAnsi" w:hAnsiTheme="minorHAnsi" w:cstheme="minorHAnsi"/>
          <w:sz w:val="24"/>
          <w:lang w:val="da-DK"/>
        </w:rPr>
        <w:t>Til alle foreninger i Agder Gymnastikk- og Turnkrets</w:t>
      </w:r>
    </w:p>
    <w:p w14:paraId="43AE5E6A" w14:textId="77777777" w:rsidR="00BD258D" w:rsidRPr="00562661" w:rsidRDefault="00BD258D" w:rsidP="00BD258D">
      <w:pPr>
        <w:rPr>
          <w:rFonts w:asciiTheme="minorHAnsi" w:hAnsiTheme="minorHAnsi" w:cstheme="minorHAnsi"/>
          <w:lang w:val="da-DK"/>
        </w:rPr>
      </w:pPr>
    </w:p>
    <w:p w14:paraId="1368F36F" w14:textId="77777777" w:rsidR="00BD258D" w:rsidRPr="00562661" w:rsidRDefault="00BD258D" w:rsidP="00BD258D">
      <w:pPr>
        <w:rPr>
          <w:rFonts w:asciiTheme="minorHAnsi" w:hAnsiTheme="minorHAnsi" w:cstheme="minorHAnsi"/>
          <w:b/>
          <w:sz w:val="28"/>
          <w:szCs w:val="28"/>
          <w:lang w:val="nb-NO"/>
        </w:rPr>
      </w:pPr>
      <w:r w:rsidRPr="00562661">
        <w:rPr>
          <w:rFonts w:asciiTheme="minorHAnsi" w:hAnsiTheme="minorHAnsi" w:cstheme="minorHAnsi"/>
          <w:b/>
          <w:sz w:val="28"/>
          <w:szCs w:val="28"/>
          <w:lang w:val="nb-NO"/>
        </w:rPr>
        <w:t xml:space="preserve">Invitasjon til Barneturnstevnet i Kristiansand </w:t>
      </w:r>
    </w:p>
    <w:p w14:paraId="3C4FA485" w14:textId="742222B7" w:rsidR="00BD258D" w:rsidRPr="00562661" w:rsidRDefault="00BD258D" w:rsidP="00BD258D">
      <w:pPr>
        <w:rPr>
          <w:rFonts w:asciiTheme="minorHAnsi" w:hAnsiTheme="minorHAnsi" w:cstheme="minorHAnsi"/>
          <w:b/>
          <w:sz w:val="28"/>
          <w:szCs w:val="28"/>
          <w:lang w:val="nb-NO"/>
        </w:rPr>
      </w:pPr>
      <w:r w:rsidRPr="00562661">
        <w:rPr>
          <w:rFonts w:asciiTheme="minorHAnsi" w:hAnsiTheme="minorHAnsi" w:cstheme="minorHAnsi"/>
          <w:b/>
          <w:sz w:val="28"/>
          <w:szCs w:val="28"/>
          <w:lang w:val="nb-NO"/>
        </w:rPr>
        <w:t>Søndag 1</w:t>
      </w:r>
      <w:r w:rsidR="001B3CB0">
        <w:rPr>
          <w:rFonts w:asciiTheme="minorHAnsi" w:hAnsiTheme="minorHAnsi" w:cstheme="minorHAnsi"/>
          <w:b/>
          <w:sz w:val="28"/>
          <w:szCs w:val="28"/>
          <w:lang w:val="nb-NO"/>
        </w:rPr>
        <w:t>4</w:t>
      </w:r>
      <w:r w:rsidRPr="00562661">
        <w:rPr>
          <w:rFonts w:asciiTheme="minorHAnsi" w:hAnsiTheme="minorHAnsi" w:cstheme="minorHAnsi"/>
          <w:b/>
          <w:sz w:val="28"/>
          <w:szCs w:val="28"/>
          <w:lang w:val="nb-NO"/>
        </w:rPr>
        <w:t xml:space="preserve">. april 2024 kl. 10.00-17.00 - </w:t>
      </w:r>
      <w:r w:rsidRPr="00C945F7">
        <w:rPr>
          <w:rFonts w:asciiTheme="minorHAnsi" w:hAnsiTheme="minorHAnsi" w:cstheme="minorHAnsi"/>
          <w:b/>
          <w:sz w:val="28"/>
          <w:szCs w:val="28"/>
          <w:lang w:val="nb-NO"/>
        </w:rPr>
        <w:t>Oppvisning kl. 15.00</w:t>
      </w:r>
    </w:p>
    <w:p w14:paraId="566748D3" w14:textId="77777777" w:rsidR="00BD258D" w:rsidRPr="00562661" w:rsidRDefault="00BD258D" w:rsidP="00BD258D">
      <w:pPr>
        <w:rPr>
          <w:rFonts w:asciiTheme="minorHAnsi" w:hAnsiTheme="minorHAnsi" w:cstheme="minorHAnsi"/>
          <w:b/>
          <w:sz w:val="28"/>
          <w:szCs w:val="28"/>
          <w:u w:val="single"/>
          <w:lang w:val="nb-NO"/>
        </w:rPr>
      </w:pPr>
    </w:p>
    <w:p w14:paraId="53619D91" w14:textId="0E3E97D4" w:rsidR="00BD258D" w:rsidRPr="00562661" w:rsidRDefault="00BD258D" w:rsidP="00BD258D">
      <w:pPr>
        <w:rPr>
          <w:rFonts w:asciiTheme="minorHAnsi" w:hAnsiTheme="minorHAnsi" w:cstheme="minorHAnsi"/>
          <w:b/>
          <w:sz w:val="24"/>
          <w:u w:val="single"/>
          <w:lang w:val="nb-NO"/>
        </w:rPr>
      </w:pPr>
      <w:r>
        <w:rPr>
          <w:rFonts w:asciiTheme="minorHAnsi" w:hAnsiTheme="minorHAnsi" w:cstheme="minorHAnsi"/>
          <w:sz w:val="24"/>
          <w:lang w:val="nb-NO"/>
        </w:rPr>
        <w:t xml:space="preserve">Agder Gymnastikk og Turnkrets i samarbeid med </w:t>
      </w:r>
      <w:r w:rsidRPr="00562661">
        <w:rPr>
          <w:rFonts w:asciiTheme="minorHAnsi" w:hAnsiTheme="minorHAnsi" w:cstheme="minorHAnsi"/>
          <w:sz w:val="24"/>
          <w:lang w:val="nb-NO"/>
        </w:rPr>
        <w:t>Vågsbygd Turn og Kristiansands Turnforening har gleden av å invitere til kretsens barneturnstevne for barn i alderen 1.-7.</w:t>
      </w:r>
      <w:r w:rsidR="00B97FCF">
        <w:rPr>
          <w:rFonts w:asciiTheme="minorHAnsi" w:hAnsiTheme="minorHAnsi" w:cstheme="minorHAnsi"/>
          <w:sz w:val="24"/>
          <w:lang w:val="nb-NO"/>
        </w:rPr>
        <w:t xml:space="preserve"> </w:t>
      </w:r>
      <w:r w:rsidRPr="00562661">
        <w:rPr>
          <w:rFonts w:asciiTheme="minorHAnsi" w:hAnsiTheme="minorHAnsi" w:cstheme="minorHAnsi"/>
          <w:sz w:val="24"/>
          <w:lang w:val="nb-NO"/>
        </w:rPr>
        <w:t>kl</w:t>
      </w:r>
      <w:r>
        <w:rPr>
          <w:rFonts w:asciiTheme="minorHAnsi" w:hAnsiTheme="minorHAnsi" w:cstheme="minorHAnsi"/>
          <w:sz w:val="24"/>
          <w:lang w:val="nb-NO"/>
        </w:rPr>
        <w:t>asse</w:t>
      </w:r>
      <w:r w:rsidRPr="00562661">
        <w:rPr>
          <w:rFonts w:asciiTheme="minorHAnsi" w:hAnsiTheme="minorHAnsi" w:cstheme="minorHAnsi"/>
          <w:sz w:val="24"/>
          <w:lang w:val="nb-NO"/>
        </w:rPr>
        <w:t xml:space="preserve"> i Gimlehallen i Kristiansand</w:t>
      </w:r>
      <w:r w:rsidRPr="00C945F7">
        <w:rPr>
          <w:rFonts w:asciiTheme="minorHAnsi" w:hAnsiTheme="minorHAnsi" w:cstheme="minorHAnsi"/>
          <w:sz w:val="24"/>
          <w:lang w:val="nb-NO"/>
        </w:rPr>
        <w:t>.</w:t>
      </w:r>
    </w:p>
    <w:p w14:paraId="62E6B87D" w14:textId="77777777" w:rsidR="00BD258D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48407411" w14:textId="6A93D405" w:rsidR="00BD258D" w:rsidRPr="00643E5F" w:rsidRDefault="00BD258D" w:rsidP="00BD258D">
      <w:pPr>
        <w:rPr>
          <w:rFonts w:asciiTheme="minorHAnsi" w:hAnsiTheme="minorHAnsi" w:cstheme="minorHAnsi"/>
          <w:b/>
          <w:sz w:val="28"/>
          <w:szCs w:val="28"/>
          <w:lang w:val="nb-NO"/>
        </w:rPr>
      </w:pPr>
      <w:r w:rsidRPr="00643E5F">
        <w:rPr>
          <w:rFonts w:asciiTheme="minorHAnsi" w:hAnsiTheme="minorHAnsi" w:cstheme="minorHAnsi"/>
          <w:b/>
          <w:sz w:val="28"/>
          <w:szCs w:val="28"/>
          <w:lang w:val="nb-NO"/>
        </w:rPr>
        <w:t>Program</w:t>
      </w:r>
    </w:p>
    <w:p w14:paraId="6BB19627" w14:textId="77777777" w:rsidR="00BD258D" w:rsidRPr="00EF41F8" w:rsidRDefault="00BD258D" w:rsidP="00BD258D">
      <w:pPr>
        <w:rPr>
          <w:rFonts w:asciiTheme="minorHAnsi" w:hAnsiTheme="minorHAnsi" w:cstheme="minorHAnsi"/>
          <w:b/>
          <w:bCs/>
          <w:sz w:val="24"/>
          <w:lang w:val="nb-NO"/>
        </w:rPr>
      </w:pPr>
    </w:p>
    <w:p w14:paraId="16DA382D" w14:textId="609A9675" w:rsidR="00BD258D" w:rsidRPr="00D35FD4" w:rsidRDefault="00BD258D" w:rsidP="00BD258D">
      <w:pPr>
        <w:rPr>
          <w:rFonts w:asciiTheme="minorHAnsi" w:hAnsiTheme="minorHAnsi" w:cstheme="minorHAnsi"/>
          <w:sz w:val="24"/>
          <w:lang w:val="nb-NO"/>
        </w:rPr>
      </w:pPr>
      <w:r>
        <w:rPr>
          <w:rFonts w:asciiTheme="minorHAnsi" w:hAnsiTheme="minorHAnsi" w:cstheme="minorHAnsi"/>
          <w:b/>
          <w:bCs/>
          <w:sz w:val="24"/>
          <w:lang w:val="nb-NO"/>
        </w:rPr>
        <w:t xml:space="preserve">- </w:t>
      </w:r>
      <w:r w:rsidRPr="00D35FD4">
        <w:rPr>
          <w:rFonts w:asciiTheme="minorHAnsi" w:hAnsiTheme="minorHAnsi" w:cstheme="minorHAnsi"/>
          <w:b/>
          <w:bCs/>
          <w:sz w:val="24"/>
          <w:lang w:val="nb-NO"/>
        </w:rPr>
        <w:t>«Lær på stevnet»</w:t>
      </w:r>
      <w:r w:rsidR="005C4085">
        <w:rPr>
          <w:rFonts w:asciiTheme="minorHAnsi" w:hAnsiTheme="minorHAnsi" w:cstheme="minorHAnsi"/>
          <w:b/>
          <w:bCs/>
          <w:sz w:val="24"/>
          <w:lang w:val="nb-NO"/>
        </w:rPr>
        <w:t xml:space="preserve"> </w:t>
      </w:r>
      <w:r w:rsidRPr="00D35FD4">
        <w:rPr>
          <w:rFonts w:asciiTheme="minorHAnsi" w:hAnsiTheme="minorHAnsi" w:cstheme="minorHAnsi"/>
          <w:b/>
          <w:bCs/>
          <w:sz w:val="24"/>
          <w:lang w:val="nb-NO"/>
        </w:rPr>
        <w:t>-</w:t>
      </w:r>
      <w:r w:rsidRPr="00D35FD4">
        <w:rPr>
          <w:rFonts w:asciiTheme="minorHAnsi" w:hAnsiTheme="minorHAnsi" w:cstheme="minorHAnsi"/>
          <w:sz w:val="24"/>
          <w:lang w:val="nb-NO"/>
        </w:rPr>
        <w:t xml:space="preserve"> </w:t>
      </w:r>
      <w:r>
        <w:rPr>
          <w:rFonts w:asciiTheme="minorHAnsi" w:hAnsiTheme="minorHAnsi" w:cstheme="minorHAnsi"/>
          <w:sz w:val="24"/>
          <w:lang w:val="nb-NO"/>
        </w:rPr>
        <w:t>alle barn deltar på dette</w:t>
      </w:r>
      <w:r w:rsidR="00654D65">
        <w:rPr>
          <w:rFonts w:asciiTheme="minorHAnsi" w:hAnsiTheme="minorHAnsi" w:cstheme="minorHAnsi"/>
          <w:sz w:val="24"/>
          <w:lang w:val="nb-NO"/>
        </w:rPr>
        <w:t>. Det er ikke helt avklart hva innholdet blir.</w:t>
      </w:r>
      <w:r>
        <w:rPr>
          <w:rFonts w:asciiTheme="minorHAnsi" w:hAnsiTheme="minorHAnsi" w:cstheme="minorHAnsi"/>
          <w:sz w:val="24"/>
          <w:lang w:val="nb-NO"/>
        </w:rPr>
        <w:t xml:space="preserve">  </w:t>
      </w:r>
    </w:p>
    <w:p w14:paraId="4CA9E04D" w14:textId="46E97493" w:rsidR="00BD258D" w:rsidRPr="005C4085" w:rsidRDefault="00BD258D" w:rsidP="00BD258D">
      <w:pPr>
        <w:tabs>
          <w:tab w:val="left" w:pos="2127"/>
        </w:tabs>
        <w:ind w:right="-142"/>
        <w:rPr>
          <w:rFonts w:asciiTheme="minorHAnsi" w:hAnsiTheme="minorHAnsi" w:cstheme="minorHAnsi"/>
          <w:b/>
          <w:sz w:val="24"/>
        </w:rPr>
      </w:pPr>
      <w:r w:rsidRPr="005C4085">
        <w:rPr>
          <w:rFonts w:asciiTheme="minorHAnsi" w:hAnsiTheme="minorHAnsi" w:cstheme="minorHAnsi"/>
          <w:b/>
          <w:bCs/>
          <w:sz w:val="24"/>
          <w:lang w:val="nb-NO"/>
        </w:rPr>
        <w:t xml:space="preserve">- </w:t>
      </w:r>
      <w:r w:rsidRPr="005C4085">
        <w:rPr>
          <w:rFonts w:asciiTheme="minorHAnsi" w:hAnsiTheme="minorHAnsi" w:cstheme="minorHAnsi"/>
          <w:b/>
          <w:sz w:val="24"/>
        </w:rPr>
        <w:t>W</w:t>
      </w:r>
      <w:r w:rsidR="00B97FCF" w:rsidRPr="005C4085">
        <w:rPr>
          <w:rFonts w:asciiTheme="minorHAnsi" w:hAnsiTheme="minorHAnsi" w:cstheme="minorHAnsi"/>
          <w:b/>
          <w:sz w:val="24"/>
        </w:rPr>
        <w:t>orkshops</w:t>
      </w:r>
      <w:r w:rsidRPr="005C4085">
        <w:rPr>
          <w:rFonts w:asciiTheme="minorHAnsi" w:hAnsiTheme="minorHAnsi" w:cstheme="minorHAnsi"/>
          <w:b/>
          <w:sz w:val="24"/>
        </w:rPr>
        <w:t xml:space="preserve"> </w:t>
      </w:r>
      <w:r w:rsidRPr="005C4085">
        <w:rPr>
          <w:rFonts w:asciiTheme="minorHAnsi" w:hAnsiTheme="minorHAnsi" w:cstheme="minorHAnsi"/>
          <w:sz w:val="24"/>
        </w:rPr>
        <w:tab/>
      </w:r>
      <w:r w:rsidRPr="005C4085">
        <w:rPr>
          <w:rFonts w:asciiTheme="minorHAnsi" w:hAnsiTheme="minorHAnsi" w:cstheme="minorHAnsi"/>
          <w:sz w:val="24"/>
        </w:rPr>
        <w:tab/>
      </w:r>
      <w:r w:rsidRPr="005C4085">
        <w:rPr>
          <w:rFonts w:asciiTheme="minorHAnsi" w:hAnsiTheme="minorHAnsi" w:cstheme="minorHAnsi"/>
          <w:sz w:val="24"/>
        </w:rPr>
        <w:tab/>
      </w:r>
      <w:r w:rsidRPr="005C4085">
        <w:rPr>
          <w:rFonts w:asciiTheme="minorHAnsi" w:hAnsiTheme="minorHAnsi" w:cstheme="minorHAnsi"/>
          <w:sz w:val="24"/>
        </w:rPr>
        <w:tab/>
      </w:r>
    </w:p>
    <w:p w14:paraId="2C0ECE87" w14:textId="28D805F8" w:rsidR="00BD258D" w:rsidRPr="005C4085" w:rsidRDefault="00BD258D" w:rsidP="00BD258D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>Det tilbys forskjellige workshops. Det blir 3</w:t>
      </w:r>
      <w:r w:rsidR="005C4085" w:rsidRPr="005C4085">
        <w:rPr>
          <w:rFonts w:asciiTheme="minorHAnsi" w:hAnsiTheme="minorHAnsi" w:cstheme="minorHAnsi"/>
          <w:sz w:val="24"/>
          <w:lang w:val="nb-NO"/>
        </w:rPr>
        <w:t>-4</w:t>
      </w:r>
      <w:r w:rsidRPr="005C4085">
        <w:rPr>
          <w:rFonts w:asciiTheme="minorHAnsi" w:hAnsiTheme="minorHAnsi" w:cstheme="minorHAnsi"/>
          <w:sz w:val="24"/>
          <w:lang w:val="nb-NO"/>
        </w:rPr>
        <w:t xml:space="preserve"> rotasjoner, varighet 30-45 min. I påmeldingsskjema kan det krysses av sine 3 mest prioriterte ønsker. Vi prøver å tilrettelegge så godt som mulig for at deltakerne vil kunne få de workshop en helst vil ha.  </w:t>
      </w:r>
    </w:p>
    <w:p w14:paraId="4F15E1BD" w14:textId="77777777" w:rsidR="00BD258D" w:rsidRPr="005C4085" w:rsidRDefault="00BD258D" w:rsidP="00BD258D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</w:p>
    <w:p w14:paraId="1582018E" w14:textId="60B9FA95" w:rsidR="00BD258D" w:rsidRPr="005C4085" w:rsidRDefault="00BD258D" w:rsidP="00BD258D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>-</w:t>
      </w:r>
      <w:r w:rsidR="001E0883" w:rsidRPr="005C4085">
        <w:rPr>
          <w:rFonts w:asciiTheme="minorHAnsi" w:hAnsiTheme="minorHAnsi" w:cstheme="minorHAnsi"/>
          <w:sz w:val="24"/>
          <w:lang w:val="nb-NO"/>
        </w:rPr>
        <w:t xml:space="preserve"> </w:t>
      </w:r>
      <w:r w:rsidR="000F685B" w:rsidRPr="005C4085">
        <w:rPr>
          <w:rFonts w:asciiTheme="minorHAnsi" w:hAnsiTheme="minorHAnsi" w:cstheme="minorHAnsi"/>
          <w:sz w:val="24"/>
          <w:lang w:val="nb-NO"/>
        </w:rPr>
        <w:t>Nr. 1</w:t>
      </w:r>
      <w:r w:rsidR="00DD085A" w:rsidRPr="005C4085">
        <w:rPr>
          <w:rFonts w:asciiTheme="minorHAnsi" w:hAnsiTheme="minorHAnsi" w:cstheme="minorHAnsi"/>
          <w:sz w:val="24"/>
          <w:lang w:val="nb-NO"/>
        </w:rPr>
        <w:t xml:space="preserve"> </w:t>
      </w:r>
      <w:r w:rsidR="001E0883" w:rsidRPr="005C4085">
        <w:rPr>
          <w:rFonts w:asciiTheme="minorHAnsi" w:hAnsiTheme="minorHAnsi" w:cstheme="minorHAnsi"/>
          <w:sz w:val="24"/>
          <w:lang w:val="nb-NO"/>
        </w:rPr>
        <w:t>Hip-Hop</w:t>
      </w:r>
      <w:r w:rsidRPr="005C4085">
        <w:rPr>
          <w:rFonts w:asciiTheme="minorHAnsi" w:hAnsiTheme="minorHAnsi" w:cstheme="minorHAnsi"/>
          <w:sz w:val="24"/>
          <w:lang w:val="nb-NO"/>
        </w:rPr>
        <w:t xml:space="preserve"> </w:t>
      </w:r>
    </w:p>
    <w:p w14:paraId="37825BA9" w14:textId="59CF0403" w:rsidR="00BD258D" w:rsidRPr="005C4085" w:rsidRDefault="00BD258D" w:rsidP="00BD258D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>-</w:t>
      </w:r>
      <w:r w:rsidR="000F685B" w:rsidRPr="005C4085">
        <w:rPr>
          <w:rFonts w:asciiTheme="minorHAnsi" w:hAnsiTheme="minorHAnsi" w:cstheme="minorHAnsi"/>
          <w:sz w:val="24"/>
          <w:lang w:val="nb-NO"/>
        </w:rPr>
        <w:t xml:space="preserve"> </w:t>
      </w:r>
      <w:r w:rsidRPr="005C4085">
        <w:rPr>
          <w:rFonts w:asciiTheme="minorHAnsi" w:hAnsiTheme="minorHAnsi" w:cstheme="minorHAnsi"/>
          <w:sz w:val="24"/>
          <w:lang w:val="nb-NO"/>
        </w:rPr>
        <w:t xml:space="preserve">Nr. 2 Sirkus </w:t>
      </w:r>
    </w:p>
    <w:p w14:paraId="1F032947" w14:textId="75D9D7C7" w:rsidR="00BD258D" w:rsidRPr="005C4085" w:rsidRDefault="00BD258D" w:rsidP="00BD258D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>-</w:t>
      </w:r>
      <w:r w:rsidR="000F685B" w:rsidRPr="005C4085">
        <w:rPr>
          <w:rFonts w:asciiTheme="minorHAnsi" w:hAnsiTheme="minorHAnsi" w:cstheme="minorHAnsi"/>
          <w:sz w:val="24"/>
          <w:lang w:val="nb-NO"/>
        </w:rPr>
        <w:t xml:space="preserve"> </w:t>
      </w:r>
      <w:r w:rsidRPr="005C4085">
        <w:rPr>
          <w:rFonts w:asciiTheme="minorHAnsi" w:hAnsiTheme="minorHAnsi" w:cstheme="minorHAnsi"/>
          <w:sz w:val="24"/>
          <w:lang w:val="nb-NO"/>
        </w:rPr>
        <w:t xml:space="preserve">Nr. 3 </w:t>
      </w:r>
      <w:proofErr w:type="spellStart"/>
      <w:r w:rsidRPr="005C4085">
        <w:rPr>
          <w:rFonts w:asciiTheme="minorHAnsi" w:hAnsiTheme="minorHAnsi" w:cstheme="minorHAnsi"/>
          <w:sz w:val="24"/>
          <w:lang w:val="nb-NO"/>
        </w:rPr>
        <w:t>Parkour</w:t>
      </w:r>
      <w:proofErr w:type="spellEnd"/>
    </w:p>
    <w:p w14:paraId="57535C30" w14:textId="4137F4B0" w:rsidR="00BD258D" w:rsidRPr="005C4085" w:rsidRDefault="00BD258D" w:rsidP="00BD258D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>-</w:t>
      </w:r>
      <w:r w:rsidR="000F685B" w:rsidRPr="005C4085">
        <w:rPr>
          <w:rFonts w:asciiTheme="minorHAnsi" w:hAnsiTheme="minorHAnsi" w:cstheme="minorHAnsi"/>
          <w:sz w:val="24"/>
          <w:lang w:val="nb-NO"/>
        </w:rPr>
        <w:t xml:space="preserve"> </w:t>
      </w:r>
      <w:r w:rsidRPr="005C4085">
        <w:rPr>
          <w:rFonts w:asciiTheme="minorHAnsi" w:hAnsiTheme="minorHAnsi" w:cstheme="minorHAnsi"/>
          <w:sz w:val="24"/>
          <w:lang w:val="nb-NO"/>
        </w:rPr>
        <w:t xml:space="preserve">Nr. 4 Åpen hall </w:t>
      </w:r>
    </w:p>
    <w:p w14:paraId="34047DA5" w14:textId="7DDEC653" w:rsidR="00BD258D" w:rsidRPr="005C4085" w:rsidRDefault="00BD258D" w:rsidP="00BD258D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>-</w:t>
      </w:r>
      <w:r w:rsidR="000F685B" w:rsidRPr="005C4085">
        <w:rPr>
          <w:rFonts w:asciiTheme="minorHAnsi" w:hAnsiTheme="minorHAnsi" w:cstheme="minorHAnsi"/>
          <w:sz w:val="24"/>
          <w:lang w:val="nb-NO"/>
        </w:rPr>
        <w:t xml:space="preserve"> </w:t>
      </w:r>
      <w:r w:rsidRPr="005C4085">
        <w:rPr>
          <w:rFonts w:asciiTheme="minorHAnsi" w:hAnsiTheme="minorHAnsi" w:cstheme="minorHAnsi"/>
          <w:sz w:val="24"/>
          <w:lang w:val="nb-NO"/>
        </w:rPr>
        <w:t>Nr. 5 Akrobatikk</w:t>
      </w:r>
    </w:p>
    <w:p w14:paraId="2B550579" w14:textId="666B6B04" w:rsidR="00BD258D" w:rsidRPr="005C4085" w:rsidRDefault="00BD258D" w:rsidP="00BD258D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>-</w:t>
      </w:r>
      <w:r w:rsidR="000F685B" w:rsidRPr="005C4085">
        <w:rPr>
          <w:rFonts w:asciiTheme="minorHAnsi" w:hAnsiTheme="minorHAnsi" w:cstheme="minorHAnsi"/>
          <w:sz w:val="24"/>
          <w:lang w:val="nb-NO"/>
        </w:rPr>
        <w:t xml:space="preserve"> </w:t>
      </w:r>
      <w:r w:rsidRPr="005C4085">
        <w:rPr>
          <w:rFonts w:asciiTheme="minorHAnsi" w:hAnsiTheme="minorHAnsi" w:cstheme="minorHAnsi"/>
          <w:sz w:val="24"/>
          <w:lang w:val="nb-NO"/>
        </w:rPr>
        <w:t>Nr. 6 Trampett</w:t>
      </w:r>
    </w:p>
    <w:p w14:paraId="77BFC753" w14:textId="41F564E0" w:rsidR="00BD258D" w:rsidRPr="005C4085" w:rsidRDefault="00BD258D" w:rsidP="00BD258D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>-</w:t>
      </w:r>
      <w:r w:rsidR="000F685B" w:rsidRPr="005C4085">
        <w:rPr>
          <w:rFonts w:asciiTheme="minorHAnsi" w:hAnsiTheme="minorHAnsi" w:cstheme="minorHAnsi"/>
          <w:sz w:val="24"/>
          <w:lang w:val="nb-NO"/>
        </w:rPr>
        <w:t xml:space="preserve"> </w:t>
      </w:r>
      <w:r w:rsidRPr="005C4085">
        <w:rPr>
          <w:rFonts w:asciiTheme="minorHAnsi" w:hAnsiTheme="minorHAnsi" w:cstheme="minorHAnsi"/>
          <w:sz w:val="24"/>
          <w:lang w:val="nb-NO"/>
        </w:rPr>
        <w:t xml:space="preserve">Nr. 7 </w:t>
      </w:r>
      <w:proofErr w:type="spellStart"/>
      <w:r w:rsidRPr="005C4085">
        <w:rPr>
          <w:rFonts w:asciiTheme="minorHAnsi" w:hAnsiTheme="minorHAnsi" w:cstheme="minorHAnsi"/>
          <w:sz w:val="24"/>
          <w:lang w:val="nb-NO"/>
        </w:rPr>
        <w:t>Tumbling</w:t>
      </w:r>
      <w:proofErr w:type="spellEnd"/>
    </w:p>
    <w:p w14:paraId="134EA93A" w14:textId="5201216D" w:rsidR="00BD258D" w:rsidRPr="005C4085" w:rsidRDefault="00BD258D" w:rsidP="00BD258D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>-</w:t>
      </w:r>
      <w:r w:rsidR="000F685B" w:rsidRPr="005C4085">
        <w:rPr>
          <w:rFonts w:asciiTheme="minorHAnsi" w:hAnsiTheme="minorHAnsi" w:cstheme="minorHAnsi"/>
          <w:sz w:val="24"/>
          <w:lang w:val="nb-NO"/>
        </w:rPr>
        <w:t xml:space="preserve"> </w:t>
      </w:r>
      <w:r w:rsidRPr="005C4085">
        <w:rPr>
          <w:rFonts w:asciiTheme="minorHAnsi" w:hAnsiTheme="minorHAnsi" w:cstheme="minorHAnsi"/>
          <w:sz w:val="24"/>
          <w:lang w:val="nb-NO"/>
        </w:rPr>
        <w:t>Nr. 8 Aktivitetsløype (ute)</w:t>
      </w:r>
    </w:p>
    <w:p w14:paraId="4BBEC31A" w14:textId="5C61A00D" w:rsidR="00BD258D" w:rsidRPr="005C4085" w:rsidRDefault="00BD258D" w:rsidP="00BD258D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>-</w:t>
      </w:r>
      <w:r w:rsidR="000F685B" w:rsidRPr="005C4085">
        <w:rPr>
          <w:rFonts w:asciiTheme="minorHAnsi" w:hAnsiTheme="minorHAnsi" w:cstheme="minorHAnsi"/>
          <w:sz w:val="24"/>
          <w:lang w:val="nb-NO"/>
        </w:rPr>
        <w:t xml:space="preserve"> </w:t>
      </w:r>
      <w:r w:rsidRPr="005C4085">
        <w:rPr>
          <w:rFonts w:asciiTheme="minorHAnsi" w:hAnsiTheme="minorHAnsi" w:cstheme="minorHAnsi"/>
          <w:sz w:val="24"/>
          <w:lang w:val="nb-NO"/>
        </w:rPr>
        <w:t xml:space="preserve">Nr. 9 Friidrett med </w:t>
      </w:r>
      <w:r w:rsidR="00F105C9" w:rsidRPr="005C4085">
        <w:rPr>
          <w:rFonts w:asciiTheme="minorHAnsi" w:hAnsiTheme="minorHAnsi" w:cstheme="minorHAnsi"/>
          <w:sz w:val="24"/>
          <w:lang w:val="nb-NO"/>
        </w:rPr>
        <w:t>en morsom vri</w:t>
      </w:r>
      <w:r w:rsidR="005C4085" w:rsidRPr="005C4085">
        <w:rPr>
          <w:rFonts w:asciiTheme="minorHAnsi" w:hAnsiTheme="minorHAnsi" w:cstheme="minorHAnsi"/>
          <w:sz w:val="24"/>
          <w:lang w:val="nb-NO"/>
        </w:rPr>
        <w:t xml:space="preserve"> (ute)</w:t>
      </w:r>
    </w:p>
    <w:p w14:paraId="704F9CA7" w14:textId="213C5300" w:rsidR="00BD258D" w:rsidRPr="005C4085" w:rsidRDefault="00BD258D" w:rsidP="00BD258D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>-</w:t>
      </w:r>
      <w:r w:rsidR="000F685B" w:rsidRPr="005C4085">
        <w:rPr>
          <w:rFonts w:asciiTheme="minorHAnsi" w:hAnsiTheme="minorHAnsi" w:cstheme="minorHAnsi"/>
          <w:sz w:val="24"/>
          <w:lang w:val="nb-NO"/>
        </w:rPr>
        <w:t xml:space="preserve"> </w:t>
      </w:r>
      <w:r w:rsidRPr="005C4085">
        <w:rPr>
          <w:rFonts w:asciiTheme="minorHAnsi" w:hAnsiTheme="minorHAnsi" w:cstheme="minorHAnsi"/>
          <w:sz w:val="24"/>
          <w:lang w:val="nb-NO"/>
        </w:rPr>
        <w:t>Nr. 10 Sirkeltrening</w:t>
      </w:r>
    </w:p>
    <w:p w14:paraId="39399533" w14:textId="68A6C3FF" w:rsidR="00BD258D" w:rsidRPr="005C4085" w:rsidRDefault="00BD258D" w:rsidP="00BD258D">
      <w:pPr>
        <w:rPr>
          <w:rFonts w:asciiTheme="minorHAnsi" w:hAnsiTheme="minorHAnsi" w:cstheme="minorHAnsi"/>
          <w:sz w:val="24"/>
        </w:rPr>
      </w:pPr>
      <w:r w:rsidRPr="005C4085">
        <w:rPr>
          <w:rFonts w:asciiTheme="minorHAnsi" w:hAnsiTheme="minorHAnsi" w:cstheme="minorHAnsi"/>
          <w:sz w:val="24"/>
        </w:rPr>
        <w:br/>
      </w:r>
      <w:r w:rsidR="00DD085A" w:rsidRPr="005C4085">
        <w:rPr>
          <w:rFonts w:asciiTheme="minorHAnsi" w:hAnsiTheme="minorHAnsi" w:cstheme="minorHAnsi"/>
          <w:sz w:val="24"/>
        </w:rPr>
        <w:t xml:space="preserve">NB! </w:t>
      </w:r>
      <w:proofErr w:type="spellStart"/>
      <w:r w:rsidR="005C4085" w:rsidRPr="005C4085">
        <w:rPr>
          <w:rFonts w:asciiTheme="minorHAnsi" w:hAnsiTheme="minorHAnsi" w:cstheme="minorHAnsi"/>
          <w:sz w:val="24"/>
        </w:rPr>
        <w:t>Værforbehold</w:t>
      </w:r>
      <w:proofErr w:type="spellEnd"/>
      <w:r w:rsidR="005C4085" w:rsidRPr="005C4085">
        <w:rPr>
          <w:rFonts w:asciiTheme="minorHAnsi" w:hAnsiTheme="minorHAnsi" w:cstheme="minorHAnsi"/>
          <w:sz w:val="24"/>
        </w:rPr>
        <w:t xml:space="preserve"> </w:t>
      </w:r>
      <w:proofErr w:type="spellStart"/>
      <w:r w:rsidR="005C4085" w:rsidRPr="005C4085">
        <w:rPr>
          <w:rFonts w:asciiTheme="minorHAnsi" w:hAnsiTheme="minorHAnsi" w:cstheme="minorHAnsi"/>
          <w:sz w:val="24"/>
        </w:rPr>
        <w:t>ved</w:t>
      </w:r>
      <w:proofErr w:type="spellEnd"/>
      <w:r w:rsidR="005C4085" w:rsidRPr="005C4085">
        <w:rPr>
          <w:rFonts w:asciiTheme="minorHAnsi" w:hAnsiTheme="minorHAnsi" w:cstheme="minorHAnsi"/>
          <w:sz w:val="24"/>
        </w:rPr>
        <w:t xml:space="preserve"> </w:t>
      </w:r>
      <w:proofErr w:type="spellStart"/>
      <w:r w:rsidR="005C4085" w:rsidRPr="005C4085">
        <w:rPr>
          <w:rFonts w:asciiTheme="minorHAnsi" w:hAnsiTheme="minorHAnsi" w:cstheme="minorHAnsi"/>
          <w:sz w:val="24"/>
        </w:rPr>
        <w:t>uteaktivitetene</w:t>
      </w:r>
      <w:proofErr w:type="spellEnd"/>
      <w:r w:rsidR="005C4085" w:rsidRPr="005C4085">
        <w:rPr>
          <w:rFonts w:asciiTheme="minorHAnsi" w:hAnsiTheme="minorHAnsi" w:cstheme="minorHAnsi"/>
          <w:sz w:val="24"/>
        </w:rPr>
        <w:t xml:space="preserve">. </w:t>
      </w:r>
      <w:r w:rsidRPr="005C4085">
        <w:rPr>
          <w:rFonts w:asciiTheme="minorHAnsi" w:hAnsiTheme="minorHAnsi" w:cstheme="minorHAnsi"/>
          <w:sz w:val="24"/>
        </w:rPr>
        <w:t xml:space="preserve">Dersom </w:t>
      </w:r>
      <w:r w:rsidR="005C4085" w:rsidRPr="005C4085">
        <w:rPr>
          <w:rFonts w:asciiTheme="minorHAnsi" w:hAnsiTheme="minorHAnsi" w:cstheme="minorHAnsi"/>
          <w:sz w:val="24"/>
        </w:rPr>
        <w:t xml:space="preserve">det er </w:t>
      </w:r>
      <w:r w:rsidRPr="005C4085">
        <w:rPr>
          <w:rFonts w:asciiTheme="minorHAnsi" w:hAnsiTheme="minorHAnsi" w:cstheme="minorHAnsi"/>
          <w:sz w:val="24"/>
        </w:rPr>
        <w:t xml:space="preserve">for </w:t>
      </w:r>
      <w:proofErr w:type="spellStart"/>
      <w:r w:rsidRPr="005C4085">
        <w:rPr>
          <w:rFonts w:asciiTheme="minorHAnsi" w:hAnsiTheme="minorHAnsi" w:cstheme="minorHAnsi"/>
          <w:sz w:val="24"/>
        </w:rPr>
        <w:t>få</w:t>
      </w:r>
      <w:proofErr w:type="spellEnd"/>
      <w:r w:rsidRPr="005C408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085">
        <w:rPr>
          <w:rFonts w:asciiTheme="minorHAnsi" w:hAnsiTheme="minorHAnsi" w:cstheme="minorHAnsi"/>
          <w:sz w:val="24"/>
        </w:rPr>
        <w:t>påmeldte</w:t>
      </w:r>
      <w:proofErr w:type="spellEnd"/>
      <w:r w:rsidRPr="005C408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085">
        <w:rPr>
          <w:rFonts w:asciiTheme="minorHAnsi" w:hAnsiTheme="minorHAnsi" w:cstheme="minorHAnsi"/>
          <w:sz w:val="24"/>
        </w:rPr>
        <w:t>vil</w:t>
      </w:r>
      <w:proofErr w:type="spellEnd"/>
      <w:r w:rsidRPr="005C408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085">
        <w:rPr>
          <w:rFonts w:asciiTheme="minorHAnsi" w:hAnsiTheme="minorHAnsi" w:cstheme="minorHAnsi"/>
          <w:sz w:val="24"/>
        </w:rPr>
        <w:t>ev</w:t>
      </w:r>
      <w:r w:rsidR="00DD085A" w:rsidRPr="005C4085">
        <w:rPr>
          <w:rFonts w:asciiTheme="minorHAnsi" w:hAnsiTheme="minorHAnsi" w:cstheme="minorHAnsi"/>
          <w:sz w:val="24"/>
        </w:rPr>
        <w:t>entuell</w:t>
      </w:r>
      <w:proofErr w:type="spellEnd"/>
      <w:r w:rsidRPr="005C408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085">
        <w:rPr>
          <w:rFonts w:asciiTheme="minorHAnsi" w:hAnsiTheme="minorHAnsi" w:cstheme="minorHAnsi"/>
          <w:sz w:val="24"/>
        </w:rPr>
        <w:t>noen</w:t>
      </w:r>
      <w:proofErr w:type="spellEnd"/>
      <w:r w:rsidRPr="005C4085">
        <w:rPr>
          <w:rFonts w:asciiTheme="minorHAnsi" w:hAnsiTheme="minorHAnsi" w:cstheme="minorHAnsi"/>
          <w:sz w:val="24"/>
        </w:rPr>
        <w:t xml:space="preserve"> av </w:t>
      </w:r>
      <w:proofErr w:type="spellStart"/>
      <w:r w:rsidRPr="005C4085">
        <w:rPr>
          <w:rFonts w:asciiTheme="minorHAnsi" w:hAnsiTheme="minorHAnsi" w:cstheme="minorHAnsi"/>
          <w:sz w:val="24"/>
        </w:rPr>
        <w:t>workshopene</w:t>
      </w:r>
      <w:proofErr w:type="spellEnd"/>
      <w:r w:rsidRPr="005C408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085">
        <w:rPr>
          <w:rFonts w:asciiTheme="minorHAnsi" w:hAnsiTheme="minorHAnsi" w:cstheme="minorHAnsi"/>
          <w:sz w:val="24"/>
        </w:rPr>
        <w:t>bli</w:t>
      </w:r>
      <w:proofErr w:type="spellEnd"/>
      <w:r w:rsidRPr="005C408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085">
        <w:rPr>
          <w:rFonts w:asciiTheme="minorHAnsi" w:hAnsiTheme="minorHAnsi" w:cstheme="minorHAnsi"/>
          <w:sz w:val="24"/>
        </w:rPr>
        <w:t>avlyst</w:t>
      </w:r>
      <w:proofErr w:type="spellEnd"/>
      <w:r w:rsidRPr="005C4085">
        <w:rPr>
          <w:rFonts w:asciiTheme="minorHAnsi" w:hAnsiTheme="minorHAnsi" w:cstheme="minorHAnsi"/>
          <w:sz w:val="24"/>
        </w:rPr>
        <w:t>.</w:t>
      </w:r>
    </w:p>
    <w:p w14:paraId="711D99F8" w14:textId="77777777" w:rsidR="00BD258D" w:rsidRPr="005C4085" w:rsidRDefault="00BD258D" w:rsidP="00BD258D">
      <w:pPr>
        <w:pStyle w:val="Listeavsnitt"/>
        <w:tabs>
          <w:tab w:val="left" w:pos="2127"/>
        </w:tabs>
        <w:ind w:left="1215" w:right="-142"/>
        <w:rPr>
          <w:rFonts w:asciiTheme="minorHAnsi" w:hAnsiTheme="minorHAnsi" w:cstheme="minorHAnsi"/>
          <w:b/>
          <w:sz w:val="24"/>
        </w:rPr>
      </w:pPr>
    </w:p>
    <w:p w14:paraId="17A8B422" w14:textId="796771DA" w:rsidR="00BD258D" w:rsidRPr="005C4085" w:rsidRDefault="00BD258D" w:rsidP="00BD258D">
      <w:pPr>
        <w:tabs>
          <w:tab w:val="left" w:pos="2127"/>
        </w:tabs>
        <w:ind w:right="-142"/>
        <w:rPr>
          <w:rFonts w:asciiTheme="minorHAnsi" w:hAnsiTheme="minorHAnsi" w:cstheme="minorHAnsi"/>
          <w:b/>
          <w:sz w:val="24"/>
        </w:rPr>
      </w:pPr>
      <w:r w:rsidRPr="005C4085">
        <w:rPr>
          <w:rFonts w:asciiTheme="minorHAnsi" w:hAnsiTheme="minorHAnsi" w:cstheme="minorHAnsi"/>
          <w:b/>
          <w:sz w:val="24"/>
        </w:rPr>
        <w:t>-</w:t>
      </w:r>
      <w:proofErr w:type="spellStart"/>
      <w:r w:rsidRPr="005C4085">
        <w:rPr>
          <w:rFonts w:asciiTheme="minorHAnsi" w:hAnsiTheme="minorHAnsi" w:cstheme="minorHAnsi"/>
          <w:b/>
          <w:sz w:val="24"/>
        </w:rPr>
        <w:t>O</w:t>
      </w:r>
      <w:r w:rsidR="001832CC" w:rsidRPr="005C4085">
        <w:rPr>
          <w:rFonts w:asciiTheme="minorHAnsi" w:hAnsiTheme="minorHAnsi" w:cstheme="minorHAnsi"/>
          <w:b/>
          <w:sz w:val="24"/>
        </w:rPr>
        <w:t>ppvisning</w:t>
      </w:r>
      <w:proofErr w:type="spellEnd"/>
      <w:r w:rsidRPr="005C4085">
        <w:rPr>
          <w:rFonts w:asciiTheme="minorHAnsi" w:hAnsiTheme="minorHAnsi" w:cstheme="minorHAnsi"/>
          <w:b/>
          <w:sz w:val="24"/>
        </w:rPr>
        <w:tab/>
      </w:r>
      <w:r w:rsidRPr="005C4085">
        <w:rPr>
          <w:rFonts w:asciiTheme="minorHAnsi" w:hAnsiTheme="minorHAnsi" w:cstheme="minorHAnsi"/>
          <w:b/>
          <w:sz w:val="24"/>
        </w:rPr>
        <w:tab/>
      </w:r>
    </w:p>
    <w:p w14:paraId="3E134BB3" w14:textId="77777777" w:rsidR="00BD258D" w:rsidRPr="005C4085" w:rsidRDefault="00BD258D" w:rsidP="00BD258D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>Klubbvis oppvisning kl. 15.00. Klubbene oppfordres til å lage en oppvisning som gjenspeiler hva klubbene holder på med. Lengde på oppvisning fordeles på følgende måte:</w:t>
      </w:r>
    </w:p>
    <w:p w14:paraId="054BF995" w14:textId="77777777" w:rsidR="00BD258D" w:rsidRPr="005C4085" w:rsidRDefault="00BD258D" w:rsidP="00BD258D">
      <w:pPr>
        <w:tabs>
          <w:tab w:val="left" w:pos="2127"/>
        </w:tabs>
        <w:ind w:right="-142"/>
        <w:rPr>
          <w:rFonts w:asciiTheme="minorHAnsi" w:hAnsiTheme="minorHAnsi" w:cstheme="minorHAnsi"/>
          <w:b/>
          <w:sz w:val="24"/>
        </w:rPr>
      </w:pPr>
    </w:p>
    <w:p w14:paraId="4EB27DA7" w14:textId="1EB5DB5F" w:rsidR="00BD258D" w:rsidRPr="005C4085" w:rsidRDefault="00BD258D" w:rsidP="00BD258D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>0-99 deltakere</w:t>
      </w:r>
      <w:r w:rsidR="00217B16">
        <w:rPr>
          <w:rFonts w:asciiTheme="minorHAnsi" w:hAnsiTheme="minorHAnsi" w:cstheme="minorHAnsi"/>
          <w:sz w:val="24"/>
          <w:lang w:val="nb-NO"/>
        </w:rPr>
        <w:t xml:space="preserve"> </w:t>
      </w:r>
      <w:r w:rsidRPr="005C4085">
        <w:rPr>
          <w:rFonts w:asciiTheme="minorHAnsi" w:hAnsiTheme="minorHAnsi" w:cstheme="minorHAnsi"/>
          <w:sz w:val="24"/>
          <w:lang w:val="nb-NO"/>
        </w:rPr>
        <w:t>= 5 min</w:t>
      </w:r>
    </w:p>
    <w:p w14:paraId="308B562C" w14:textId="38C517E2" w:rsidR="00BD258D" w:rsidRPr="005C4085" w:rsidRDefault="00BD258D" w:rsidP="00BD258D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>100</w:t>
      </w:r>
      <w:r w:rsidR="00217B16">
        <w:rPr>
          <w:rFonts w:asciiTheme="minorHAnsi" w:hAnsiTheme="minorHAnsi" w:cstheme="minorHAnsi"/>
          <w:sz w:val="24"/>
          <w:lang w:val="nb-NO"/>
        </w:rPr>
        <w:t xml:space="preserve"> </w:t>
      </w:r>
      <w:r w:rsidR="00B97FCF" w:rsidRPr="005C4085">
        <w:rPr>
          <w:rFonts w:asciiTheme="minorHAnsi" w:hAnsiTheme="minorHAnsi" w:cstheme="minorHAnsi"/>
          <w:sz w:val="24"/>
          <w:lang w:val="nb-NO"/>
        </w:rPr>
        <w:t>og mer deltakere</w:t>
      </w:r>
      <w:r w:rsidR="00217B16">
        <w:rPr>
          <w:rFonts w:asciiTheme="minorHAnsi" w:hAnsiTheme="minorHAnsi" w:cstheme="minorHAnsi"/>
          <w:sz w:val="24"/>
          <w:lang w:val="nb-NO"/>
        </w:rPr>
        <w:t xml:space="preserve"> </w:t>
      </w:r>
      <w:r w:rsidRPr="005C4085">
        <w:rPr>
          <w:rFonts w:asciiTheme="minorHAnsi" w:hAnsiTheme="minorHAnsi" w:cstheme="minorHAnsi"/>
          <w:sz w:val="24"/>
          <w:lang w:val="nb-NO"/>
        </w:rPr>
        <w:t>=</w:t>
      </w:r>
      <w:r w:rsidR="00217B16">
        <w:rPr>
          <w:rFonts w:asciiTheme="minorHAnsi" w:hAnsiTheme="minorHAnsi" w:cstheme="minorHAnsi"/>
          <w:sz w:val="24"/>
          <w:lang w:val="nb-NO"/>
        </w:rPr>
        <w:t xml:space="preserve"> </w:t>
      </w:r>
      <w:r w:rsidRPr="005C4085">
        <w:rPr>
          <w:rFonts w:asciiTheme="minorHAnsi" w:hAnsiTheme="minorHAnsi" w:cstheme="minorHAnsi"/>
          <w:sz w:val="24"/>
          <w:lang w:val="nb-NO"/>
        </w:rPr>
        <w:t>10 min</w:t>
      </w:r>
    </w:p>
    <w:p w14:paraId="6C759C0A" w14:textId="77777777" w:rsidR="00BD258D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76F02577" w14:textId="6E910DF9" w:rsidR="00BD258D" w:rsidRPr="001832CC" w:rsidRDefault="00217B16" w:rsidP="00BD258D">
      <w:pPr>
        <w:rPr>
          <w:rFonts w:asciiTheme="minorHAnsi" w:hAnsiTheme="minorHAnsi" w:cstheme="minorHAnsi"/>
          <w:b/>
          <w:sz w:val="28"/>
          <w:szCs w:val="28"/>
          <w:lang w:val="nb-NO"/>
        </w:rPr>
      </w:pPr>
      <w:r>
        <w:rPr>
          <w:rFonts w:asciiTheme="minorHAnsi" w:hAnsiTheme="minorHAnsi" w:cstheme="minorHAnsi"/>
          <w:b/>
          <w:sz w:val="28"/>
          <w:szCs w:val="28"/>
          <w:lang w:val="nb-NO"/>
        </w:rPr>
        <w:t>Deltakerav</w:t>
      </w:r>
      <w:r w:rsidR="00BD258D" w:rsidRPr="001832CC">
        <w:rPr>
          <w:rFonts w:asciiTheme="minorHAnsi" w:hAnsiTheme="minorHAnsi" w:cstheme="minorHAnsi"/>
          <w:b/>
          <w:sz w:val="28"/>
          <w:szCs w:val="28"/>
          <w:lang w:val="nb-NO"/>
        </w:rPr>
        <w:t>gift</w:t>
      </w:r>
    </w:p>
    <w:p w14:paraId="2D45F6CF" w14:textId="06E0AE5C" w:rsidR="00217B16" w:rsidRDefault="00BD258D" w:rsidP="00BD258D">
      <w:pPr>
        <w:rPr>
          <w:rFonts w:asciiTheme="minorHAnsi" w:hAnsiTheme="minorHAnsi" w:cstheme="minorHAnsi"/>
          <w:sz w:val="24"/>
          <w:lang w:val="nb-NO"/>
        </w:rPr>
      </w:pPr>
      <w:r w:rsidRPr="00F105C9">
        <w:rPr>
          <w:rFonts w:asciiTheme="minorHAnsi" w:hAnsiTheme="minorHAnsi" w:cstheme="minorHAnsi"/>
          <w:sz w:val="24"/>
          <w:lang w:val="nb-NO"/>
        </w:rPr>
        <w:t>kr. 275,- pr. barn som inkluderer lunsj og deltakerpremie til alle</w:t>
      </w:r>
      <w:r w:rsidR="001E5B1F" w:rsidRPr="00F105C9">
        <w:rPr>
          <w:rFonts w:asciiTheme="minorHAnsi" w:hAnsiTheme="minorHAnsi" w:cstheme="minorHAnsi"/>
          <w:sz w:val="24"/>
          <w:lang w:val="nb-NO"/>
        </w:rPr>
        <w:t>.</w:t>
      </w:r>
    </w:p>
    <w:p w14:paraId="7F1A579D" w14:textId="77777777" w:rsidR="00F105C9" w:rsidRDefault="00F105C9" w:rsidP="00BD258D">
      <w:pPr>
        <w:rPr>
          <w:rFonts w:asciiTheme="minorHAnsi" w:hAnsiTheme="minorHAnsi" w:cstheme="minorHAnsi"/>
          <w:sz w:val="24"/>
          <w:lang w:val="nb-NO"/>
        </w:rPr>
      </w:pPr>
    </w:p>
    <w:p w14:paraId="0AB00B83" w14:textId="77777777" w:rsidR="00F105C9" w:rsidRDefault="00F105C9" w:rsidP="00BD258D">
      <w:pPr>
        <w:rPr>
          <w:rFonts w:asciiTheme="minorHAnsi" w:hAnsiTheme="minorHAnsi" w:cstheme="minorHAnsi"/>
          <w:sz w:val="24"/>
          <w:lang w:val="nb-NO"/>
        </w:rPr>
      </w:pPr>
    </w:p>
    <w:p w14:paraId="56BD9F93" w14:textId="77777777" w:rsidR="00F105C9" w:rsidRDefault="00F105C9" w:rsidP="00BD258D">
      <w:pPr>
        <w:rPr>
          <w:rFonts w:asciiTheme="minorHAnsi" w:hAnsiTheme="minorHAnsi" w:cstheme="minorHAnsi"/>
          <w:sz w:val="24"/>
          <w:lang w:val="nb-NO"/>
        </w:rPr>
      </w:pPr>
    </w:p>
    <w:p w14:paraId="616C2DAA" w14:textId="77777777" w:rsidR="00F105C9" w:rsidRDefault="00F105C9" w:rsidP="00BD258D">
      <w:pPr>
        <w:rPr>
          <w:rFonts w:asciiTheme="minorHAnsi" w:hAnsiTheme="minorHAnsi" w:cstheme="minorHAnsi"/>
          <w:sz w:val="24"/>
          <w:lang w:val="nb-NO"/>
        </w:rPr>
      </w:pPr>
    </w:p>
    <w:p w14:paraId="21AC68A9" w14:textId="439FB83F" w:rsidR="00B97FCF" w:rsidRPr="00106A48" w:rsidRDefault="00BD258D" w:rsidP="00BD258D">
      <w:pPr>
        <w:rPr>
          <w:rFonts w:asciiTheme="minorHAnsi" w:hAnsiTheme="minorHAnsi" w:cstheme="minorHAnsi"/>
          <w:sz w:val="24"/>
          <w:lang w:val="nb-NO"/>
        </w:rPr>
      </w:pPr>
      <w:r w:rsidRPr="00F105C9">
        <w:rPr>
          <w:rFonts w:asciiTheme="minorHAnsi" w:hAnsiTheme="minorHAnsi" w:cstheme="minorHAnsi"/>
          <w:sz w:val="24"/>
          <w:lang w:val="nb-NO"/>
        </w:rPr>
        <w:t>Ønsker dere å videreføre bronse, sølv og gullmerker gjøres dette i regi av klubben.</w:t>
      </w:r>
      <w:r w:rsidR="00106A48" w:rsidRPr="00F105C9">
        <w:rPr>
          <w:rFonts w:asciiTheme="minorHAnsi" w:hAnsiTheme="minorHAnsi" w:cstheme="minorHAnsi"/>
          <w:sz w:val="24"/>
          <w:lang w:val="nb-NO"/>
        </w:rPr>
        <w:t xml:space="preserve"> </w:t>
      </w:r>
      <w:r w:rsidR="00106A48" w:rsidRPr="00106A48">
        <w:rPr>
          <w:rFonts w:asciiTheme="minorHAnsi" w:hAnsiTheme="minorHAnsi" w:cstheme="minorHAnsi"/>
          <w:sz w:val="24"/>
          <w:lang w:val="nb-NO"/>
        </w:rPr>
        <w:t xml:space="preserve">For mer info om merker og hvor de kan bestilles se følgende </w:t>
      </w:r>
      <w:proofErr w:type="gramStart"/>
      <w:r w:rsidR="00106A48" w:rsidRPr="00106A48">
        <w:rPr>
          <w:rFonts w:asciiTheme="minorHAnsi" w:hAnsiTheme="minorHAnsi" w:cstheme="minorHAnsi"/>
          <w:sz w:val="24"/>
          <w:lang w:val="nb-NO"/>
        </w:rPr>
        <w:t>link</w:t>
      </w:r>
      <w:proofErr w:type="gramEnd"/>
      <w:r w:rsidR="00106A48" w:rsidRPr="00106A48">
        <w:rPr>
          <w:rFonts w:asciiTheme="minorHAnsi" w:hAnsiTheme="minorHAnsi" w:cstheme="minorHAnsi"/>
          <w:sz w:val="24"/>
          <w:lang w:val="nb-NO"/>
        </w:rPr>
        <w:t>:</w:t>
      </w:r>
    </w:p>
    <w:p w14:paraId="3D6A8F62" w14:textId="5DACFA6E" w:rsidR="00106A48" w:rsidRDefault="00106A48" w:rsidP="00BD258D">
      <w:pPr>
        <w:rPr>
          <w:rFonts w:asciiTheme="minorHAnsi" w:hAnsiTheme="minorHAnsi" w:cstheme="minorHAnsi"/>
          <w:sz w:val="24"/>
          <w:lang w:val="nb-NO"/>
        </w:rPr>
      </w:pPr>
      <w:hyperlink r:id="rId11" w:history="1">
        <w:r>
          <w:rPr>
            <w:rStyle w:val="Hyperkobling"/>
          </w:rPr>
          <w:t>AGTK-Retningslinjer-bredde-Oppdatert-15.06.22.pdf (gymogturn.no)</w:t>
        </w:r>
      </w:hyperlink>
    </w:p>
    <w:p w14:paraId="1285124D" w14:textId="77777777" w:rsidR="00F105C9" w:rsidRDefault="00F105C9" w:rsidP="00BD258D">
      <w:pPr>
        <w:rPr>
          <w:rFonts w:asciiTheme="minorHAnsi" w:hAnsiTheme="minorHAnsi" w:cstheme="minorHAnsi"/>
          <w:sz w:val="24"/>
          <w:lang w:val="nb-NO"/>
        </w:rPr>
      </w:pPr>
    </w:p>
    <w:p w14:paraId="4E128D02" w14:textId="161BCECB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  <w:r>
        <w:rPr>
          <w:rFonts w:asciiTheme="minorHAnsi" w:hAnsiTheme="minorHAnsi" w:cstheme="minorHAnsi"/>
          <w:sz w:val="24"/>
          <w:lang w:val="nb-NO"/>
        </w:rPr>
        <w:t>Kr. 100,- pr. trener som inkluderer lunsj.</w:t>
      </w:r>
    </w:p>
    <w:p w14:paraId="38B85946" w14:textId="77777777" w:rsidR="00BD258D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352F6FA7" w14:textId="3C57549A" w:rsidR="00BD258D" w:rsidRDefault="00BD258D" w:rsidP="00BD258D">
      <w:pPr>
        <w:rPr>
          <w:rFonts w:asciiTheme="minorHAnsi" w:hAnsiTheme="minorHAnsi" w:cstheme="minorHAnsi"/>
          <w:sz w:val="24"/>
          <w:lang w:val="nb-NO"/>
        </w:rPr>
      </w:pPr>
      <w:r w:rsidRPr="00562661">
        <w:rPr>
          <w:rFonts w:asciiTheme="minorHAnsi" w:hAnsiTheme="minorHAnsi" w:cstheme="minorHAnsi"/>
          <w:sz w:val="24"/>
          <w:lang w:val="nb-NO"/>
        </w:rPr>
        <w:t>Bruk vedlagt</w:t>
      </w:r>
      <w:r w:rsidR="00AA22C0">
        <w:rPr>
          <w:rFonts w:asciiTheme="minorHAnsi" w:hAnsiTheme="minorHAnsi" w:cstheme="minorHAnsi"/>
          <w:sz w:val="24"/>
          <w:lang w:val="nb-NO"/>
        </w:rPr>
        <w:t>e</w:t>
      </w:r>
      <w:r w:rsidRPr="00562661">
        <w:rPr>
          <w:rFonts w:asciiTheme="minorHAnsi" w:hAnsiTheme="minorHAnsi" w:cstheme="minorHAnsi"/>
          <w:sz w:val="24"/>
          <w:lang w:val="nb-NO"/>
        </w:rPr>
        <w:t xml:space="preserve"> påmeldingsskjema, så faktureres klubbene samlet i etterkant av påmelding. Påmelding sendes til: </w:t>
      </w:r>
      <w:hyperlink r:id="rId12" w:history="1">
        <w:r w:rsidRPr="00F416FE">
          <w:rPr>
            <w:rStyle w:val="Hyperkobling"/>
            <w:rFonts w:asciiTheme="minorHAnsi" w:hAnsiTheme="minorHAnsi" w:cstheme="minorHAnsi"/>
            <w:sz w:val="24"/>
            <w:u w:val="none"/>
            <w:lang w:val="nb-NO"/>
          </w:rPr>
          <w:t>post@ktfturn.no</w:t>
        </w:r>
      </w:hyperlink>
      <w:r w:rsidRPr="00F416FE">
        <w:rPr>
          <w:rFonts w:asciiTheme="minorHAnsi" w:hAnsiTheme="minorHAnsi" w:cstheme="minorHAnsi"/>
          <w:sz w:val="24"/>
          <w:lang w:val="nb-NO"/>
        </w:rPr>
        <w:t>.</w:t>
      </w:r>
    </w:p>
    <w:p w14:paraId="7D3AEA50" w14:textId="77777777" w:rsidR="00AA22C0" w:rsidRDefault="00AA22C0" w:rsidP="00BD258D">
      <w:pPr>
        <w:rPr>
          <w:rFonts w:asciiTheme="minorHAnsi" w:hAnsiTheme="minorHAnsi" w:cstheme="minorHAnsi"/>
          <w:sz w:val="24"/>
          <w:lang w:val="nb-NO"/>
        </w:rPr>
      </w:pPr>
    </w:p>
    <w:p w14:paraId="0E558121" w14:textId="585FD87B" w:rsidR="00AA22C0" w:rsidRDefault="00AA22C0" w:rsidP="00BD258D">
      <w:pPr>
        <w:rPr>
          <w:rFonts w:asciiTheme="minorHAnsi" w:hAnsiTheme="minorHAnsi" w:cstheme="minorHAnsi"/>
          <w:sz w:val="24"/>
          <w:lang w:val="nb-NO"/>
        </w:rPr>
      </w:pPr>
      <w:r>
        <w:rPr>
          <w:rFonts w:asciiTheme="minorHAnsi" w:hAnsiTheme="minorHAnsi" w:cstheme="minorHAnsi"/>
          <w:sz w:val="24"/>
          <w:lang w:val="nb-NO"/>
        </w:rPr>
        <w:t>Avmelding av gymnaster sendes til samme e-postadresse. Hvis en avmeldt gymnast kan erstattes med en annen vil det ikke påløpe ekstra gebyr. Refusjon av deltakergebyret bare dersom det foreligger legeerklæring.</w:t>
      </w:r>
    </w:p>
    <w:p w14:paraId="77DB1FCC" w14:textId="77777777" w:rsidR="00BD258D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37B392E1" w14:textId="77777777" w:rsidR="001832CC" w:rsidRDefault="00BD258D" w:rsidP="00BD258D">
      <w:pPr>
        <w:rPr>
          <w:rFonts w:asciiTheme="minorHAnsi" w:hAnsiTheme="minorHAnsi" w:cstheme="minorHAnsi"/>
          <w:sz w:val="24"/>
          <w:lang w:val="nb-NO"/>
        </w:rPr>
      </w:pPr>
      <w:r w:rsidRPr="001832CC">
        <w:rPr>
          <w:rFonts w:asciiTheme="minorHAnsi" w:hAnsiTheme="minorHAnsi" w:cstheme="minorHAnsi"/>
          <w:b/>
          <w:bCs/>
          <w:sz w:val="28"/>
          <w:szCs w:val="28"/>
          <w:lang w:val="nb-NO"/>
        </w:rPr>
        <w:t>Påmeldingsfrist</w:t>
      </w:r>
      <w:r w:rsidRPr="00F416FE">
        <w:rPr>
          <w:rFonts w:asciiTheme="minorHAnsi" w:hAnsiTheme="minorHAnsi" w:cstheme="minorHAnsi"/>
          <w:sz w:val="24"/>
          <w:lang w:val="nb-NO"/>
        </w:rPr>
        <w:t xml:space="preserve"> </w:t>
      </w:r>
    </w:p>
    <w:p w14:paraId="2C5FD5EA" w14:textId="16A3AC75" w:rsidR="00BD258D" w:rsidRPr="00F416FE" w:rsidRDefault="001832CC" w:rsidP="00BD258D">
      <w:pPr>
        <w:rPr>
          <w:rFonts w:asciiTheme="minorHAnsi" w:hAnsiTheme="minorHAnsi" w:cstheme="minorHAnsi"/>
          <w:sz w:val="24"/>
          <w:lang w:val="nb-NO"/>
        </w:rPr>
      </w:pPr>
      <w:r>
        <w:rPr>
          <w:rFonts w:asciiTheme="minorHAnsi" w:hAnsiTheme="minorHAnsi" w:cstheme="minorHAnsi"/>
          <w:sz w:val="24"/>
          <w:lang w:val="nb-NO"/>
        </w:rPr>
        <w:t xml:space="preserve">Påmeldingsfrist er </w:t>
      </w:r>
      <w:r w:rsidR="00B97FCF">
        <w:rPr>
          <w:rFonts w:asciiTheme="minorHAnsi" w:hAnsiTheme="minorHAnsi" w:cstheme="minorHAnsi"/>
          <w:sz w:val="24"/>
          <w:lang w:val="nb-NO"/>
        </w:rPr>
        <w:t>16</w:t>
      </w:r>
      <w:r w:rsidR="00BD258D" w:rsidRPr="00F416FE">
        <w:rPr>
          <w:rFonts w:asciiTheme="minorHAnsi" w:hAnsiTheme="minorHAnsi" w:cstheme="minorHAnsi"/>
          <w:sz w:val="24"/>
          <w:lang w:val="nb-NO"/>
        </w:rPr>
        <w:t>. februar</w:t>
      </w:r>
      <w:r w:rsidR="005C4085">
        <w:rPr>
          <w:rFonts w:asciiTheme="minorHAnsi" w:hAnsiTheme="minorHAnsi" w:cstheme="minorHAnsi"/>
          <w:sz w:val="24"/>
          <w:lang w:val="nb-NO"/>
        </w:rPr>
        <w:t xml:space="preserve"> 2024</w:t>
      </w:r>
      <w:r w:rsidR="00BD258D" w:rsidRPr="00F416FE">
        <w:rPr>
          <w:rFonts w:asciiTheme="minorHAnsi" w:hAnsiTheme="minorHAnsi" w:cstheme="minorHAnsi"/>
          <w:sz w:val="24"/>
          <w:lang w:val="nb-NO"/>
        </w:rPr>
        <w:t>.</w:t>
      </w:r>
    </w:p>
    <w:p w14:paraId="739E2EC6" w14:textId="77777777" w:rsidR="00BD258D" w:rsidRPr="00F416FE" w:rsidRDefault="00BD258D" w:rsidP="00BD258D">
      <w:pPr>
        <w:rPr>
          <w:rFonts w:asciiTheme="minorHAnsi" w:hAnsiTheme="minorHAnsi" w:cstheme="minorHAnsi"/>
          <w:sz w:val="24"/>
          <w:lang w:val="nb-NO"/>
        </w:rPr>
      </w:pPr>
      <w:r w:rsidRPr="00F416FE">
        <w:rPr>
          <w:rFonts w:asciiTheme="minorHAnsi" w:hAnsiTheme="minorHAnsi" w:cstheme="minorHAnsi"/>
          <w:sz w:val="24"/>
          <w:lang w:val="nb-NO"/>
        </w:rPr>
        <w:t xml:space="preserve">                          </w:t>
      </w:r>
    </w:p>
    <w:p w14:paraId="167547AF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2C4BD1D4" w14:textId="26D52B9B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  <w:r w:rsidRPr="00F416FE">
        <w:rPr>
          <w:rFonts w:asciiTheme="minorHAnsi" w:hAnsiTheme="minorHAnsi" w:cstheme="minorHAnsi"/>
          <w:sz w:val="24"/>
          <w:lang w:val="nb-NO"/>
        </w:rPr>
        <w:t xml:space="preserve">Treningstider og </w:t>
      </w:r>
      <w:r w:rsidR="005C4085">
        <w:rPr>
          <w:rFonts w:asciiTheme="minorHAnsi" w:hAnsiTheme="minorHAnsi" w:cstheme="minorHAnsi"/>
          <w:sz w:val="24"/>
          <w:lang w:val="nb-NO"/>
        </w:rPr>
        <w:t xml:space="preserve">endelig </w:t>
      </w:r>
      <w:r w:rsidRPr="00F416FE">
        <w:rPr>
          <w:rFonts w:asciiTheme="minorHAnsi" w:hAnsiTheme="minorHAnsi" w:cstheme="minorHAnsi"/>
          <w:sz w:val="24"/>
          <w:lang w:val="nb-NO"/>
        </w:rPr>
        <w:t xml:space="preserve">program for dagen sendes ut etter påmeldingsfrist. </w:t>
      </w:r>
    </w:p>
    <w:p w14:paraId="73BD6FE7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457AF278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18B4C1AF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6977131D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  <w:r w:rsidRPr="00562661">
        <w:rPr>
          <w:rFonts w:asciiTheme="minorHAnsi" w:hAnsiTheme="minorHAnsi" w:cstheme="minorHAnsi"/>
          <w:sz w:val="24"/>
          <w:lang w:val="nb-NO"/>
        </w:rPr>
        <w:t>VELKOMMEN!</w:t>
      </w:r>
    </w:p>
    <w:p w14:paraId="182536C0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66B216D9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2B0FB7DD" w14:textId="091CF452" w:rsidR="001832CC" w:rsidRDefault="00BD258D" w:rsidP="00BD258D">
      <w:pPr>
        <w:rPr>
          <w:rFonts w:asciiTheme="minorHAnsi" w:hAnsiTheme="minorHAnsi" w:cstheme="minorHAnsi"/>
          <w:sz w:val="24"/>
          <w:lang w:val="nb-NO"/>
        </w:rPr>
      </w:pPr>
      <w:r w:rsidRPr="00562661">
        <w:rPr>
          <w:rFonts w:asciiTheme="minorHAnsi" w:hAnsiTheme="minorHAnsi" w:cstheme="minorHAnsi"/>
          <w:sz w:val="24"/>
          <w:lang w:val="nb-NO"/>
        </w:rPr>
        <w:t xml:space="preserve">Med </w:t>
      </w:r>
      <w:r w:rsidR="00EB50E3">
        <w:rPr>
          <w:rFonts w:asciiTheme="minorHAnsi" w:hAnsiTheme="minorHAnsi" w:cstheme="minorHAnsi"/>
          <w:sz w:val="24"/>
          <w:lang w:val="nb-NO"/>
        </w:rPr>
        <w:t xml:space="preserve">sportslig </w:t>
      </w:r>
      <w:r w:rsidRPr="00562661">
        <w:rPr>
          <w:rFonts w:asciiTheme="minorHAnsi" w:hAnsiTheme="minorHAnsi" w:cstheme="minorHAnsi"/>
          <w:sz w:val="24"/>
          <w:lang w:val="nb-NO"/>
        </w:rPr>
        <w:t xml:space="preserve">hilsen </w:t>
      </w:r>
    </w:p>
    <w:p w14:paraId="59237E63" w14:textId="5DB605F7" w:rsidR="00BD258D" w:rsidRPr="00562661" w:rsidRDefault="00BD258D" w:rsidP="00BD258D">
      <w:pPr>
        <w:rPr>
          <w:rFonts w:asciiTheme="minorHAnsi" w:hAnsiTheme="minorHAnsi" w:cstheme="minorHAnsi"/>
          <w:b/>
          <w:sz w:val="24"/>
          <w:u w:val="single"/>
          <w:lang w:val="nb-NO"/>
        </w:rPr>
      </w:pPr>
      <w:r w:rsidRPr="00562661">
        <w:rPr>
          <w:rFonts w:asciiTheme="minorHAnsi" w:hAnsiTheme="minorHAnsi" w:cstheme="minorHAnsi"/>
          <w:sz w:val="24"/>
          <w:lang w:val="nb-NO"/>
        </w:rPr>
        <w:t>Vågsbygd Turn og Kristiansands Turnforening</w:t>
      </w:r>
    </w:p>
    <w:p w14:paraId="41B489F6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461D6EB8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722D6634" w14:textId="7236CF5E" w:rsidR="00BD258D" w:rsidRPr="00562661" w:rsidRDefault="00B97FCF" w:rsidP="00BD258D">
      <w:pPr>
        <w:rPr>
          <w:rFonts w:asciiTheme="minorHAnsi" w:hAnsiTheme="minorHAnsi" w:cstheme="minorHAnsi"/>
          <w:sz w:val="24"/>
          <w:lang w:val="nb-NO"/>
        </w:rPr>
      </w:pPr>
      <w:r>
        <w:rPr>
          <w:rFonts w:asciiTheme="minorHAnsi" w:hAnsiTheme="minorHAnsi" w:cstheme="minorHAnsi"/>
          <w:sz w:val="24"/>
          <w:lang w:val="nb-NO"/>
        </w:rPr>
        <w:t xml:space="preserve">Vedlegg: </w:t>
      </w:r>
      <w:r w:rsidR="00EB50E3">
        <w:rPr>
          <w:rFonts w:asciiTheme="minorHAnsi" w:hAnsiTheme="minorHAnsi" w:cstheme="minorHAnsi"/>
          <w:sz w:val="24"/>
          <w:lang w:val="nb-NO"/>
        </w:rPr>
        <w:t>Foreløpig program og m</w:t>
      </w:r>
      <w:r>
        <w:rPr>
          <w:rFonts w:asciiTheme="minorHAnsi" w:hAnsiTheme="minorHAnsi" w:cstheme="minorHAnsi"/>
          <w:sz w:val="24"/>
          <w:lang w:val="nb-NO"/>
        </w:rPr>
        <w:t xml:space="preserve">edlemsinfo </w:t>
      </w:r>
      <w:r w:rsidR="00EB50E3">
        <w:rPr>
          <w:rFonts w:asciiTheme="minorHAnsi" w:hAnsiTheme="minorHAnsi" w:cstheme="minorHAnsi"/>
          <w:sz w:val="24"/>
          <w:lang w:val="nb-NO"/>
        </w:rPr>
        <w:t xml:space="preserve">som </w:t>
      </w:r>
      <w:r>
        <w:rPr>
          <w:rFonts w:asciiTheme="minorHAnsi" w:hAnsiTheme="minorHAnsi" w:cstheme="minorHAnsi"/>
          <w:sz w:val="24"/>
          <w:lang w:val="nb-NO"/>
        </w:rPr>
        <w:t>kan brukes klubbinte</w:t>
      </w:r>
      <w:r w:rsidR="005C4085">
        <w:rPr>
          <w:rFonts w:asciiTheme="minorHAnsi" w:hAnsiTheme="minorHAnsi" w:cstheme="minorHAnsi"/>
          <w:sz w:val="24"/>
          <w:lang w:val="nb-NO"/>
        </w:rPr>
        <w:t>r</w:t>
      </w:r>
      <w:r>
        <w:rPr>
          <w:rFonts w:asciiTheme="minorHAnsi" w:hAnsiTheme="minorHAnsi" w:cstheme="minorHAnsi"/>
          <w:sz w:val="24"/>
          <w:lang w:val="nb-NO"/>
        </w:rPr>
        <w:t>n</w:t>
      </w:r>
    </w:p>
    <w:p w14:paraId="52B6BF2B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47D0AC36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2B6B7A6C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55443CCD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35DD6DD3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0ACAF9F8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27E4490E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7BD36D22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790EA364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419F1EDA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106F5DDA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1B7020B5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37A36F2F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13ED3718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0E673F1B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29ECA8CE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1000AA97" w14:textId="77777777" w:rsidR="00BD258D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3695AFD9" w14:textId="75682557" w:rsidR="00BD258D" w:rsidRPr="00965359" w:rsidRDefault="00BD258D" w:rsidP="00BD258D">
      <w:pPr>
        <w:pStyle w:val="Overskrift3"/>
        <w:rPr>
          <w:rFonts w:asciiTheme="minorHAnsi" w:eastAsiaTheme="minorHAnsi" w:hAnsiTheme="minorHAnsi" w:cstheme="minorHAnsi"/>
          <w:bCs/>
          <w:color w:val="auto"/>
          <w:lang w:val="nb-NO"/>
        </w:rPr>
      </w:pPr>
      <w:r w:rsidRPr="00965359">
        <w:rPr>
          <w:rFonts w:asciiTheme="minorHAnsi" w:eastAsiaTheme="minorHAnsi" w:hAnsiTheme="minorHAnsi" w:cstheme="minorHAnsi"/>
          <w:bCs/>
          <w:color w:val="auto"/>
          <w:lang w:val="nb-NO"/>
        </w:rPr>
        <w:t xml:space="preserve">FORELØPIG PROGRAM: Søndag </w:t>
      </w:r>
      <w:r w:rsidR="0034669F">
        <w:rPr>
          <w:rFonts w:asciiTheme="minorHAnsi" w:eastAsiaTheme="minorHAnsi" w:hAnsiTheme="minorHAnsi" w:cstheme="minorHAnsi"/>
          <w:bCs/>
          <w:color w:val="auto"/>
          <w:lang w:val="nb-NO"/>
        </w:rPr>
        <w:t xml:space="preserve">14. april </w:t>
      </w:r>
      <w:r w:rsidRPr="00965359">
        <w:rPr>
          <w:rFonts w:asciiTheme="minorHAnsi" w:eastAsiaTheme="minorHAnsi" w:hAnsiTheme="minorHAnsi" w:cstheme="minorHAnsi"/>
          <w:bCs/>
          <w:color w:val="auto"/>
          <w:lang w:val="nb-NO"/>
        </w:rPr>
        <w:t>2024</w:t>
      </w:r>
    </w:p>
    <w:p w14:paraId="2787DB0B" w14:textId="77777777" w:rsidR="00BD258D" w:rsidRPr="00965359" w:rsidRDefault="00BD258D" w:rsidP="00BD258D">
      <w:pPr>
        <w:pStyle w:val="Brdtekst"/>
        <w:rPr>
          <w:rFonts w:asciiTheme="minorHAnsi" w:eastAsiaTheme="minorHAnsi" w:hAnsiTheme="minorHAnsi" w:cstheme="minorHAnsi"/>
          <w:b/>
          <w:bCs/>
          <w:lang w:val="nb-NO" w:eastAsia="en-US"/>
        </w:rPr>
      </w:pPr>
    </w:p>
    <w:p w14:paraId="21EB0C37" w14:textId="77777777" w:rsidR="00BD258D" w:rsidRPr="00965359" w:rsidRDefault="00BD258D" w:rsidP="00BD258D">
      <w:pPr>
        <w:pStyle w:val="Overskrift4"/>
        <w:rPr>
          <w:rFonts w:asciiTheme="minorHAnsi" w:eastAsiaTheme="minorHAnsi" w:hAnsiTheme="minorHAnsi" w:cstheme="minorHAnsi"/>
          <w:bCs/>
          <w:iCs w:val="0"/>
          <w:color w:val="auto"/>
          <w:lang w:val="nb-NO"/>
        </w:rPr>
      </w:pPr>
      <w:r w:rsidRPr="00965359">
        <w:rPr>
          <w:rFonts w:asciiTheme="minorHAnsi" w:eastAsiaTheme="minorHAnsi" w:hAnsiTheme="minorHAnsi" w:cstheme="minorHAnsi"/>
          <w:bCs/>
          <w:iCs w:val="0"/>
          <w:color w:val="auto"/>
          <w:lang w:val="nb-NO"/>
        </w:rPr>
        <w:t>Stevnekontoret i Gimlehallen er åpent kl. 09.00-10.30.</w:t>
      </w:r>
    </w:p>
    <w:p w14:paraId="51405DF1" w14:textId="77777777" w:rsidR="00BD258D" w:rsidRPr="00965359" w:rsidRDefault="00BD258D" w:rsidP="00BD258D">
      <w:pPr>
        <w:rPr>
          <w:rFonts w:asciiTheme="minorHAnsi" w:hAnsiTheme="minorHAnsi" w:cstheme="minorHAnsi"/>
          <w:b/>
          <w:bCs/>
          <w:sz w:val="24"/>
          <w:lang w:val="nb-NO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6879"/>
      </w:tblGrid>
      <w:tr w:rsidR="00BD258D" w:rsidRPr="005C4085" w14:paraId="6856B365" w14:textId="77777777" w:rsidTr="005C4085">
        <w:trPr>
          <w:trHeight w:val="584"/>
        </w:trPr>
        <w:tc>
          <w:tcPr>
            <w:tcW w:w="1910" w:type="dxa"/>
          </w:tcPr>
          <w:p w14:paraId="2D60B6BA" w14:textId="77777777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  <w:r w:rsidRPr="005C4085">
              <w:rPr>
                <w:rFonts w:asciiTheme="minorHAnsi" w:hAnsiTheme="minorHAnsi" w:cstheme="minorHAnsi"/>
                <w:sz w:val="24"/>
              </w:rPr>
              <w:t xml:space="preserve">Fra kl. 09.30 </w:t>
            </w:r>
          </w:p>
        </w:tc>
        <w:tc>
          <w:tcPr>
            <w:tcW w:w="6879" w:type="dxa"/>
          </w:tcPr>
          <w:p w14:paraId="724EBEAE" w14:textId="77777777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  <w:r w:rsidRPr="005C4085">
              <w:rPr>
                <w:rFonts w:asciiTheme="minorHAnsi" w:hAnsiTheme="minorHAnsi" w:cstheme="minorHAnsi"/>
                <w:sz w:val="24"/>
              </w:rPr>
              <w:t xml:space="preserve">Hallen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åpner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51F6137E" w14:textId="77777777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Deltakerne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ankommer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BTS </w:t>
            </w:r>
          </w:p>
        </w:tc>
      </w:tr>
      <w:tr w:rsidR="00BD258D" w:rsidRPr="005C4085" w14:paraId="55163E16" w14:textId="77777777" w:rsidTr="005C4085">
        <w:trPr>
          <w:trHeight w:val="584"/>
        </w:trPr>
        <w:tc>
          <w:tcPr>
            <w:tcW w:w="1910" w:type="dxa"/>
          </w:tcPr>
          <w:p w14:paraId="612D15BC" w14:textId="3FD88313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  <w:r w:rsidRPr="005C4085">
              <w:rPr>
                <w:rFonts w:asciiTheme="minorHAnsi" w:hAnsiTheme="minorHAnsi" w:cstheme="minorHAnsi"/>
                <w:sz w:val="24"/>
              </w:rPr>
              <w:t>Kl. 09.4</w:t>
            </w:r>
            <w:r w:rsidR="005C4085" w:rsidRPr="005C4085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6879" w:type="dxa"/>
          </w:tcPr>
          <w:p w14:paraId="19A7CAA8" w14:textId="77777777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Lagledermøte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Klubbrommet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– minimum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en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fra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hver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klubb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møter</w:t>
            </w:r>
            <w:proofErr w:type="spellEnd"/>
          </w:p>
        </w:tc>
      </w:tr>
      <w:tr w:rsidR="00BD258D" w:rsidRPr="005C4085" w14:paraId="029993E1" w14:textId="77777777" w:rsidTr="005C4085">
        <w:trPr>
          <w:trHeight w:val="584"/>
        </w:trPr>
        <w:tc>
          <w:tcPr>
            <w:tcW w:w="1910" w:type="dxa"/>
          </w:tcPr>
          <w:p w14:paraId="5158AE87" w14:textId="77777777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  <w:r w:rsidRPr="005C4085">
              <w:rPr>
                <w:rFonts w:asciiTheme="minorHAnsi" w:hAnsiTheme="minorHAnsi" w:cstheme="minorHAnsi"/>
                <w:sz w:val="24"/>
              </w:rPr>
              <w:t>Kl. 10.00-14.30</w:t>
            </w:r>
          </w:p>
        </w:tc>
        <w:tc>
          <w:tcPr>
            <w:tcW w:w="6879" w:type="dxa"/>
          </w:tcPr>
          <w:p w14:paraId="522C5765" w14:textId="77777777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Trening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på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foreningsoppvisning</w:t>
            </w:r>
            <w:proofErr w:type="spellEnd"/>
          </w:p>
          <w:p w14:paraId="0A219C2E" w14:textId="77777777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Lær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på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stevnet</w:t>
            </w:r>
            <w:proofErr w:type="spellEnd"/>
          </w:p>
          <w:p w14:paraId="4671460F" w14:textId="77777777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  <w:r w:rsidRPr="005C4085">
              <w:rPr>
                <w:rFonts w:asciiTheme="minorHAnsi" w:hAnsiTheme="minorHAnsi" w:cstheme="minorHAnsi"/>
                <w:sz w:val="24"/>
              </w:rPr>
              <w:t>Workshops</w:t>
            </w:r>
          </w:p>
        </w:tc>
      </w:tr>
      <w:tr w:rsidR="00BD258D" w:rsidRPr="005C4085" w14:paraId="78F1691C" w14:textId="77777777" w:rsidTr="005C4085">
        <w:trPr>
          <w:trHeight w:val="292"/>
        </w:trPr>
        <w:tc>
          <w:tcPr>
            <w:tcW w:w="1910" w:type="dxa"/>
          </w:tcPr>
          <w:p w14:paraId="58CADDD4" w14:textId="77777777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  <w:r w:rsidRPr="005C4085">
              <w:rPr>
                <w:rFonts w:asciiTheme="minorHAnsi" w:hAnsiTheme="minorHAnsi" w:cstheme="minorHAnsi"/>
                <w:sz w:val="24"/>
              </w:rPr>
              <w:t>Kl. 11.00-13.00/14</w:t>
            </w:r>
          </w:p>
        </w:tc>
        <w:tc>
          <w:tcPr>
            <w:tcW w:w="6879" w:type="dxa"/>
          </w:tcPr>
          <w:p w14:paraId="79ACE59B" w14:textId="77777777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Lunsj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i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gymsalen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>/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kafeteria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i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Gimlehallen</w:t>
            </w:r>
            <w:proofErr w:type="spellEnd"/>
          </w:p>
        </w:tc>
      </w:tr>
      <w:tr w:rsidR="00BD258D" w:rsidRPr="005C4085" w14:paraId="149AF06F" w14:textId="77777777" w:rsidTr="005C4085">
        <w:trPr>
          <w:trHeight w:val="584"/>
        </w:trPr>
        <w:tc>
          <w:tcPr>
            <w:tcW w:w="1910" w:type="dxa"/>
          </w:tcPr>
          <w:p w14:paraId="605A5679" w14:textId="77777777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  <w:r w:rsidRPr="005C4085">
              <w:rPr>
                <w:rFonts w:asciiTheme="minorHAnsi" w:hAnsiTheme="minorHAnsi" w:cstheme="minorHAnsi"/>
                <w:sz w:val="24"/>
              </w:rPr>
              <w:t>Kl. 14.45</w:t>
            </w:r>
          </w:p>
        </w:tc>
        <w:tc>
          <w:tcPr>
            <w:tcW w:w="6879" w:type="dxa"/>
          </w:tcPr>
          <w:p w14:paraId="04B4512D" w14:textId="77777777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Oppstilling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til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defilering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utenfor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Gimlehallen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(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ved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fint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vær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)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eller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i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garderobekorridor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(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ved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dårlig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vær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BD258D" w:rsidRPr="005C4085" w14:paraId="4E3F0D5F" w14:textId="77777777" w:rsidTr="005C4085">
        <w:trPr>
          <w:trHeight w:val="291"/>
        </w:trPr>
        <w:tc>
          <w:tcPr>
            <w:tcW w:w="1910" w:type="dxa"/>
          </w:tcPr>
          <w:p w14:paraId="170697EF" w14:textId="77777777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  <w:r w:rsidRPr="005C4085">
              <w:rPr>
                <w:rFonts w:asciiTheme="minorHAnsi" w:hAnsiTheme="minorHAnsi" w:cstheme="minorHAnsi"/>
                <w:sz w:val="24"/>
              </w:rPr>
              <w:t>Kl. 15.00</w:t>
            </w:r>
          </w:p>
        </w:tc>
        <w:tc>
          <w:tcPr>
            <w:tcW w:w="6879" w:type="dxa"/>
          </w:tcPr>
          <w:p w14:paraId="72FF7BD8" w14:textId="77777777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Defilering</w:t>
            </w:r>
            <w:proofErr w:type="spellEnd"/>
          </w:p>
        </w:tc>
      </w:tr>
      <w:tr w:rsidR="00BD258D" w:rsidRPr="005C4085" w14:paraId="55F0090A" w14:textId="77777777" w:rsidTr="005C4085">
        <w:trPr>
          <w:trHeight w:val="291"/>
        </w:trPr>
        <w:tc>
          <w:tcPr>
            <w:tcW w:w="1910" w:type="dxa"/>
          </w:tcPr>
          <w:p w14:paraId="63F0D1BF" w14:textId="77777777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79" w:type="dxa"/>
          </w:tcPr>
          <w:p w14:paraId="28AB7D3B" w14:textId="77777777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Stevnet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åpnes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BD258D" w:rsidRPr="005C4085" w14:paraId="11866069" w14:textId="77777777" w:rsidTr="005C4085">
        <w:trPr>
          <w:trHeight w:val="291"/>
        </w:trPr>
        <w:tc>
          <w:tcPr>
            <w:tcW w:w="1910" w:type="dxa"/>
          </w:tcPr>
          <w:p w14:paraId="74979ED8" w14:textId="77777777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79" w:type="dxa"/>
          </w:tcPr>
          <w:p w14:paraId="77B5B8FB" w14:textId="2FD995BA" w:rsidR="00BD258D" w:rsidRPr="005C4085" w:rsidRDefault="005C4085" w:rsidP="00DD085A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Lær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på</w:t>
            </w:r>
            <w:proofErr w:type="spellEnd"/>
            <w:r w:rsidRPr="005C4085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stevnet</w:t>
            </w:r>
            <w:proofErr w:type="spellEnd"/>
          </w:p>
        </w:tc>
      </w:tr>
      <w:tr w:rsidR="00BD258D" w:rsidRPr="005C4085" w14:paraId="70EA8FCC" w14:textId="77777777" w:rsidTr="005C4085">
        <w:trPr>
          <w:trHeight w:val="291"/>
        </w:trPr>
        <w:tc>
          <w:tcPr>
            <w:tcW w:w="1910" w:type="dxa"/>
          </w:tcPr>
          <w:p w14:paraId="6B2D4CEC" w14:textId="77777777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79" w:type="dxa"/>
          </w:tcPr>
          <w:p w14:paraId="43ECDD17" w14:textId="2FB08206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Foreningsoppvisninger</w:t>
            </w:r>
            <w:proofErr w:type="spellEnd"/>
          </w:p>
        </w:tc>
      </w:tr>
      <w:tr w:rsidR="00BD258D" w:rsidRPr="005C4085" w14:paraId="321666CC" w14:textId="77777777" w:rsidTr="005C4085">
        <w:trPr>
          <w:trHeight w:val="291"/>
        </w:trPr>
        <w:tc>
          <w:tcPr>
            <w:tcW w:w="1910" w:type="dxa"/>
          </w:tcPr>
          <w:p w14:paraId="719B7A25" w14:textId="77777777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  <w:r w:rsidRPr="005C4085">
              <w:rPr>
                <w:rFonts w:asciiTheme="minorHAnsi" w:hAnsiTheme="minorHAnsi" w:cstheme="minorHAnsi"/>
                <w:sz w:val="24"/>
              </w:rPr>
              <w:t>Ca. kl. 17.00</w:t>
            </w:r>
          </w:p>
        </w:tc>
        <w:tc>
          <w:tcPr>
            <w:tcW w:w="6879" w:type="dxa"/>
          </w:tcPr>
          <w:p w14:paraId="74A9D327" w14:textId="77777777" w:rsidR="00BD258D" w:rsidRPr="005C4085" w:rsidRDefault="00BD258D" w:rsidP="00DD085A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C4085">
              <w:rPr>
                <w:rFonts w:asciiTheme="minorHAnsi" w:hAnsiTheme="minorHAnsi" w:cstheme="minorHAnsi"/>
                <w:sz w:val="24"/>
              </w:rPr>
              <w:t>Avslutning</w:t>
            </w:r>
            <w:proofErr w:type="spellEnd"/>
          </w:p>
        </w:tc>
      </w:tr>
    </w:tbl>
    <w:p w14:paraId="20725BAE" w14:textId="77777777" w:rsidR="00BD258D" w:rsidRPr="005C4085" w:rsidRDefault="00BD258D" w:rsidP="00BD258D">
      <w:pPr>
        <w:rPr>
          <w:rFonts w:asciiTheme="minorHAnsi" w:hAnsiTheme="minorHAnsi" w:cstheme="minorHAnsi"/>
          <w:b/>
          <w:sz w:val="24"/>
        </w:rPr>
      </w:pPr>
    </w:p>
    <w:p w14:paraId="5E33E532" w14:textId="77777777" w:rsidR="00BD258D" w:rsidRPr="005C4085" w:rsidRDefault="00BD258D" w:rsidP="00BD258D">
      <w:pPr>
        <w:rPr>
          <w:rFonts w:asciiTheme="minorHAnsi" w:hAnsiTheme="minorHAnsi" w:cstheme="minorHAnsi"/>
          <w:b/>
          <w:sz w:val="24"/>
        </w:rPr>
      </w:pPr>
    </w:p>
    <w:p w14:paraId="07EC97D8" w14:textId="6AD8F184" w:rsidR="00BD258D" w:rsidRPr="005C4085" w:rsidRDefault="00BD258D" w:rsidP="00BD258D">
      <w:pPr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 xml:space="preserve">Det vil bli kiosksalg </w:t>
      </w:r>
      <w:proofErr w:type="spellStart"/>
      <w:r w:rsidRPr="005C4085">
        <w:rPr>
          <w:rFonts w:asciiTheme="minorHAnsi" w:hAnsiTheme="minorHAnsi" w:cstheme="minorHAnsi"/>
          <w:sz w:val="24"/>
        </w:rPr>
        <w:t>i</w:t>
      </w:r>
      <w:proofErr w:type="spellEnd"/>
      <w:r w:rsidRPr="005C4085">
        <w:rPr>
          <w:rFonts w:asciiTheme="minorHAnsi" w:hAnsiTheme="minorHAnsi" w:cstheme="minorHAnsi"/>
          <w:sz w:val="24"/>
        </w:rPr>
        <w:t xml:space="preserve"> Gimlehallen</w:t>
      </w:r>
      <w:r w:rsidR="00B97FCF" w:rsidRPr="005C4085">
        <w:rPr>
          <w:rFonts w:asciiTheme="minorHAnsi" w:hAnsiTheme="minorHAnsi" w:cstheme="minorHAnsi"/>
          <w:sz w:val="24"/>
        </w:rPr>
        <w:t xml:space="preserve"> hele </w:t>
      </w:r>
      <w:proofErr w:type="spellStart"/>
      <w:r w:rsidR="00B97FCF" w:rsidRPr="005C4085">
        <w:rPr>
          <w:rFonts w:asciiTheme="minorHAnsi" w:hAnsiTheme="minorHAnsi" w:cstheme="minorHAnsi"/>
          <w:sz w:val="24"/>
        </w:rPr>
        <w:t>dagen</w:t>
      </w:r>
      <w:proofErr w:type="spellEnd"/>
      <w:r w:rsidR="00B97FCF" w:rsidRPr="005C4085">
        <w:rPr>
          <w:rFonts w:asciiTheme="minorHAnsi" w:hAnsiTheme="minorHAnsi" w:cstheme="minorHAnsi"/>
          <w:sz w:val="24"/>
        </w:rPr>
        <w:t>.</w:t>
      </w:r>
    </w:p>
    <w:p w14:paraId="1A89E36E" w14:textId="77777777" w:rsidR="00BD258D" w:rsidRPr="005C4085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36E6C203" w14:textId="77777777" w:rsidR="00BD258D" w:rsidRPr="005C4085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4DADB8C4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1C962294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46B94668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4CCED7ED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363E7843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15988207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16C0F84C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04024677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66560850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0D89D10A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7B25164A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58D514C9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018B3F43" w14:textId="77777777" w:rsidR="00BD258D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59312E9E" w14:textId="7B16BCC6" w:rsidR="00B97FCF" w:rsidRDefault="00B97FCF" w:rsidP="00BD258D">
      <w:pPr>
        <w:rPr>
          <w:rFonts w:asciiTheme="minorHAnsi" w:hAnsiTheme="minorHAnsi" w:cstheme="minorHAnsi"/>
          <w:sz w:val="24"/>
          <w:lang w:val="nb-NO"/>
        </w:rPr>
      </w:pPr>
    </w:p>
    <w:p w14:paraId="0DC9C9E2" w14:textId="77777777" w:rsidR="00B97FCF" w:rsidRDefault="00B97FCF" w:rsidP="00BD258D">
      <w:pPr>
        <w:rPr>
          <w:rFonts w:asciiTheme="minorHAnsi" w:hAnsiTheme="minorHAnsi" w:cstheme="minorHAnsi"/>
          <w:sz w:val="24"/>
          <w:lang w:val="nb-NO"/>
        </w:rPr>
      </w:pPr>
    </w:p>
    <w:p w14:paraId="7C0CA482" w14:textId="77777777" w:rsidR="00F105C9" w:rsidRDefault="00F105C9" w:rsidP="00BD258D">
      <w:pPr>
        <w:rPr>
          <w:rFonts w:asciiTheme="minorHAnsi" w:hAnsiTheme="minorHAnsi" w:cstheme="minorHAnsi"/>
          <w:sz w:val="24"/>
          <w:lang w:val="nb-NO"/>
        </w:rPr>
      </w:pPr>
    </w:p>
    <w:p w14:paraId="5F3B1FFC" w14:textId="77777777" w:rsidR="00F105C9" w:rsidRDefault="00F105C9" w:rsidP="00BD258D">
      <w:pPr>
        <w:rPr>
          <w:rFonts w:asciiTheme="minorHAnsi" w:hAnsiTheme="minorHAnsi" w:cstheme="minorHAnsi"/>
          <w:sz w:val="24"/>
          <w:lang w:val="nb-NO"/>
        </w:rPr>
      </w:pPr>
    </w:p>
    <w:p w14:paraId="1B9F1440" w14:textId="77777777" w:rsidR="00F105C9" w:rsidRDefault="00F105C9" w:rsidP="00BD258D">
      <w:pPr>
        <w:rPr>
          <w:rFonts w:asciiTheme="minorHAnsi" w:hAnsiTheme="minorHAnsi" w:cstheme="minorHAnsi"/>
          <w:sz w:val="24"/>
          <w:lang w:val="nb-NO"/>
        </w:rPr>
      </w:pPr>
    </w:p>
    <w:p w14:paraId="30611E27" w14:textId="67C214A6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  <w:r w:rsidRPr="00562661">
        <w:rPr>
          <w:rFonts w:asciiTheme="minorHAnsi" w:hAnsiTheme="minorHAnsi" w:cstheme="minorHAnsi"/>
          <w:sz w:val="24"/>
          <w:lang w:val="nb-NO"/>
        </w:rPr>
        <w:t xml:space="preserve">Til alle </w:t>
      </w:r>
      <w:r>
        <w:rPr>
          <w:rFonts w:asciiTheme="minorHAnsi" w:hAnsiTheme="minorHAnsi" w:cstheme="minorHAnsi"/>
          <w:sz w:val="24"/>
          <w:lang w:val="nb-NO"/>
        </w:rPr>
        <w:t>gymnaster</w:t>
      </w:r>
      <w:r w:rsidRPr="00562661">
        <w:rPr>
          <w:rFonts w:asciiTheme="minorHAnsi" w:hAnsiTheme="minorHAnsi" w:cstheme="minorHAnsi"/>
          <w:sz w:val="24"/>
          <w:lang w:val="nb-NO"/>
        </w:rPr>
        <w:t xml:space="preserve"> i alder</w:t>
      </w:r>
      <w:r>
        <w:rPr>
          <w:rFonts w:asciiTheme="minorHAnsi" w:hAnsiTheme="minorHAnsi" w:cstheme="minorHAnsi"/>
          <w:sz w:val="24"/>
          <w:lang w:val="nb-NO"/>
        </w:rPr>
        <w:t xml:space="preserve">en </w:t>
      </w:r>
      <w:r w:rsidRPr="00562661">
        <w:rPr>
          <w:rFonts w:asciiTheme="minorHAnsi" w:hAnsiTheme="minorHAnsi" w:cstheme="minorHAnsi"/>
          <w:sz w:val="24"/>
          <w:lang w:val="nb-NO"/>
        </w:rPr>
        <w:t>1.-7.kl</w:t>
      </w:r>
      <w:r>
        <w:rPr>
          <w:rFonts w:asciiTheme="minorHAnsi" w:hAnsiTheme="minorHAnsi" w:cstheme="minorHAnsi"/>
          <w:sz w:val="24"/>
          <w:lang w:val="nb-NO"/>
        </w:rPr>
        <w:t>asse</w:t>
      </w:r>
      <w:r w:rsidRPr="00562661">
        <w:rPr>
          <w:rFonts w:asciiTheme="minorHAnsi" w:hAnsiTheme="minorHAnsi" w:cstheme="minorHAnsi"/>
          <w:sz w:val="24"/>
          <w:lang w:val="nb-NO"/>
        </w:rPr>
        <w:t xml:space="preserve"> i </w:t>
      </w:r>
      <w:r w:rsidR="0075073D" w:rsidRPr="0075073D">
        <w:rPr>
          <w:rFonts w:asciiTheme="minorHAnsi" w:hAnsiTheme="minorHAnsi" w:cstheme="minorHAnsi"/>
          <w:i/>
          <w:iCs/>
          <w:sz w:val="24"/>
          <w:lang w:val="nb-NO"/>
        </w:rPr>
        <w:t>«Klubbens navn»</w:t>
      </w:r>
    </w:p>
    <w:p w14:paraId="21DF67AE" w14:textId="77777777" w:rsidR="00F105C9" w:rsidRDefault="00F105C9" w:rsidP="00BD258D">
      <w:pPr>
        <w:rPr>
          <w:rFonts w:asciiTheme="minorHAnsi" w:hAnsiTheme="minorHAnsi" w:cstheme="minorHAnsi"/>
          <w:b/>
          <w:sz w:val="28"/>
          <w:szCs w:val="28"/>
          <w:lang w:val="nb-NO"/>
        </w:rPr>
      </w:pPr>
    </w:p>
    <w:p w14:paraId="48AA5666" w14:textId="4325F2C6" w:rsidR="00BD258D" w:rsidRPr="00562661" w:rsidRDefault="00BD258D" w:rsidP="00BD258D">
      <w:pPr>
        <w:rPr>
          <w:rFonts w:asciiTheme="minorHAnsi" w:hAnsiTheme="minorHAnsi" w:cstheme="minorHAnsi"/>
          <w:b/>
          <w:sz w:val="28"/>
          <w:szCs w:val="28"/>
          <w:lang w:val="nb-NO"/>
        </w:rPr>
      </w:pPr>
      <w:r w:rsidRPr="00562661">
        <w:rPr>
          <w:rFonts w:asciiTheme="minorHAnsi" w:hAnsiTheme="minorHAnsi" w:cstheme="minorHAnsi"/>
          <w:b/>
          <w:sz w:val="28"/>
          <w:szCs w:val="28"/>
          <w:lang w:val="nb-NO"/>
        </w:rPr>
        <w:t xml:space="preserve">Invitasjon til Barneturnstevnet i Kristiansand </w:t>
      </w:r>
    </w:p>
    <w:p w14:paraId="49C16072" w14:textId="39F94AFB" w:rsidR="00BD258D" w:rsidRPr="00562661" w:rsidRDefault="00BD258D" w:rsidP="00BD258D">
      <w:pPr>
        <w:rPr>
          <w:rFonts w:asciiTheme="minorHAnsi" w:hAnsiTheme="minorHAnsi" w:cstheme="minorHAnsi"/>
          <w:b/>
          <w:sz w:val="28"/>
          <w:szCs w:val="28"/>
          <w:lang w:val="nb-NO"/>
        </w:rPr>
      </w:pPr>
      <w:r w:rsidRPr="00562661">
        <w:rPr>
          <w:rFonts w:asciiTheme="minorHAnsi" w:hAnsiTheme="minorHAnsi" w:cstheme="minorHAnsi"/>
          <w:b/>
          <w:sz w:val="28"/>
          <w:szCs w:val="28"/>
          <w:lang w:val="nb-NO"/>
        </w:rPr>
        <w:t xml:space="preserve">Søndag </w:t>
      </w:r>
      <w:r w:rsidR="00106A48">
        <w:rPr>
          <w:rFonts w:asciiTheme="minorHAnsi" w:hAnsiTheme="minorHAnsi" w:cstheme="minorHAnsi"/>
          <w:b/>
          <w:sz w:val="28"/>
          <w:szCs w:val="28"/>
          <w:lang w:val="nb-NO"/>
        </w:rPr>
        <w:t>14</w:t>
      </w:r>
      <w:r w:rsidRPr="00562661">
        <w:rPr>
          <w:rFonts w:asciiTheme="minorHAnsi" w:hAnsiTheme="minorHAnsi" w:cstheme="minorHAnsi"/>
          <w:b/>
          <w:sz w:val="28"/>
          <w:szCs w:val="28"/>
          <w:lang w:val="nb-NO"/>
        </w:rPr>
        <w:t>. april 2024 kl. 10.00-</w:t>
      </w:r>
      <w:r w:rsidR="00106A48">
        <w:rPr>
          <w:rFonts w:asciiTheme="minorHAnsi" w:hAnsiTheme="minorHAnsi" w:cstheme="minorHAnsi"/>
          <w:b/>
          <w:sz w:val="28"/>
          <w:szCs w:val="28"/>
          <w:lang w:val="nb-NO"/>
        </w:rPr>
        <w:t xml:space="preserve"> ca. </w:t>
      </w:r>
      <w:r w:rsidRPr="00562661">
        <w:rPr>
          <w:rFonts w:asciiTheme="minorHAnsi" w:hAnsiTheme="minorHAnsi" w:cstheme="minorHAnsi"/>
          <w:b/>
          <w:sz w:val="28"/>
          <w:szCs w:val="28"/>
          <w:lang w:val="nb-NO"/>
        </w:rPr>
        <w:t>17.00 - Oppvisning kl. 15.00</w:t>
      </w:r>
    </w:p>
    <w:p w14:paraId="1A9DC3A4" w14:textId="77777777" w:rsidR="00BD258D" w:rsidRPr="00562661" w:rsidRDefault="00BD258D" w:rsidP="00BD258D">
      <w:pPr>
        <w:rPr>
          <w:rFonts w:asciiTheme="minorHAnsi" w:hAnsiTheme="minorHAnsi" w:cstheme="minorHAnsi"/>
          <w:b/>
          <w:sz w:val="28"/>
          <w:szCs w:val="28"/>
          <w:u w:val="single"/>
          <w:lang w:val="nb-NO"/>
        </w:rPr>
      </w:pPr>
    </w:p>
    <w:p w14:paraId="31673655" w14:textId="77777777" w:rsidR="00BD258D" w:rsidRPr="00562661" w:rsidRDefault="00BD258D" w:rsidP="00BD258D">
      <w:pPr>
        <w:rPr>
          <w:rFonts w:asciiTheme="minorHAnsi" w:hAnsiTheme="minorHAnsi" w:cstheme="minorHAnsi"/>
          <w:b/>
          <w:sz w:val="24"/>
          <w:u w:val="single"/>
          <w:lang w:val="nb-NO"/>
        </w:rPr>
      </w:pPr>
      <w:r>
        <w:rPr>
          <w:rFonts w:asciiTheme="minorHAnsi" w:hAnsiTheme="minorHAnsi" w:cstheme="minorHAnsi"/>
          <w:sz w:val="24"/>
          <w:lang w:val="nb-NO"/>
        </w:rPr>
        <w:t xml:space="preserve">Agder Gymnastikk og Turnkrets i samarbeid med </w:t>
      </w:r>
      <w:r w:rsidRPr="00562661">
        <w:rPr>
          <w:rFonts w:asciiTheme="minorHAnsi" w:hAnsiTheme="minorHAnsi" w:cstheme="minorHAnsi"/>
          <w:sz w:val="24"/>
          <w:lang w:val="nb-NO"/>
        </w:rPr>
        <w:t>Vågsbygd Turn og Kristiansands Turnforening har gleden av å invitere til kretsens barneturnstevne for barn i alderen 1.-7.kl</w:t>
      </w:r>
      <w:r>
        <w:rPr>
          <w:rFonts w:asciiTheme="minorHAnsi" w:hAnsiTheme="minorHAnsi" w:cstheme="minorHAnsi"/>
          <w:sz w:val="24"/>
          <w:lang w:val="nb-NO"/>
        </w:rPr>
        <w:t>asse</w:t>
      </w:r>
      <w:r w:rsidRPr="00562661">
        <w:rPr>
          <w:rFonts w:asciiTheme="minorHAnsi" w:hAnsiTheme="minorHAnsi" w:cstheme="minorHAnsi"/>
          <w:sz w:val="24"/>
          <w:lang w:val="nb-NO"/>
        </w:rPr>
        <w:t xml:space="preserve"> i Gimlehallen i Kristiansand</w:t>
      </w:r>
      <w:r>
        <w:rPr>
          <w:rFonts w:asciiTheme="minorHAnsi" w:hAnsiTheme="minorHAnsi" w:cstheme="minorHAnsi"/>
          <w:sz w:val="24"/>
          <w:lang w:val="nb-NO"/>
        </w:rPr>
        <w:t>.</w:t>
      </w:r>
    </w:p>
    <w:p w14:paraId="5F9C26DB" w14:textId="77777777" w:rsidR="00BD258D" w:rsidRPr="00562661" w:rsidRDefault="00BD258D" w:rsidP="00BD258D">
      <w:pPr>
        <w:rPr>
          <w:rFonts w:asciiTheme="minorHAnsi" w:hAnsiTheme="minorHAnsi" w:cstheme="minorHAnsi"/>
          <w:sz w:val="24"/>
          <w:lang w:val="nb-NO"/>
        </w:rPr>
      </w:pPr>
    </w:p>
    <w:p w14:paraId="27717038" w14:textId="77777777" w:rsidR="001832CC" w:rsidRPr="00643E5F" w:rsidRDefault="001832CC" w:rsidP="001832CC">
      <w:pPr>
        <w:rPr>
          <w:rFonts w:asciiTheme="minorHAnsi" w:hAnsiTheme="minorHAnsi" w:cstheme="minorHAnsi"/>
          <w:b/>
          <w:sz w:val="28"/>
          <w:szCs w:val="28"/>
          <w:lang w:val="nb-NO"/>
        </w:rPr>
      </w:pPr>
      <w:r w:rsidRPr="00643E5F">
        <w:rPr>
          <w:rFonts w:asciiTheme="minorHAnsi" w:hAnsiTheme="minorHAnsi" w:cstheme="minorHAnsi"/>
          <w:b/>
          <w:sz w:val="28"/>
          <w:szCs w:val="28"/>
          <w:lang w:val="nb-NO"/>
        </w:rPr>
        <w:t>Program</w:t>
      </w:r>
    </w:p>
    <w:p w14:paraId="45EACE7D" w14:textId="77777777" w:rsidR="001832CC" w:rsidRPr="00EF41F8" w:rsidRDefault="001832CC" w:rsidP="001832CC">
      <w:pPr>
        <w:rPr>
          <w:rFonts w:asciiTheme="minorHAnsi" w:hAnsiTheme="minorHAnsi" w:cstheme="minorHAnsi"/>
          <w:b/>
          <w:bCs/>
          <w:sz w:val="24"/>
          <w:lang w:val="nb-NO"/>
        </w:rPr>
      </w:pPr>
    </w:p>
    <w:p w14:paraId="5C006973" w14:textId="77777777" w:rsidR="001832CC" w:rsidRPr="00D35FD4" w:rsidRDefault="001832CC" w:rsidP="001832CC">
      <w:pPr>
        <w:rPr>
          <w:rFonts w:asciiTheme="minorHAnsi" w:hAnsiTheme="minorHAnsi" w:cstheme="minorHAnsi"/>
          <w:sz w:val="24"/>
          <w:lang w:val="nb-NO"/>
        </w:rPr>
      </w:pPr>
      <w:r>
        <w:rPr>
          <w:rFonts w:asciiTheme="minorHAnsi" w:hAnsiTheme="minorHAnsi" w:cstheme="minorHAnsi"/>
          <w:b/>
          <w:bCs/>
          <w:sz w:val="24"/>
          <w:lang w:val="nb-NO"/>
        </w:rPr>
        <w:t xml:space="preserve">- </w:t>
      </w:r>
      <w:r w:rsidRPr="00D35FD4">
        <w:rPr>
          <w:rFonts w:asciiTheme="minorHAnsi" w:hAnsiTheme="minorHAnsi" w:cstheme="minorHAnsi"/>
          <w:b/>
          <w:bCs/>
          <w:sz w:val="24"/>
          <w:lang w:val="nb-NO"/>
        </w:rPr>
        <w:t>«Lær på stevnet»-</w:t>
      </w:r>
      <w:r w:rsidRPr="00D35FD4">
        <w:rPr>
          <w:rFonts w:asciiTheme="minorHAnsi" w:hAnsiTheme="minorHAnsi" w:cstheme="minorHAnsi"/>
          <w:sz w:val="24"/>
          <w:lang w:val="nb-NO"/>
        </w:rPr>
        <w:t xml:space="preserve"> </w:t>
      </w:r>
      <w:r>
        <w:rPr>
          <w:rFonts w:asciiTheme="minorHAnsi" w:hAnsiTheme="minorHAnsi" w:cstheme="minorHAnsi"/>
          <w:sz w:val="24"/>
          <w:lang w:val="nb-NO"/>
        </w:rPr>
        <w:t xml:space="preserve">alle barn deltar på dette  </w:t>
      </w:r>
    </w:p>
    <w:p w14:paraId="1F436600" w14:textId="77777777" w:rsidR="005C4085" w:rsidRPr="005C4085" w:rsidRDefault="005C4085" w:rsidP="005C4085">
      <w:pPr>
        <w:tabs>
          <w:tab w:val="left" w:pos="2127"/>
        </w:tabs>
        <w:ind w:right="-142"/>
        <w:rPr>
          <w:rFonts w:asciiTheme="minorHAnsi" w:hAnsiTheme="minorHAnsi" w:cstheme="minorHAnsi"/>
          <w:b/>
          <w:sz w:val="24"/>
        </w:rPr>
      </w:pPr>
      <w:r w:rsidRPr="005C4085">
        <w:rPr>
          <w:rFonts w:asciiTheme="minorHAnsi" w:hAnsiTheme="minorHAnsi" w:cstheme="minorHAnsi"/>
          <w:b/>
          <w:bCs/>
          <w:sz w:val="24"/>
          <w:lang w:val="nb-NO"/>
        </w:rPr>
        <w:t xml:space="preserve">- </w:t>
      </w:r>
      <w:r w:rsidRPr="005C4085">
        <w:rPr>
          <w:rFonts w:asciiTheme="minorHAnsi" w:hAnsiTheme="minorHAnsi" w:cstheme="minorHAnsi"/>
          <w:b/>
          <w:sz w:val="24"/>
        </w:rPr>
        <w:t xml:space="preserve">Workshops </w:t>
      </w:r>
      <w:r w:rsidRPr="005C4085">
        <w:rPr>
          <w:rFonts w:asciiTheme="minorHAnsi" w:hAnsiTheme="minorHAnsi" w:cstheme="minorHAnsi"/>
          <w:sz w:val="24"/>
        </w:rPr>
        <w:tab/>
      </w:r>
      <w:r w:rsidRPr="005C4085">
        <w:rPr>
          <w:rFonts w:asciiTheme="minorHAnsi" w:hAnsiTheme="minorHAnsi" w:cstheme="minorHAnsi"/>
          <w:sz w:val="24"/>
        </w:rPr>
        <w:tab/>
      </w:r>
      <w:r w:rsidRPr="005C4085">
        <w:rPr>
          <w:rFonts w:asciiTheme="minorHAnsi" w:hAnsiTheme="minorHAnsi" w:cstheme="minorHAnsi"/>
          <w:sz w:val="24"/>
        </w:rPr>
        <w:tab/>
      </w:r>
      <w:r w:rsidRPr="005C4085">
        <w:rPr>
          <w:rFonts w:asciiTheme="minorHAnsi" w:hAnsiTheme="minorHAnsi" w:cstheme="minorHAnsi"/>
          <w:sz w:val="24"/>
        </w:rPr>
        <w:tab/>
      </w:r>
    </w:p>
    <w:p w14:paraId="77ACCC56" w14:textId="77777777" w:rsidR="005C4085" w:rsidRPr="005C4085" w:rsidRDefault="005C4085" w:rsidP="005C4085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 xml:space="preserve">Det tilbys forskjellige workshops. Det blir 3-4 rotasjoner, varighet 30-45 min. I påmeldingsskjema kan det krysses av sine 3 mest prioriterte ønsker. Vi prøver å tilrettelegge så godt som mulig for at deltakerne vil kunne få de workshop en helst vil ha.  </w:t>
      </w:r>
    </w:p>
    <w:p w14:paraId="3B28043E" w14:textId="77777777" w:rsidR="005C4085" w:rsidRPr="005C4085" w:rsidRDefault="005C4085" w:rsidP="005C4085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</w:p>
    <w:p w14:paraId="093781E3" w14:textId="77777777" w:rsidR="005C4085" w:rsidRPr="005C4085" w:rsidRDefault="005C4085" w:rsidP="005C4085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 xml:space="preserve">- Nr. 1 Hip-Hop </w:t>
      </w:r>
    </w:p>
    <w:p w14:paraId="317EA042" w14:textId="77777777" w:rsidR="005C4085" w:rsidRPr="005C4085" w:rsidRDefault="005C4085" w:rsidP="005C4085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 xml:space="preserve">- Nr. 2 Sirkus </w:t>
      </w:r>
    </w:p>
    <w:p w14:paraId="61D6BFB1" w14:textId="77777777" w:rsidR="005C4085" w:rsidRPr="005C4085" w:rsidRDefault="005C4085" w:rsidP="005C4085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 xml:space="preserve">- Nr. 3 </w:t>
      </w:r>
      <w:proofErr w:type="spellStart"/>
      <w:r w:rsidRPr="005C4085">
        <w:rPr>
          <w:rFonts w:asciiTheme="minorHAnsi" w:hAnsiTheme="minorHAnsi" w:cstheme="minorHAnsi"/>
          <w:sz w:val="24"/>
          <w:lang w:val="nb-NO"/>
        </w:rPr>
        <w:t>Parkour</w:t>
      </w:r>
      <w:proofErr w:type="spellEnd"/>
    </w:p>
    <w:p w14:paraId="0684E097" w14:textId="77777777" w:rsidR="005C4085" w:rsidRPr="005C4085" w:rsidRDefault="005C4085" w:rsidP="005C4085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 xml:space="preserve">- Nr. 4 Åpen hall </w:t>
      </w:r>
    </w:p>
    <w:p w14:paraId="32A8BAED" w14:textId="77777777" w:rsidR="005C4085" w:rsidRPr="005C4085" w:rsidRDefault="005C4085" w:rsidP="005C4085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>- Nr. 5 Akrobatikk</w:t>
      </w:r>
    </w:p>
    <w:p w14:paraId="0E17E72C" w14:textId="77777777" w:rsidR="005C4085" w:rsidRPr="005C4085" w:rsidRDefault="005C4085" w:rsidP="005C4085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>- Nr. 6 Trampett</w:t>
      </w:r>
    </w:p>
    <w:p w14:paraId="460C4AFE" w14:textId="77777777" w:rsidR="005C4085" w:rsidRPr="005C4085" w:rsidRDefault="005C4085" w:rsidP="005C4085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 xml:space="preserve">- Nr. 7 </w:t>
      </w:r>
      <w:proofErr w:type="spellStart"/>
      <w:r w:rsidRPr="005C4085">
        <w:rPr>
          <w:rFonts w:asciiTheme="minorHAnsi" w:hAnsiTheme="minorHAnsi" w:cstheme="minorHAnsi"/>
          <w:sz w:val="24"/>
          <w:lang w:val="nb-NO"/>
        </w:rPr>
        <w:t>Tumbling</w:t>
      </w:r>
      <w:proofErr w:type="spellEnd"/>
    </w:p>
    <w:p w14:paraId="60A5BB1A" w14:textId="77777777" w:rsidR="005C4085" w:rsidRPr="005C4085" w:rsidRDefault="005C4085" w:rsidP="005C4085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>- Nr. 8 Aktivitetsløype (ute)</w:t>
      </w:r>
    </w:p>
    <w:p w14:paraId="5107C390" w14:textId="77777777" w:rsidR="005C4085" w:rsidRPr="005C4085" w:rsidRDefault="005C4085" w:rsidP="005C4085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>- Nr. 9 Friidrett med en morsomt fri (ute)</w:t>
      </w:r>
    </w:p>
    <w:p w14:paraId="31E65377" w14:textId="77777777" w:rsidR="005C4085" w:rsidRPr="005C4085" w:rsidRDefault="005C4085" w:rsidP="005C4085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5C4085">
        <w:rPr>
          <w:rFonts w:asciiTheme="minorHAnsi" w:hAnsiTheme="minorHAnsi" w:cstheme="minorHAnsi"/>
          <w:sz w:val="24"/>
          <w:lang w:val="nb-NO"/>
        </w:rPr>
        <w:t>- Nr. 10 Sirkeltrening</w:t>
      </w:r>
    </w:p>
    <w:p w14:paraId="6C1CC223" w14:textId="77777777" w:rsidR="005C4085" w:rsidRPr="005C4085" w:rsidRDefault="005C4085" w:rsidP="005C4085">
      <w:pPr>
        <w:rPr>
          <w:rFonts w:asciiTheme="minorHAnsi" w:hAnsiTheme="minorHAnsi" w:cstheme="minorHAnsi"/>
          <w:sz w:val="24"/>
        </w:rPr>
      </w:pPr>
      <w:r w:rsidRPr="005C4085">
        <w:rPr>
          <w:rFonts w:asciiTheme="minorHAnsi" w:hAnsiTheme="minorHAnsi" w:cstheme="minorHAnsi"/>
          <w:sz w:val="24"/>
        </w:rPr>
        <w:br/>
        <w:t xml:space="preserve">NB! </w:t>
      </w:r>
      <w:proofErr w:type="spellStart"/>
      <w:r w:rsidRPr="005C4085">
        <w:rPr>
          <w:rFonts w:asciiTheme="minorHAnsi" w:hAnsiTheme="minorHAnsi" w:cstheme="minorHAnsi"/>
          <w:sz w:val="24"/>
        </w:rPr>
        <w:t>Værforbehold</w:t>
      </w:r>
      <w:proofErr w:type="spellEnd"/>
      <w:r w:rsidRPr="005C408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085">
        <w:rPr>
          <w:rFonts w:asciiTheme="minorHAnsi" w:hAnsiTheme="minorHAnsi" w:cstheme="minorHAnsi"/>
          <w:sz w:val="24"/>
        </w:rPr>
        <w:t>ved</w:t>
      </w:r>
      <w:proofErr w:type="spellEnd"/>
      <w:r w:rsidRPr="005C408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085">
        <w:rPr>
          <w:rFonts w:asciiTheme="minorHAnsi" w:hAnsiTheme="minorHAnsi" w:cstheme="minorHAnsi"/>
          <w:sz w:val="24"/>
        </w:rPr>
        <w:t>uteaktivitetene</w:t>
      </w:r>
      <w:proofErr w:type="spellEnd"/>
      <w:r w:rsidRPr="005C4085">
        <w:rPr>
          <w:rFonts w:asciiTheme="minorHAnsi" w:hAnsiTheme="minorHAnsi" w:cstheme="minorHAnsi"/>
          <w:sz w:val="24"/>
        </w:rPr>
        <w:t xml:space="preserve">. Dersom det er for </w:t>
      </w:r>
      <w:proofErr w:type="spellStart"/>
      <w:r w:rsidRPr="005C4085">
        <w:rPr>
          <w:rFonts w:asciiTheme="minorHAnsi" w:hAnsiTheme="minorHAnsi" w:cstheme="minorHAnsi"/>
          <w:sz w:val="24"/>
        </w:rPr>
        <w:t>få</w:t>
      </w:r>
      <w:proofErr w:type="spellEnd"/>
      <w:r w:rsidRPr="005C408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085">
        <w:rPr>
          <w:rFonts w:asciiTheme="minorHAnsi" w:hAnsiTheme="minorHAnsi" w:cstheme="minorHAnsi"/>
          <w:sz w:val="24"/>
        </w:rPr>
        <w:t>påmeldte</w:t>
      </w:r>
      <w:proofErr w:type="spellEnd"/>
      <w:r w:rsidRPr="005C408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085">
        <w:rPr>
          <w:rFonts w:asciiTheme="minorHAnsi" w:hAnsiTheme="minorHAnsi" w:cstheme="minorHAnsi"/>
          <w:sz w:val="24"/>
        </w:rPr>
        <w:t>vil</w:t>
      </w:r>
      <w:proofErr w:type="spellEnd"/>
      <w:r w:rsidRPr="005C408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085">
        <w:rPr>
          <w:rFonts w:asciiTheme="minorHAnsi" w:hAnsiTheme="minorHAnsi" w:cstheme="minorHAnsi"/>
          <w:sz w:val="24"/>
        </w:rPr>
        <w:t>eventuell</w:t>
      </w:r>
      <w:proofErr w:type="spellEnd"/>
      <w:r w:rsidRPr="005C408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085">
        <w:rPr>
          <w:rFonts w:asciiTheme="minorHAnsi" w:hAnsiTheme="minorHAnsi" w:cstheme="minorHAnsi"/>
          <w:sz w:val="24"/>
        </w:rPr>
        <w:t>noen</w:t>
      </w:r>
      <w:proofErr w:type="spellEnd"/>
      <w:r w:rsidRPr="005C4085">
        <w:rPr>
          <w:rFonts w:asciiTheme="minorHAnsi" w:hAnsiTheme="minorHAnsi" w:cstheme="minorHAnsi"/>
          <w:sz w:val="24"/>
        </w:rPr>
        <w:t xml:space="preserve"> av </w:t>
      </w:r>
      <w:proofErr w:type="spellStart"/>
      <w:r w:rsidRPr="005C4085">
        <w:rPr>
          <w:rFonts w:asciiTheme="minorHAnsi" w:hAnsiTheme="minorHAnsi" w:cstheme="minorHAnsi"/>
          <w:sz w:val="24"/>
        </w:rPr>
        <w:t>workshopene</w:t>
      </w:r>
      <w:proofErr w:type="spellEnd"/>
      <w:r w:rsidRPr="005C408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085">
        <w:rPr>
          <w:rFonts w:asciiTheme="minorHAnsi" w:hAnsiTheme="minorHAnsi" w:cstheme="minorHAnsi"/>
          <w:sz w:val="24"/>
        </w:rPr>
        <w:t>bli</w:t>
      </w:r>
      <w:proofErr w:type="spellEnd"/>
      <w:r w:rsidRPr="005C408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C4085">
        <w:rPr>
          <w:rFonts w:asciiTheme="minorHAnsi" w:hAnsiTheme="minorHAnsi" w:cstheme="minorHAnsi"/>
          <w:sz w:val="24"/>
        </w:rPr>
        <w:t>avlyst</w:t>
      </w:r>
      <w:proofErr w:type="spellEnd"/>
      <w:r w:rsidRPr="005C4085">
        <w:rPr>
          <w:rFonts w:asciiTheme="minorHAnsi" w:hAnsiTheme="minorHAnsi" w:cstheme="minorHAnsi"/>
          <w:sz w:val="24"/>
        </w:rPr>
        <w:t>.</w:t>
      </w:r>
    </w:p>
    <w:p w14:paraId="1A7E1204" w14:textId="77777777" w:rsidR="001832CC" w:rsidRPr="00562661" w:rsidRDefault="001832CC" w:rsidP="001832CC">
      <w:pPr>
        <w:pStyle w:val="Listeavsnitt"/>
        <w:tabs>
          <w:tab w:val="left" w:pos="2127"/>
        </w:tabs>
        <w:ind w:left="1215" w:right="-142"/>
        <w:rPr>
          <w:rFonts w:asciiTheme="minorHAnsi" w:hAnsiTheme="minorHAnsi" w:cstheme="minorHAnsi"/>
          <w:b/>
        </w:rPr>
      </w:pPr>
    </w:p>
    <w:p w14:paraId="7185D6DA" w14:textId="77777777" w:rsidR="001832CC" w:rsidRPr="005C4085" w:rsidRDefault="001832CC" w:rsidP="001832CC">
      <w:pPr>
        <w:tabs>
          <w:tab w:val="left" w:pos="2127"/>
        </w:tabs>
        <w:ind w:right="-142"/>
        <w:rPr>
          <w:rFonts w:asciiTheme="minorHAnsi" w:hAnsiTheme="minorHAnsi" w:cstheme="minorHAnsi"/>
          <w:b/>
          <w:sz w:val="24"/>
        </w:rPr>
      </w:pPr>
      <w:r w:rsidRPr="005C4085">
        <w:rPr>
          <w:rFonts w:asciiTheme="minorHAnsi" w:hAnsiTheme="minorHAnsi" w:cstheme="minorHAnsi"/>
          <w:b/>
          <w:sz w:val="24"/>
        </w:rPr>
        <w:t>-</w:t>
      </w:r>
      <w:proofErr w:type="spellStart"/>
      <w:r w:rsidRPr="005C4085">
        <w:rPr>
          <w:rFonts w:asciiTheme="minorHAnsi" w:hAnsiTheme="minorHAnsi" w:cstheme="minorHAnsi"/>
          <w:b/>
          <w:sz w:val="24"/>
        </w:rPr>
        <w:t>Oppvisning</w:t>
      </w:r>
      <w:proofErr w:type="spellEnd"/>
      <w:r w:rsidRPr="005C4085">
        <w:rPr>
          <w:rFonts w:asciiTheme="minorHAnsi" w:hAnsiTheme="minorHAnsi" w:cstheme="minorHAnsi"/>
          <w:b/>
          <w:sz w:val="24"/>
        </w:rPr>
        <w:tab/>
      </w:r>
      <w:r w:rsidRPr="005C4085">
        <w:rPr>
          <w:rFonts w:asciiTheme="minorHAnsi" w:hAnsiTheme="minorHAnsi" w:cstheme="minorHAnsi"/>
          <w:b/>
          <w:sz w:val="24"/>
        </w:rPr>
        <w:tab/>
      </w:r>
    </w:p>
    <w:p w14:paraId="36905A43" w14:textId="77777777" w:rsidR="001832CC" w:rsidRDefault="001832CC" w:rsidP="001832CC">
      <w:pPr>
        <w:tabs>
          <w:tab w:val="left" w:pos="2127"/>
        </w:tabs>
        <w:ind w:right="-142"/>
        <w:rPr>
          <w:rFonts w:asciiTheme="minorHAnsi" w:hAnsiTheme="minorHAnsi" w:cstheme="minorHAnsi"/>
          <w:sz w:val="24"/>
          <w:lang w:val="nb-NO"/>
        </w:rPr>
      </w:pPr>
      <w:r w:rsidRPr="00D35FD4">
        <w:rPr>
          <w:rFonts w:asciiTheme="minorHAnsi" w:hAnsiTheme="minorHAnsi" w:cstheme="minorHAnsi"/>
          <w:sz w:val="24"/>
          <w:lang w:val="nb-NO"/>
        </w:rPr>
        <w:t>Klubbvis oppvisning kl. 15.00</w:t>
      </w:r>
      <w:r>
        <w:rPr>
          <w:rFonts w:asciiTheme="minorHAnsi" w:hAnsiTheme="minorHAnsi" w:cstheme="minorHAnsi"/>
          <w:sz w:val="24"/>
          <w:lang w:val="nb-NO"/>
        </w:rPr>
        <w:t xml:space="preserve">. </w:t>
      </w:r>
      <w:r w:rsidRPr="00D35FD4">
        <w:rPr>
          <w:rFonts w:asciiTheme="minorHAnsi" w:hAnsiTheme="minorHAnsi" w:cstheme="minorHAnsi"/>
          <w:sz w:val="24"/>
          <w:lang w:val="nb-NO"/>
        </w:rPr>
        <w:t>Klubbene oppfordres til å lage en oppvisning som gjenspeiler hva klubbene holder på med. Lengde på oppvisning fordeles på følgende måte:</w:t>
      </w:r>
    </w:p>
    <w:p w14:paraId="5AE399ED" w14:textId="77777777" w:rsidR="001832CC" w:rsidRPr="00D35FD4" w:rsidRDefault="001832CC" w:rsidP="001832CC">
      <w:pPr>
        <w:tabs>
          <w:tab w:val="left" w:pos="2127"/>
        </w:tabs>
        <w:ind w:right="-142"/>
        <w:rPr>
          <w:rFonts w:asciiTheme="minorHAnsi" w:hAnsiTheme="minorHAnsi" w:cstheme="minorHAnsi"/>
          <w:b/>
        </w:rPr>
      </w:pPr>
    </w:p>
    <w:p w14:paraId="6894EDEA" w14:textId="77777777" w:rsidR="001832CC" w:rsidRPr="00562661" w:rsidRDefault="001832CC" w:rsidP="001832CC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4"/>
          <w:lang w:val="nb-NO"/>
        </w:rPr>
      </w:pPr>
      <w:r w:rsidRPr="00562661">
        <w:rPr>
          <w:rFonts w:asciiTheme="minorHAnsi" w:hAnsiTheme="minorHAnsi" w:cstheme="minorHAnsi"/>
          <w:sz w:val="24"/>
          <w:lang w:val="nb-NO"/>
        </w:rPr>
        <w:t>0-99 deltakere= 5 min</w:t>
      </w:r>
    </w:p>
    <w:p w14:paraId="34781B86" w14:textId="77777777" w:rsidR="001832CC" w:rsidRPr="00562661" w:rsidRDefault="001832CC" w:rsidP="001832CC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4"/>
          <w:lang w:val="nb-NO"/>
        </w:rPr>
      </w:pPr>
      <w:r w:rsidRPr="00562661">
        <w:rPr>
          <w:rFonts w:asciiTheme="minorHAnsi" w:hAnsiTheme="minorHAnsi" w:cstheme="minorHAnsi"/>
          <w:sz w:val="24"/>
          <w:lang w:val="nb-NO"/>
        </w:rPr>
        <w:t>100-xx deltakere=10 min</w:t>
      </w:r>
    </w:p>
    <w:p w14:paraId="7EC4C4A2" w14:textId="77777777" w:rsidR="001832CC" w:rsidRDefault="001832CC" w:rsidP="001832CC">
      <w:pPr>
        <w:rPr>
          <w:rFonts w:asciiTheme="minorHAnsi" w:hAnsiTheme="minorHAnsi" w:cstheme="minorHAnsi"/>
          <w:sz w:val="24"/>
          <w:lang w:val="nb-NO"/>
        </w:rPr>
      </w:pPr>
    </w:p>
    <w:p w14:paraId="5DB87CB3" w14:textId="77777777" w:rsidR="001832CC" w:rsidRPr="001832CC" w:rsidRDefault="001832CC" w:rsidP="001832CC">
      <w:pPr>
        <w:rPr>
          <w:rFonts w:asciiTheme="minorHAnsi" w:hAnsiTheme="minorHAnsi" w:cstheme="minorHAnsi"/>
          <w:b/>
          <w:sz w:val="28"/>
          <w:szCs w:val="28"/>
          <w:lang w:val="nb-NO"/>
        </w:rPr>
      </w:pPr>
      <w:r w:rsidRPr="001832CC">
        <w:rPr>
          <w:rFonts w:asciiTheme="minorHAnsi" w:hAnsiTheme="minorHAnsi" w:cstheme="minorHAnsi"/>
          <w:b/>
          <w:sz w:val="28"/>
          <w:szCs w:val="28"/>
          <w:lang w:val="nb-NO"/>
        </w:rPr>
        <w:t>Påmeldingsavgift</w:t>
      </w:r>
    </w:p>
    <w:p w14:paraId="63EF88F6" w14:textId="495C5305" w:rsidR="00D8334D" w:rsidRPr="005C4085" w:rsidRDefault="001832CC" w:rsidP="00A94F38">
      <w:pPr>
        <w:rPr>
          <w:rFonts w:asciiTheme="minorHAnsi" w:hAnsiTheme="minorHAnsi" w:cstheme="minorHAnsi"/>
          <w:color w:val="FF0000"/>
          <w:sz w:val="24"/>
          <w:lang w:val="nb-NO"/>
        </w:rPr>
      </w:pPr>
      <w:r w:rsidRPr="001832CC">
        <w:rPr>
          <w:rFonts w:asciiTheme="minorHAnsi" w:hAnsiTheme="minorHAnsi" w:cstheme="minorHAnsi"/>
          <w:sz w:val="24"/>
          <w:lang w:val="nb-NO"/>
        </w:rPr>
        <w:t xml:space="preserve">kr. 275,- pr. barn som inkluderer lunsj og deltakerpremie til alle. </w:t>
      </w:r>
      <w:r w:rsidR="00BD258D" w:rsidRPr="001832CC">
        <w:rPr>
          <w:rFonts w:asciiTheme="minorHAnsi" w:hAnsiTheme="minorHAnsi" w:cstheme="minorHAnsi"/>
          <w:color w:val="FF0000"/>
          <w:sz w:val="24"/>
          <w:lang w:val="nb-NO"/>
        </w:rPr>
        <w:t>(Her legger klubbene selv inn hvordan dere vil ta inn påmeldingene</w:t>
      </w:r>
      <w:r w:rsidR="00BD258D" w:rsidRPr="001832CC">
        <w:rPr>
          <w:rFonts w:asciiTheme="minorHAnsi" w:hAnsiTheme="minorHAnsi" w:cstheme="minorHAnsi"/>
          <w:sz w:val="24"/>
          <w:lang w:val="nb-NO"/>
        </w:rPr>
        <w:t>)</w:t>
      </w:r>
      <w:r>
        <w:rPr>
          <w:rFonts w:asciiTheme="minorHAnsi" w:hAnsiTheme="minorHAnsi" w:cstheme="minorHAnsi"/>
          <w:sz w:val="24"/>
          <w:lang w:val="nb-NO"/>
        </w:rPr>
        <w:t xml:space="preserve">. </w:t>
      </w:r>
      <w:r w:rsidR="00BD258D" w:rsidRPr="00DB456B">
        <w:rPr>
          <w:rFonts w:asciiTheme="minorHAnsi" w:hAnsiTheme="minorHAnsi" w:cstheme="minorHAnsi"/>
          <w:sz w:val="24"/>
          <w:lang w:val="nb-NO"/>
        </w:rPr>
        <w:t xml:space="preserve">Påmeldingsfrist er </w:t>
      </w:r>
      <w:r w:rsidR="005C4085" w:rsidRPr="00217B16">
        <w:rPr>
          <w:rFonts w:asciiTheme="minorHAnsi" w:hAnsiTheme="minorHAnsi" w:cstheme="minorHAnsi"/>
          <w:color w:val="FF0000"/>
          <w:sz w:val="24"/>
          <w:lang w:val="nb-NO"/>
        </w:rPr>
        <w:t>16</w:t>
      </w:r>
      <w:r w:rsidR="00BD258D" w:rsidRPr="00DB456B">
        <w:rPr>
          <w:rFonts w:asciiTheme="minorHAnsi" w:hAnsiTheme="minorHAnsi" w:cstheme="minorHAnsi"/>
          <w:sz w:val="24"/>
          <w:lang w:val="nb-NO"/>
        </w:rPr>
        <w:t>. februar</w:t>
      </w:r>
      <w:r w:rsidR="00DB456B" w:rsidRPr="005C4085">
        <w:rPr>
          <w:rFonts w:asciiTheme="minorHAnsi" w:hAnsiTheme="minorHAnsi" w:cstheme="minorHAnsi"/>
          <w:color w:val="FF0000"/>
          <w:sz w:val="24"/>
          <w:lang w:val="nb-NO"/>
        </w:rPr>
        <w:t>.</w:t>
      </w:r>
      <w:r w:rsidR="00217B16">
        <w:rPr>
          <w:rFonts w:asciiTheme="minorHAnsi" w:hAnsiTheme="minorHAnsi" w:cstheme="minorHAnsi"/>
          <w:color w:val="FF0000"/>
          <w:sz w:val="24"/>
          <w:lang w:val="nb-NO"/>
        </w:rPr>
        <w:t xml:space="preserve"> </w:t>
      </w:r>
      <w:r w:rsidR="005C4085" w:rsidRPr="005C4085">
        <w:rPr>
          <w:rFonts w:asciiTheme="minorHAnsi" w:hAnsiTheme="minorHAnsi" w:cstheme="minorHAnsi"/>
          <w:color w:val="FF0000"/>
          <w:sz w:val="24"/>
          <w:lang w:val="nb-NO"/>
        </w:rPr>
        <w:t>(Her velger klubbene</w:t>
      </w:r>
      <w:r w:rsidR="005C4085">
        <w:rPr>
          <w:rFonts w:asciiTheme="minorHAnsi" w:hAnsiTheme="minorHAnsi" w:cstheme="minorHAnsi"/>
          <w:color w:val="FF0000"/>
          <w:sz w:val="24"/>
          <w:lang w:val="nb-NO"/>
        </w:rPr>
        <w:t xml:space="preserve"> </w:t>
      </w:r>
      <w:r w:rsidR="00217B16">
        <w:rPr>
          <w:rFonts w:asciiTheme="minorHAnsi" w:hAnsiTheme="minorHAnsi" w:cstheme="minorHAnsi"/>
          <w:color w:val="FF0000"/>
          <w:sz w:val="24"/>
          <w:lang w:val="nb-NO"/>
        </w:rPr>
        <w:t xml:space="preserve">selv </w:t>
      </w:r>
      <w:r w:rsidR="005C4085" w:rsidRPr="005C4085">
        <w:rPr>
          <w:rFonts w:asciiTheme="minorHAnsi" w:hAnsiTheme="minorHAnsi" w:cstheme="minorHAnsi"/>
          <w:color w:val="FF0000"/>
          <w:sz w:val="24"/>
          <w:lang w:val="nb-NO"/>
        </w:rPr>
        <w:t>dato)</w:t>
      </w:r>
      <w:r w:rsidR="00217B16">
        <w:rPr>
          <w:rFonts w:asciiTheme="minorHAnsi" w:hAnsiTheme="minorHAnsi" w:cstheme="minorHAnsi"/>
          <w:color w:val="FF0000"/>
          <w:sz w:val="24"/>
          <w:lang w:val="nb-NO"/>
        </w:rPr>
        <w:t>.</w:t>
      </w:r>
    </w:p>
    <w:sectPr w:rsidR="00D8334D" w:rsidRPr="005C4085" w:rsidSect="003D11A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1418" w:bottom="170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86A8" w14:textId="77777777" w:rsidR="0068257F" w:rsidRDefault="0068257F" w:rsidP="00FD66C6">
      <w:r>
        <w:separator/>
      </w:r>
    </w:p>
  </w:endnote>
  <w:endnote w:type="continuationSeparator" w:id="0">
    <w:p w14:paraId="2E51D6A7" w14:textId="77777777" w:rsidR="0068257F" w:rsidRDefault="0068257F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D7A7ADB" w14:textId="77777777" w:rsidR="00DE0B87" w:rsidRDefault="00DE0B87" w:rsidP="00DD085A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EC81621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AB66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198E" w14:textId="77777777" w:rsidR="009640C8" w:rsidRDefault="009640C8" w:rsidP="009640C8">
    <w:pPr>
      <w:pStyle w:val="Bunntekst"/>
      <w:ind w:left="5670"/>
    </w:pPr>
    <w:r>
      <w:tab/>
    </w:r>
  </w:p>
  <w:p w14:paraId="1CE517DB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88C5" w14:textId="77777777" w:rsidR="0068257F" w:rsidRDefault="0068257F" w:rsidP="00FD66C6">
      <w:r>
        <w:separator/>
      </w:r>
    </w:p>
  </w:footnote>
  <w:footnote w:type="continuationSeparator" w:id="0">
    <w:p w14:paraId="61D8AD39" w14:textId="77777777" w:rsidR="0068257F" w:rsidRDefault="0068257F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E0A4" w14:textId="4A81D607" w:rsidR="00FD66C6" w:rsidRDefault="00B97FCF" w:rsidP="00E85840">
    <w:pPr>
      <w:pStyle w:val="Topptekst"/>
      <w:ind w:left="8931" w:right="-715"/>
    </w:pPr>
    <w:r>
      <w:rPr>
        <w:noProof/>
      </w:rPr>
      <w:drawing>
        <wp:anchor distT="114300" distB="114300" distL="114300" distR="114300" simplePos="0" relativeHeight="251678720" behindDoc="1" locked="0" layoutInCell="1" hidden="0" allowOverlap="1" wp14:anchorId="637F0969" wp14:editId="62D8896B">
          <wp:simplePos x="0" y="0"/>
          <wp:positionH relativeFrom="margin">
            <wp:posOffset>2170430</wp:posOffset>
          </wp:positionH>
          <wp:positionV relativeFrom="paragraph">
            <wp:posOffset>-222885</wp:posOffset>
          </wp:positionV>
          <wp:extent cx="1188720" cy="1036320"/>
          <wp:effectExtent l="0" t="0" r="0" b="0"/>
          <wp:wrapSquare wrapText="bothSides"/>
          <wp:docPr id="2" name="image1.png" descr="Et bilde som inneholder tekst, plakat, Grafikk, grafisk design&#10;&#10;Automatisk generer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Et bilde som inneholder tekst, plakat, Grafikk, grafisk design&#10;&#10;Automatisk generert beskrivels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10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44936A72" wp14:editId="73F2E3A2">
          <wp:simplePos x="0" y="0"/>
          <wp:positionH relativeFrom="page">
            <wp:posOffset>243840</wp:posOffset>
          </wp:positionH>
          <wp:positionV relativeFrom="paragraph">
            <wp:posOffset>-85725</wp:posOffset>
          </wp:positionV>
          <wp:extent cx="1546860" cy="552450"/>
          <wp:effectExtent l="0" t="0" r="0" b="0"/>
          <wp:wrapSquare wrapText="bothSides"/>
          <wp:docPr id="173460485" name="Bilde 4" descr="Vågsbygd Turn 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ågsbygd Turn 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C54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3C58281E" wp14:editId="016243C2">
              <wp:simplePos x="0" y="0"/>
              <wp:positionH relativeFrom="column">
                <wp:posOffset>5332095</wp:posOffset>
              </wp:positionH>
              <wp:positionV relativeFrom="paragraph">
                <wp:posOffset>5715</wp:posOffset>
              </wp:positionV>
              <wp:extent cx="981075" cy="52578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25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1A2B9" w14:textId="77777777" w:rsidR="00BD258D" w:rsidRDefault="00183F33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da-DK"/>
                            </w:rPr>
                          </w:pPr>
                          <w:r w:rsidRPr="00DF09F6">
                            <w:rPr>
                              <w:b/>
                              <w:bCs/>
                              <w:color w:val="FFFFFF"/>
                              <w:sz w:val="16"/>
                              <w:szCs w:val="16"/>
                              <w:lang w:val="nb-NO"/>
                            </w:rPr>
                            <w:t>Livslang glede i gym</w:t>
                          </w:r>
                        </w:p>
                        <w:p w14:paraId="5CCC6986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da-DK"/>
                            </w:rPr>
                          </w:pPr>
                        </w:p>
                        <w:p w14:paraId="28F91D1C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da-DK"/>
                            </w:rPr>
                          </w:pPr>
                        </w:p>
                        <w:p w14:paraId="77DE966E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da-DK"/>
                            </w:rPr>
                          </w:pPr>
                        </w:p>
                        <w:p w14:paraId="313E034E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da-DK"/>
                            </w:rPr>
                          </w:pPr>
                        </w:p>
                        <w:p w14:paraId="33119F3A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da-DK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da-DK"/>
                            </w:rPr>
                            <w:t>Til alle foreninger i Agder Gymnastikk- og Turnkrets</w:t>
                          </w:r>
                        </w:p>
                        <w:p w14:paraId="46165062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lang w:val="da-DK"/>
                            </w:rPr>
                          </w:pPr>
                        </w:p>
                        <w:p w14:paraId="6116910C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  <w:t xml:space="preserve">Invitasjon til Barneturnstevnet i Kristiansand </w:t>
                          </w:r>
                        </w:p>
                        <w:p w14:paraId="39C76435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  <w:t xml:space="preserve">Søndag 21. april 2024 kl. 10.00-17.00 - </w:t>
                          </w:r>
                          <w:r w:rsidRPr="00C945F7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  <w:t>Oppvisning kl. 15.00</w:t>
                          </w:r>
                        </w:p>
                        <w:p w14:paraId="315C1FD8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u w:val="single"/>
                              <w:lang w:val="nb-NO"/>
                            </w:rPr>
                          </w:pPr>
                        </w:p>
                        <w:p w14:paraId="363E6C19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u w:val="single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Agder Gymnastikk og Turnkrets i samarbeid med 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Vågsbygd Turn og Kristiansands Turnforening har gleden av å invitere til kretsens barneturnstevne for barn i alderen 1.-7.kl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asse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i Gimlehallen i Kristiansand</w:t>
                          </w:r>
                          <w:r w:rsidRPr="00C945F7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.</w:t>
                          </w:r>
                        </w:p>
                        <w:p w14:paraId="13C5D1A1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707B919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lang w:val="nb-NO"/>
                            </w:rPr>
                            <w:t>Innhold</w:t>
                          </w:r>
                        </w:p>
                        <w:p w14:paraId="6E54C2FB" w14:textId="77777777" w:rsidR="00BD258D" w:rsidRPr="00EF41F8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lang w:val="nb-NO"/>
                            </w:rPr>
                          </w:pPr>
                        </w:p>
                        <w:p w14:paraId="44C8FB4A" w14:textId="77777777" w:rsidR="00BD258D" w:rsidRPr="00D35FD4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lang w:val="nb-NO"/>
                            </w:rPr>
                            <w:t xml:space="preserve">- </w:t>
                          </w:r>
                          <w:r w:rsidRPr="00D35FD4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lang w:val="nb-NO"/>
                            </w:rPr>
                            <w:t>«Lær på stevnet»-</w:t>
                          </w:r>
                          <w:r w:rsidRPr="00D35FD4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alle barn deltar på dette  </w:t>
                          </w:r>
                        </w:p>
                        <w:p w14:paraId="6D5D1322" w14:textId="77777777" w:rsidR="00BD258D" w:rsidRPr="00D35FD4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D35FD4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lang w:val="nb-NO"/>
                            </w:rPr>
                            <w:t xml:space="preserve">- </w:t>
                          </w:r>
                          <w:r w:rsidRPr="00D35FD4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WORKSHOPS </w:t>
                          </w:r>
                          <w:r w:rsidRPr="00D35FD4"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  <w:r w:rsidRPr="00D35FD4"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  <w:r w:rsidRPr="00D35FD4"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  <w:r w:rsidRPr="00D35FD4"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</w:p>
                        <w:p w14:paraId="26B3E39C" w14:textId="77777777" w:rsidR="00BD258D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Det tilbys forskjellige workshops. Det blir 3-4 rotasjoner, varighet 30-45 min. I påmeldingsskjema kan det krysses av sine 3 mest prioriterte ønsker. Vi prøver å tilrettelegge så godt som mulig for at deltakerne vil kunne få de workshop en helst vil ha.  </w:t>
                          </w:r>
                        </w:p>
                        <w:p w14:paraId="5E2F8CA5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1337FE3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-</w:t>
                          </w: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Nr. 1 Dans: Her blir det dans enten hip-hop eller breakdance (ikke avklart enda). </w:t>
                          </w:r>
                        </w:p>
                        <w:p w14:paraId="0FBE2187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-</w:t>
                          </w: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Nr. 2 Sirkus: I denne </w:t>
                          </w:r>
                          <w:proofErr w:type="spellStart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work</w:t>
                          </w:r>
                          <w:proofErr w:type="spellEnd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-shopen lærer du deg å sjonglere med </w:t>
                          </w:r>
                          <w:proofErr w:type="spellStart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erteposer</w:t>
                          </w:r>
                          <w:proofErr w:type="spellEnd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, baller, køller, balansering på </w:t>
                          </w:r>
                          <w:proofErr w:type="spellStart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slack</w:t>
                          </w:r>
                          <w:proofErr w:type="spellEnd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-line, og mye mer spennende. </w:t>
                          </w:r>
                        </w:p>
                        <w:p w14:paraId="0C18E767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-</w:t>
                          </w: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Nr. 3 </w:t>
                          </w:r>
                          <w:proofErr w:type="spellStart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Parkour</w:t>
                          </w:r>
                          <w:proofErr w:type="spellEnd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: er en bevegelsesidrett der man skal kunne komme seg fra A til B på den mest effektive måten. Det bygges løyper hvor barna kan utfordre seg selv for å komme fra start til mål.</w:t>
                          </w:r>
                        </w:p>
                        <w:p w14:paraId="3272061A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-</w:t>
                          </w: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Nr. 4 Åpen hall: Turnhallen er åpen for fri trening med en instruktør </w:t>
                          </w:r>
                          <w:proofErr w:type="gramStart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tilstede</w:t>
                          </w:r>
                          <w:proofErr w:type="gramEnd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. </w:t>
                          </w:r>
                        </w:p>
                        <w:p w14:paraId="5B60E950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-</w:t>
                          </w: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Nr. 5 Akrobatikk</w:t>
                          </w:r>
                        </w:p>
                        <w:p w14:paraId="2FE3820C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-</w:t>
                          </w: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Nr. 6 Trampett</w:t>
                          </w:r>
                        </w:p>
                        <w:p w14:paraId="4600D3FC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-</w:t>
                          </w: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Nr. 7 </w:t>
                          </w:r>
                          <w:proofErr w:type="spellStart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Tumbling</w:t>
                          </w:r>
                          <w:proofErr w:type="spellEnd"/>
                        </w:p>
                        <w:p w14:paraId="28D14B48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-</w:t>
                          </w: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Nr. 8 Aktivitetsløype (ute)</w:t>
                          </w:r>
                        </w:p>
                        <w:p w14:paraId="0041CFBE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-</w:t>
                          </w: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Nr. 9 Friidrett med en morsomt fri</w:t>
                          </w:r>
                        </w:p>
                        <w:p w14:paraId="77CB638B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-</w:t>
                          </w: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Nr. 10 Sirkeltrening</w:t>
                          </w:r>
                        </w:p>
                        <w:p w14:paraId="50B6BC30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br/>
                          </w:r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Dersom for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få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påmeldte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vil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evt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.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noen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av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workshopene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bli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avlyst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.</w:t>
                          </w:r>
                        </w:p>
                        <w:p w14:paraId="0D5E6CDC" w14:textId="77777777" w:rsidR="00BD258D" w:rsidRPr="00562661" w:rsidRDefault="00BD258D" w:rsidP="00BD258D">
                          <w:pPr>
                            <w:pStyle w:val="Listeavsnitt"/>
                            <w:tabs>
                              <w:tab w:val="left" w:pos="2127"/>
                            </w:tabs>
                            <w:ind w:left="1215" w:right="-142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</w:p>
                        <w:p w14:paraId="7A82EB37" w14:textId="77777777" w:rsidR="00BD258D" w:rsidRPr="00D35FD4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-</w:t>
                          </w:r>
                          <w:r w:rsidRPr="00D35FD4">
                            <w:rPr>
                              <w:rFonts w:asciiTheme="minorHAnsi" w:hAnsiTheme="minorHAnsi" w:cstheme="minorHAnsi"/>
                              <w:b/>
                            </w:rPr>
                            <w:t>OPPVSINING</w:t>
                          </w:r>
                          <w:r w:rsidRPr="00D35FD4">
                            <w:rPr>
                              <w:rFonts w:asciiTheme="minorHAnsi" w:hAnsiTheme="minorHAnsi" w:cstheme="minorHAnsi"/>
                              <w:b/>
                            </w:rPr>
                            <w:tab/>
                          </w:r>
                          <w:r w:rsidRPr="00D35FD4">
                            <w:rPr>
                              <w:rFonts w:asciiTheme="minorHAnsi" w:hAnsiTheme="minorHAnsi" w:cstheme="minorHAnsi"/>
                              <w:b/>
                            </w:rPr>
                            <w:tab/>
                          </w:r>
                        </w:p>
                        <w:p w14:paraId="0B869F22" w14:textId="77777777" w:rsidR="00BD258D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D35FD4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Klubbvis oppvisning kl. 15.00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. </w:t>
                          </w:r>
                          <w:r w:rsidRPr="00D35FD4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Klubbene oppfordres til å lage en oppvisning som gjenspeiler hva klubbene holder på med. Lengde på oppvisning fordeles på følgende måte:</w:t>
                          </w:r>
                        </w:p>
                        <w:p w14:paraId="4693A275" w14:textId="77777777" w:rsidR="00BD258D" w:rsidRPr="00D35FD4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</w:p>
                        <w:p w14:paraId="28CC4ACE" w14:textId="77777777" w:rsidR="00BD258D" w:rsidRPr="00562661" w:rsidRDefault="00BD258D" w:rsidP="00BD258D">
                          <w:pPr>
                            <w:pStyle w:val="Listeavsnitt"/>
                            <w:numPr>
                              <w:ilvl w:val="0"/>
                              <w:numId w:val="4"/>
                            </w:num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0-99 deltakere= 5 min</w:t>
                          </w:r>
                        </w:p>
                        <w:p w14:paraId="405E94AE" w14:textId="77777777" w:rsidR="00BD258D" w:rsidRPr="00562661" w:rsidRDefault="00BD258D" w:rsidP="00BD258D">
                          <w:pPr>
                            <w:pStyle w:val="Listeavsnitt"/>
                            <w:numPr>
                              <w:ilvl w:val="0"/>
                              <w:numId w:val="4"/>
                            </w:num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100-xx deltakere=10 min</w:t>
                          </w:r>
                        </w:p>
                        <w:p w14:paraId="077ABADF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0A5FA075" w14:textId="77777777" w:rsidR="00BD258D" w:rsidRPr="00D35FD4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lang w:val="nb-NO"/>
                            </w:rPr>
                          </w:pPr>
                          <w:r w:rsidRPr="00D35FD4">
                            <w:rPr>
                              <w:rFonts w:asciiTheme="minorHAnsi" w:hAnsiTheme="minorHAnsi" w:cstheme="minorHAnsi"/>
                              <w:b/>
                              <w:sz w:val="24"/>
                              <w:lang w:val="nb-NO"/>
                            </w:rPr>
                            <w:t>Påmeldingsavgift</w:t>
                          </w:r>
                        </w:p>
                        <w:p w14:paraId="119B58C3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kr. 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275,-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pr. 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barn 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som inkluderer lunsj og deltakerpremie til alle.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</w:t>
                          </w:r>
                          <w:r w:rsidRPr="00562661">
                            <w:rPr>
                              <w:rFonts w:asciiTheme="minorHAnsi" w:hAnsiTheme="minorHAnsi" w:cstheme="minorHAnsi"/>
                              <w:color w:val="FF0000"/>
                              <w:sz w:val="24"/>
                              <w:lang w:val="nb-NO"/>
                            </w:rPr>
                            <w:t>Ønsker dere å videreføre bronse, sølv og gullmerker gjøres dette i regi av klubben</w:t>
                          </w:r>
                          <w:r>
                            <w:rPr>
                              <w:rFonts w:asciiTheme="minorHAnsi" w:hAnsiTheme="minorHAnsi" w:cstheme="minorHAnsi"/>
                              <w:color w:val="FF0000"/>
                              <w:sz w:val="24"/>
                              <w:lang w:val="nb-NO"/>
                            </w:rPr>
                            <w:t>.</w:t>
                          </w:r>
                        </w:p>
                        <w:p w14:paraId="0FA8E36B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Kr. 100,- pr. trener som inkluderer lunsj.</w:t>
                          </w:r>
                        </w:p>
                        <w:p w14:paraId="5D294AA6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421A6C9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A0836BF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8293366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3FA5AD1E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1EF224D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E03CBF9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2B4EDCA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Bruk vedlagt påmeldingsskjema, så faktureres klubbene samlet i etterkant av påmelding. Påmelding sendes til: </w:t>
                          </w:r>
                          <w:hyperlink r:id="rId3" w:history="1">
                            <w:r w:rsidRPr="00F416FE">
                              <w:rPr>
                                <w:rStyle w:val="Hyperkobling"/>
                                <w:rFonts w:asciiTheme="minorHAnsi" w:hAnsiTheme="minorHAnsi" w:cstheme="minorHAnsi"/>
                                <w:sz w:val="24"/>
                                <w:u w:val="none"/>
                                <w:lang w:val="nb-NO"/>
                              </w:rPr>
                              <w:t>post@ktfturn.no</w:t>
                            </w:r>
                          </w:hyperlink>
                          <w:r w:rsidRPr="00F416FE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. </w:t>
                          </w:r>
                        </w:p>
                        <w:p w14:paraId="02135287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3A51A6FC" w14:textId="77777777" w:rsidR="00BD258D" w:rsidRPr="00F416FE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F416FE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lang w:val="nb-NO"/>
                            </w:rPr>
                            <w:t>Påmeldingsfrist</w:t>
                          </w:r>
                          <w:r w:rsidRPr="00F416FE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er 23. februar.</w:t>
                          </w:r>
                        </w:p>
                        <w:p w14:paraId="697FF640" w14:textId="77777777" w:rsidR="00BD258D" w:rsidRPr="00F416FE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F416FE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                         </w:t>
                          </w:r>
                        </w:p>
                        <w:p w14:paraId="6D16EAE3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33DE70D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F416FE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Treningstider og program for dagen sendes ut etter påmeldingsfrist. </w:t>
                          </w:r>
                        </w:p>
                        <w:p w14:paraId="18D59672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4F95A25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D042943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3AFD7CB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VELKOMMEN!</w:t>
                          </w:r>
                        </w:p>
                        <w:p w14:paraId="2BF64251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15AE06A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366004D2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u w:val="single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Med hilsen Vågsbygd Turn og Kristiansands Turnforening</w:t>
                          </w:r>
                        </w:p>
                        <w:p w14:paraId="1CA5BC9D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D41A216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9F3F1AB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E8B187F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9377EDA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410A4C4F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431E47BE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BB32414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27C0E3A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0C3A7D66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3AE9599E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51FD8A5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1C6E80A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6C0A704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37D4270F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0EB45C9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3CE119F8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2AE12CA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0B13A51B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0BB1A87F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3999BFA4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A59D68F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43891FF0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E9B1AEB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F649652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0E77F75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C11AA21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4CB8B34A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4C30F19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A271D88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39A4B004" w14:textId="77777777" w:rsidR="00BD258D" w:rsidRDefault="00BD258D" w:rsidP="00BD258D">
                          <w:pPr>
                            <w:pStyle w:val="Overskrift3"/>
                            <w:rPr>
                              <w:rFonts w:asciiTheme="minorHAnsi" w:hAnsiTheme="minorHAnsi" w:cstheme="minorHAnsi"/>
                              <w:lang w:val="nb-NO"/>
                            </w:rPr>
                          </w:pPr>
                        </w:p>
                        <w:p w14:paraId="7E015979" w14:textId="77777777" w:rsidR="00BD258D" w:rsidRDefault="00BD258D" w:rsidP="00BD258D">
                          <w:pPr>
                            <w:pStyle w:val="Overskrift3"/>
                            <w:rPr>
                              <w:rFonts w:asciiTheme="minorHAnsi" w:hAnsiTheme="minorHAnsi" w:cstheme="minorHAnsi"/>
                              <w:lang w:val="nb-NO"/>
                            </w:rPr>
                          </w:pPr>
                        </w:p>
                        <w:p w14:paraId="14D276DD" w14:textId="77777777" w:rsidR="00BD258D" w:rsidRDefault="00BD258D" w:rsidP="00BD258D">
                          <w:pPr>
                            <w:pStyle w:val="Overskrift3"/>
                            <w:rPr>
                              <w:rFonts w:asciiTheme="minorHAnsi" w:hAnsiTheme="minorHAnsi" w:cstheme="minorHAnsi"/>
                              <w:lang w:val="nb-NO"/>
                            </w:rPr>
                          </w:pPr>
                        </w:p>
                        <w:p w14:paraId="6926B228" w14:textId="77777777" w:rsidR="00BD258D" w:rsidRDefault="00BD258D" w:rsidP="00BD258D">
                          <w:pPr>
                            <w:pStyle w:val="Overskrift3"/>
                            <w:rPr>
                              <w:rFonts w:asciiTheme="minorHAnsi" w:hAnsiTheme="minorHAnsi" w:cstheme="minorHAnsi"/>
                              <w:lang w:val="nb-NO"/>
                            </w:rPr>
                          </w:pPr>
                        </w:p>
                        <w:p w14:paraId="0C8D9960" w14:textId="77777777" w:rsidR="00BD258D" w:rsidRDefault="00BD258D" w:rsidP="00BD258D">
                          <w:pPr>
                            <w:pStyle w:val="Overskrift3"/>
                            <w:rPr>
                              <w:rFonts w:asciiTheme="minorHAnsi" w:hAnsiTheme="minorHAnsi" w:cstheme="minorHAnsi"/>
                              <w:lang w:val="nb-NO"/>
                            </w:rPr>
                          </w:pPr>
                        </w:p>
                        <w:p w14:paraId="2F41C07B" w14:textId="77777777" w:rsidR="00BD258D" w:rsidRPr="00562661" w:rsidRDefault="00BD258D" w:rsidP="00BD258D">
                          <w:pPr>
                            <w:pStyle w:val="Overskrift3"/>
                            <w:rPr>
                              <w:rFonts w:asciiTheme="minorHAnsi" w:hAnsiTheme="minorHAnsi" w:cstheme="minorHAnsi"/>
                              <w:b w:val="0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lang w:val="nb-NO"/>
                            </w:rPr>
                            <w:t>FORELØPIG P</w:t>
                          </w:r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ROGRAM: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Søndag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21.april 2024</w:t>
                          </w:r>
                        </w:p>
                        <w:p w14:paraId="088208E7" w14:textId="77777777" w:rsidR="00BD258D" w:rsidRPr="00562661" w:rsidRDefault="00BD258D" w:rsidP="00BD258D">
                          <w:pPr>
                            <w:pStyle w:val="Brdtekst"/>
                            <w:rPr>
                              <w:rFonts w:asciiTheme="minorHAnsi" w:hAnsiTheme="minorHAnsi" w:cstheme="minorHAnsi"/>
                              <w:lang w:val="nb-NO"/>
                            </w:rPr>
                          </w:pPr>
                        </w:p>
                        <w:p w14:paraId="7F9C2DB4" w14:textId="77777777" w:rsidR="00BD258D" w:rsidRPr="00562661" w:rsidRDefault="00BD258D" w:rsidP="00BD258D">
                          <w:pPr>
                            <w:pStyle w:val="Overskrift4"/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Stevnekontoret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i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Gimlehallen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er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åpent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kl. 09.00-10.30.</w:t>
                          </w:r>
                        </w:p>
                        <w:p w14:paraId="25923D8A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tbl>
                          <w:tblPr>
                            <w:tblW w:w="10078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985"/>
                            <w:gridCol w:w="8093"/>
                          </w:tblGrid>
                          <w:tr w:rsidR="00BD258D" w:rsidRPr="00562661" w14:paraId="4B16DE40" w14:textId="77777777" w:rsidTr="00DD085A">
                            <w:trPr>
                              <w:trHeight w:val="584"/>
                            </w:trPr>
                            <w:tc>
                              <w:tcPr>
                                <w:tcW w:w="1985" w:type="dxa"/>
                              </w:tcPr>
                              <w:p w14:paraId="764FA761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Fra kl. 09.30 </w:t>
                                </w:r>
                              </w:p>
                            </w:tc>
                            <w:tc>
                              <w:tcPr>
                                <w:tcW w:w="8093" w:type="dxa"/>
                              </w:tcPr>
                              <w:p w14:paraId="68D522AE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Hallen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åpner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</w:p>
                              <w:p w14:paraId="53A06386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Deltakerne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ankommer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BTS </w:t>
                                </w:r>
                              </w:p>
                            </w:tc>
                          </w:tr>
                          <w:tr w:rsidR="00BD258D" w:rsidRPr="00562661" w14:paraId="59A43B87" w14:textId="77777777" w:rsidTr="00DD085A">
                            <w:trPr>
                              <w:trHeight w:val="584"/>
                            </w:trPr>
                            <w:tc>
                              <w:tcPr>
                                <w:tcW w:w="1985" w:type="dxa"/>
                              </w:tcPr>
                              <w:p w14:paraId="47591D88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Kl. 0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9.4</w:t>
                                </w:r>
                              </w:p>
                            </w:tc>
                            <w:tc>
                              <w:tcPr>
                                <w:tcW w:w="8093" w:type="dxa"/>
                              </w:tcPr>
                              <w:p w14:paraId="40CED3E8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Lagledermøte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Klubbrommet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minimum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en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fra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hver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klubb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møter</w:t>
                                </w:r>
                                <w:proofErr w:type="spellEnd"/>
                              </w:p>
                            </w:tc>
                          </w:tr>
                          <w:tr w:rsidR="00BD258D" w:rsidRPr="00562661" w14:paraId="242342AE" w14:textId="77777777" w:rsidTr="00DD085A">
                            <w:trPr>
                              <w:trHeight w:val="584"/>
                            </w:trPr>
                            <w:tc>
                              <w:tcPr>
                                <w:tcW w:w="1985" w:type="dxa"/>
                              </w:tcPr>
                              <w:p w14:paraId="0C8C987E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Kl. 10.00-14.30</w:t>
                                </w:r>
                              </w:p>
                            </w:tc>
                            <w:tc>
                              <w:tcPr>
                                <w:tcW w:w="8093" w:type="dxa"/>
                              </w:tcPr>
                              <w:p w14:paraId="08C2C336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Trening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på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foreningsoppvisning</w:t>
                                </w:r>
                                <w:proofErr w:type="spellEnd"/>
                              </w:p>
                              <w:p w14:paraId="32C7B341" w14:textId="77777777" w:rsidR="00BD258D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Lær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på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stevnet</w:t>
                                </w:r>
                                <w:proofErr w:type="spellEnd"/>
                              </w:p>
                              <w:p w14:paraId="323486C7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Workshops</w:t>
                                </w:r>
                              </w:p>
                            </w:tc>
                          </w:tr>
                          <w:tr w:rsidR="00BD258D" w:rsidRPr="00562661" w14:paraId="03007ECD" w14:textId="77777777" w:rsidTr="00DD085A">
                            <w:trPr>
                              <w:trHeight w:val="292"/>
                            </w:trPr>
                            <w:tc>
                              <w:tcPr>
                                <w:tcW w:w="1985" w:type="dxa"/>
                              </w:tcPr>
                              <w:p w14:paraId="77C1E480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Kl. 11.00-13.00/14</w:t>
                                </w:r>
                              </w:p>
                            </w:tc>
                            <w:tc>
                              <w:tcPr>
                                <w:tcW w:w="8093" w:type="dxa"/>
                              </w:tcPr>
                              <w:p w14:paraId="6467F3CA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Lunsj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i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gymsalen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/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kafeteria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i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Gimlehallen</w:t>
                                </w:r>
                                <w:proofErr w:type="spellEnd"/>
                              </w:p>
                            </w:tc>
                          </w:tr>
                          <w:tr w:rsidR="00BD258D" w:rsidRPr="00562661" w14:paraId="5BCD9C39" w14:textId="77777777" w:rsidTr="00DD085A">
                            <w:trPr>
                              <w:trHeight w:val="584"/>
                            </w:trPr>
                            <w:tc>
                              <w:tcPr>
                                <w:tcW w:w="1985" w:type="dxa"/>
                              </w:tcPr>
                              <w:p w14:paraId="450D3FF6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Kl. 14.45</w:t>
                                </w:r>
                              </w:p>
                            </w:tc>
                            <w:tc>
                              <w:tcPr>
                                <w:tcW w:w="8093" w:type="dxa"/>
                              </w:tcPr>
                              <w:p w14:paraId="285B90C5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Oppstilling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til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defilering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utenfor</w:t>
                                </w:r>
                                <w:proofErr w:type="spellEnd"/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Gimlehallen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(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ved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fint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vær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)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eller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i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garderobekorridor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(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ved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dårlig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vær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BD258D" w:rsidRPr="00562661" w14:paraId="78A2B4CC" w14:textId="77777777" w:rsidTr="00DD085A">
                            <w:trPr>
                              <w:trHeight w:val="291"/>
                            </w:trPr>
                            <w:tc>
                              <w:tcPr>
                                <w:tcW w:w="1985" w:type="dxa"/>
                              </w:tcPr>
                              <w:p w14:paraId="79EF1B8F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110307">
                                  <w:rPr>
                                    <w:rFonts w:asciiTheme="minorHAnsi" w:hAnsiTheme="minorHAnsi" w:cstheme="minorHAnsi"/>
                                  </w:rPr>
                                  <w:t>Kl. 15.00</w:t>
                                </w:r>
                              </w:p>
                            </w:tc>
                            <w:tc>
                              <w:tcPr>
                                <w:tcW w:w="8093" w:type="dxa"/>
                              </w:tcPr>
                              <w:p w14:paraId="65012985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Defilering</w:t>
                                </w:r>
                                <w:proofErr w:type="spellEnd"/>
                              </w:p>
                            </w:tc>
                          </w:tr>
                          <w:tr w:rsidR="00BD258D" w:rsidRPr="00562661" w14:paraId="3101D211" w14:textId="77777777" w:rsidTr="00DD085A">
                            <w:trPr>
                              <w:trHeight w:val="291"/>
                            </w:trPr>
                            <w:tc>
                              <w:tcPr>
                                <w:tcW w:w="1985" w:type="dxa"/>
                              </w:tcPr>
                              <w:p w14:paraId="14FEDC04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093" w:type="dxa"/>
                              </w:tcPr>
                              <w:p w14:paraId="104B3A22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Stevnet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åpnes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BD258D" w:rsidRPr="00562661" w14:paraId="007300E9" w14:textId="77777777" w:rsidTr="00DD085A">
                            <w:trPr>
                              <w:trHeight w:val="291"/>
                            </w:trPr>
                            <w:tc>
                              <w:tcPr>
                                <w:tcW w:w="1985" w:type="dxa"/>
                              </w:tcPr>
                              <w:p w14:paraId="2DE493FE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093" w:type="dxa"/>
                              </w:tcPr>
                              <w:p w14:paraId="350E4B7E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Medaljeutdeling</w:t>
                                </w:r>
                                <w:proofErr w:type="spellEnd"/>
                              </w:p>
                            </w:tc>
                          </w:tr>
                          <w:tr w:rsidR="00BD258D" w:rsidRPr="00562661" w14:paraId="2CA8252A" w14:textId="77777777" w:rsidTr="00DD085A">
                            <w:trPr>
                              <w:trHeight w:val="291"/>
                            </w:trPr>
                            <w:tc>
                              <w:tcPr>
                                <w:tcW w:w="1985" w:type="dxa"/>
                              </w:tcPr>
                              <w:p w14:paraId="56F69FD8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093" w:type="dxa"/>
                              </w:tcPr>
                              <w:p w14:paraId="4E5EF9F6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Foreningsoppvisninger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/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særtropp</w:t>
                                </w:r>
                                <w:proofErr w:type="spellEnd"/>
                              </w:p>
                            </w:tc>
                          </w:tr>
                          <w:tr w:rsidR="00BD258D" w:rsidRPr="00562661" w14:paraId="4DA90D93" w14:textId="77777777" w:rsidTr="00DD085A">
                            <w:trPr>
                              <w:trHeight w:val="291"/>
                            </w:trPr>
                            <w:tc>
                              <w:tcPr>
                                <w:tcW w:w="1985" w:type="dxa"/>
                              </w:tcPr>
                              <w:p w14:paraId="49A68B15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Ca. kl. 17.00</w:t>
                                </w:r>
                              </w:p>
                            </w:tc>
                            <w:tc>
                              <w:tcPr>
                                <w:tcW w:w="8093" w:type="dxa"/>
                              </w:tcPr>
                              <w:p w14:paraId="153281C5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Avslutning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14:paraId="697AA448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</w:p>
                        <w:p w14:paraId="20FD3CDE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</w:p>
                        <w:p w14:paraId="2E14DAE7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lang w:val="nb-NO"/>
                            </w:rPr>
                            <w:t xml:space="preserve">Det vil bli kiosksalg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i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Gimlehallen</w:t>
                          </w:r>
                        </w:p>
                        <w:p w14:paraId="711EA9FB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406BE8C3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06CD4DF2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0D33ECDF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C12E415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BC4AE88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3685405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346C41FF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382CA8FB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45B7AC1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4810239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443F22D1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45278B29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9127891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4A80FE4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E768706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426F248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5298CCB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60B4360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0924AEFE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F59F613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94232C3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BA21FFC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35B1C26A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F7C3B5D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BFE5D56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484FA480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3266B0CC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89943F9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Til alle 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gymnaster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i alder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en 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1.-7.kl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asse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i Agder Gymnastikk og Turnkrets</w:t>
                          </w:r>
                        </w:p>
                        <w:p w14:paraId="1AD17456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068C8A7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  <w:t xml:space="preserve">Invitasjon til Barneturnstevnet i Kristiansand </w:t>
                          </w:r>
                        </w:p>
                        <w:p w14:paraId="7EE69E75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  <w:t>Søndag 21. april 2024 kl. 10.00-17.00 - Oppvisning kl. 15.00</w:t>
                          </w:r>
                        </w:p>
                        <w:p w14:paraId="7059EF01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u w:val="single"/>
                              <w:lang w:val="nb-NO"/>
                            </w:rPr>
                          </w:pPr>
                        </w:p>
                        <w:p w14:paraId="4532E6FC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u w:val="single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Agder Gymnastikk og Turnkrets i samarbeid med 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Vågsbygd Turn og Kristiansands Turnforening har gleden av å invitere til kretsens barneturnstevne for barn i alderen 1.-7.kl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asse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i Gimlehallen i Kristiansand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.</w:t>
                          </w:r>
                        </w:p>
                        <w:p w14:paraId="4CD4217F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0115D7B6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</w:pPr>
                          <w:r w:rsidRPr="00DB69A1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  <w:t>Praktiske opplysninger</w:t>
                          </w:r>
                        </w:p>
                        <w:p w14:paraId="3E011B0A" w14:textId="77777777" w:rsidR="00BD258D" w:rsidRPr="00DB69A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</w:pPr>
                        </w:p>
                        <w:p w14:paraId="4B7711C5" w14:textId="77777777" w:rsidR="00BD258D" w:rsidRPr="00562661" w:rsidRDefault="00BD258D" w:rsidP="00BD258D">
                          <w:pPr>
                            <w:pStyle w:val="Listeavsnitt"/>
                            <w:numPr>
                              <w:ilvl w:val="0"/>
                              <w:numId w:val="3"/>
                            </w:num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«lær på stevnet»</w:t>
                          </w:r>
                        </w:p>
                        <w:p w14:paraId="31F18E48" w14:textId="77777777" w:rsidR="00BD258D" w:rsidRPr="00562661" w:rsidRDefault="00BD258D" w:rsidP="00BD258D">
                          <w:pPr>
                            <w:pStyle w:val="Listeavsnitt"/>
                            <w:numPr>
                              <w:ilvl w:val="0"/>
                              <w:numId w:val="3"/>
                            </w:num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Workshop klubbvis med </w:t>
                          </w:r>
                          <w:proofErr w:type="gramStart"/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fokus</w:t>
                          </w:r>
                          <w:proofErr w:type="gramEnd"/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på lagarbeid og mestringsfølelse</w:t>
                          </w:r>
                        </w:p>
                        <w:p w14:paraId="1AEC2039" w14:textId="77777777" w:rsidR="00BD258D" w:rsidRPr="00562661" w:rsidRDefault="00BD258D" w:rsidP="00BD258D">
                          <w:pPr>
                            <w:pStyle w:val="Listeavsnitt"/>
                            <w:numPr>
                              <w:ilvl w:val="0"/>
                              <w:numId w:val="3"/>
                            </w:num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Stor klubboppvisning kl. 15.00 </w:t>
                          </w:r>
                        </w:p>
                        <w:p w14:paraId="6F9CE9CB" w14:textId="77777777" w:rsidR="00BD258D" w:rsidRPr="00562661" w:rsidRDefault="00BD258D" w:rsidP="00BD258D">
                          <w:pPr>
                            <w:pStyle w:val="Listeavsnitt"/>
                            <w:numPr>
                              <w:ilvl w:val="0"/>
                              <w:numId w:val="3"/>
                            </w:num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Lunsj og deltakerpremie til alle deltakere</w:t>
                          </w:r>
                        </w:p>
                        <w:p w14:paraId="71C20EB3" w14:textId="77777777" w:rsidR="00BD258D" w:rsidRPr="00562661" w:rsidRDefault="00BD258D" w:rsidP="00BD258D">
                          <w:pPr>
                            <w:pStyle w:val="Listeavsnitt"/>
                            <w:ind w:left="1215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3CBACFE8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5C6B9E4" w14:textId="77777777" w:rsidR="00BD258D" w:rsidRPr="00DB69A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</w:pPr>
                          <w:r w:rsidRPr="00DB69A1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  <w:t>Påmeldingsavgift</w:t>
                          </w:r>
                        </w:p>
                        <w:p w14:paraId="13D64C07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F2F671C" w14:textId="77777777" w:rsidR="00BD258D" w:rsidRPr="00562661" w:rsidRDefault="00BD258D" w:rsidP="00BD258D">
                          <w:pPr>
                            <w:pStyle w:val="Listeavsnitt"/>
                            <w:ind w:left="1575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kr.</w:t>
                          </w:r>
                          <w:r w:rsidRPr="00DB69A1">
                            <w:rPr>
                              <w:rFonts w:asciiTheme="minorHAnsi" w:hAnsiTheme="minorHAnsi" w:cstheme="minorHAnsi"/>
                              <w:sz w:val="24"/>
                              <w:highlight w:val="yellow"/>
                              <w:lang w:val="nb-NO"/>
                            </w:rPr>
                            <w:t>xxx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pr. pers som inkluderer lunsj</w:t>
                          </w:r>
                          <w:r w:rsidRPr="00DB69A1">
                            <w:rPr>
                              <w:rFonts w:asciiTheme="minorHAnsi" w:hAnsiTheme="minorHAnsi" w:cstheme="minorHAnsi"/>
                              <w:sz w:val="24"/>
                              <w:highlight w:val="yellow"/>
                              <w:lang w:val="nb-NO"/>
                            </w:rPr>
                            <w:t>pakke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og deltakerpremie til alle</w:t>
                          </w:r>
                        </w:p>
                        <w:p w14:paraId="78936A58" w14:textId="77777777" w:rsidR="00BD258D" w:rsidRPr="00562661" w:rsidRDefault="00BD258D" w:rsidP="00BD258D">
                          <w:pPr>
                            <w:pStyle w:val="Listeavsnitt"/>
                            <w:ind w:left="1575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color w:val="FF0000"/>
                              <w:sz w:val="24"/>
                              <w:lang w:val="nb-NO"/>
                            </w:rPr>
                            <w:t>(Her legger klubbene selv inn hvordan dere vil ta inn påmeldingene. Ønsker dere å videreføre bronse, sølv og gullmerker gjøres dette i regi av klubben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)</w:t>
                          </w:r>
                        </w:p>
                        <w:p w14:paraId="4A63B59E" w14:textId="77777777" w:rsidR="00BD258D" w:rsidRPr="00562661" w:rsidRDefault="00BD258D" w:rsidP="00BD258D">
                          <w:pPr>
                            <w:pStyle w:val="Listeavsnitt"/>
                            <w:ind w:left="1575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E3B4DC8" w14:textId="77777777" w:rsidR="00BD258D" w:rsidRPr="00562661" w:rsidRDefault="00BD258D" w:rsidP="00BD258D">
                          <w:pPr>
                            <w:pStyle w:val="Listeavsnitt"/>
                            <w:ind w:left="1575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423D442" w14:textId="77777777" w:rsidR="00BD258D" w:rsidRPr="00562661" w:rsidRDefault="00BD258D" w:rsidP="00BD258D">
                          <w:pPr>
                            <w:pStyle w:val="Listeavsnitt"/>
                            <w:ind w:left="1575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D92E9AE" w14:textId="77777777" w:rsidR="00BD258D" w:rsidRPr="00DB69A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</w:pPr>
                          <w:r w:rsidRPr="00DB69A1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  <w:t xml:space="preserve">Påmeldingsfrist er </w:t>
                          </w:r>
                          <w:r w:rsidRPr="00144194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highlight w:val="yellow"/>
                              <w:lang w:val="nb-NO"/>
                            </w:rPr>
                            <w:t>17. mars</w:t>
                          </w:r>
                        </w:p>
                        <w:p w14:paraId="281B7BDF" w14:textId="77777777" w:rsidR="00BD258D" w:rsidRPr="00DB69A1" w:rsidRDefault="00BD258D" w:rsidP="00BD258D">
                          <w:pPr>
                            <w:pStyle w:val="Listeavsnitt"/>
                            <w:ind w:left="1575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</w:pPr>
                        </w:p>
                        <w:p w14:paraId="416BF4AD" w14:textId="77777777" w:rsidR="00BD258D" w:rsidRPr="00562661" w:rsidRDefault="00BD258D" w:rsidP="00BD258D">
                          <w:pPr>
                            <w:pStyle w:val="Listeavsnitt"/>
                            <w:ind w:left="1575"/>
                            <w:rPr>
                              <w:rFonts w:asciiTheme="minorHAnsi" w:hAnsiTheme="minorHAnsi" w:cstheme="minorHAnsi"/>
                              <w:sz w:val="24"/>
                              <w:u w:val="single"/>
                              <w:lang w:val="nb-NO"/>
                            </w:rPr>
                          </w:pPr>
                        </w:p>
                        <w:p w14:paraId="347E6216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da-DK"/>
                            </w:rPr>
                          </w:pPr>
                        </w:p>
                        <w:p w14:paraId="6F85A275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da-DK"/>
                            </w:rPr>
                          </w:pPr>
                        </w:p>
                        <w:p w14:paraId="74B652BE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da-DK"/>
                            </w:rPr>
                          </w:pPr>
                        </w:p>
                        <w:p w14:paraId="11914720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da-DK"/>
                            </w:rPr>
                          </w:pPr>
                        </w:p>
                        <w:p w14:paraId="0D625318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da-DK"/>
                            </w:rPr>
                          </w:pPr>
                        </w:p>
                        <w:p w14:paraId="101A899A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da-DK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da-DK"/>
                            </w:rPr>
                            <w:t>Til alle foreninger i Agder Gymnastikk- og Turnkrets</w:t>
                          </w:r>
                        </w:p>
                        <w:p w14:paraId="651D902A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lang w:val="da-DK"/>
                            </w:rPr>
                          </w:pPr>
                        </w:p>
                        <w:p w14:paraId="3A309671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  <w:t xml:space="preserve">Invitasjon til Barneturnstevnet i Kristiansand </w:t>
                          </w:r>
                        </w:p>
                        <w:p w14:paraId="75083833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  <w:t xml:space="preserve">Søndag 21. april 2024 kl. 10.00-17.00 - </w:t>
                          </w:r>
                          <w:r w:rsidRPr="00C945F7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  <w:t>Oppvisning kl. 15.00</w:t>
                          </w:r>
                        </w:p>
                        <w:p w14:paraId="576103D9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u w:val="single"/>
                              <w:lang w:val="nb-NO"/>
                            </w:rPr>
                          </w:pPr>
                        </w:p>
                        <w:p w14:paraId="3FDD7778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u w:val="single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Agder Gymnastikk og Turnkrets i samarbeid med 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Vågsbygd Turn og Kristiansands Turnforening har gleden av å invitere til kretsens barneturnstevne for barn i alderen 1.-7.kl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asse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i Gimlehallen i Kristiansand</w:t>
                          </w:r>
                          <w:r w:rsidRPr="00C945F7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.</w:t>
                          </w:r>
                        </w:p>
                        <w:p w14:paraId="2E3D160E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883DA4B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lang w:val="nb-NO"/>
                            </w:rPr>
                            <w:t>Innhold</w:t>
                          </w:r>
                        </w:p>
                        <w:p w14:paraId="755A6CD3" w14:textId="77777777" w:rsidR="00BD258D" w:rsidRPr="00EF41F8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lang w:val="nb-NO"/>
                            </w:rPr>
                          </w:pPr>
                        </w:p>
                        <w:p w14:paraId="290DC4FA" w14:textId="77777777" w:rsidR="00BD258D" w:rsidRPr="00D35FD4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lang w:val="nb-NO"/>
                            </w:rPr>
                            <w:t xml:space="preserve">- </w:t>
                          </w:r>
                          <w:r w:rsidRPr="00D35FD4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lang w:val="nb-NO"/>
                            </w:rPr>
                            <w:t>«Lær på stevnet»-</w:t>
                          </w:r>
                          <w:r w:rsidRPr="00D35FD4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alle barn deltar på dette  </w:t>
                          </w:r>
                        </w:p>
                        <w:p w14:paraId="104A7B12" w14:textId="77777777" w:rsidR="00BD258D" w:rsidRPr="00D35FD4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D35FD4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lang w:val="nb-NO"/>
                            </w:rPr>
                            <w:t xml:space="preserve">- </w:t>
                          </w:r>
                          <w:r w:rsidRPr="00D35FD4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WORKSHOPS </w:t>
                          </w:r>
                          <w:r w:rsidRPr="00D35FD4"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  <w:r w:rsidRPr="00D35FD4"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  <w:r w:rsidRPr="00D35FD4"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  <w:r w:rsidRPr="00D35FD4"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</w:p>
                        <w:p w14:paraId="146029A0" w14:textId="77777777" w:rsidR="00BD258D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Det tilbys forskjellige workshops. Det blir 3-4 rotasjoner, varighet 30-45 min. I påmeldingsskjema kan det krysses av sine 3 mest prioriterte ønsker. Vi prøver å tilrettelegge så godt som mulig for at deltakerne vil kunne få de workshop en helst vil ha.  </w:t>
                          </w:r>
                        </w:p>
                        <w:p w14:paraId="4829888F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C68C0F2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-</w:t>
                          </w: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Nr. 1 Dans: Her blir det dans enten hip-hop eller breakdance (ikke avklart enda). </w:t>
                          </w:r>
                        </w:p>
                        <w:p w14:paraId="59BEEC70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-</w:t>
                          </w: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Nr. 2 Sirkus: I denne </w:t>
                          </w:r>
                          <w:proofErr w:type="spellStart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work</w:t>
                          </w:r>
                          <w:proofErr w:type="spellEnd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-shopen lærer du deg å sjonglere med </w:t>
                          </w:r>
                          <w:proofErr w:type="spellStart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erteposer</w:t>
                          </w:r>
                          <w:proofErr w:type="spellEnd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, baller, køller, balansering på </w:t>
                          </w:r>
                          <w:proofErr w:type="spellStart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slack</w:t>
                          </w:r>
                          <w:proofErr w:type="spellEnd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-line, og mye mer spennende. </w:t>
                          </w:r>
                        </w:p>
                        <w:p w14:paraId="0C816D84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-</w:t>
                          </w: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Nr. 3 </w:t>
                          </w:r>
                          <w:proofErr w:type="spellStart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Parkour</w:t>
                          </w:r>
                          <w:proofErr w:type="spellEnd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: er en bevegelsesidrett der man skal kunne komme seg fra A til B på den mest effektive måten. Det bygges løyper hvor barna kan utfordre seg selv for å komme fra start til mål.</w:t>
                          </w:r>
                        </w:p>
                        <w:p w14:paraId="5C5318D9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-</w:t>
                          </w: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Nr. 4 Åpen hall: Turnhallen er åpen for fri trening med en instruktør </w:t>
                          </w:r>
                          <w:proofErr w:type="gramStart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tilstede</w:t>
                          </w:r>
                          <w:proofErr w:type="gramEnd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. </w:t>
                          </w:r>
                        </w:p>
                        <w:p w14:paraId="7AED2A00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-</w:t>
                          </w: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Nr. 5 Akrobatikk</w:t>
                          </w:r>
                        </w:p>
                        <w:p w14:paraId="777134C9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-</w:t>
                          </w: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Nr. 6 Trampett</w:t>
                          </w:r>
                        </w:p>
                        <w:p w14:paraId="4D030DB6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-</w:t>
                          </w: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Nr. 7 </w:t>
                          </w:r>
                          <w:proofErr w:type="spellStart"/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Tumbling</w:t>
                          </w:r>
                          <w:proofErr w:type="spellEnd"/>
                        </w:p>
                        <w:p w14:paraId="0931E15A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-</w:t>
                          </w: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Nr. 8 Aktivitetsløype (ute)</w:t>
                          </w:r>
                        </w:p>
                        <w:p w14:paraId="599EF231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-</w:t>
                          </w: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Nr. 9 Friidrett med en morsomt fri</w:t>
                          </w:r>
                        </w:p>
                        <w:p w14:paraId="41BE19FE" w14:textId="77777777" w:rsidR="00BD258D" w:rsidRPr="00107D21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-</w:t>
                          </w:r>
                          <w:r w:rsidRPr="00107D2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Nr. 10 Sirkeltrening</w:t>
                          </w:r>
                        </w:p>
                        <w:p w14:paraId="34F7F719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br/>
                          </w:r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Dersom for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få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påmeldte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vil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evt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.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noen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av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workshopene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bli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avlyst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.</w:t>
                          </w:r>
                        </w:p>
                        <w:p w14:paraId="27CF3B0C" w14:textId="77777777" w:rsidR="00BD258D" w:rsidRPr="00562661" w:rsidRDefault="00BD258D" w:rsidP="00BD258D">
                          <w:pPr>
                            <w:pStyle w:val="Listeavsnitt"/>
                            <w:tabs>
                              <w:tab w:val="left" w:pos="2127"/>
                            </w:tabs>
                            <w:ind w:left="1215" w:right="-142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</w:p>
                        <w:p w14:paraId="54190157" w14:textId="77777777" w:rsidR="00BD258D" w:rsidRPr="00D35FD4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-</w:t>
                          </w:r>
                          <w:r w:rsidRPr="00D35FD4">
                            <w:rPr>
                              <w:rFonts w:asciiTheme="minorHAnsi" w:hAnsiTheme="minorHAnsi" w:cstheme="minorHAnsi"/>
                              <w:b/>
                            </w:rPr>
                            <w:t>OPPVSINING</w:t>
                          </w:r>
                          <w:r w:rsidRPr="00D35FD4">
                            <w:rPr>
                              <w:rFonts w:asciiTheme="minorHAnsi" w:hAnsiTheme="minorHAnsi" w:cstheme="minorHAnsi"/>
                              <w:b/>
                            </w:rPr>
                            <w:tab/>
                          </w:r>
                          <w:r w:rsidRPr="00D35FD4">
                            <w:rPr>
                              <w:rFonts w:asciiTheme="minorHAnsi" w:hAnsiTheme="minorHAnsi" w:cstheme="minorHAnsi"/>
                              <w:b/>
                            </w:rPr>
                            <w:tab/>
                          </w:r>
                        </w:p>
                        <w:p w14:paraId="5E555978" w14:textId="77777777" w:rsidR="00BD258D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D35FD4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Klubbvis oppvisning kl. 15.00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. </w:t>
                          </w:r>
                          <w:r w:rsidRPr="00D35FD4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Klubbene oppfordres til å lage en oppvisning som gjenspeiler hva klubbene holder på med. Lengde på oppvisning fordeles på følgende måte:</w:t>
                          </w:r>
                        </w:p>
                        <w:p w14:paraId="0B563BE5" w14:textId="77777777" w:rsidR="00BD258D" w:rsidRPr="00D35FD4" w:rsidRDefault="00BD258D" w:rsidP="00BD258D">
                          <w:pPr>
                            <w:tabs>
                              <w:tab w:val="left" w:pos="2127"/>
                            </w:tabs>
                            <w:ind w:right="-142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</w:p>
                        <w:p w14:paraId="064477DE" w14:textId="77777777" w:rsidR="00BD258D" w:rsidRPr="00562661" w:rsidRDefault="00BD258D" w:rsidP="00BD258D">
                          <w:pPr>
                            <w:pStyle w:val="Listeavsnitt"/>
                            <w:numPr>
                              <w:ilvl w:val="0"/>
                              <w:numId w:val="4"/>
                            </w:num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0-99 deltakere= 5 min</w:t>
                          </w:r>
                        </w:p>
                        <w:p w14:paraId="0BB7318E" w14:textId="77777777" w:rsidR="00BD258D" w:rsidRPr="00562661" w:rsidRDefault="00BD258D" w:rsidP="00BD258D">
                          <w:pPr>
                            <w:pStyle w:val="Listeavsnitt"/>
                            <w:numPr>
                              <w:ilvl w:val="0"/>
                              <w:numId w:val="4"/>
                            </w:num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100-xx deltakere=10 min</w:t>
                          </w:r>
                        </w:p>
                        <w:p w14:paraId="0DF4C704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0283A14D" w14:textId="77777777" w:rsidR="00BD258D" w:rsidRPr="00D35FD4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lang w:val="nb-NO"/>
                            </w:rPr>
                          </w:pPr>
                          <w:r w:rsidRPr="00D35FD4">
                            <w:rPr>
                              <w:rFonts w:asciiTheme="minorHAnsi" w:hAnsiTheme="minorHAnsi" w:cstheme="minorHAnsi"/>
                              <w:b/>
                              <w:sz w:val="24"/>
                              <w:lang w:val="nb-NO"/>
                            </w:rPr>
                            <w:t>Påmeldingsavgift</w:t>
                          </w:r>
                        </w:p>
                        <w:p w14:paraId="0ECFA6F8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kr. 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275,-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pr. 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barn 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som inkluderer lunsj og deltakerpremie til alle.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</w:t>
                          </w:r>
                          <w:r w:rsidRPr="00562661">
                            <w:rPr>
                              <w:rFonts w:asciiTheme="minorHAnsi" w:hAnsiTheme="minorHAnsi" w:cstheme="minorHAnsi"/>
                              <w:color w:val="FF0000"/>
                              <w:sz w:val="24"/>
                              <w:lang w:val="nb-NO"/>
                            </w:rPr>
                            <w:t>Ønsker dere å videreføre bronse, sølv og gullmerker gjøres dette i regi av klubben</w:t>
                          </w:r>
                          <w:r>
                            <w:rPr>
                              <w:rFonts w:asciiTheme="minorHAnsi" w:hAnsiTheme="minorHAnsi" w:cstheme="minorHAnsi"/>
                              <w:color w:val="FF0000"/>
                              <w:sz w:val="24"/>
                              <w:lang w:val="nb-NO"/>
                            </w:rPr>
                            <w:t>.</w:t>
                          </w:r>
                        </w:p>
                        <w:p w14:paraId="4F454113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Kr. 100,- pr. trener som inkluderer lunsj.</w:t>
                          </w:r>
                        </w:p>
                        <w:p w14:paraId="2EDE6399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49FBB6D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EE60C15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A6A400A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927CB99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6BA921C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E841ABC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4D025A9D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Bruk vedlagt påmeldingsskjema, så faktureres klubbene samlet i etterkant av påmelding. Påmelding sendes til: </w:t>
                          </w:r>
                          <w:hyperlink r:id="rId4" w:history="1">
                            <w:r w:rsidRPr="00F416FE">
                              <w:rPr>
                                <w:rStyle w:val="Hyperkobling"/>
                                <w:rFonts w:asciiTheme="minorHAnsi" w:hAnsiTheme="minorHAnsi" w:cstheme="minorHAnsi"/>
                                <w:sz w:val="24"/>
                                <w:u w:val="none"/>
                                <w:lang w:val="nb-NO"/>
                              </w:rPr>
                              <w:t>post@ktfturn.no</w:t>
                            </w:r>
                          </w:hyperlink>
                          <w:r w:rsidRPr="00F416FE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. </w:t>
                          </w:r>
                        </w:p>
                        <w:p w14:paraId="6E5B1B57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3834BE6F" w14:textId="77777777" w:rsidR="00BD258D" w:rsidRPr="00F416FE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F416FE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lang w:val="nb-NO"/>
                            </w:rPr>
                            <w:t>Påmeldingsfrist</w:t>
                          </w:r>
                          <w:r w:rsidRPr="00F416FE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er 23. februar.</w:t>
                          </w:r>
                        </w:p>
                        <w:p w14:paraId="5A7A7C78" w14:textId="77777777" w:rsidR="00BD258D" w:rsidRPr="00F416FE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F416FE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                         </w:t>
                          </w:r>
                        </w:p>
                        <w:p w14:paraId="2805E0C3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048C522A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F416FE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Treningstider og program for dagen sendes ut etter påmeldingsfrist. </w:t>
                          </w:r>
                        </w:p>
                        <w:p w14:paraId="1638C703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B3788F2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3C8D7100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934D29C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VELKOMMEN!</w:t>
                          </w:r>
                        </w:p>
                        <w:p w14:paraId="1A807AB3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4DEFD834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05461F0E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u w:val="single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Med hilsen Vågsbygd Turn og Kristiansands Turnforening</w:t>
                          </w:r>
                        </w:p>
                        <w:p w14:paraId="6E221F98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E22FD4F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0F5C998B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E7B14CD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02D9FC3B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FAE0B5E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2F70E3C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AE9F2BB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C11CF18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42429992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00A4551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511EEA4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4BFD0EF3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46336668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3CEC6D5D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52C4A7F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F32CF71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B4CEBB4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0FB476F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2F04EA8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8065AFF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6DDCBEA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5E4C3B3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04346EE4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A8ED187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04092ACC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EBB8629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B16B99F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1DBE3CD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0BBEFD8D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3911C80A" w14:textId="77777777" w:rsidR="00BD258D" w:rsidRDefault="00BD258D" w:rsidP="00BD258D">
                          <w:pPr>
                            <w:pStyle w:val="Overskrift3"/>
                            <w:rPr>
                              <w:rFonts w:asciiTheme="minorHAnsi" w:hAnsiTheme="minorHAnsi" w:cstheme="minorHAnsi"/>
                              <w:lang w:val="nb-NO"/>
                            </w:rPr>
                          </w:pPr>
                        </w:p>
                        <w:p w14:paraId="7A33FBD9" w14:textId="77777777" w:rsidR="00BD258D" w:rsidRDefault="00BD258D" w:rsidP="00BD258D">
                          <w:pPr>
                            <w:pStyle w:val="Overskrift3"/>
                            <w:rPr>
                              <w:rFonts w:asciiTheme="minorHAnsi" w:hAnsiTheme="minorHAnsi" w:cstheme="minorHAnsi"/>
                              <w:lang w:val="nb-NO"/>
                            </w:rPr>
                          </w:pPr>
                        </w:p>
                        <w:p w14:paraId="3751BA54" w14:textId="77777777" w:rsidR="00BD258D" w:rsidRDefault="00BD258D" w:rsidP="00BD258D">
                          <w:pPr>
                            <w:pStyle w:val="Overskrift3"/>
                            <w:rPr>
                              <w:rFonts w:asciiTheme="minorHAnsi" w:hAnsiTheme="minorHAnsi" w:cstheme="minorHAnsi"/>
                              <w:lang w:val="nb-NO"/>
                            </w:rPr>
                          </w:pPr>
                        </w:p>
                        <w:p w14:paraId="55660427" w14:textId="77777777" w:rsidR="00BD258D" w:rsidRDefault="00BD258D" w:rsidP="00BD258D">
                          <w:pPr>
                            <w:pStyle w:val="Overskrift3"/>
                            <w:rPr>
                              <w:rFonts w:asciiTheme="minorHAnsi" w:hAnsiTheme="minorHAnsi" w:cstheme="minorHAnsi"/>
                              <w:lang w:val="nb-NO"/>
                            </w:rPr>
                          </w:pPr>
                        </w:p>
                        <w:p w14:paraId="45BA2BA0" w14:textId="77777777" w:rsidR="00BD258D" w:rsidRDefault="00BD258D" w:rsidP="00BD258D">
                          <w:pPr>
                            <w:pStyle w:val="Overskrift3"/>
                            <w:rPr>
                              <w:rFonts w:asciiTheme="minorHAnsi" w:hAnsiTheme="minorHAnsi" w:cstheme="minorHAnsi"/>
                              <w:lang w:val="nb-NO"/>
                            </w:rPr>
                          </w:pPr>
                        </w:p>
                        <w:p w14:paraId="122882B4" w14:textId="77777777" w:rsidR="00BD258D" w:rsidRPr="00562661" w:rsidRDefault="00BD258D" w:rsidP="00BD258D">
                          <w:pPr>
                            <w:pStyle w:val="Overskrift3"/>
                            <w:rPr>
                              <w:rFonts w:asciiTheme="minorHAnsi" w:hAnsiTheme="minorHAnsi" w:cstheme="minorHAnsi"/>
                              <w:b w:val="0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lang w:val="nb-NO"/>
                            </w:rPr>
                            <w:t>FORELØPIG P</w:t>
                          </w:r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ROGRAM: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Søndag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21.april 2024</w:t>
                          </w:r>
                        </w:p>
                        <w:p w14:paraId="372AE43F" w14:textId="77777777" w:rsidR="00BD258D" w:rsidRPr="00562661" w:rsidRDefault="00BD258D" w:rsidP="00BD258D">
                          <w:pPr>
                            <w:pStyle w:val="Brdtekst"/>
                            <w:rPr>
                              <w:rFonts w:asciiTheme="minorHAnsi" w:hAnsiTheme="minorHAnsi" w:cstheme="minorHAnsi"/>
                              <w:lang w:val="nb-NO"/>
                            </w:rPr>
                          </w:pPr>
                        </w:p>
                        <w:p w14:paraId="038308DA" w14:textId="77777777" w:rsidR="00BD258D" w:rsidRPr="00562661" w:rsidRDefault="00BD258D" w:rsidP="00BD258D">
                          <w:pPr>
                            <w:pStyle w:val="Overskrift4"/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Stevnekontoret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i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Gimlehallen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er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åpent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kl. 09.00-10.30.</w:t>
                          </w:r>
                        </w:p>
                        <w:p w14:paraId="54F73D01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tbl>
                          <w:tblPr>
                            <w:tblW w:w="10078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985"/>
                            <w:gridCol w:w="8093"/>
                          </w:tblGrid>
                          <w:tr w:rsidR="00BD258D" w:rsidRPr="00562661" w14:paraId="7017AE84" w14:textId="77777777" w:rsidTr="00DD085A">
                            <w:trPr>
                              <w:trHeight w:val="584"/>
                            </w:trPr>
                            <w:tc>
                              <w:tcPr>
                                <w:tcW w:w="1985" w:type="dxa"/>
                              </w:tcPr>
                              <w:p w14:paraId="2BEC36D7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Fra kl. 09.30 </w:t>
                                </w:r>
                              </w:p>
                            </w:tc>
                            <w:tc>
                              <w:tcPr>
                                <w:tcW w:w="8093" w:type="dxa"/>
                              </w:tcPr>
                              <w:p w14:paraId="2000AA07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Hallen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åpner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</w:p>
                              <w:p w14:paraId="548792CD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Deltakerne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ankommer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BTS </w:t>
                                </w:r>
                              </w:p>
                            </w:tc>
                          </w:tr>
                          <w:tr w:rsidR="00BD258D" w:rsidRPr="00562661" w14:paraId="3024CA4F" w14:textId="77777777" w:rsidTr="00DD085A">
                            <w:trPr>
                              <w:trHeight w:val="584"/>
                            </w:trPr>
                            <w:tc>
                              <w:tcPr>
                                <w:tcW w:w="1985" w:type="dxa"/>
                              </w:tcPr>
                              <w:p w14:paraId="578EFB4F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Kl. 0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9.4</w:t>
                                </w:r>
                              </w:p>
                            </w:tc>
                            <w:tc>
                              <w:tcPr>
                                <w:tcW w:w="8093" w:type="dxa"/>
                              </w:tcPr>
                              <w:p w14:paraId="234BDB32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Lagledermøte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Klubbrommet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minimum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en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fra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hver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klubb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møter</w:t>
                                </w:r>
                                <w:proofErr w:type="spellEnd"/>
                              </w:p>
                            </w:tc>
                          </w:tr>
                          <w:tr w:rsidR="00BD258D" w:rsidRPr="00562661" w14:paraId="7BDA73C3" w14:textId="77777777" w:rsidTr="00DD085A">
                            <w:trPr>
                              <w:trHeight w:val="584"/>
                            </w:trPr>
                            <w:tc>
                              <w:tcPr>
                                <w:tcW w:w="1985" w:type="dxa"/>
                              </w:tcPr>
                              <w:p w14:paraId="0E71F492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Kl. 10.00-14.30</w:t>
                                </w:r>
                              </w:p>
                            </w:tc>
                            <w:tc>
                              <w:tcPr>
                                <w:tcW w:w="8093" w:type="dxa"/>
                              </w:tcPr>
                              <w:p w14:paraId="44C03D89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Trening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på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foreningsoppvisning</w:t>
                                </w:r>
                                <w:proofErr w:type="spellEnd"/>
                              </w:p>
                              <w:p w14:paraId="1E0588F6" w14:textId="77777777" w:rsidR="00BD258D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Lær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på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stevnet</w:t>
                                </w:r>
                                <w:proofErr w:type="spellEnd"/>
                              </w:p>
                              <w:p w14:paraId="55641730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Workshops</w:t>
                                </w:r>
                              </w:p>
                            </w:tc>
                          </w:tr>
                          <w:tr w:rsidR="00BD258D" w:rsidRPr="00562661" w14:paraId="538BD73A" w14:textId="77777777" w:rsidTr="00DD085A">
                            <w:trPr>
                              <w:trHeight w:val="292"/>
                            </w:trPr>
                            <w:tc>
                              <w:tcPr>
                                <w:tcW w:w="1985" w:type="dxa"/>
                              </w:tcPr>
                              <w:p w14:paraId="0697EC31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Kl. 11.00-13.00/14</w:t>
                                </w:r>
                              </w:p>
                            </w:tc>
                            <w:tc>
                              <w:tcPr>
                                <w:tcW w:w="8093" w:type="dxa"/>
                              </w:tcPr>
                              <w:p w14:paraId="0D4CBA18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Lunsj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i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gymsalen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/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kafeteria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i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Gimlehallen</w:t>
                                </w:r>
                                <w:proofErr w:type="spellEnd"/>
                              </w:p>
                            </w:tc>
                          </w:tr>
                          <w:tr w:rsidR="00BD258D" w:rsidRPr="00562661" w14:paraId="05FC7FB9" w14:textId="77777777" w:rsidTr="00DD085A">
                            <w:trPr>
                              <w:trHeight w:val="584"/>
                            </w:trPr>
                            <w:tc>
                              <w:tcPr>
                                <w:tcW w:w="1985" w:type="dxa"/>
                              </w:tcPr>
                              <w:p w14:paraId="36CCA1DD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Kl. 14.45</w:t>
                                </w:r>
                              </w:p>
                            </w:tc>
                            <w:tc>
                              <w:tcPr>
                                <w:tcW w:w="8093" w:type="dxa"/>
                              </w:tcPr>
                              <w:p w14:paraId="636A744C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Oppstilling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til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defilering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utenfor</w:t>
                                </w:r>
                                <w:proofErr w:type="spellEnd"/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Gimlehallen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(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ved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fint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vær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)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eller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i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garderobekorridor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(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ved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dårlig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vær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BD258D" w:rsidRPr="00562661" w14:paraId="0A748CC4" w14:textId="77777777" w:rsidTr="00DD085A">
                            <w:trPr>
                              <w:trHeight w:val="291"/>
                            </w:trPr>
                            <w:tc>
                              <w:tcPr>
                                <w:tcW w:w="1985" w:type="dxa"/>
                              </w:tcPr>
                              <w:p w14:paraId="42BC9634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110307">
                                  <w:rPr>
                                    <w:rFonts w:asciiTheme="minorHAnsi" w:hAnsiTheme="minorHAnsi" w:cstheme="minorHAnsi"/>
                                  </w:rPr>
                                  <w:t>Kl. 15.00</w:t>
                                </w:r>
                              </w:p>
                            </w:tc>
                            <w:tc>
                              <w:tcPr>
                                <w:tcW w:w="8093" w:type="dxa"/>
                              </w:tcPr>
                              <w:p w14:paraId="57DB12FE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Defilering</w:t>
                                </w:r>
                                <w:proofErr w:type="spellEnd"/>
                              </w:p>
                            </w:tc>
                          </w:tr>
                          <w:tr w:rsidR="00BD258D" w:rsidRPr="00562661" w14:paraId="52243AE0" w14:textId="77777777" w:rsidTr="00DD085A">
                            <w:trPr>
                              <w:trHeight w:val="291"/>
                            </w:trPr>
                            <w:tc>
                              <w:tcPr>
                                <w:tcW w:w="1985" w:type="dxa"/>
                              </w:tcPr>
                              <w:p w14:paraId="344903A9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093" w:type="dxa"/>
                              </w:tcPr>
                              <w:p w14:paraId="701E36AB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Stevnet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åpnes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BD258D" w:rsidRPr="00562661" w14:paraId="5A8C4BC9" w14:textId="77777777" w:rsidTr="00DD085A">
                            <w:trPr>
                              <w:trHeight w:val="291"/>
                            </w:trPr>
                            <w:tc>
                              <w:tcPr>
                                <w:tcW w:w="1985" w:type="dxa"/>
                              </w:tcPr>
                              <w:p w14:paraId="52F38DD9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093" w:type="dxa"/>
                              </w:tcPr>
                              <w:p w14:paraId="64959BF1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Medaljeutdeling</w:t>
                                </w:r>
                                <w:proofErr w:type="spellEnd"/>
                              </w:p>
                            </w:tc>
                          </w:tr>
                          <w:tr w:rsidR="00BD258D" w:rsidRPr="00562661" w14:paraId="53CB4A27" w14:textId="77777777" w:rsidTr="00DD085A">
                            <w:trPr>
                              <w:trHeight w:val="291"/>
                            </w:trPr>
                            <w:tc>
                              <w:tcPr>
                                <w:tcW w:w="1985" w:type="dxa"/>
                              </w:tcPr>
                              <w:p w14:paraId="534432B0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093" w:type="dxa"/>
                              </w:tcPr>
                              <w:p w14:paraId="7A596D84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Foreningsoppvisninger</w:t>
                                </w:r>
                                <w:proofErr w:type="spellEnd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/</w:t>
                                </w: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særtropp</w:t>
                                </w:r>
                                <w:proofErr w:type="spellEnd"/>
                              </w:p>
                            </w:tc>
                          </w:tr>
                          <w:tr w:rsidR="00BD258D" w:rsidRPr="00562661" w14:paraId="5C813321" w14:textId="77777777" w:rsidTr="00DD085A">
                            <w:trPr>
                              <w:trHeight w:val="291"/>
                            </w:trPr>
                            <w:tc>
                              <w:tcPr>
                                <w:tcW w:w="1985" w:type="dxa"/>
                              </w:tcPr>
                              <w:p w14:paraId="38E894E8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Ca. kl. 17.00</w:t>
                                </w:r>
                              </w:p>
                            </w:tc>
                            <w:tc>
                              <w:tcPr>
                                <w:tcW w:w="8093" w:type="dxa"/>
                              </w:tcPr>
                              <w:p w14:paraId="4DA560D9" w14:textId="77777777" w:rsidR="00BD258D" w:rsidRPr="00562661" w:rsidRDefault="00BD258D" w:rsidP="00BD258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proofErr w:type="spellStart"/>
                                <w:r w:rsidRPr="00562661">
                                  <w:rPr>
                                    <w:rFonts w:asciiTheme="minorHAnsi" w:hAnsiTheme="minorHAnsi" w:cstheme="minorHAnsi"/>
                                  </w:rPr>
                                  <w:t>Avslutning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14:paraId="63937212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</w:p>
                        <w:p w14:paraId="2A8C0AC3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</w:p>
                        <w:p w14:paraId="598595BB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lang w:val="nb-NO"/>
                            </w:rPr>
                            <w:t xml:space="preserve">Det vil bli kiosksalg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i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Gimlehallen</w:t>
                          </w:r>
                        </w:p>
                        <w:p w14:paraId="74CE1E4B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26D0AA6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4C3E4F41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0D735F5C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E1E11BC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029B0D73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15FB871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0337B5B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210144B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DE770F6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2E586F9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1A77F72B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0751F801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EA3E77F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0F4E8A0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E8D14C5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3562B0D2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6262775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0C46BB4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A6494B6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FA9C60F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F201346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C905EEF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996F659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F75BA88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281B32B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4C36890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78F4463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E3F6F44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Til alle 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gymnaster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i alder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en 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1.-7.kl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asse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i Agder Gymnastikk og Turnkrets</w:t>
                          </w:r>
                        </w:p>
                        <w:p w14:paraId="629C73B8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71048F7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  <w:t xml:space="preserve">Invitasjon til Barneturnstevnet i Kristiansand </w:t>
                          </w:r>
                        </w:p>
                        <w:p w14:paraId="36CBED85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  <w:t>Søndag 21. april 2024 kl. 10.00-17.00 - Oppvisning kl. 15.00</w:t>
                          </w:r>
                        </w:p>
                        <w:p w14:paraId="4863CD39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u w:val="single"/>
                              <w:lang w:val="nb-NO"/>
                            </w:rPr>
                          </w:pPr>
                        </w:p>
                        <w:p w14:paraId="37C4EF9B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u w:val="single"/>
                              <w:lang w:val="nb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Agder Gymnastikk og Turnkrets i samarbeid med 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Vågsbygd Turn og Kristiansands Turnforening har gleden av å invitere til kretsens barneturnstevne for barn i alderen 1.-7.kl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asse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i Gimlehallen i Kristiansand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.</w:t>
                          </w:r>
                        </w:p>
                        <w:p w14:paraId="1928D65E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4EB48B72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</w:pPr>
                          <w:r w:rsidRPr="00DB69A1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  <w:t>Praktiske opplysninger</w:t>
                          </w:r>
                        </w:p>
                        <w:p w14:paraId="7F567033" w14:textId="77777777" w:rsidR="00BD258D" w:rsidRPr="00DB69A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</w:pPr>
                        </w:p>
                        <w:p w14:paraId="321B41EC" w14:textId="77777777" w:rsidR="00BD258D" w:rsidRPr="00562661" w:rsidRDefault="00BD258D" w:rsidP="00BD258D">
                          <w:pPr>
                            <w:pStyle w:val="Listeavsnitt"/>
                            <w:numPr>
                              <w:ilvl w:val="0"/>
                              <w:numId w:val="3"/>
                            </w:num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«lær på stevnet»</w:t>
                          </w:r>
                        </w:p>
                        <w:p w14:paraId="5ABCDC11" w14:textId="77777777" w:rsidR="00BD258D" w:rsidRPr="00562661" w:rsidRDefault="00BD258D" w:rsidP="00BD258D">
                          <w:pPr>
                            <w:pStyle w:val="Listeavsnitt"/>
                            <w:numPr>
                              <w:ilvl w:val="0"/>
                              <w:numId w:val="3"/>
                            </w:num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Workshop klubbvis med </w:t>
                          </w:r>
                          <w:proofErr w:type="gramStart"/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fokus</w:t>
                          </w:r>
                          <w:proofErr w:type="gramEnd"/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på lagarbeid og mestringsfølelse</w:t>
                          </w:r>
                        </w:p>
                        <w:p w14:paraId="1A535025" w14:textId="77777777" w:rsidR="00BD258D" w:rsidRPr="00562661" w:rsidRDefault="00BD258D" w:rsidP="00BD258D">
                          <w:pPr>
                            <w:pStyle w:val="Listeavsnitt"/>
                            <w:numPr>
                              <w:ilvl w:val="0"/>
                              <w:numId w:val="3"/>
                            </w:num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Stor klubboppvisning kl. 15.00 </w:t>
                          </w:r>
                        </w:p>
                        <w:p w14:paraId="0936585D" w14:textId="77777777" w:rsidR="00BD258D" w:rsidRPr="00562661" w:rsidRDefault="00BD258D" w:rsidP="00BD258D">
                          <w:pPr>
                            <w:pStyle w:val="Listeavsnitt"/>
                            <w:numPr>
                              <w:ilvl w:val="0"/>
                              <w:numId w:val="3"/>
                            </w:num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Lunsj og deltakerpremie til alle deltakere</w:t>
                          </w:r>
                        </w:p>
                        <w:p w14:paraId="04E88EC0" w14:textId="77777777" w:rsidR="00BD258D" w:rsidRPr="00562661" w:rsidRDefault="00BD258D" w:rsidP="00BD258D">
                          <w:pPr>
                            <w:pStyle w:val="Listeavsnitt"/>
                            <w:ind w:left="1215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8B9209B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2124D7BE" w14:textId="77777777" w:rsidR="00BD258D" w:rsidRPr="00DB69A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</w:pPr>
                          <w:r w:rsidRPr="00DB69A1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  <w:t>Påmeldingsavgift</w:t>
                          </w:r>
                        </w:p>
                        <w:p w14:paraId="1D754A0D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37A686C7" w14:textId="77777777" w:rsidR="00BD258D" w:rsidRPr="00562661" w:rsidRDefault="00BD258D" w:rsidP="00BD258D">
                          <w:pPr>
                            <w:pStyle w:val="Listeavsnitt"/>
                            <w:ind w:left="1575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kr.</w:t>
                          </w:r>
                          <w:r w:rsidRPr="00DB69A1">
                            <w:rPr>
                              <w:rFonts w:asciiTheme="minorHAnsi" w:hAnsiTheme="minorHAnsi" w:cstheme="minorHAnsi"/>
                              <w:sz w:val="24"/>
                              <w:highlight w:val="yellow"/>
                              <w:lang w:val="nb-NO"/>
                            </w:rPr>
                            <w:t>xxx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pr. pers som inkluderer lunsj</w:t>
                          </w:r>
                          <w:r w:rsidRPr="00DB69A1">
                            <w:rPr>
                              <w:rFonts w:asciiTheme="minorHAnsi" w:hAnsiTheme="minorHAnsi" w:cstheme="minorHAnsi"/>
                              <w:sz w:val="24"/>
                              <w:highlight w:val="yellow"/>
                              <w:lang w:val="nb-NO"/>
                            </w:rPr>
                            <w:t>pakke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 xml:space="preserve"> og deltakerpremie til alle</w:t>
                          </w:r>
                        </w:p>
                        <w:p w14:paraId="0A8D40A9" w14:textId="77777777" w:rsidR="00BD258D" w:rsidRPr="00562661" w:rsidRDefault="00BD258D" w:rsidP="00BD258D">
                          <w:pPr>
                            <w:pStyle w:val="Listeavsnitt"/>
                            <w:ind w:left="1575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  <w:color w:val="FF0000"/>
                              <w:sz w:val="24"/>
                              <w:lang w:val="nb-NO"/>
                            </w:rPr>
                            <w:t>(Her legger klubbene selv inn hvordan dere vil ta inn påmeldingene. Ønsker dere å videreføre bronse, sølv og gullmerker gjøres dette i regi av klubben</w:t>
                          </w:r>
                          <w:r w:rsidRPr="00562661"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  <w:t>)</w:t>
                          </w:r>
                        </w:p>
                        <w:p w14:paraId="67F647FE" w14:textId="77777777" w:rsidR="00BD258D" w:rsidRPr="00562661" w:rsidRDefault="00BD258D" w:rsidP="00BD258D">
                          <w:pPr>
                            <w:pStyle w:val="Listeavsnitt"/>
                            <w:ind w:left="1575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6E34C8BE" w14:textId="77777777" w:rsidR="00BD258D" w:rsidRPr="00562661" w:rsidRDefault="00BD258D" w:rsidP="00BD258D">
                          <w:pPr>
                            <w:pStyle w:val="Listeavsnitt"/>
                            <w:ind w:left="1575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7A060952" w14:textId="77777777" w:rsidR="00BD258D" w:rsidRPr="00562661" w:rsidRDefault="00BD258D" w:rsidP="00BD258D">
                          <w:pPr>
                            <w:pStyle w:val="Listeavsnitt"/>
                            <w:ind w:left="1575"/>
                            <w:rPr>
                              <w:rFonts w:asciiTheme="minorHAnsi" w:hAnsiTheme="minorHAnsi" w:cstheme="minorHAnsi"/>
                              <w:sz w:val="24"/>
                              <w:lang w:val="nb-NO"/>
                            </w:rPr>
                          </w:pPr>
                        </w:p>
                        <w:p w14:paraId="54A088FF" w14:textId="77777777" w:rsidR="00BD258D" w:rsidRPr="00DB69A1" w:rsidRDefault="00BD258D" w:rsidP="00BD258D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</w:pPr>
                          <w:r w:rsidRPr="00DB69A1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  <w:t xml:space="preserve">Påmeldingsfrist er </w:t>
                          </w:r>
                          <w:r w:rsidRPr="00144194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highlight w:val="yellow"/>
                              <w:lang w:val="nb-NO"/>
                            </w:rPr>
                            <w:t>17. mars</w:t>
                          </w:r>
                        </w:p>
                        <w:p w14:paraId="2DB4825E" w14:textId="77777777" w:rsidR="00BD258D" w:rsidRPr="00DB69A1" w:rsidRDefault="00BD258D" w:rsidP="00BD258D">
                          <w:pPr>
                            <w:pStyle w:val="Listeavsnitt"/>
                            <w:ind w:left="1575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  <w:lang w:val="nb-NO"/>
                            </w:rPr>
                          </w:pPr>
                        </w:p>
                        <w:p w14:paraId="00FA20ED" w14:textId="77777777" w:rsidR="00BD258D" w:rsidRPr="00562661" w:rsidRDefault="00BD258D" w:rsidP="00BD258D">
                          <w:pPr>
                            <w:pStyle w:val="Listeavsnitt"/>
                            <w:ind w:left="1575"/>
                            <w:rPr>
                              <w:rFonts w:asciiTheme="minorHAnsi" w:hAnsiTheme="minorHAnsi" w:cstheme="minorHAnsi"/>
                              <w:sz w:val="24"/>
                              <w:u w:val="single"/>
                              <w:lang w:val="nb-NO"/>
                            </w:rPr>
                          </w:pPr>
                        </w:p>
                        <w:p w14:paraId="52E2FA2E" w14:textId="65966271" w:rsidR="00183F33" w:rsidRPr="00DF09F6" w:rsidRDefault="00183F33" w:rsidP="00183F33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  <w:sz w:val="16"/>
                              <w:szCs w:val="16"/>
                              <w:lang w:val="nb-NO"/>
                            </w:rPr>
                          </w:pPr>
                          <w:r w:rsidRPr="00DF09F6">
                            <w:rPr>
                              <w:b/>
                              <w:bCs/>
                              <w:color w:val="FFFFFF"/>
                              <w:sz w:val="16"/>
                              <w:szCs w:val="16"/>
                              <w:lang w:val="nb-NO"/>
                            </w:rPr>
                            <w:t xml:space="preserve"> og turn</w:t>
                          </w:r>
                        </w:p>
                        <w:p w14:paraId="68A48A7B" w14:textId="77777777" w:rsidR="00183F33" w:rsidRPr="00183F33" w:rsidRDefault="00183F33" w:rsidP="00183F33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8281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85pt;margin-top:.45pt;width:77.25pt;height:41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" filled="f" stroked="f">
              <v:textbox>
                <w:txbxContent>
                  <w:p w14:paraId="5F01A2B9" w14:textId="77777777" w:rsidR="00BD258D" w:rsidRDefault="00183F33" w:rsidP="00BD258D">
                    <w:pPr>
                      <w:rPr>
                        <w:rFonts w:asciiTheme="minorHAnsi" w:hAnsiTheme="minorHAnsi" w:cstheme="minorHAnsi"/>
                        <w:sz w:val="24"/>
                        <w:lang w:val="da-DK"/>
                      </w:rPr>
                    </w:pPr>
                    <w:r w:rsidRPr="00DF09F6">
                      <w:rPr>
                        <w:b/>
                        <w:bCs/>
                        <w:color w:val="FFFFFF"/>
                        <w:sz w:val="16"/>
                        <w:szCs w:val="16"/>
                        <w:lang w:val="nb-NO"/>
                      </w:rPr>
                      <w:t>Livslang glede i gym</w:t>
                    </w:r>
                  </w:p>
                  <w:p w14:paraId="5CCC6986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da-DK"/>
                      </w:rPr>
                    </w:pPr>
                  </w:p>
                  <w:p w14:paraId="28F91D1C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da-DK"/>
                      </w:rPr>
                    </w:pPr>
                  </w:p>
                  <w:p w14:paraId="77DE966E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da-DK"/>
                      </w:rPr>
                    </w:pPr>
                  </w:p>
                  <w:p w14:paraId="313E034E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da-DK"/>
                      </w:rPr>
                    </w:pPr>
                  </w:p>
                  <w:p w14:paraId="33119F3A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da-DK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da-DK"/>
                      </w:rPr>
                      <w:t>Til alle foreninger i Agder Gymnastikk- og Turnkrets</w:t>
                    </w:r>
                  </w:p>
                  <w:p w14:paraId="46165062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lang w:val="da-DK"/>
                      </w:rPr>
                    </w:pPr>
                  </w:p>
                  <w:p w14:paraId="6116910C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  <w:t xml:space="preserve">Invitasjon til Barneturnstevnet i Kristiansand </w:t>
                    </w:r>
                  </w:p>
                  <w:p w14:paraId="39C76435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  <w:t xml:space="preserve">Søndag 21. april 2024 kl. 10.00-17.00 - </w:t>
                    </w:r>
                    <w:r w:rsidRPr="00C945F7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  <w:t>Oppvisning kl. 15.00</w:t>
                    </w:r>
                  </w:p>
                  <w:p w14:paraId="315C1FD8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u w:val="single"/>
                        <w:lang w:val="nb-NO"/>
                      </w:rPr>
                    </w:pPr>
                  </w:p>
                  <w:p w14:paraId="363E6C19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4"/>
                        <w:u w:val="single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Agder Gymnastikk og Turnkrets i samarbeid med 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Vågsbygd Turn og Kristiansands Turnforening har gleden av å invitere til kretsens barneturnstevne for barn i alderen 1.-7.kl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asse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i Gimlehallen i Kristiansand</w:t>
                    </w:r>
                    <w:r w:rsidRPr="00C945F7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.</w:t>
                    </w:r>
                  </w:p>
                  <w:p w14:paraId="13C5D1A1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707B919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lang w:val="nb-NO"/>
                      </w:rPr>
                      <w:t>Innhold</w:t>
                    </w:r>
                  </w:p>
                  <w:p w14:paraId="6E54C2FB" w14:textId="77777777" w:rsidR="00BD258D" w:rsidRPr="00EF41F8" w:rsidRDefault="00BD258D" w:rsidP="00BD258D">
                    <w:pPr>
                      <w:rPr>
                        <w:rFonts w:asciiTheme="minorHAnsi" w:hAnsiTheme="minorHAnsi" w:cstheme="minorHAnsi"/>
                        <w:b/>
                        <w:bCs/>
                        <w:sz w:val="24"/>
                        <w:lang w:val="nb-NO"/>
                      </w:rPr>
                    </w:pPr>
                  </w:p>
                  <w:p w14:paraId="44C8FB4A" w14:textId="77777777" w:rsidR="00BD258D" w:rsidRPr="00D35FD4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24"/>
                        <w:lang w:val="nb-NO"/>
                      </w:rPr>
                      <w:t xml:space="preserve">- </w:t>
                    </w:r>
                    <w:r w:rsidRPr="00D35FD4">
                      <w:rPr>
                        <w:rFonts w:asciiTheme="minorHAnsi" w:hAnsiTheme="minorHAnsi" w:cstheme="minorHAnsi"/>
                        <w:b/>
                        <w:bCs/>
                        <w:sz w:val="24"/>
                        <w:lang w:val="nb-NO"/>
                      </w:rPr>
                      <w:t>«Lær på stevnet»-</w:t>
                    </w:r>
                    <w:r w:rsidRPr="00D35FD4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alle barn deltar på dette  </w:t>
                    </w:r>
                  </w:p>
                  <w:p w14:paraId="6D5D1322" w14:textId="77777777" w:rsidR="00BD258D" w:rsidRPr="00D35FD4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b/>
                      </w:rPr>
                    </w:pPr>
                    <w:r w:rsidRPr="00D35FD4">
                      <w:rPr>
                        <w:rFonts w:asciiTheme="minorHAnsi" w:hAnsiTheme="minorHAnsi" w:cstheme="minorHAnsi"/>
                        <w:b/>
                        <w:bCs/>
                        <w:sz w:val="24"/>
                        <w:lang w:val="nb-NO"/>
                      </w:rPr>
                      <w:t xml:space="preserve">- </w:t>
                    </w:r>
                    <w:r w:rsidRPr="00D35FD4">
                      <w:rPr>
                        <w:rFonts w:asciiTheme="minorHAnsi" w:hAnsiTheme="minorHAnsi" w:cstheme="minorHAnsi"/>
                        <w:b/>
                      </w:rPr>
                      <w:t xml:space="preserve">WORKSHOPS </w:t>
                    </w:r>
                    <w:r w:rsidRPr="00D35FD4">
                      <w:rPr>
                        <w:rFonts w:asciiTheme="minorHAnsi" w:hAnsiTheme="minorHAnsi" w:cstheme="minorHAnsi"/>
                      </w:rPr>
                      <w:tab/>
                    </w:r>
                    <w:r w:rsidRPr="00D35FD4">
                      <w:rPr>
                        <w:rFonts w:asciiTheme="minorHAnsi" w:hAnsiTheme="minorHAnsi" w:cstheme="minorHAnsi"/>
                      </w:rPr>
                      <w:tab/>
                    </w:r>
                    <w:r w:rsidRPr="00D35FD4">
                      <w:rPr>
                        <w:rFonts w:asciiTheme="minorHAnsi" w:hAnsiTheme="minorHAnsi" w:cstheme="minorHAnsi"/>
                      </w:rPr>
                      <w:tab/>
                    </w:r>
                    <w:r w:rsidRPr="00D35FD4">
                      <w:rPr>
                        <w:rFonts w:asciiTheme="minorHAnsi" w:hAnsiTheme="minorHAnsi" w:cstheme="minorHAnsi"/>
                      </w:rPr>
                      <w:tab/>
                    </w:r>
                  </w:p>
                  <w:p w14:paraId="26B3E39C" w14:textId="77777777" w:rsidR="00BD258D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Det tilbys forskjellige workshops. Det blir 3-4 rotasjoner, varighet 30-45 min. I påmeldingsskjema kan det krysses av sine 3 mest prioriterte ønsker. Vi prøver å tilrettelegge så godt som mulig for at deltakerne vil kunne få de workshop en helst vil ha.  </w:t>
                    </w:r>
                  </w:p>
                  <w:p w14:paraId="5E2F8CA5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1337FE3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-</w:t>
                    </w: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Nr. 1 Dans: Her blir det dans enten hip-hop eller breakdance (ikke avklart enda). </w:t>
                    </w:r>
                  </w:p>
                  <w:p w14:paraId="0FBE2187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-</w:t>
                    </w: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Nr. 2 Sirkus: I denne </w:t>
                    </w:r>
                    <w:proofErr w:type="spellStart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work</w:t>
                    </w:r>
                    <w:proofErr w:type="spellEnd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-shopen lærer du deg å sjonglere med </w:t>
                    </w:r>
                    <w:proofErr w:type="spellStart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erteposer</w:t>
                    </w:r>
                    <w:proofErr w:type="spellEnd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, baller, køller, balansering på </w:t>
                    </w:r>
                    <w:proofErr w:type="spellStart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slack</w:t>
                    </w:r>
                    <w:proofErr w:type="spellEnd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-line, og mye mer spennende. </w:t>
                    </w:r>
                  </w:p>
                  <w:p w14:paraId="0C18E767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-</w:t>
                    </w: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Nr. 3 </w:t>
                    </w:r>
                    <w:proofErr w:type="spellStart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Parkour</w:t>
                    </w:r>
                    <w:proofErr w:type="spellEnd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: er en bevegelsesidrett der man skal kunne komme seg fra A til B på den mest effektive måten. Det bygges løyper hvor barna kan utfordre seg selv for å komme fra start til mål.</w:t>
                    </w:r>
                  </w:p>
                  <w:p w14:paraId="3272061A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-</w:t>
                    </w: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Nr. 4 Åpen hall: Turnhallen er åpen for fri trening med en instruktør </w:t>
                    </w:r>
                    <w:proofErr w:type="gramStart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tilstede</w:t>
                    </w:r>
                    <w:proofErr w:type="gramEnd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. </w:t>
                    </w:r>
                  </w:p>
                  <w:p w14:paraId="5B60E950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-</w:t>
                    </w: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Nr. 5 Akrobatikk</w:t>
                    </w:r>
                  </w:p>
                  <w:p w14:paraId="2FE3820C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-</w:t>
                    </w: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Nr. 6 Trampett</w:t>
                    </w:r>
                  </w:p>
                  <w:p w14:paraId="4600D3FC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-</w:t>
                    </w: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Nr. 7 </w:t>
                    </w:r>
                    <w:proofErr w:type="spellStart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Tumbling</w:t>
                    </w:r>
                    <w:proofErr w:type="spellEnd"/>
                  </w:p>
                  <w:p w14:paraId="28D14B48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-</w:t>
                    </w: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Nr. 8 Aktivitetsløype (ute)</w:t>
                    </w:r>
                  </w:p>
                  <w:p w14:paraId="0041CFBE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-</w:t>
                    </w: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Nr. 9 Friidrett med en morsomt fri</w:t>
                    </w:r>
                  </w:p>
                  <w:p w14:paraId="77CB638B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-</w:t>
                    </w: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Nr. 10 Sirkeltrening</w:t>
                    </w:r>
                  </w:p>
                  <w:p w14:paraId="50B6BC30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br/>
                    </w:r>
                    <w:r w:rsidRPr="00562661">
                      <w:rPr>
                        <w:rFonts w:asciiTheme="minorHAnsi" w:hAnsiTheme="minorHAnsi" w:cstheme="minorHAnsi"/>
                      </w:rPr>
                      <w:t xml:space="preserve">Dersom for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få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påmeldte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vil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evt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.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noen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av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workshopene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bli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avlyst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>.</w:t>
                    </w:r>
                  </w:p>
                  <w:p w14:paraId="0D5E6CDC" w14:textId="77777777" w:rsidR="00BD258D" w:rsidRPr="00562661" w:rsidRDefault="00BD258D" w:rsidP="00BD258D">
                    <w:pPr>
                      <w:pStyle w:val="Listeavsnitt"/>
                      <w:tabs>
                        <w:tab w:val="left" w:pos="2127"/>
                      </w:tabs>
                      <w:ind w:left="1215" w:right="-142"/>
                      <w:rPr>
                        <w:rFonts w:asciiTheme="minorHAnsi" w:hAnsiTheme="minorHAnsi" w:cstheme="minorHAnsi"/>
                        <w:b/>
                      </w:rPr>
                    </w:pPr>
                  </w:p>
                  <w:p w14:paraId="7A82EB37" w14:textId="77777777" w:rsidR="00BD258D" w:rsidRPr="00D35FD4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b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</w:rPr>
                      <w:t>-</w:t>
                    </w:r>
                    <w:r w:rsidRPr="00D35FD4">
                      <w:rPr>
                        <w:rFonts w:asciiTheme="minorHAnsi" w:hAnsiTheme="minorHAnsi" w:cstheme="minorHAnsi"/>
                        <w:b/>
                      </w:rPr>
                      <w:t>OPPVSINING</w:t>
                    </w:r>
                    <w:r w:rsidRPr="00D35FD4">
                      <w:rPr>
                        <w:rFonts w:asciiTheme="minorHAnsi" w:hAnsiTheme="minorHAnsi" w:cstheme="minorHAnsi"/>
                        <w:b/>
                      </w:rPr>
                      <w:tab/>
                    </w:r>
                    <w:r w:rsidRPr="00D35FD4">
                      <w:rPr>
                        <w:rFonts w:asciiTheme="minorHAnsi" w:hAnsiTheme="minorHAnsi" w:cstheme="minorHAnsi"/>
                        <w:b/>
                      </w:rPr>
                      <w:tab/>
                    </w:r>
                  </w:p>
                  <w:p w14:paraId="0B869F22" w14:textId="77777777" w:rsidR="00BD258D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D35FD4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Klubbvis oppvisning kl. 15.00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. </w:t>
                    </w:r>
                    <w:r w:rsidRPr="00D35FD4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Klubbene oppfordres til å lage en oppvisning som gjenspeiler hva klubbene holder på med. Lengde på oppvisning fordeles på følgende måte:</w:t>
                    </w:r>
                  </w:p>
                  <w:p w14:paraId="4693A275" w14:textId="77777777" w:rsidR="00BD258D" w:rsidRPr="00D35FD4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b/>
                      </w:rPr>
                    </w:pPr>
                  </w:p>
                  <w:p w14:paraId="28CC4ACE" w14:textId="77777777" w:rsidR="00BD258D" w:rsidRPr="00562661" w:rsidRDefault="00BD258D" w:rsidP="00BD258D">
                    <w:pPr>
                      <w:pStyle w:val="Listeavsnitt"/>
                      <w:numPr>
                        <w:ilvl w:val="0"/>
                        <w:numId w:val="4"/>
                      </w:num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0-99 deltakere= 5 min</w:t>
                    </w:r>
                  </w:p>
                  <w:p w14:paraId="405E94AE" w14:textId="77777777" w:rsidR="00BD258D" w:rsidRPr="00562661" w:rsidRDefault="00BD258D" w:rsidP="00BD258D">
                    <w:pPr>
                      <w:pStyle w:val="Listeavsnitt"/>
                      <w:numPr>
                        <w:ilvl w:val="0"/>
                        <w:numId w:val="4"/>
                      </w:num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100-xx deltakere=10 min</w:t>
                    </w:r>
                  </w:p>
                  <w:p w14:paraId="077ABADF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0A5FA075" w14:textId="77777777" w:rsidR="00BD258D" w:rsidRPr="00D35FD4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4"/>
                        <w:lang w:val="nb-NO"/>
                      </w:rPr>
                    </w:pPr>
                    <w:r w:rsidRPr="00D35FD4">
                      <w:rPr>
                        <w:rFonts w:asciiTheme="minorHAnsi" w:hAnsiTheme="minorHAnsi" w:cstheme="minorHAnsi"/>
                        <w:b/>
                        <w:sz w:val="24"/>
                        <w:lang w:val="nb-NO"/>
                      </w:rPr>
                      <w:t>Påmeldingsavgift</w:t>
                    </w:r>
                  </w:p>
                  <w:p w14:paraId="119B58C3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kr. 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275,-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pr. 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barn 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som inkluderer lunsj og deltakerpremie til alle.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</w:t>
                    </w:r>
                    <w:r w:rsidRPr="00562661">
                      <w:rPr>
                        <w:rFonts w:asciiTheme="minorHAnsi" w:hAnsiTheme="minorHAnsi" w:cstheme="minorHAnsi"/>
                        <w:color w:val="FF0000"/>
                        <w:sz w:val="24"/>
                        <w:lang w:val="nb-NO"/>
                      </w:rPr>
                      <w:t>Ønsker dere å videreføre bronse, sølv og gullmerker gjøres dette i regi av klubben</w:t>
                    </w:r>
                    <w:r>
                      <w:rPr>
                        <w:rFonts w:asciiTheme="minorHAnsi" w:hAnsiTheme="minorHAnsi" w:cstheme="minorHAnsi"/>
                        <w:color w:val="FF0000"/>
                        <w:sz w:val="24"/>
                        <w:lang w:val="nb-NO"/>
                      </w:rPr>
                      <w:t>.</w:t>
                    </w:r>
                  </w:p>
                  <w:p w14:paraId="0FA8E36B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Kr. 100,- pr. trener som inkluderer lunsj.</w:t>
                    </w:r>
                  </w:p>
                  <w:p w14:paraId="5D294AA6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421A6C9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A0836BF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8293366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3FA5AD1E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1EF224D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E03CBF9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2B4EDCA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Bruk vedlagt påmeldingsskjema, så faktureres klubbene samlet i etterkant av påmelding. Påmelding sendes til: </w:t>
                    </w:r>
                    <w:hyperlink r:id="rId5" w:history="1">
                      <w:r w:rsidRPr="00F416FE">
                        <w:rPr>
                          <w:rStyle w:val="Hyperkobling"/>
                          <w:rFonts w:asciiTheme="minorHAnsi" w:hAnsiTheme="minorHAnsi" w:cstheme="minorHAnsi"/>
                          <w:sz w:val="24"/>
                          <w:u w:val="none"/>
                          <w:lang w:val="nb-NO"/>
                        </w:rPr>
                        <w:t>post@ktfturn.no</w:t>
                      </w:r>
                    </w:hyperlink>
                    <w:r w:rsidRPr="00F416FE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. </w:t>
                    </w:r>
                  </w:p>
                  <w:p w14:paraId="02135287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3A51A6FC" w14:textId="77777777" w:rsidR="00BD258D" w:rsidRPr="00F416FE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F416FE">
                      <w:rPr>
                        <w:rFonts w:asciiTheme="minorHAnsi" w:hAnsiTheme="minorHAnsi" w:cstheme="minorHAnsi"/>
                        <w:b/>
                        <w:bCs/>
                        <w:sz w:val="24"/>
                        <w:lang w:val="nb-NO"/>
                      </w:rPr>
                      <w:t>Påmeldingsfrist</w:t>
                    </w:r>
                    <w:r w:rsidRPr="00F416FE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er 23. februar.</w:t>
                    </w:r>
                  </w:p>
                  <w:p w14:paraId="697FF640" w14:textId="77777777" w:rsidR="00BD258D" w:rsidRPr="00F416FE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F416FE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                         </w:t>
                    </w:r>
                  </w:p>
                  <w:p w14:paraId="6D16EAE3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33DE70D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F416FE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Treningstider og program for dagen sendes ut etter påmeldingsfrist. </w:t>
                    </w:r>
                  </w:p>
                  <w:p w14:paraId="18D59672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4F95A25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D042943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3AFD7CB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VELKOMMEN!</w:t>
                    </w:r>
                  </w:p>
                  <w:p w14:paraId="2BF64251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15AE06A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366004D2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4"/>
                        <w:u w:val="single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Med hilsen Vågsbygd Turn og Kristiansands Turnforening</w:t>
                    </w:r>
                  </w:p>
                  <w:p w14:paraId="1CA5BC9D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D41A216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9F3F1AB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E8B187F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9377EDA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410A4C4F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431E47BE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BB32414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27C0E3A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0C3A7D66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3AE9599E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51FD8A5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1C6E80A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6C0A704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37D4270F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0EB45C9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3CE119F8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2AE12CA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0B13A51B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0BB1A87F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3999BFA4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A59D68F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43891FF0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E9B1AEB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F649652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0E77F75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C11AA21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4CB8B34A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4C30F19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A271D88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39A4B004" w14:textId="77777777" w:rsidR="00BD258D" w:rsidRDefault="00BD258D" w:rsidP="00BD258D">
                    <w:pPr>
                      <w:pStyle w:val="Overskrift3"/>
                      <w:rPr>
                        <w:rFonts w:asciiTheme="minorHAnsi" w:hAnsiTheme="minorHAnsi" w:cstheme="minorHAnsi"/>
                        <w:lang w:val="nb-NO"/>
                      </w:rPr>
                    </w:pPr>
                  </w:p>
                  <w:p w14:paraId="7E015979" w14:textId="77777777" w:rsidR="00BD258D" w:rsidRDefault="00BD258D" w:rsidP="00BD258D">
                    <w:pPr>
                      <w:pStyle w:val="Overskrift3"/>
                      <w:rPr>
                        <w:rFonts w:asciiTheme="minorHAnsi" w:hAnsiTheme="minorHAnsi" w:cstheme="minorHAnsi"/>
                        <w:lang w:val="nb-NO"/>
                      </w:rPr>
                    </w:pPr>
                  </w:p>
                  <w:p w14:paraId="14D276DD" w14:textId="77777777" w:rsidR="00BD258D" w:rsidRDefault="00BD258D" w:rsidP="00BD258D">
                    <w:pPr>
                      <w:pStyle w:val="Overskrift3"/>
                      <w:rPr>
                        <w:rFonts w:asciiTheme="minorHAnsi" w:hAnsiTheme="minorHAnsi" w:cstheme="minorHAnsi"/>
                        <w:lang w:val="nb-NO"/>
                      </w:rPr>
                    </w:pPr>
                  </w:p>
                  <w:p w14:paraId="6926B228" w14:textId="77777777" w:rsidR="00BD258D" w:rsidRDefault="00BD258D" w:rsidP="00BD258D">
                    <w:pPr>
                      <w:pStyle w:val="Overskrift3"/>
                      <w:rPr>
                        <w:rFonts w:asciiTheme="minorHAnsi" w:hAnsiTheme="minorHAnsi" w:cstheme="minorHAnsi"/>
                        <w:lang w:val="nb-NO"/>
                      </w:rPr>
                    </w:pPr>
                  </w:p>
                  <w:p w14:paraId="0C8D9960" w14:textId="77777777" w:rsidR="00BD258D" w:rsidRDefault="00BD258D" w:rsidP="00BD258D">
                    <w:pPr>
                      <w:pStyle w:val="Overskrift3"/>
                      <w:rPr>
                        <w:rFonts w:asciiTheme="minorHAnsi" w:hAnsiTheme="minorHAnsi" w:cstheme="minorHAnsi"/>
                        <w:lang w:val="nb-NO"/>
                      </w:rPr>
                    </w:pPr>
                  </w:p>
                  <w:p w14:paraId="2F41C07B" w14:textId="77777777" w:rsidR="00BD258D" w:rsidRPr="00562661" w:rsidRDefault="00BD258D" w:rsidP="00BD258D">
                    <w:pPr>
                      <w:pStyle w:val="Overskrift3"/>
                      <w:rPr>
                        <w:rFonts w:asciiTheme="minorHAnsi" w:hAnsiTheme="minorHAnsi" w:cstheme="minorHAnsi"/>
                        <w:b w:val="0"/>
                      </w:rPr>
                    </w:pPr>
                    <w:r w:rsidRPr="00562661">
                      <w:rPr>
                        <w:rFonts w:asciiTheme="minorHAnsi" w:hAnsiTheme="minorHAnsi" w:cstheme="minorHAnsi"/>
                        <w:lang w:val="nb-NO"/>
                      </w:rPr>
                      <w:t>FORELØPIG P</w:t>
                    </w:r>
                    <w:r w:rsidRPr="00562661">
                      <w:rPr>
                        <w:rFonts w:asciiTheme="minorHAnsi" w:hAnsiTheme="minorHAnsi" w:cstheme="minorHAnsi"/>
                      </w:rPr>
                      <w:t xml:space="preserve">ROGRAM: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Søndag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21.april 2024</w:t>
                    </w:r>
                  </w:p>
                  <w:p w14:paraId="088208E7" w14:textId="77777777" w:rsidR="00BD258D" w:rsidRPr="00562661" w:rsidRDefault="00BD258D" w:rsidP="00BD258D">
                    <w:pPr>
                      <w:pStyle w:val="Brdtekst"/>
                      <w:rPr>
                        <w:rFonts w:asciiTheme="minorHAnsi" w:hAnsiTheme="minorHAnsi" w:cstheme="minorHAnsi"/>
                        <w:lang w:val="nb-NO"/>
                      </w:rPr>
                    </w:pPr>
                  </w:p>
                  <w:p w14:paraId="7F9C2DB4" w14:textId="77777777" w:rsidR="00BD258D" w:rsidRPr="00562661" w:rsidRDefault="00BD258D" w:rsidP="00BD258D">
                    <w:pPr>
                      <w:pStyle w:val="Overskrift4"/>
                      <w:rPr>
                        <w:rFonts w:asciiTheme="minorHAnsi" w:hAnsiTheme="minorHAnsi" w:cstheme="minorHAnsi"/>
                      </w:rPr>
                    </w:pP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Stevnekontoret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i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Gimlehallen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er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åpent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kl. 09.00-10.30.</w:t>
                    </w:r>
                  </w:p>
                  <w:p w14:paraId="25923D8A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</w:rPr>
                    </w:pPr>
                  </w:p>
                  <w:tbl>
                    <w:tblPr>
                      <w:tblW w:w="10078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985"/>
                      <w:gridCol w:w="8093"/>
                    </w:tblGrid>
                    <w:tr w:rsidR="00BD258D" w:rsidRPr="00562661" w14:paraId="4B16DE40" w14:textId="77777777" w:rsidTr="00DD085A">
                      <w:trPr>
                        <w:trHeight w:val="584"/>
                      </w:trPr>
                      <w:tc>
                        <w:tcPr>
                          <w:tcW w:w="1985" w:type="dxa"/>
                        </w:tcPr>
                        <w:p w14:paraId="764FA761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Fra kl. 09.30 </w:t>
                          </w:r>
                        </w:p>
                      </w:tc>
                      <w:tc>
                        <w:tcPr>
                          <w:tcW w:w="8093" w:type="dxa"/>
                        </w:tcPr>
                        <w:p w14:paraId="68D522AE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Hallen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åpner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</w:p>
                        <w:p w14:paraId="53A06386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Deltakerne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ankommer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BTS </w:t>
                          </w:r>
                        </w:p>
                      </w:tc>
                    </w:tr>
                    <w:tr w:rsidR="00BD258D" w:rsidRPr="00562661" w14:paraId="59A43B87" w14:textId="77777777" w:rsidTr="00DD085A">
                      <w:trPr>
                        <w:trHeight w:val="584"/>
                      </w:trPr>
                      <w:tc>
                        <w:tcPr>
                          <w:tcW w:w="1985" w:type="dxa"/>
                        </w:tcPr>
                        <w:p w14:paraId="47591D88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</w:rPr>
                            <w:t>Kl. 0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9.4</w:t>
                          </w:r>
                        </w:p>
                      </w:tc>
                      <w:tc>
                        <w:tcPr>
                          <w:tcW w:w="8093" w:type="dxa"/>
                        </w:tcPr>
                        <w:p w14:paraId="40CED3E8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Lagledermøte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Klubbrommet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–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minimum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en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fra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hver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klubb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møter</w:t>
                          </w:r>
                          <w:proofErr w:type="spellEnd"/>
                        </w:p>
                      </w:tc>
                    </w:tr>
                    <w:tr w:rsidR="00BD258D" w:rsidRPr="00562661" w14:paraId="242342AE" w14:textId="77777777" w:rsidTr="00DD085A">
                      <w:trPr>
                        <w:trHeight w:val="584"/>
                      </w:trPr>
                      <w:tc>
                        <w:tcPr>
                          <w:tcW w:w="1985" w:type="dxa"/>
                        </w:tcPr>
                        <w:p w14:paraId="0C8C987E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</w:rPr>
                            <w:t>Kl. 10.00-14.30</w:t>
                          </w:r>
                        </w:p>
                      </w:tc>
                      <w:tc>
                        <w:tcPr>
                          <w:tcW w:w="8093" w:type="dxa"/>
                        </w:tcPr>
                        <w:p w14:paraId="08C2C336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Trening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på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foreningsoppvisning</w:t>
                          </w:r>
                          <w:proofErr w:type="spellEnd"/>
                        </w:p>
                        <w:p w14:paraId="32C7B341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Lær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på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stevnet</w:t>
                          </w:r>
                          <w:proofErr w:type="spellEnd"/>
                        </w:p>
                        <w:p w14:paraId="323486C7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Workshops</w:t>
                          </w:r>
                        </w:p>
                      </w:tc>
                    </w:tr>
                    <w:tr w:rsidR="00BD258D" w:rsidRPr="00562661" w14:paraId="03007ECD" w14:textId="77777777" w:rsidTr="00DD085A">
                      <w:trPr>
                        <w:trHeight w:val="292"/>
                      </w:trPr>
                      <w:tc>
                        <w:tcPr>
                          <w:tcW w:w="1985" w:type="dxa"/>
                        </w:tcPr>
                        <w:p w14:paraId="77C1E480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</w:rPr>
                            <w:t>Kl. 11.00-13.00/14</w:t>
                          </w:r>
                        </w:p>
                      </w:tc>
                      <w:tc>
                        <w:tcPr>
                          <w:tcW w:w="8093" w:type="dxa"/>
                        </w:tcPr>
                        <w:p w14:paraId="6467F3CA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Lunsj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i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gymsalen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/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kafeteria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i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Gimlehallen</w:t>
                          </w:r>
                          <w:proofErr w:type="spellEnd"/>
                        </w:p>
                      </w:tc>
                    </w:tr>
                    <w:tr w:rsidR="00BD258D" w:rsidRPr="00562661" w14:paraId="5BCD9C39" w14:textId="77777777" w:rsidTr="00DD085A">
                      <w:trPr>
                        <w:trHeight w:val="584"/>
                      </w:trPr>
                      <w:tc>
                        <w:tcPr>
                          <w:tcW w:w="1985" w:type="dxa"/>
                        </w:tcPr>
                        <w:p w14:paraId="450D3FF6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</w:rPr>
                            <w:t>Kl. 14.45</w:t>
                          </w:r>
                        </w:p>
                      </w:tc>
                      <w:tc>
                        <w:tcPr>
                          <w:tcW w:w="8093" w:type="dxa"/>
                        </w:tcPr>
                        <w:p w14:paraId="285B90C5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Oppstilling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til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defilering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</w:rPr>
                            <w:t>utenfor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</w:rPr>
                            <w:t>Gimlehallen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(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ved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fint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vær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)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eller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i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garderobekorridor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(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ved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dårlig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vær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)</w:t>
                          </w:r>
                        </w:p>
                      </w:tc>
                    </w:tr>
                    <w:tr w:rsidR="00BD258D" w:rsidRPr="00562661" w14:paraId="78A2B4CC" w14:textId="77777777" w:rsidTr="00DD085A">
                      <w:trPr>
                        <w:trHeight w:val="291"/>
                      </w:trPr>
                      <w:tc>
                        <w:tcPr>
                          <w:tcW w:w="1985" w:type="dxa"/>
                        </w:tcPr>
                        <w:p w14:paraId="79EF1B8F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110307">
                            <w:rPr>
                              <w:rFonts w:asciiTheme="minorHAnsi" w:hAnsiTheme="minorHAnsi" w:cstheme="minorHAnsi"/>
                            </w:rPr>
                            <w:t>Kl. 15.00</w:t>
                          </w:r>
                        </w:p>
                      </w:tc>
                      <w:tc>
                        <w:tcPr>
                          <w:tcW w:w="8093" w:type="dxa"/>
                        </w:tcPr>
                        <w:p w14:paraId="65012985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Defilering</w:t>
                          </w:r>
                          <w:proofErr w:type="spellEnd"/>
                        </w:p>
                      </w:tc>
                    </w:tr>
                    <w:tr w:rsidR="00BD258D" w:rsidRPr="00562661" w14:paraId="3101D211" w14:textId="77777777" w:rsidTr="00DD085A">
                      <w:trPr>
                        <w:trHeight w:val="291"/>
                      </w:trPr>
                      <w:tc>
                        <w:tcPr>
                          <w:tcW w:w="1985" w:type="dxa"/>
                        </w:tcPr>
                        <w:p w14:paraId="14FEDC04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c>
                      <w:tc>
                        <w:tcPr>
                          <w:tcW w:w="8093" w:type="dxa"/>
                        </w:tcPr>
                        <w:p w14:paraId="104B3A22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Stevnet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åpnes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</w:p>
                      </w:tc>
                    </w:tr>
                    <w:tr w:rsidR="00BD258D" w:rsidRPr="00562661" w14:paraId="007300E9" w14:textId="77777777" w:rsidTr="00DD085A">
                      <w:trPr>
                        <w:trHeight w:val="291"/>
                      </w:trPr>
                      <w:tc>
                        <w:tcPr>
                          <w:tcW w:w="1985" w:type="dxa"/>
                        </w:tcPr>
                        <w:p w14:paraId="2DE493FE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c>
                      <w:tc>
                        <w:tcPr>
                          <w:tcW w:w="8093" w:type="dxa"/>
                        </w:tcPr>
                        <w:p w14:paraId="350E4B7E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Medaljeutdeling</w:t>
                          </w:r>
                          <w:proofErr w:type="spellEnd"/>
                        </w:p>
                      </w:tc>
                    </w:tr>
                    <w:tr w:rsidR="00BD258D" w:rsidRPr="00562661" w14:paraId="2CA8252A" w14:textId="77777777" w:rsidTr="00DD085A">
                      <w:trPr>
                        <w:trHeight w:val="291"/>
                      </w:trPr>
                      <w:tc>
                        <w:tcPr>
                          <w:tcW w:w="1985" w:type="dxa"/>
                        </w:tcPr>
                        <w:p w14:paraId="56F69FD8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c>
                      <w:tc>
                        <w:tcPr>
                          <w:tcW w:w="8093" w:type="dxa"/>
                        </w:tcPr>
                        <w:p w14:paraId="4E5EF9F6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Foreningsoppvisninger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/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særtropp</w:t>
                          </w:r>
                          <w:proofErr w:type="spellEnd"/>
                        </w:p>
                      </w:tc>
                    </w:tr>
                    <w:tr w:rsidR="00BD258D" w:rsidRPr="00562661" w14:paraId="4DA90D93" w14:textId="77777777" w:rsidTr="00DD085A">
                      <w:trPr>
                        <w:trHeight w:val="291"/>
                      </w:trPr>
                      <w:tc>
                        <w:tcPr>
                          <w:tcW w:w="1985" w:type="dxa"/>
                        </w:tcPr>
                        <w:p w14:paraId="49A68B15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Ca. kl. 17.00</w:t>
                          </w:r>
                        </w:p>
                      </w:tc>
                      <w:tc>
                        <w:tcPr>
                          <w:tcW w:w="8093" w:type="dxa"/>
                        </w:tcPr>
                        <w:p w14:paraId="153281C5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Avslutning</w:t>
                          </w:r>
                          <w:proofErr w:type="spellEnd"/>
                        </w:p>
                      </w:tc>
                    </w:tr>
                  </w:tbl>
                  <w:p w14:paraId="697AA448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</w:p>
                  <w:p w14:paraId="20FD3CDE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</w:p>
                  <w:p w14:paraId="2E14DAE7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lang w:val="nb-NO"/>
                      </w:rPr>
                      <w:t xml:space="preserve">Det vil bli kiosksalg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i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Gimlehallen</w:t>
                    </w:r>
                  </w:p>
                  <w:p w14:paraId="711EA9FB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406BE8C3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06CD4DF2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0D33ECDF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C12E415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BC4AE88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3685405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346C41FF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382CA8FB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45B7AC1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4810239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443F22D1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45278B29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9127891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4A80FE4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E768706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426F248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5298CCB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60B4360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0924AEFE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F59F613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94232C3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BA21FFC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35B1C26A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F7C3B5D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BFE5D56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484FA480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3266B0CC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89943F9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Til alle 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gymnaster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i alder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en 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1.-7.kl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asse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i Agder Gymnastikk og Turnkrets</w:t>
                    </w:r>
                  </w:p>
                  <w:p w14:paraId="1AD17456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068C8A7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  <w:t xml:space="preserve">Invitasjon til Barneturnstevnet i Kristiansand </w:t>
                    </w:r>
                  </w:p>
                  <w:p w14:paraId="7EE69E75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  <w:t>Søndag 21. april 2024 kl. 10.00-17.00 - Oppvisning kl. 15.00</w:t>
                    </w:r>
                  </w:p>
                  <w:p w14:paraId="7059EF01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u w:val="single"/>
                        <w:lang w:val="nb-NO"/>
                      </w:rPr>
                    </w:pPr>
                  </w:p>
                  <w:p w14:paraId="4532E6FC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4"/>
                        <w:u w:val="single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Agder Gymnastikk og Turnkrets i samarbeid med 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Vågsbygd Turn og Kristiansands Turnforening har gleden av å invitere til kretsens barneturnstevne for barn i alderen 1.-7.kl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asse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i Gimlehallen i Kristiansand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.</w:t>
                    </w:r>
                  </w:p>
                  <w:p w14:paraId="4CD4217F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0115D7B6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</w:pPr>
                    <w:r w:rsidRPr="00DB69A1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  <w:t>Praktiske opplysninger</w:t>
                    </w:r>
                  </w:p>
                  <w:p w14:paraId="3E011B0A" w14:textId="77777777" w:rsidR="00BD258D" w:rsidRPr="00DB69A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</w:pPr>
                  </w:p>
                  <w:p w14:paraId="4B7711C5" w14:textId="77777777" w:rsidR="00BD258D" w:rsidRPr="00562661" w:rsidRDefault="00BD258D" w:rsidP="00BD258D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«lær på stevnet»</w:t>
                    </w:r>
                  </w:p>
                  <w:p w14:paraId="31F18E48" w14:textId="77777777" w:rsidR="00BD258D" w:rsidRPr="00562661" w:rsidRDefault="00BD258D" w:rsidP="00BD258D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Workshop klubbvis med </w:t>
                    </w:r>
                    <w:proofErr w:type="gramStart"/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fokus</w:t>
                    </w:r>
                    <w:proofErr w:type="gramEnd"/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på lagarbeid og mestringsfølelse</w:t>
                    </w:r>
                  </w:p>
                  <w:p w14:paraId="1AEC2039" w14:textId="77777777" w:rsidR="00BD258D" w:rsidRPr="00562661" w:rsidRDefault="00BD258D" w:rsidP="00BD258D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Stor klubboppvisning kl. 15.00 </w:t>
                    </w:r>
                  </w:p>
                  <w:p w14:paraId="6F9CE9CB" w14:textId="77777777" w:rsidR="00BD258D" w:rsidRPr="00562661" w:rsidRDefault="00BD258D" w:rsidP="00BD258D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Lunsj og deltakerpremie til alle deltakere</w:t>
                    </w:r>
                  </w:p>
                  <w:p w14:paraId="71C20EB3" w14:textId="77777777" w:rsidR="00BD258D" w:rsidRPr="00562661" w:rsidRDefault="00BD258D" w:rsidP="00BD258D">
                    <w:pPr>
                      <w:pStyle w:val="Listeavsnitt"/>
                      <w:ind w:left="1215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3CBACFE8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5C6B9E4" w14:textId="77777777" w:rsidR="00BD258D" w:rsidRPr="00DB69A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</w:pPr>
                    <w:r w:rsidRPr="00DB69A1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  <w:t>Påmeldingsavgift</w:t>
                    </w:r>
                  </w:p>
                  <w:p w14:paraId="13D64C07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F2F671C" w14:textId="77777777" w:rsidR="00BD258D" w:rsidRPr="00562661" w:rsidRDefault="00BD258D" w:rsidP="00BD258D">
                    <w:pPr>
                      <w:pStyle w:val="Listeavsnitt"/>
                      <w:ind w:left="1575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proofErr w:type="spellStart"/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kr.</w:t>
                    </w:r>
                    <w:r w:rsidRPr="00DB69A1">
                      <w:rPr>
                        <w:rFonts w:asciiTheme="minorHAnsi" w:hAnsiTheme="minorHAnsi" w:cstheme="minorHAnsi"/>
                        <w:sz w:val="24"/>
                        <w:highlight w:val="yellow"/>
                        <w:lang w:val="nb-NO"/>
                      </w:rPr>
                      <w:t>xxx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pr. pers som inkluderer lunsj</w:t>
                    </w:r>
                    <w:r w:rsidRPr="00DB69A1">
                      <w:rPr>
                        <w:rFonts w:asciiTheme="minorHAnsi" w:hAnsiTheme="minorHAnsi" w:cstheme="minorHAnsi"/>
                        <w:sz w:val="24"/>
                        <w:highlight w:val="yellow"/>
                        <w:lang w:val="nb-NO"/>
                      </w:rPr>
                      <w:t>pakke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og deltakerpremie til alle</w:t>
                    </w:r>
                  </w:p>
                  <w:p w14:paraId="78936A58" w14:textId="77777777" w:rsidR="00BD258D" w:rsidRPr="00562661" w:rsidRDefault="00BD258D" w:rsidP="00BD258D">
                    <w:pPr>
                      <w:pStyle w:val="Listeavsnitt"/>
                      <w:ind w:left="1575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color w:val="FF0000"/>
                        <w:sz w:val="24"/>
                        <w:lang w:val="nb-NO"/>
                      </w:rPr>
                      <w:t>(Her legger klubbene selv inn hvordan dere vil ta inn påmeldingene. Ønsker dere å videreføre bronse, sølv og gullmerker gjøres dette i regi av klubben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)</w:t>
                    </w:r>
                  </w:p>
                  <w:p w14:paraId="4A63B59E" w14:textId="77777777" w:rsidR="00BD258D" w:rsidRPr="00562661" w:rsidRDefault="00BD258D" w:rsidP="00BD258D">
                    <w:pPr>
                      <w:pStyle w:val="Listeavsnitt"/>
                      <w:ind w:left="1575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E3B4DC8" w14:textId="77777777" w:rsidR="00BD258D" w:rsidRPr="00562661" w:rsidRDefault="00BD258D" w:rsidP="00BD258D">
                    <w:pPr>
                      <w:pStyle w:val="Listeavsnitt"/>
                      <w:ind w:left="1575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423D442" w14:textId="77777777" w:rsidR="00BD258D" w:rsidRPr="00562661" w:rsidRDefault="00BD258D" w:rsidP="00BD258D">
                    <w:pPr>
                      <w:pStyle w:val="Listeavsnitt"/>
                      <w:ind w:left="1575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D92E9AE" w14:textId="77777777" w:rsidR="00BD258D" w:rsidRPr="00DB69A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</w:pPr>
                    <w:r w:rsidRPr="00DB69A1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  <w:t xml:space="preserve">Påmeldingsfrist er </w:t>
                    </w:r>
                    <w:r w:rsidRPr="00144194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highlight w:val="yellow"/>
                        <w:lang w:val="nb-NO"/>
                      </w:rPr>
                      <w:t>17. mars</w:t>
                    </w:r>
                  </w:p>
                  <w:p w14:paraId="281B7BDF" w14:textId="77777777" w:rsidR="00BD258D" w:rsidRPr="00DB69A1" w:rsidRDefault="00BD258D" w:rsidP="00BD258D">
                    <w:pPr>
                      <w:pStyle w:val="Listeavsnitt"/>
                      <w:ind w:left="1575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</w:pPr>
                  </w:p>
                  <w:p w14:paraId="416BF4AD" w14:textId="77777777" w:rsidR="00BD258D" w:rsidRPr="00562661" w:rsidRDefault="00BD258D" w:rsidP="00BD258D">
                    <w:pPr>
                      <w:pStyle w:val="Listeavsnitt"/>
                      <w:ind w:left="1575"/>
                      <w:rPr>
                        <w:rFonts w:asciiTheme="minorHAnsi" w:hAnsiTheme="minorHAnsi" w:cstheme="minorHAnsi"/>
                        <w:sz w:val="24"/>
                        <w:u w:val="single"/>
                        <w:lang w:val="nb-NO"/>
                      </w:rPr>
                    </w:pPr>
                  </w:p>
                  <w:p w14:paraId="347E6216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da-DK"/>
                      </w:rPr>
                    </w:pPr>
                  </w:p>
                  <w:p w14:paraId="6F85A275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da-DK"/>
                      </w:rPr>
                    </w:pPr>
                  </w:p>
                  <w:p w14:paraId="74B652BE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da-DK"/>
                      </w:rPr>
                    </w:pPr>
                  </w:p>
                  <w:p w14:paraId="11914720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da-DK"/>
                      </w:rPr>
                    </w:pPr>
                  </w:p>
                  <w:p w14:paraId="0D625318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da-DK"/>
                      </w:rPr>
                    </w:pPr>
                  </w:p>
                  <w:p w14:paraId="101A899A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da-DK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da-DK"/>
                      </w:rPr>
                      <w:t>Til alle foreninger i Agder Gymnastikk- og Turnkrets</w:t>
                    </w:r>
                  </w:p>
                  <w:p w14:paraId="651D902A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lang w:val="da-DK"/>
                      </w:rPr>
                    </w:pPr>
                  </w:p>
                  <w:p w14:paraId="3A309671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  <w:t xml:space="preserve">Invitasjon til Barneturnstevnet i Kristiansand </w:t>
                    </w:r>
                  </w:p>
                  <w:p w14:paraId="75083833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  <w:t xml:space="preserve">Søndag 21. april 2024 kl. 10.00-17.00 - </w:t>
                    </w:r>
                    <w:r w:rsidRPr="00C945F7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  <w:t>Oppvisning kl. 15.00</w:t>
                    </w:r>
                  </w:p>
                  <w:p w14:paraId="576103D9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u w:val="single"/>
                        <w:lang w:val="nb-NO"/>
                      </w:rPr>
                    </w:pPr>
                  </w:p>
                  <w:p w14:paraId="3FDD7778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4"/>
                        <w:u w:val="single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Agder Gymnastikk og Turnkrets i samarbeid med 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Vågsbygd Turn og Kristiansands Turnforening har gleden av å invitere til kretsens barneturnstevne for barn i alderen 1.-7.kl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asse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i Gimlehallen i Kristiansand</w:t>
                    </w:r>
                    <w:r w:rsidRPr="00C945F7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.</w:t>
                    </w:r>
                  </w:p>
                  <w:p w14:paraId="2E3D160E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883DA4B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lang w:val="nb-NO"/>
                      </w:rPr>
                      <w:t>Innhold</w:t>
                    </w:r>
                  </w:p>
                  <w:p w14:paraId="755A6CD3" w14:textId="77777777" w:rsidR="00BD258D" w:rsidRPr="00EF41F8" w:rsidRDefault="00BD258D" w:rsidP="00BD258D">
                    <w:pPr>
                      <w:rPr>
                        <w:rFonts w:asciiTheme="minorHAnsi" w:hAnsiTheme="minorHAnsi" w:cstheme="minorHAnsi"/>
                        <w:b/>
                        <w:bCs/>
                        <w:sz w:val="24"/>
                        <w:lang w:val="nb-NO"/>
                      </w:rPr>
                    </w:pPr>
                  </w:p>
                  <w:p w14:paraId="290DC4FA" w14:textId="77777777" w:rsidR="00BD258D" w:rsidRPr="00D35FD4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24"/>
                        <w:lang w:val="nb-NO"/>
                      </w:rPr>
                      <w:t xml:space="preserve">- </w:t>
                    </w:r>
                    <w:r w:rsidRPr="00D35FD4">
                      <w:rPr>
                        <w:rFonts w:asciiTheme="minorHAnsi" w:hAnsiTheme="minorHAnsi" w:cstheme="minorHAnsi"/>
                        <w:b/>
                        <w:bCs/>
                        <w:sz w:val="24"/>
                        <w:lang w:val="nb-NO"/>
                      </w:rPr>
                      <w:t>«Lær på stevnet»-</w:t>
                    </w:r>
                    <w:r w:rsidRPr="00D35FD4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alle barn deltar på dette  </w:t>
                    </w:r>
                  </w:p>
                  <w:p w14:paraId="104A7B12" w14:textId="77777777" w:rsidR="00BD258D" w:rsidRPr="00D35FD4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b/>
                      </w:rPr>
                    </w:pPr>
                    <w:r w:rsidRPr="00D35FD4">
                      <w:rPr>
                        <w:rFonts w:asciiTheme="minorHAnsi" w:hAnsiTheme="minorHAnsi" w:cstheme="minorHAnsi"/>
                        <w:b/>
                        <w:bCs/>
                        <w:sz w:val="24"/>
                        <w:lang w:val="nb-NO"/>
                      </w:rPr>
                      <w:t xml:space="preserve">- </w:t>
                    </w:r>
                    <w:r w:rsidRPr="00D35FD4">
                      <w:rPr>
                        <w:rFonts w:asciiTheme="minorHAnsi" w:hAnsiTheme="minorHAnsi" w:cstheme="minorHAnsi"/>
                        <w:b/>
                      </w:rPr>
                      <w:t xml:space="preserve">WORKSHOPS </w:t>
                    </w:r>
                    <w:r w:rsidRPr="00D35FD4">
                      <w:rPr>
                        <w:rFonts w:asciiTheme="minorHAnsi" w:hAnsiTheme="minorHAnsi" w:cstheme="minorHAnsi"/>
                      </w:rPr>
                      <w:tab/>
                    </w:r>
                    <w:r w:rsidRPr="00D35FD4">
                      <w:rPr>
                        <w:rFonts w:asciiTheme="minorHAnsi" w:hAnsiTheme="minorHAnsi" w:cstheme="minorHAnsi"/>
                      </w:rPr>
                      <w:tab/>
                    </w:r>
                    <w:r w:rsidRPr="00D35FD4">
                      <w:rPr>
                        <w:rFonts w:asciiTheme="minorHAnsi" w:hAnsiTheme="minorHAnsi" w:cstheme="minorHAnsi"/>
                      </w:rPr>
                      <w:tab/>
                    </w:r>
                    <w:r w:rsidRPr="00D35FD4">
                      <w:rPr>
                        <w:rFonts w:asciiTheme="minorHAnsi" w:hAnsiTheme="minorHAnsi" w:cstheme="minorHAnsi"/>
                      </w:rPr>
                      <w:tab/>
                    </w:r>
                  </w:p>
                  <w:p w14:paraId="146029A0" w14:textId="77777777" w:rsidR="00BD258D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Det tilbys forskjellige workshops. Det blir 3-4 rotasjoner, varighet 30-45 min. I påmeldingsskjema kan det krysses av sine 3 mest prioriterte ønsker. Vi prøver å tilrettelegge så godt som mulig for at deltakerne vil kunne få de workshop en helst vil ha.  </w:t>
                    </w:r>
                  </w:p>
                  <w:p w14:paraId="4829888F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C68C0F2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-</w:t>
                    </w: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Nr. 1 Dans: Her blir det dans enten hip-hop eller breakdance (ikke avklart enda). </w:t>
                    </w:r>
                  </w:p>
                  <w:p w14:paraId="59BEEC70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-</w:t>
                    </w: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Nr. 2 Sirkus: I denne </w:t>
                    </w:r>
                    <w:proofErr w:type="spellStart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work</w:t>
                    </w:r>
                    <w:proofErr w:type="spellEnd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-shopen lærer du deg å sjonglere med </w:t>
                    </w:r>
                    <w:proofErr w:type="spellStart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erteposer</w:t>
                    </w:r>
                    <w:proofErr w:type="spellEnd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, baller, køller, balansering på </w:t>
                    </w:r>
                    <w:proofErr w:type="spellStart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slack</w:t>
                    </w:r>
                    <w:proofErr w:type="spellEnd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-line, og mye mer spennende. </w:t>
                    </w:r>
                  </w:p>
                  <w:p w14:paraId="0C816D84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-</w:t>
                    </w: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Nr. 3 </w:t>
                    </w:r>
                    <w:proofErr w:type="spellStart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Parkour</w:t>
                    </w:r>
                    <w:proofErr w:type="spellEnd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: er en bevegelsesidrett der man skal kunne komme seg fra A til B på den mest effektive måten. Det bygges løyper hvor barna kan utfordre seg selv for å komme fra start til mål.</w:t>
                    </w:r>
                  </w:p>
                  <w:p w14:paraId="5C5318D9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-</w:t>
                    </w: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Nr. 4 Åpen hall: Turnhallen er åpen for fri trening med en instruktør </w:t>
                    </w:r>
                    <w:proofErr w:type="gramStart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tilstede</w:t>
                    </w:r>
                    <w:proofErr w:type="gramEnd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. </w:t>
                    </w:r>
                  </w:p>
                  <w:p w14:paraId="7AED2A00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-</w:t>
                    </w: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Nr. 5 Akrobatikk</w:t>
                    </w:r>
                  </w:p>
                  <w:p w14:paraId="777134C9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-</w:t>
                    </w: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Nr. 6 Trampett</w:t>
                    </w:r>
                  </w:p>
                  <w:p w14:paraId="4D030DB6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-</w:t>
                    </w: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Nr. 7 </w:t>
                    </w:r>
                    <w:proofErr w:type="spellStart"/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Tumbling</w:t>
                    </w:r>
                    <w:proofErr w:type="spellEnd"/>
                  </w:p>
                  <w:p w14:paraId="0931E15A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-</w:t>
                    </w: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Nr. 8 Aktivitetsløype (ute)</w:t>
                    </w:r>
                  </w:p>
                  <w:p w14:paraId="599EF231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-</w:t>
                    </w: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Nr. 9 Friidrett med en morsomt fri</w:t>
                    </w:r>
                  </w:p>
                  <w:p w14:paraId="41BE19FE" w14:textId="77777777" w:rsidR="00BD258D" w:rsidRPr="00107D21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-</w:t>
                    </w:r>
                    <w:r w:rsidRPr="00107D2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Nr. 10 Sirkeltrening</w:t>
                    </w:r>
                  </w:p>
                  <w:p w14:paraId="34F7F719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br/>
                    </w:r>
                    <w:r w:rsidRPr="00562661">
                      <w:rPr>
                        <w:rFonts w:asciiTheme="minorHAnsi" w:hAnsiTheme="minorHAnsi" w:cstheme="minorHAnsi"/>
                      </w:rPr>
                      <w:t xml:space="preserve">Dersom for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få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påmeldte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vil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evt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.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noen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av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workshopene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bli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avlyst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>.</w:t>
                    </w:r>
                  </w:p>
                  <w:p w14:paraId="27CF3B0C" w14:textId="77777777" w:rsidR="00BD258D" w:rsidRPr="00562661" w:rsidRDefault="00BD258D" w:rsidP="00BD258D">
                    <w:pPr>
                      <w:pStyle w:val="Listeavsnitt"/>
                      <w:tabs>
                        <w:tab w:val="left" w:pos="2127"/>
                      </w:tabs>
                      <w:ind w:left="1215" w:right="-142"/>
                      <w:rPr>
                        <w:rFonts w:asciiTheme="minorHAnsi" w:hAnsiTheme="minorHAnsi" w:cstheme="minorHAnsi"/>
                        <w:b/>
                      </w:rPr>
                    </w:pPr>
                  </w:p>
                  <w:p w14:paraId="54190157" w14:textId="77777777" w:rsidR="00BD258D" w:rsidRPr="00D35FD4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b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</w:rPr>
                      <w:t>-</w:t>
                    </w:r>
                    <w:r w:rsidRPr="00D35FD4">
                      <w:rPr>
                        <w:rFonts w:asciiTheme="minorHAnsi" w:hAnsiTheme="minorHAnsi" w:cstheme="minorHAnsi"/>
                        <w:b/>
                      </w:rPr>
                      <w:t>OPPVSINING</w:t>
                    </w:r>
                    <w:r w:rsidRPr="00D35FD4">
                      <w:rPr>
                        <w:rFonts w:asciiTheme="minorHAnsi" w:hAnsiTheme="minorHAnsi" w:cstheme="minorHAnsi"/>
                        <w:b/>
                      </w:rPr>
                      <w:tab/>
                    </w:r>
                    <w:r w:rsidRPr="00D35FD4">
                      <w:rPr>
                        <w:rFonts w:asciiTheme="minorHAnsi" w:hAnsiTheme="minorHAnsi" w:cstheme="minorHAnsi"/>
                        <w:b/>
                      </w:rPr>
                      <w:tab/>
                    </w:r>
                  </w:p>
                  <w:p w14:paraId="5E555978" w14:textId="77777777" w:rsidR="00BD258D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D35FD4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Klubbvis oppvisning kl. 15.00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. </w:t>
                    </w:r>
                    <w:r w:rsidRPr="00D35FD4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Klubbene oppfordres til å lage en oppvisning som gjenspeiler hva klubbene holder på med. Lengde på oppvisning fordeles på følgende måte:</w:t>
                    </w:r>
                  </w:p>
                  <w:p w14:paraId="0B563BE5" w14:textId="77777777" w:rsidR="00BD258D" w:rsidRPr="00D35FD4" w:rsidRDefault="00BD258D" w:rsidP="00BD258D">
                    <w:pPr>
                      <w:tabs>
                        <w:tab w:val="left" w:pos="2127"/>
                      </w:tabs>
                      <w:ind w:right="-142"/>
                      <w:rPr>
                        <w:rFonts w:asciiTheme="minorHAnsi" w:hAnsiTheme="minorHAnsi" w:cstheme="minorHAnsi"/>
                        <w:b/>
                      </w:rPr>
                    </w:pPr>
                  </w:p>
                  <w:p w14:paraId="064477DE" w14:textId="77777777" w:rsidR="00BD258D" w:rsidRPr="00562661" w:rsidRDefault="00BD258D" w:rsidP="00BD258D">
                    <w:pPr>
                      <w:pStyle w:val="Listeavsnitt"/>
                      <w:numPr>
                        <w:ilvl w:val="0"/>
                        <w:numId w:val="4"/>
                      </w:num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0-99 deltakere= 5 min</w:t>
                    </w:r>
                  </w:p>
                  <w:p w14:paraId="0BB7318E" w14:textId="77777777" w:rsidR="00BD258D" w:rsidRPr="00562661" w:rsidRDefault="00BD258D" w:rsidP="00BD258D">
                    <w:pPr>
                      <w:pStyle w:val="Listeavsnitt"/>
                      <w:numPr>
                        <w:ilvl w:val="0"/>
                        <w:numId w:val="4"/>
                      </w:num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100-xx deltakere=10 min</w:t>
                    </w:r>
                  </w:p>
                  <w:p w14:paraId="0DF4C704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0283A14D" w14:textId="77777777" w:rsidR="00BD258D" w:rsidRPr="00D35FD4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4"/>
                        <w:lang w:val="nb-NO"/>
                      </w:rPr>
                    </w:pPr>
                    <w:r w:rsidRPr="00D35FD4">
                      <w:rPr>
                        <w:rFonts w:asciiTheme="minorHAnsi" w:hAnsiTheme="minorHAnsi" w:cstheme="minorHAnsi"/>
                        <w:b/>
                        <w:sz w:val="24"/>
                        <w:lang w:val="nb-NO"/>
                      </w:rPr>
                      <w:t>Påmeldingsavgift</w:t>
                    </w:r>
                  </w:p>
                  <w:p w14:paraId="0ECFA6F8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kr. 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275,-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pr. 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barn 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som inkluderer lunsj og deltakerpremie til alle.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</w:t>
                    </w:r>
                    <w:r w:rsidRPr="00562661">
                      <w:rPr>
                        <w:rFonts w:asciiTheme="minorHAnsi" w:hAnsiTheme="minorHAnsi" w:cstheme="minorHAnsi"/>
                        <w:color w:val="FF0000"/>
                        <w:sz w:val="24"/>
                        <w:lang w:val="nb-NO"/>
                      </w:rPr>
                      <w:t>Ønsker dere å videreføre bronse, sølv og gullmerker gjøres dette i regi av klubben</w:t>
                    </w:r>
                    <w:r>
                      <w:rPr>
                        <w:rFonts w:asciiTheme="minorHAnsi" w:hAnsiTheme="minorHAnsi" w:cstheme="minorHAnsi"/>
                        <w:color w:val="FF0000"/>
                        <w:sz w:val="24"/>
                        <w:lang w:val="nb-NO"/>
                      </w:rPr>
                      <w:t>.</w:t>
                    </w:r>
                  </w:p>
                  <w:p w14:paraId="4F454113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Kr. 100,- pr. trener som inkluderer lunsj.</w:t>
                    </w:r>
                  </w:p>
                  <w:p w14:paraId="2EDE6399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49FBB6D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EE60C15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A6A400A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927CB99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6BA921C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E841ABC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4D025A9D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Bruk vedlagt påmeldingsskjema, så faktureres klubbene samlet i etterkant av påmelding. Påmelding sendes til: </w:t>
                    </w:r>
                    <w:hyperlink r:id="rId6" w:history="1">
                      <w:r w:rsidRPr="00F416FE">
                        <w:rPr>
                          <w:rStyle w:val="Hyperkobling"/>
                          <w:rFonts w:asciiTheme="minorHAnsi" w:hAnsiTheme="minorHAnsi" w:cstheme="minorHAnsi"/>
                          <w:sz w:val="24"/>
                          <w:u w:val="none"/>
                          <w:lang w:val="nb-NO"/>
                        </w:rPr>
                        <w:t>post@ktfturn.no</w:t>
                      </w:r>
                    </w:hyperlink>
                    <w:r w:rsidRPr="00F416FE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. </w:t>
                    </w:r>
                  </w:p>
                  <w:p w14:paraId="6E5B1B57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3834BE6F" w14:textId="77777777" w:rsidR="00BD258D" w:rsidRPr="00F416FE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F416FE">
                      <w:rPr>
                        <w:rFonts w:asciiTheme="minorHAnsi" w:hAnsiTheme="minorHAnsi" w:cstheme="minorHAnsi"/>
                        <w:b/>
                        <w:bCs/>
                        <w:sz w:val="24"/>
                        <w:lang w:val="nb-NO"/>
                      </w:rPr>
                      <w:t>Påmeldingsfrist</w:t>
                    </w:r>
                    <w:r w:rsidRPr="00F416FE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er 23. februar.</w:t>
                    </w:r>
                  </w:p>
                  <w:p w14:paraId="5A7A7C78" w14:textId="77777777" w:rsidR="00BD258D" w:rsidRPr="00F416FE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F416FE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                         </w:t>
                    </w:r>
                  </w:p>
                  <w:p w14:paraId="2805E0C3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048C522A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F416FE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Treningstider og program for dagen sendes ut etter påmeldingsfrist. </w:t>
                    </w:r>
                  </w:p>
                  <w:p w14:paraId="1638C703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B3788F2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3C8D7100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934D29C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VELKOMMEN!</w:t>
                    </w:r>
                  </w:p>
                  <w:p w14:paraId="1A807AB3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4DEFD834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05461F0E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4"/>
                        <w:u w:val="single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Med hilsen Vågsbygd Turn og Kristiansands Turnforening</w:t>
                    </w:r>
                  </w:p>
                  <w:p w14:paraId="6E221F98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E22FD4F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0F5C998B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E7B14CD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02D9FC3B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FAE0B5E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2F70E3C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AE9F2BB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C11CF18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42429992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00A4551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511EEA4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4BFD0EF3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46336668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3CEC6D5D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52C4A7F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F32CF71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B4CEBB4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0FB476F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2F04EA8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8065AFF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6DDCBEA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5E4C3B3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04346EE4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A8ED187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04092ACC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EBB8629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B16B99F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1DBE3CD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0BBEFD8D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3911C80A" w14:textId="77777777" w:rsidR="00BD258D" w:rsidRDefault="00BD258D" w:rsidP="00BD258D">
                    <w:pPr>
                      <w:pStyle w:val="Overskrift3"/>
                      <w:rPr>
                        <w:rFonts w:asciiTheme="minorHAnsi" w:hAnsiTheme="minorHAnsi" w:cstheme="minorHAnsi"/>
                        <w:lang w:val="nb-NO"/>
                      </w:rPr>
                    </w:pPr>
                  </w:p>
                  <w:p w14:paraId="7A33FBD9" w14:textId="77777777" w:rsidR="00BD258D" w:rsidRDefault="00BD258D" w:rsidP="00BD258D">
                    <w:pPr>
                      <w:pStyle w:val="Overskrift3"/>
                      <w:rPr>
                        <w:rFonts w:asciiTheme="minorHAnsi" w:hAnsiTheme="minorHAnsi" w:cstheme="minorHAnsi"/>
                        <w:lang w:val="nb-NO"/>
                      </w:rPr>
                    </w:pPr>
                  </w:p>
                  <w:p w14:paraId="3751BA54" w14:textId="77777777" w:rsidR="00BD258D" w:rsidRDefault="00BD258D" w:rsidP="00BD258D">
                    <w:pPr>
                      <w:pStyle w:val="Overskrift3"/>
                      <w:rPr>
                        <w:rFonts w:asciiTheme="minorHAnsi" w:hAnsiTheme="minorHAnsi" w:cstheme="minorHAnsi"/>
                        <w:lang w:val="nb-NO"/>
                      </w:rPr>
                    </w:pPr>
                  </w:p>
                  <w:p w14:paraId="55660427" w14:textId="77777777" w:rsidR="00BD258D" w:rsidRDefault="00BD258D" w:rsidP="00BD258D">
                    <w:pPr>
                      <w:pStyle w:val="Overskrift3"/>
                      <w:rPr>
                        <w:rFonts w:asciiTheme="minorHAnsi" w:hAnsiTheme="minorHAnsi" w:cstheme="minorHAnsi"/>
                        <w:lang w:val="nb-NO"/>
                      </w:rPr>
                    </w:pPr>
                  </w:p>
                  <w:p w14:paraId="45BA2BA0" w14:textId="77777777" w:rsidR="00BD258D" w:rsidRDefault="00BD258D" w:rsidP="00BD258D">
                    <w:pPr>
                      <w:pStyle w:val="Overskrift3"/>
                      <w:rPr>
                        <w:rFonts w:asciiTheme="minorHAnsi" w:hAnsiTheme="minorHAnsi" w:cstheme="minorHAnsi"/>
                        <w:lang w:val="nb-NO"/>
                      </w:rPr>
                    </w:pPr>
                  </w:p>
                  <w:p w14:paraId="122882B4" w14:textId="77777777" w:rsidR="00BD258D" w:rsidRPr="00562661" w:rsidRDefault="00BD258D" w:rsidP="00BD258D">
                    <w:pPr>
                      <w:pStyle w:val="Overskrift3"/>
                      <w:rPr>
                        <w:rFonts w:asciiTheme="minorHAnsi" w:hAnsiTheme="minorHAnsi" w:cstheme="minorHAnsi"/>
                        <w:b w:val="0"/>
                      </w:rPr>
                    </w:pPr>
                    <w:r w:rsidRPr="00562661">
                      <w:rPr>
                        <w:rFonts w:asciiTheme="minorHAnsi" w:hAnsiTheme="minorHAnsi" w:cstheme="minorHAnsi"/>
                        <w:lang w:val="nb-NO"/>
                      </w:rPr>
                      <w:t>FORELØPIG P</w:t>
                    </w:r>
                    <w:r w:rsidRPr="00562661">
                      <w:rPr>
                        <w:rFonts w:asciiTheme="minorHAnsi" w:hAnsiTheme="minorHAnsi" w:cstheme="minorHAnsi"/>
                      </w:rPr>
                      <w:t xml:space="preserve">ROGRAM: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Søndag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21.april 2024</w:t>
                    </w:r>
                  </w:p>
                  <w:p w14:paraId="372AE43F" w14:textId="77777777" w:rsidR="00BD258D" w:rsidRPr="00562661" w:rsidRDefault="00BD258D" w:rsidP="00BD258D">
                    <w:pPr>
                      <w:pStyle w:val="Brdtekst"/>
                      <w:rPr>
                        <w:rFonts w:asciiTheme="minorHAnsi" w:hAnsiTheme="minorHAnsi" w:cstheme="minorHAnsi"/>
                        <w:lang w:val="nb-NO"/>
                      </w:rPr>
                    </w:pPr>
                  </w:p>
                  <w:p w14:paraId="038308DA" w14:textId="77777777" w:rsidR="00BD258D" w:rsidRPr="00562661" w:rsidRDefault="00BD258D" w:rsidP="00BD258D">
                    <w:pPr>
                      <w:pStyle w:val="Overskrift4"/>
                      <w:rPr>
                        <w:rFonts w:asciiTheme="minorHAnsi" w:hAnsiTheme="minorHAnsi" w:cstheme="minorHAnsi"/>
                      </w:rPr>
                    </w:pP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Stevnekontoret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i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Gimlehallen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er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åpent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kl. 09.00-10.30.</w:t>
                    </w:r>
                  </w:p>
                  <w:p w14:paraId="54F73D01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</w:rPr>
                    </w:pPr>
                  </w:p>
                  <w:tbl>
                    <w:tblPr>
                      <w:tblW w:w="10078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985"/>
                      <w:gridCol w:w="8093"/>
                    </w:tblGrid>
                    <w:tr w:rsidR="00BD258D" w:rsidRPr="00562661" w14:paraId="7017AE84" w14:textId="77777777" w:rsidTr="00DD085A">
                      <w:trPr>
                        <w:trHeight w:val="584"/>
                      </w:trPr>
                      <w:tc>
                        <w:tcPr>
                          <w:tcW w:w="1985" w:type="dxa"/>
                        </w:tcPr>
                        <w:p w14:paraId="2BEC36D7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Fra kl. 09.30 </w:t>
                          </w:r>
                        </w:p>
                      </w:tc>
                      <w:tc>
                        <w:tcPr>
                          <w:tcW w:w="8093" w:type="dxa"/>
                        </w:tcPr>
                        <w:p w14:paraId="2000AA07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Hallen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åpner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</w:p>
                        <w:p w14:paraId="548792CD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Deltakerne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ankommer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BTS </w:t>
                          </w:r>
                        </w:p>
                      </w:tc>
                    </w:tr>
                    <w:tr w:rsidR="00BD258D" w:rsidRPr="00562661" w14:paraId="3024CA4F" w14:textId="77777777" w:rsidTr="00DD085A">
                      <w:trPr>
                        <w:trHeight w:val="584"/>
                      </w:trPr>
                      <w:tc>
                        <w:tcPr>
                          <w:tcW w:w="1985" w:type="dxa"/>
                        </w:tcPr>
                        <w:p w14:paraId="578EFB4F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</w:rPr>
                            <w:t>Kl. 0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9.4</w:t>
                          </w:r>
                        </w:p>
                      </w:tc>
                      <w:tc>
                        <w:tcPr>
                          <w:tcW w:w="8093" w:type="dxa"/>
                        </w:tcPr>
                        <w:p w14:paraId="234BDB32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Lagledermøte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Klubbrommet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–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minimum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en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fra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hver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klubb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møter</w:t>
                          </w:r>
                          <w:proofErr w:type="spellEnd"/>
                        </w:p>
                      </w:tc>
                    </w:tr>
                    <w:tr w:rsidR="00BD258D" w:rsidRPr="00562661" w14:paraId="7BDA73C3" w14:textId="77777777" w:rsidTr="00DD085A">
                      <w:trPr>
                        <w:trHeight w:val="584"/>
                      </w:trPr>
                      <w:tc>
                        <w:tcPr>
                          <w:tcW w:w="1985" w:type="dxa"/>
                        </w:tcPr>
                        <w:p w14:paraId="0E71F492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</w:rPr>
                            <w:t>Kl. 10.00-14.30</w:t>
                          </w:r>
                        </w:p>
                      </w:tc>
                      <w:tc>
                        <w:tcPr>
                          <w:tcW w:w="8093" w:type="dxa"/>
                        </w:tcPr>
                        <w:p w14:paraId="44C03D89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Trening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på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foreningsoppvisning</w:t>
                          </w:r>
                          <w:proofErr w:type="spellEnd"/>
                        </w:p>
                        <w:p w14:paraId="1E0588F6" w14:textId="77777777" w:rsidR="00BD258D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Lær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på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stevnet</w:t>
                          </w:r>
                          <w:proofErr w:type="spellEnd"/>
                        </w:p>
                        <w:p w14:paraId="55641730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Workshops</w:t>
                          </w:r>
                        </w:p>
                      </w:tc>
                    </w:tr>
                    <w:tr w:rsidR="00BD258D" w:rsidRPr="00562661" w14:paraId="538BD73A" w14:textId="77777777" w:rsidTr="00DD085A">
                      <w:trPr>
                        <w:trHeight w:val="292"/>
                      </w:trPr>
                      <w:tc>
                        <w:tcPr>
                          <w:tcW w:w="1985" w:type="dxa"/>
                        </w:tcPr>
                        <w:p w14:paraId="0697EC31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</w:rPr>
                            <w:t>Kl. 11.00-13.00/14</w:t>
                          </w:r>
                        </w:p>
                      </w:tc>
                      <w:tc>
                        <w:tcPr>
                          <w:tcW w:w="8093" w:type="dxa"/>
                        </w:tcPr>
                        <w:p w14:paraId="0D4CBA18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Lunsj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i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gymsalen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/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kafeteria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i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Gimlehallen</w:t>
                          </w:r>
                          <w:proofErr w:type="spellEnd"/>
                        </w:p>
                      </w:tc>
                    </w:tr>
                    <w:tr w:rsidR="00BD258D" w:rsidRPr="00562661" w14:paraId="05FC7FB9" w14:textId="77777777" w:rsidTr="00DD085A">
                      <w:trPr>
                        <w:trHeight w:val="584"/>
                      </w:trPr>
                      <w:tc>
                        <w:tcPr>
                          <w:tcW w:w="1985" w:type="dxa"/>
                        </w:tcPr>
                        <w:p w14:paraId="36CCA1DD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562661">
                            <w:rPr>
                              <w:rFonts w:asciiTheme="minorHAnsi" w:hAnsiTheme="minorHAnsi" w:cstheme="minorHAnsi"/>
                            </w:rPr>
                            <w:t>Kl. 14.45</w:t>
                          </w:r>
                        </w:p>
                      </w:tc>
                      <w:tc>
                        <w:tcPr>
                          <w:tcW w:w="8093" w:type="dxa"/>
                        </w:tcPr>
                        <w:p w14:paraId="636A744C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Oppstilling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til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defilering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</w:rPr>
                            <w:t>utenfor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</w:rPr>
                            <w:t>Gimlehallen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(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ved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fint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vær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)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eller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i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garderobekorridor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(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ved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dårlig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vær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)</w:t>
                          </w:r>
                        </w:p>
                      </w:tc>
                    </w:tr>
                    <w:tr w:rsidR="00BD258D" w:rsidRPr="00562661" w14:paraId="0A748CC4" w14:textId="77777777" w:rsidTr="00DD085A">
                      <w:trPr>
                        <w:trHeight w:val="291"/>
                      </w:trPr>
                      <w:tc>
                        <w:tcPr>
                          <w:tcW w:w="1985" w:type="dxa"/>
                        </w:tcPr>
                        <w:p w14:paraId="42BC9634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110307">
                            <w:rPr>
                              <w:rFonts w:asciiTheme="minorHAnsi" w:hAnsiTheme="minorHAnsi" w:cstheme="minorHAnsi"/>
                            </w:rPr>
                            <w:t>Kl. 15.00</w:t>
                          </w:r>
                        </w:p>
                      </w:tc>
                      <w:tc>
                        <w:tcPr>
                          <w:tcW w:w="8093" w:type="dxa"/>
                        </w:tcPr>
                        <w:p w14:paraId="57DB12FE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Defilering</w:t>
                          </w:r>
                          <w:proofErr w:type="spellEnd"/>
                        </w:p>
                      </w:tc>
                    </w:tr>
                    <w:tr w:rsidR="00BD258D" w:rsidRPr="00562661" w14:paraId="52243AE0" w14:textId="77777777" w:rsidTr="00DD085A">
                      <w:trPr>
                        <w:trHeight w:val="291"/>
                      </w:trPr>
                      <w:tc>
                        <w:tcPr>
                          <w:tcW w:w="1985" w:type="dxa"/>
                        </w:tcPr>
                        <w:p w14:paraId="344903A9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c>
                      <w:tc>
                        <w:tcPr>
                          <w:tcW w:w="8093" w:type="dxa"/>
                        </w:tcPr>
                        <w:p w14:paraId="701E36AB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Stevnet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åpnes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</w:p>
                      </w:tc>
                    </w:tr>
                    <w:tr w:rsidR="00BD258D" w:rsidRPr="00562661" w14:paraId="5A8C4BC9" w14:textId="77777777" w:rsidTr="00DD085A">
                      <w:trPr>
                        <w:trHeight w:val="291"/>
                      </w:trPr>
                      <w:tc>
                        <w:tcPr>
                          <w:tcW w:w="1985" w:type="dxa"/>
                        </w:tcPr>
                        <w:p w14:paraId="52F38DD9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c>
                      <w:tc>
                        <w:tcPr>
                          <w:tcW w:w="8093" w:type="dxa"/>
                        </w:tcPr>
                        <w:p w14:paraId="64959BF1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Medaljeutdeling</w:t>
                          </w:r>
                          <w:proofErr w:type="spellEnd"/>
                        </w:p>
                      </w:tc>
                    </w:tr>
                    <w:tr w:rsidR="00BD258D" w:rsidRPr="00562661" w14:paraId="53CB4A27" w14:textId="77777777" w:rsidTr="00DD085A">
                      <w:trPr>
                        <w:trHeight w:val="291"/>
                      </w:trPr>
                      <w:tc>
                        <w:tcPr>
                          <w:tcW w:w="1985" w:type="dxa"/>
                        </w:tcPr>
                        <w:p w14:paraId="534432B0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c>
                      <w:tc>
                        <w:tcPr>
                          <w:tcW w:w="8093" w:type="dxa"/>
                        </w:tcPr>
                        <w:p w14:paraId="7A596D84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Foreningsoppvisninger</w:t>
                          </w:r>
                          <w:proofErr w:type="spellEnd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/</w:t>
                          </w: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særtropp</w:t>
                          </w:r>
                          <w:proofErr w:type="spellEnd"/>
                        </w:p>
                      </w:tc>
                    </w:tr>
                    <w:tr w:rsidR="00BD258D" w:rsidRPr="00562661" w14:paraId="5C813321" w14:textId="77777777" w:rsidTr="00DD085A">
                      <w:trPr>
                        <w:trHeight w:val="291"/>
                      </w:trPr>
                      <w:tc>
                        <w:tcPr>
                          <w:tcW w:w="1985" w:type="dxa"/>
                        </w:tcPr>
                        <w:p w14:paraId="38E894E8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Ca. kl. 17.00</w:t>
                          </w:r>
                        </w:p>
                      </w:tc>
                      <w:tc>
                        <w:tcPr>
                          <w:tcW w:w="8093" w:type="dxa"/>
                        </w:tcPr>
                        <w:p w14:paraId="4DA560D9" w14:textId="77777777" w:rsidR="00BD258D" w:rsidRPr="00562661" w:rsidRDefault="00BD258D" w:rsidP="00BD258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562661">
                            <w:rPr>
                              <w:rFonts w:asciiTheme="minorHAnsi" w:hAnsiTheme="minorHAnsi" w:cstheme="minorHAnsi"/>
                            </w:rPr>
                            <w:t>Avslutning</w:t>
                          </w:r>
                          <w:proofErr w:type="spellEnd"/>
                        </w:p>
                      </w:tc>
                    </w:tr>
                  </w:tbl>
                  <w:p w14:paraId="63937212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</w:p>
                  <w:p w14:paraId="2A8C0AC3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</w:p>
                  <w:p w14:paraId="598595BB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lang w:val="nb-NO"/>
                      </w:rPr>
                      <w:t xml:space="preserve">Det vil bli kiosksalg </w:t>
                    </w:r>
                    <w:proofErr w:type="spellStart"/>
                    <w:r w:rsidRPr="00562661">
                      <w:rPr>
                        <w:rFonts w:asciiTheme="minorHAnsi" w:hAnsiTheme="minorHAnsi" w:cstheme="minorHAnsi"/>
                      </w:rPr>
                      <w:t>i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</w:rPr>
                      <w:t xml:space="preserve"> Gimlehallen</w:t>
                    </w:r>
                  </w:p>
                  <w:p w14:paraId="74CE1E4B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26D0AA6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4C3E4F41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0D735F5C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E1E11BC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029B0D73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15FB871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0337B5B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210144B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DE770F6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2E586F9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1A77F72B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0751F801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EA3E77F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0F4E8A0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E8D14C5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3562B0D2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6262775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0C46BB4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A6494B6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FA9C60F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F201346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C905EEF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996F659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F75BA88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281B32B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4C36890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78F4463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E3F6F44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Til alle 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gymnaster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i alder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en 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1.-7.kl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asse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i Agder Gymnastikk og Turnkrets</w:t>
                    </w:r>
                  </w:p>
                  <w:p w14:paraId="629C73B8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71048F7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  <w:t xml:space="preserve">Invitasjon til Barneturnstevnet i Kristiansand </w:t>
                    </w:r>
                  </w:p>
                  <w:p w14:paraId="36CBED85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  <w:t>Søndag 21. april 2024 kl. 10.00-17.00 - Oppvisning kl. 15.00</w:t>
                    </w:r>
                  </w:p>
                  <w:p w14:paraId="4863CD39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u w:val="single"/>
                        <w:lang w:val="nb-NO"/>
                      </w:rPr>
                    </w:pPr>
                  </w:p>
                  <w:p w14:paraId="37C4EF9B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4"/>
                        <w:u w:val="single"/>
                        <w:lang w:val="nb-NO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Agder Gymnastikk og Turnkrets i samarbeid med 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Vågsbygd Turn og Kristiansands Turnforening har gleden av å invitere til kretsens barneturnstevne for barn i alderen 1.-7.kl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asse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i Gimlehallen i Kristiansand</w:t>
                    </w:r>
                    <w: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.</w:t>
                    </w:r>
                  </w:p>
                  <w:p w14:paraId="1928D65E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4EB48B72" w14:textId="77777777" w:rsidR="00BD258D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</w:pPr>
                    <w:r w:rsidRPr="00DB69A1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  <w:t>Praktiske opplysninger</w:t>
                    </w:r>
                  </w:p>
                  <w:p w14:paraId="7F567033" w14:textId="77777777" w:rsidR="00BD258D" w:rsidRPr="00DB69A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</w:pPr>
                  </w:p>
                  <w:p w14:paraId="321B41EC" w14:textId="77777777" w:rsidR="00BD258D" w:rsidRPr="00562661" w:rsidRDefault="00BD258D" w:rsidP="00BD258D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«lær på stevnet»</w:t>
                    </w:r>
                  </w:p>
                  <w:p w14:paraId="5ABCDC11" w14:textId="77777777" w:rsidR="00BD258D" w:rsidRPr="00562661" w:rsidRDefault="00BD258D" w:rsidP="00BD258D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Workshop klubbvis med </w:t>
                    </w:r>
                    <w:proofErr w:type="gramStart"/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fokus</w:t>
                    </w:r>
                    <w:proofErr w:type="gramEnd"/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på lagarbeid og mestringsfølelse</w:t>
                    </w:r>
                  </w:p>
                  <w:p w14:paraId="1A535025" w14:textId="77777777" w:rsidR="00BD258D" w:rsidRPr="00562661" w:rsidRDefault="00BD258D" w:rsidP="00BD258D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Stor klubboppvisning kl. 15.00 </w:t>
                    </w:r>
                  </w:p>
                  <w:p w14:paraId="0936585D" w14:textId="77777777" w:rsidR="00BD258D" w:rsidRPr="00562661" w:rsidRDefault="00BD258D" w:rsidP="00BD258D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Lunsj og deltakerpremie til alle deltakere</w:t>
                    </w:r>
                  </w:p>
                  <w:p w14:paraId="04E88EC0" w14:textId="77777777" w:rsidR="00BD258D" w:rsidRPr="00562661" w:rsidRDefault="00BD258D" w:rsidP="00BD258D">
                    <w:pPr>
                      <w:pStyle w:val="Listeavsnitt"/>
                      <w:ind w:left="1215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8B9209B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2124D7BE" w14:textId="77777777" w:rsidR="00BD258D" w:rsidRPr="00DB69A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</w:pPr>
                    <w:r w:rsidRPr="00DB69A1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  <w:t>Påmeldingsavgift</w:t>
                    </w:r>
                  </w:p>
                  <w:p w14:paraId="1D754A0D" w14:textId="77777777" w:rsidR="00BD258D" w:rsidRPr="00562661" w:rsidRDefault="00BD258D" w:rsidP="00BD258D">
                    <w:pPr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37A686C7" w14:textId="77777777" w:rsidR="00BD258D" w:rsidRPr="00562661" w:rsidRDefault="00BD258D" w:rsidP="00BD258D">
                    <w:pPr>
                      <w:pStyle w:val="Listeavsnitt"/>
                      <w:ind w:left="1575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proofErr w:type="spellStart"/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kr.</w:t>
                    </w:r>
                    <w:r w:rsidRPr="00DB69A1">
                      <w:rPr>
                        <w:rFonts w:asciiTheme="minorHAnsi" w:hAnsiTheme="minorHAnsi" w:cstheme="minorHAnsi"/>
                        <w:sz w:val="24"/>
                        <w:highlight w:val="yellow"/>
                        <w:lang w:val="nb-NO"/>
                      </w:rPr>
                      <w:t>xxx</w:t>
                    </w:r>
                    <w:proofErr w:type="spellEnd"/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pr. pers som inkluderer lunsj</w:t>
                    </w:r>
                    <w:r w:rsidRPr="00DB69A1">
                      <w:rPr>
                        <w:rFonts w:asciiTheme="minorHAnsi" w:hAnsiTheme="minorHAnsi" w:cstheme="minorHAnsi"/>
                        <w:sz w:val="24"/>
                        <w:highlight w:val="yellow"/>
                        <w:lang w:val="nb-NO"/>
                      </w:rPr>
                      <w:t>pakke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 xml:space="preserve"> og deltakerpremie til alle</w:t>
                    </w:r>
                  </w:p>
                  <w:p w14:paraId="0A8D40A9" w14:textId="77777777" w:rsidR="00BD258D" w:rsidRPr="00562661" w:rsidRDefault="00BD258D" w:rsidP="00BD258D">
                    <w:pPr>
                      <w:pStyle w:val="Listeavsnitt"/>
                      <w:ind w:left="1575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  <w:r w:rsidRPr="00562661">
                      <w:rPr>
                        <w:rFonts w:asciiTheme="minorHAnsi" w:hAnsiTheme="minorHAnsi" w:cstheme="minorHAnsi"/>
                        <w:color w:val="FF0000"/>
                        <w:sz w:val="24"/>
                        <w:lang w:val="nb-NO"/>
                      </w:rPr>
                      <w:t>(Her legger klubbene selv inn hvordan dere vil ta inn påmeldingene. Ønsker dere å videreføre bronse, sølv og gullmerker gjøres dette i regi av klubben</w:t>
                    </w:r>
                    <w:r w:rsidRPr="00562661"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  <w:t>)</w:t>
                    </w:r>
                  </w:p>
                  <w:p w14:paraId="67F647FE" w14:textId="77777777" w:rsidR="00BD258D" w:rsidRPr="00562661" w:rsidRDefault="00BD258D" w:rsidP="00BD258D">
                    <w:pPr>
                      <w:pStyle w:val="Listeavsnitt"/>
                      <w:ind w:left="1575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6E34C8BE" w14:textId="77777777" w:rsidR="00BD258D" w:rsidRPr="00562661" w:rsidRDefault="00BD258D" w:rsidP="00BD258D">
                    <w:pPr>
                      <w:pStyle w:val="Listeavsnitt"/>
                      <w:ind w:left="1575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7A060952" w14:textId="77777777" w:rsidR="00BD258D" w:rsidRPr="00562661" w:rsidRDefault="00BD258D" w:rsidP="00BD258D">
                    <w:pPr>
                      <w:pStyle w:val="Listeavsnitt"/>
                      <w:ind w:left="1575"/>
                      <w:rPr>
                        <w:rFonts w:asciiTheme="minorHAnsi" w:hAnsiTheme="minorHAnsi" w:cstheme="minorHAnsi"/>
                        <w:sz w:val="24"/>
                        <w:lang w:val="nb-NO"/>
                      </w:rPr>
                    </w:pPr>
                  </w:p>
                  <w:p w14:paraId="54A088FF" w14:textId="77777777" w:rsidR="00BD258D" w:rsidRPr="00DB69A1" w:rsidRDefault="00BD258D" w:rsidP="00BD258D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</w:pPr>
                    <w:r w:rsidRPr="00DB69A1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  <w:t xml:space="preserve">Påmeldingsfrist er </w:t>
                    </w:r>
                    <w:r w:rsidRPr="00144194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highlight w:val="yellow"/>
                        <w:lang w:val="nb-NO"/>
                      </w:rPr>
                      <w:t>17. mars</w:t>
                    </w:r>
                  </w:p>
                  <w:p w14:paraId="2DB4825E" w14:textId="77777777" w:rsidR="00BD258D" w:rsidRPr="00DB69A1" w:rsidRDefault="00BD258D" w:rsidP="00BD258D">
                    <w:pPr>
                      <w:pStyle w:val="Listeavsnitt"/>
                      <w:ind w:left="1575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lang w:val="nb-NO"/>
                      </w:rPr>
                    </w:pPr>
                  </w:p>
                  <w:p w14:paraId="00FA20ED" w14:textId="77777777" w:rsidR="00BD258D" w:rsidRPr="00562661" w:rsidRDefault="00BD258D" w:rsidP="00BD258D">
                    <w:pPr>
                      <w:pStyle w:val="Listeavsnitt"/>
                      <w:ind w:left="1575"/>
                      <w:rPr>
                        <w:rFonts w:asciiTheme="minorHAnsi" w:hAnsiTheme="minorHAnsi" w:cstheme="minorHAnsi"/>
                        <w:sz w:val="24"/>
                        <w:u w:val="single"/>
                        <w:lang w:val="nb-NO"/>
                      </w:rPr>
                    </w:pPr>
                  </w:p>
                  <w:p w14:paraId="52E2FA2E" w14:textId="65966271" w:rsidR="00183F33" w:rsidRPr="00DF09F6" w:rsidRDefault="00183F33" w:rsidP="00183F33">
                    <w:pPr>
                      <w:jc w:val="center"/>
                      <w:rPr>
                        <w:b/>
                        <w:bCs/>
                        <w:color w:val="FFFFFF"/>
                        <w:sz w:val="16"/>
                        <w:szCs w:val="16"/>
                        <w:lang w:val="nb-NO"/>
                      </w:rPr>
                    </w:pPr>
                    <w:r w:rsidRPr="00DF09F6">
                      <w:rPr>
                        <w:b/>
                        <w:bCs/>
                        <w:color w:val="FFFFFF"/>
                        <w:sz w:val="16"/>
                        <w:szCs w:val="16"/>
                        <w:lang w:val="nb-NO"/>
                      </w:rPr>
                      <w:t xml:space="preserve"> og turn</w:t>
                    </w:r>
                  </w:p>
                  <w:p w14:paraId="68A48A7B" w14:textId="77777777" w:rsidR="00183F33" w:rsidRPr="00183F33" w:rsidRDefault="00183F33" w:rsidP="00183F33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680">
      <w:rPr>
        <w:noProof/>
      </w:rPr>
      <w:drawing>
        <wp:anchor distT="0" distB="0" distL="114300" distR="114300" simplePos="0" relativeHeight="251659263" behindDoc="0" locked="0" layoutInCell="1" allowOverlap="1" wp14:anchorId="39A2C216" wp14:editId="055F343E">
          <wp:simplePos x="0" y="0"/>
          <wp:positionH relativeFrom="margin">
            <wp:posOffset>-812800</wp:posOffset>
          </wp:positionH>
          <wp:positionV relativeFrom="margin">
            <wp:posOffset>-115570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68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63A100" wp14:editId="5C4A7F01">
              <wp:simplePos x="0" y="0"/>
              <wp:positionH relativeFrom="column">
                <wp:posOffset>-562610</wp:posOffset>
              </wp:positionH>
              <wp:positionV relativeFrom="paragraph">
                <wp:posOffset>1268095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79FB0" w14:textId="77777777" w:rsidR="003E39EB" w:rsidRPr="00DF09F6" w:rsidRDefault="00E84B17" w:rsidP="003E39EB">
                          <w:pPr>
                            <w:pStyle w:val="Ingenmellomrom"/>
                            <w:rPr>
                              <w:color w:val="FFFFFF"/>
                              <w:sz w:val="15"/>
                              <w:szCs w:val="15"/>
                              <w:lang w:val="nb-NO"/>
                            </w:rPr>
                          </w:pPr>
                          <w:r w:rsidRPr="00DF09F6">
                            <w:rPr>
                              <w:color w:val="FFFFFF"/>
                              <w:sz w:val="15"/>
                              <w:szCs w:val="15"/>
                              <w:lang w:val="nb-NO"/>
                            </w:rPr>
                            <w:t xml:space="preserve">AGDER </w:t>
                          </w:r>
                          <w:r w:rsidR="006B50D8" w:rsidRPr="00DF09F6">
                            <w:rPr>
                              <w:color w:val="FFFFFF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63A100" id="Text Box 10" o:spid="_x0000_s1027" type="#_x0000_t202" style="position:absolute;left:0;text-align:left;margin-left:-44.3pt;margin-top:99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" filled="f" stroked="f" strokeweight=".5pt">
              <v:textbox style="mso-fit-shape-to-text:t">
                <w:txbxContent>
                  <w:p w14:paraId="7A679FB0" w14:textId="77777777" w:rsidR="003E39EB" w:rsidRPr="00DF09F6" w:rsidRDefault="00E84B17" w:rsidP="003E39EB">
                    <w:pPr>
                      <w:pStyle w:val="Ingenmellomrom"/>
                      <w:rPr>
                        <w:color w:val="FFFFFF"/>
                        <w:sz w:val="15"/>
                        <w:szCs w:val="15"/>
                        <w:lang w:val="nb-NO"/>
                      </w:rPr>
                    </w:pPr>
                    <w:r w:rsidRPr="00DF09F6">
                      <w:rPr>
                        <w:color w:val="FFFFFF"/>
                        <w:sz w:val="15"/>
                        <w:szCs w:val="15"/>
                        <w:lang w:val="nb-NO"/>
                      </w:rPr>
                      <w:t xml:space="preserve">AGDER </w:t>
                    </w:r>
                    <w:r w:rsidR="006B50D8" w:rsidRPr="00DF09F6">
                      <w:rPr>
                        <w:color w:val="FFFFFF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F33" w:rsidRPr="00E85840">
      <w:rPr>
        <w:noProof/>
      </w:rPr>
      <w:drawing>
        <wp:anchor distT="0" distB="0" distL="114300" distR="114300" simplePos="0" relativeHeight="251675648" behindDoc="0" locked="0" layoutInCell="1" allowOverlap="1" wp14:anchorId="2763D5EF" wp14:editId="6EA9F345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8AED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97BBE02" wp14:editId="0B3519E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B3662" w14:textId="77777777" w:rsidR="009640C8" w:rsidRPr="00DF09F6" w:rsidRDefault="009640C8" w:rsidP="009640C8">
                          <w:pPr>
                            <w:pStyle w:val="Ingenmellomrom"/>
                            <w:rPr>
                              <w:color w:val="FFFFFF"/>
                              <w:sz w:val="15"/>
                              <w:szCs w:val="15"/>
                              <w:lang w:val="da-DK"/>
                            </w:rPr>
                          </w:pPr>
                          <w:r w:rsidRPr="00DF09F6">
                            <w:rPr>
                              <w:color w:val="FFFFFF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BBE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9DB3662" w14:textId="77777777" w:rsidR="009640C8" w:rsidRPr="00DF09F6" w:rsidRDefault="009640C8" w:rsidP="009640C8">
                    <w:pPr>
                      <w:pStyle w:val="Ingenmellomrom"/>
                      <w:rPr>
                        <w:color w:val="FFFFFF"/>
                        <w:sz w:val="15"/>
                        <w:szCs w:val="15"/>
                        <w:lang w:val="da-DK"/>
                      </w:rPr>
                    </w:pPr>
                    <w:r w:rsidRPr="00DF09F6">
                      <w:rPr>
                        <w:color w:val="FFFFFF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0F2FC88E" wp14:editId="372D98F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B515FF1" wp14:editId="2BDA8D33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D78"/>
    <w:multiLevelType w:val="hybridMultilevel"/>
    <w:tmpl w:val="B028A5EA"/>
    <w:lvl w:ilvl="0" w:tplc="FB8002F4">
      <w:numFmt w:val="bullet"/>
      <w:lvlText w:val="-"/>
      <w:lvlJc w:val="left"/>
      <w:pPr>
        <w:ind w:left="1215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256F4B51"/>
    <w:multiLevelType w:val="singleLevel"/>
    <w:tmpl w:val="041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F060B3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5170D06"/>
    <w:multiLevelType w:val="hybridMultilevel"/>
    <w:tmpl w:val="81ECAFA0"/>
    <w:lvl w:ilvl="0" w:tplc="0D6C3B76">
      <w:numFmt w:val="bullet"/>
      <w:lvlText w:val=""/>
      <w:lvlJc w:val="left"/>
      <w:pPr>
        <w:ind w:left="1575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1871915441">
    <w:abstractNumId w:val="2"/>
    <w:lvlOverride w:ilvl="0">
      <w:startOverride w:val="1"/>
    </w:lvlOverride>
  </w:num>
  <w:num w:numId="2" w16cid:durableId="1062485412">
    <w:abstractNumId w:val="1"/>
  </w:num>
  <w:num w:numId="3" w16cid:durableId="2019387336">
    <w:abstractNumId w:val="0"/>
  </w:num>
  <w:num w:numId="4" w16cid:durableId="1388335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3"/>
    <w:rsid w:val="00027E49"/>
    <w:rsid w:val="00055CAD"/>
    <w:rsid w:val="000A0043"/>
    <w:rsid w:val="000A1B48"/>
    <w:rsid w:val="000B4FD2"/>
    <w:rsid w:val="000B6729"/>
    <w:rsid w:val="000C0A90"/>
    <w:rsid w:val="000F685B"/>
    <w:rsid w:val="000F75CA"/>
    <w:rsid w:val="00106A48"/>
    <w:rsid w:val="00115894"/>
    <w:rsid w:val="00124F48"/>
    <w:rsid w:val="001279DB"/>
    <w:rsid w:val="00131F73"/>
    <w:rsid w:val="001832CC"/>
    <w:rsid w:val="00183F33"/>
    <w:rsid w:val="001B3CB0"/>
    <w:rsid w:val="001D6B80"/>
    <w:rsid w:val="001E0883"/>
    <w:rsid w:val="001E59F5"/>
    <w:rsid w:val="001E5B1F"/>
    <w:rsid w:val="001E7A61"/>
    <w:rsid w:val="00217B16"/>
    <w:rsid w:val="00260401"/>
    <w:rsid w:val="002A179E"/>
    <w:rsid w:val="00320EA2"/>
    <w:rsid w:val="00335322"/>
    <w:rsid w:val="0034669F"/>
    <w:rsid w:val="00377921"/>
    <w:rsid w:val="0038181E"/>
    <w:rsid w:val="003B63B9"/>
    <w:rsid w:val="003D11AA"/>
    <w:rsid w:val="003E39EB"/>
    <w:rsid w:val="00424CD6"/>
    <w:rsid w:val="00437786"/>
    <w:rsid w:val="004736D9"/>
    <w:rsid w:val="0048079C"/>
    <w:rsid w:val="00492A95"/>
    <w:rsid w:val="0049754D"/>
    <w:rsid w:val="00526835"/>
    <w:rsid w:val="0055571A"/>
    <w:rsid w:val="005C4085"/>
    <w:rsid w:val="005F093D"/>
    <w:rsid w:val="005F6321"/>
    <w:rsid w:val="00620836"/>
    <w:rsid w:val="006336EB"/>
    <w:rsid w:val="00643E5F"/>
    <w:rsid w:val="00653AFF"/>
    <w:rsid w:val="00654D65"/>
    <w:rsid w:val="00664D94"/>
    <w:rsid w:val="0067757F"/>
    <w:rsid w:val="0068257F"/>
    <w:rsid w:val="0068473F"/>
    <w:rsid w:val="006B0C54"/>
    <w:rsid w:val="006B50D8"/>
    <w:rsid w:val="006F0165"/>
    <w:rsid w:val="0072356A"/>
    <w:rsid w:val="0073216F"/>
    <w:rsid w:val="0075073D"/>
    <w:rsid w:val="0076107E"/>
    <w:rsid w:val="007A48D0"/>
    <w:rsid w:val="007B08C8"/>
    <w:rsid w:val="008254F4"/>
    <w:rsid w:val="00857B3B"/>
    <w:rsid w:val="00873A70"/>
    <w:rsid w:val="009354DE"/>
    <w:rsid w:val="009503AD"/>
    <w:rsid w:val="009640C8"/>
    <w:rsid w:val="00965359"/>
    <w:rsid w:val="00980681"/>
    <w:rsid w:val="00987EF1"/>
    <w:rsid w:val="0099783E"/>
    <w:rsid w:val="00A0752A"/>
    <w:rsid w:val="00A54BBD"/>
    <w:rsid w:val="00A675B2"/>
    <w:rsid w:val="00A8625A"/>
    <w:rsid w:val="00A94F38"/>
    <w:rsid w:val="00AA22C0"/>
    <w:rsid w:val="00AB6C5B"/>
    <w:rsid w:val="00AD4F61"/>
    <w:rsid w:val="00B212C9"/>
    <w:rsid w:val="00B2488F"/>
    <w:rsid w:val="00B6081C"/>
    <w:rsid w:val="00B97FCF"/>
    <w:rsid w:val="00BA1223"/>
    <w:rsid w:val="00BB6479"/>
    <w:rsid w:val="00BD258D"/>
    <w:rsid w:val="00C90C72"/>
    <w:rsid w:val="00CA3518"/>
    <w:rsid w:val="00D53315"/>
    <w:rsid w:val="00D8334D"/>
    <w:rsid w:val="00D92680"/>
    <w:rsid w:val="00DB30FD"/>
    <w:rsid w:val="00DB456B"/>
    <w:rsid w:val="00DD085A"/>
    <w:rsid w:val="00DE0B87"/>
    <w:rsid w:val="00DF09F6"/>
    <w:rsid w:val="00DF79F0"/>
    <w:rsid w:val="00E627D2"/>
    <w:rsid w:val="00E84B17"/>
    <w:rsid w:val="00E85840"/>
    <w:rsid w:val="00E9346E"/>
    <w:rsid w:val="00E95183"/>
    <w:rsid w:val="00EB50E3"/>
    <w:rsid w:val="00ED28D0"/>
    <w:rsid w:val="00F039A7"/>
    <w:rsid w:val="00F105C9"/>
    <w:rsid w:val="00F94C76"/>
    <w:rsid w:val="00FD66C6"/>
    <w:rsid w:val="00FE18B7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1E8F"/>
  <w15:docId w15:val="{C117835A-44DE-4835-97D1-A047CF86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  <w:style w:type="paragraph" w:styleId="Brdtekst">
    <w:name w:val="Body Text"/>
    <w:basedOn w:val="Normal"/>
    <w:link w:val="BrdtekstTegn"/>
    <w:uiPriority w:val="99"/>
    <w:unhideWhenUsed/>
    <w:rsid w:val="00BD258D"/>
    <w:pPr>
      <w:spacing w:after="120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BrdtekstTegn">
    <w:name w:val="Brødtekst Tegn"/>
    <w:basedOn w:val="Standardskriftforavsnitt"/>
    <w:link w:val="Brdtekst"/>
    <w:uiPriority w:val="99"/>
    <w:rsid w:val="00BD258D"/>
    <w:rPr>
      <w:rFonts w:ascii="Times New Roman" w:eastAsia="Times New Roman" w:hAnsi="Times New Roman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@ktfturn.no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wp-content/uploads/2023/01/AGTK-Retningslinjer-bredde-Oppdatert-15.06.2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mailto:post@ktfturn.no" TargetMode="External"/><Relationship Id="rId7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post@ktfturn.no" TargetMode="External"/><Relationship Id="rId5" Type="http://schemas.openxmlformats.org/officeDocument/2006/relationships/hyperlink" Target="mailto:post@ktfturn.no" TargetMode="External"/><Relationship Id="rId4" Type="http://schemas.openxmlformats.org/officeDocument/2006/relationships/hyperlink" Target="mailto:post@ktfturn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Agder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9" ma:contentTypeDescription="Opprett et nytt dokument." ma:contentTypeScope="" ma:versionID="f2d068a25c60d5edffdf3906d62196c6">
  <xsd:schema xmlns:xsd="http://www.w3.org/2001/XMLSchema" xmlns:xs="http://www.w3.org/2001/XMLSchema" xmlns:p="http://schemas.microsoft.com/office/2006/metadata/properties" xmlns:ns2="0407ded1-0cca-4a9c-a9ed-3adc42b62707" xmlns:ns3="1b3efd35-8258-464b-ae98-a25615be8447" targetNamespace="http://schemas.microsoft.com/office/2006/metadata/properties" ma:root="true" ma:fieldsID="6bd8a512c335a7622888762ecc85b526" ns2:_="" ns3:_="">
    <xsd:import namespace="0407ded1-0cca-4a9c-a9ed-3adc42b62707"/>
    <xsd:import namespace="1b3efd35-8258-464b-ae98-a25615be8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BF59F-B70D-4E2F-99B4-51CEA316B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Agder</Template>
  <TotalTime>118</TotalTime>
  <Pages>4</Pages>
  <Words>734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Daglig leder Kristiansand Turnforening</cp:lastModifiedBy>
  <cp:revision>4</cp:revision>
  <cp:lastPrinted>2024-01-08T15:27:00Z</cp:lastPrinted>
  <dcterms:created xsi:type="dcterms:W3CDTF">2024-01-04T14:06:00Z</dcterms:created>
  <dcterms:modified xsi:type="dcterms:W3CDTF">2024-01-08T15:29:00Z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