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E532" w14:textId="02FACC27" w:rsidR="00585488" w:rsidRDefault="00585488" w:rsidP="00585488">
      <w:pPr>
        <w:pStyle w:val="Overskrift1"/>
        <w:rPr>
          <w:lang w:val="nb-NO"/>
        </w:rPr>
      </w:pPr>
      <w:r>
        <w:rPr>
          <w:lang w:val="nb-NO"/>
        </w:rPr>
        <w:t xml:space="preserve">Invitasjon </w:t>
      </w:r>
      <w:r>
        <w:rPr>
          <w:lang w:val="nb-NO"/>
        </w:rPr>
        <w:t>turnstevner</w:t>
      </w:r>
    </w:p>
    <w:p w14:paraId="757DAE50" w14:textId="77777777" w:rsidR="00585488" w:rsidRDefault="00585488" w:rsidP="00585488">
      <w:pPr>
        <w:rPr>
          <w:lang w:val="nb-NO"/>
        </w:rPr>
      </w:pPr>
    </w:p>
    <w:p w14:paraId="71953CA1" w14:textId="77777777" w:rsidR="00585488" w:rsidRDefault="00585488" w:rsidP="00585488">
      <w:pPr>
        <w:rPr>
          <w:lang w:val="nb-NO"/>
        </w:rPr>
      </w:pPr>
    </w:p>
    <w:p w14:paraId="0543D937" w14:textId="77777777" w:rsidR="00585488" w:rsidRPr="00585488" w:rsidRDefault="00585488" w:rsidP="00585488">
      <w:pPr>
        <w:pStyle w:val="Overskrift4"/>
        <w:rPr>
          <w:lang w:val="nb-NO"/>
        </w:rPr>
      </w:pPr>
    </w:p>
    <w:p w14:paraId="16F0B5AD" w14:textId="77777777" w:rsidR="00585488" w:rsidRPr="00585488" w:rsidRDefault="00585488" w:rsidP="00585488">
      <w:pPr>
        <w:pStyle w:val="Overskrift4"/>
        <w:rPr>
          <w:lang w:val="nb-NO"/>
        </w:rPr>
      </w:pPr>
    </w:p>
    <w:p w14:paraId="2B766525" w14:textId="77777777" w:rsidR="00585488" w:rsidRPr="00585488" w:rsidRDefault="00585488" w:rsidP="00585488">
      <w:pPr>
        <w:pStyle w:val="Overskrift4"/>
        <w:rPr>
          <w:lang w:val="nb-NO"/>
        </w:rPr>
      </w:pPr>
    </w:p>
    <w:p w14:paraId="7813183A" w14:textId="77777777" w:rsidR="00585488" w:rsidRPr="00585488" w:rsidRDefault="00585488" w:rsidP="00585488">
      <w:pPr>
        <w:pStyle w:val="Overskrift4"/>
        <w:rPr>
          <w:lang w:val="nb-NO"/>
        </w:rPr>
      </w:pPr>
      <w:r w:rsidRPr="00585488">
        <w:rPr>
          <w:lang w:val="nb-NO"/>
        </w:rPr>
        <w:t>Sted:</w:t>
      </w:r>
    </w:p>
    <w:p w14:paraId="0F955678" w14:textId="77777777" w:rsidR="00585488" w:rsidRPr="00585488" w:rsidRDefault="00585488" w:rsidP="00585488">
      <w:pPr>
        <w:pStyle w:val="Overskrift4"/>
        <w:rPr>
          <w:lang w:val="nb-NO"/>
        </w:rPr>
      </w:pPr>
      <w:r w:rsidRPr="00585488">
        <w:rPr>
          <w:lang w:val="nb-NO"/>
        </w:rPr>
        <w:t>Dato:</w:t>
      </w:r>
    </w:p>
    <w:p w14:paraId="6F22F48F" w14:textId="77777777" w:rsidR="00585488" w:rsidRDefault="00585488" w:rsidP="00585488">
      <w:pPr>
        <w:rPr>
          <w:lang w:val="nb-NO"/>
        </w:rPr>
      </w:pPr>
    </w:p>
    <w:p w14:paraId="2B0D1048" w14:textId="77777777" w:rsidR="00585488" w:rsidRDefault="00585488" w:rsidP="00585488">
      <w:pPr>
        <w:rPr>
          <w:lang w:val="nb-NO"/>
        </w:rPr>
      </w:pPr>
    </w:p>
    <w:p w14:paraId="2F365739" w14:textId="77777777" w:rsidR="00585488" w:rsidRPr="00585488" w:rsidRDefault="00585488" w:rsidP="00585488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Informasjon fra Arrangør:</w:t>
      </w:r>
    </w:p>
    <w:p w14:paraId="52BD00F8" w14:textId="77777777" w:rsidR="00585488" w:rsidRDefault="00585488" w:rsidP="00585488">
      <w:pPr>
        <w:rPr>
          <w:lang w:val="nb-NO"/>
        </w:rPr>
      </w:pPr>
    </w:p>
    <w:p w14:paraId="37DB0D13" w14:textId="77777777" w:rsidR="00585488" w:rsidRDefault="00585488" w:rsidP="00585488">
      <w:pPr>
        <w:rPr>
          <w:lang w:val="nb-NO"/>
        </w:rPr>
      </w:pPr>
    </w:p>
    <w:p w14:paraId="699169B7" w14:textId="77777777" w:rsidR="00585488" w:rsidRPr="00585488" w:rsidRDefault="00585488" w:rsidP="00585488">
      <w:pPr>
        <w:pStyle w:val="Overskrift4"/>
        <w:rPr>
          <w:lang w:val="nb-NO"/>
        </w:rPr>
      </w:pPr>
      <w:r w:rsidRPr="00585488">
        <w:rPr>
          <w:lang w:val="nb-NO"/>
        </w:rPr>
        <w:t>Påmelding og deltakere</w:t>
      </w:r>
    </w:p>
    <w:p w14:paraId="0A918D31" w14:textId="77777777" w:rsidR="00585488" w:rsidRDefault="00585488" w:rsidP="00585488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5EBE50D6" w14:textId="77777777" w:rsidR="00585488" w:rsidRDefault="00585488" w:rsidP="00585488">
      <w:pPr>
        <w:rPr>
          <w:i/>
          <w:iCs/>
          <w:lang w:val="nb-NO"/>
        </w:rPr>
      </w:pPr>
    </w:p>
    <w:p w14:paraId="5006BB60" w14:textId="77777777" w:rsidR="00585488" w:rsidRDefault="00585488" w:rsidP="00585488">
      <w:pPr>
        <w:rPr>
          <w:lang w:val="nb-NO"/>
        </w:rPr>
      </w:pPr>
    </w:p>
    <w:p w14:paraId="2D4F29D8" w14:textId="77777777" w:rsidR="00585488" w:rsidRDefault="00585488" w:rsidP="00585488">
      <w:pPr>
        <w:pStyle w:val="Overskrift4"/>
      </w:pPr>
      <w:r>
        <w:t>Hall/Arena:</w:t>
      </w:r>
    </w:p>
    <w:p w14:paraId="51050062" w14:textId="77777777" w:rsidR="00585488" w:rsidRPr="00B86C2B" w:rsidRDefault="00585488" w:rsidP="00585488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47ECA34A" w14:textId="77777777" w:rsidR="00585488" w:rsidRDefault="00585488" w:rsidP="00585488">
      <w:pPr>
        <w:rPr>
          <w:lang w:val="nb-NO"/>
        </w:rPr>
      </w:pPr>
    </w:p>
    <w:p w14:paraId="5C41391B" w14:textId="77777777" w:rsidR="00585488" w:rsidRPr="00585488" w:rsidRDefault="00585488" w:rsidP="00585488">
      <w:pPr>
        <w:pStyle w:val="Overskrift4"/>
        <w:rPr>
          <w:lang w:val="nb-NO"/>
        </w:rPr>
      </w:pPr>
      <w:r w:rsidRPr="00585488">
        <w:rPr>
          <w:lang w:val="nb-NO"/>
        </w:rPr>
        <w:t>Foreløpig tidsplan:</w:t>
      </w:r>
    </w:p>
    <w:p w14:paraId="4D3897E0" w14:textId="77777777" w:rsidR="00585488" w:rsidRPr="00585488" w:rsidRDefault="00585488" w:rsidP="00585488">
      <w:pPr>
        <w:pStyle w:val="Overskrift4"/>
        <w:rPr>
          <w:lang w:val="nb-NO"/>
        </w:rPr>
      </w:pPr>
    </w:p>
    <w:p w14:paraId="0F2748C4" w14:textId="77777777" w:rsidR="00585488" w:rsidRDefault="00585488" w:rsidP="00585488">
      <w:pPr>
        <w:pStyle w:val="Overskrift4"/>
      </w:pPr>
      <w:proofErr w:type="spellStart"/>
      <w:r>
        <w:t>Priser</w:t>
      </w:r>
      <w:proofErr w:type="spellEnd"/>
      <w:r>
        <w:t>:</w:t>
      </w:r>
    </w:p>
    <w:p w14:paraId="711F3941" w14:textId="77777777" w:rsidR="00585488" w:rsidRDefault="00585488" w:rsidP="00585488">
      <w:pPr>
        <w:rPr>
          <w:lang w:val="nb-NO"/>
        </w:rPr>
      </w:pPr>
    </w:p>
    <w:p w14:paraId="3CDFCB6F" w14:textId="77777777" w:rsidR="00585488" w:rsidRDefault="00585488" w:rsidP="00585488">
      <w:pPr>
        <w:rPr>
          <w:lang w:val="nb-NO"/>
        </w:rPr>
      </w:pPr>
    </w:p>
    <w:p w14:paraId="708C4474" w14:textId="77777777" w:rsidR="00585488" w:rsidRPr="00585488" w:rsidRDefault="00585488" w:rsidP="00585488">
      <w:pPr>
        <w:pStyle w:val="Overskrift4"/>
        <w:rPr>
          <w:lang w:val="nb-NO"/>
        </w:rPr>
      </w:pPr>
      <w:r w:rsidRPr="00585488">
        <w:rPr>
          <w:lang w:val="nb-NO"/>
        </w:rPr>
        <w:t>Musikk</w:t>
      </w:r>
    </w:p>
    <w:p w14:paraId="502AFBE5" w14:textId="77777777" w:rsidR="00585488" w:rsidRDefault="00585488" w:rsidP="00585488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6BBDCC4D" w14:textId="503F1BDC" w:rsidR="00585488" w:rsidRDefault="00585488" w:rsidP="00585488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</w:t>
      </w:r>
    </w:p>
    <w:p w14:paraId="4F28B5DF" w14:textId="77777777" w:rsidR="00585488" w:rsidRDefault="00585488" w:rsidP="00585488">
      <w:pPr>
        <w:rPr>
          <w:rFonts w:ascii="ArialMT" w:hAnsi="ArialMT" w:cs="ArialMT"/>
          <w:szCs w:val="22"/>
          <w:lang w:val="nb-NO"/>
        </w:rPr>
      </w:pPr>
    </w:p>
    <w:p w14:paraId="79BA912E" w14:textId="1A790D46" w:rsidR="00585488" w:rsidRDefault="00B05581" w:rsidP="00151981">
      <w:pPr>
        <w:pStyle w:val="Overskrift4"/>
        <w:rPr>
          <w:lang w:val="nb-NO"/>
        </w:rPr>
      </w:pPr>
      <w:r>
        <w:rPr>
          <w:lang w:val="nb-NO"/>
        </w:rPr>
        <w:t>Stevnemedaljer</w:t>
      </w:r>
    </w:p>
    <w:p w14:paraId="4176360C" w14:textId="1C34ECC1" w:rsidR="00B05581" w:rsidRDefault="00B05581" w:rsidP="00585488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Informasjon om stevnemedaljer finner dere på </w:t>
      </w:r>
      <w:hyperlink r:id="rId12" w:history="1">
        <w:r w:rsidRPr="00996029">
          <w:rPr>
            <w:rStyle w:val="Hyperkobling"/>
            <w:rFonts w:ascii="ArialMT" w:hAnsi="ArialMT" w:cs="ArialMT"/>
            <w:szCs w:val="22"/>
            <w:lang w:val="nb-NO"/>
          </w:rPr>
          <w:t>www.gymogturn.no/nordland/arrangement</w:t>
        </w:r>
      </w:hyperlink>
      <w:r>
        <w:rPr>
          <w:rFonts w:ascii="ArialMT" w:hAnsi="ArialMT" w:cs="ArialMT"/>
          <w:szCs w:val="22"/>
          <w:lang w:val="nb-NO"/>
        </w:rPr>
        <w:t xml:space="preserve"> </w:t>
      </w:r>
    </w:p>
    <w:p w14:paraId="3B58910F" w14:textId="77777777" w:rsidR="00B05581" w:rsidRDefault="00B05581" w:rsidP="00585488">
      <w:pPr>
        <w:rPr>
          <w:rFonts w:ascii="ArialMT" w:hAnsi="ArialMT" w:cs="ArialMT"/>
          <w:szCs w:val="22"/>
          <w:lang w:val="nb-NO"/>
        </w:rPr>
      </w:pPr>
    </w:p>
    <w:p w14:paraId="05608FE5" w14:textId="77777777" w:rsidR="00585488" w:rsidRPr="00585488" w:rsidRDefault="00585488" w:rsidP="00585488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Overnatting:</w:t>
      </w:r>
    </w:p>
    <w:p w14:paraId="647D0A3F" w14:textId="77777777" w:rsidR="00585488" w:rsidRPr="00585488" w:rsidRDefault="00585488" w:rsidP="00585488">
      <w:pPr>
        <w:pStyle w:val="Overskrift4"/>
        <w:rPr>
          <w:i/>
          <w:iCs w:val="0"/>
          <w:lang w:val="nb-NO"/>
        </w:rPr>
      </w:pPr>
    </w:p>
    <w:p w14:paraId="2BFF0CB9" w14:textId="77777777" w:rsidR="00585488" w:rsidRPr="00585488" w:rsidRDefault="00585488" w:rsidP="00585488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Bespisning:</w:t>
      </w:r>
    </w:p>
    <w:p w14:paraId="7297D604" w14:textId="77777777" w:rsidR="00585488" w:rsidRPr="00EE0F8E" w:rsidRDefault="00585488" w:rsidP="00585488">
      <w:pPr>
        <w:rPr>
          <w:lang w:val="nb-NO"/>
        </w:rPr>
      </w:pPr>
    </w:p>
    <w:p w14:paraId="45FA5C3A" w14:textId="77777777" w:rsidR="00585488" w:rsidRPr="00B86C2B" w:rsidRDefault="00585488" w:rsidP="00585488">
      <w:pPr>
        <w:rPr>
          <w:lang w:val="nb-NO"/>
        </w:rPr>
      </w:pPr>
    </w:p>
    <w:p w14:paraId="30B0F1D1" w14:textId="77777777" w:rsidR="00585488" w:rsidRPr="00585488" w:rsidRDefault="00585488" w:rsidP="00585488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 xml:space="preserve">Informasjon vedr. </w:t>
      </w:r>
      <w:proofErr w:type="spellStart"/>
      <w:r w:rsidRPr="00585488">
        <w:rPr>
          <w:i/>
          <w:iCs w:val="0"/>
          <w:lang w:val="nb-NO"/>
        </w:rPr>
        <w:t>streaming</w:t>
      </w:r>
      <w:proofErr w:type="spellEnd"/>
      <w:r w:rsidRPr="00585488">
        <w:rPr>
          <w:i/>
          <w:iCs w:val="0"/>
          <w:lang w:val="nb-NO"/>
        </w:rPr>
        <w:t>/bilder og samtykke</w:t>
      </w:r>
    </w:p>
    <w:p w14:paraId="0F39A31D" w14:textId="77777777" w:rsidR="00585488" w:rsidRDefault="00585488" w:rsidP="00585488">
      <w:pPr>
        <w:rPr>
          <w:lang w:val="nb-NO"/>
        </w:rPr>
      </w:pPr>
    </w:p>
    <w:p w14:paraId="31334E40" w14:textId="77777777" w:rsidR="00585488" w:rsidRPr="008A58BF" w:rsidRDefault="00585488" w:rsidP="00585488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184DC85E" w14:textId="77777777" w:rsidR="00585488" w:rsidRPr="007A48D0" w:rsidRDefault="00585488" w:rsidP="00585488">
      <w:pPr>
        <w:rPr>
          <w:lang w:val="nb-NO"/>
        </w:rPr>
      </w:pPr>
    </w:p>
    <w:p w14:paraId="7B0C6CD3" w14:textId="77777777" w:rsidR="00585488" w:rsidRPr="007A48D0" w:rsidRDefault="00585488" w:rsidP="00585488">
      <w:pPr>
        <w:rPr>
          <w:lang w:val="nb-NO"/>
        </w:rPr>
      </w:pPr>
    </w:p>
    <w:p w14:paraId="26B7E113" w14:textId="77777777" w:rsidR="00585488" w:rsidRPr="007A48D0" w:rsidRDefault="00585488" w:rsidP="00585488">
      <w:pPr>
        <w:rPr>
          <w:lang w:val="nb-NO"/>
        </w:rPr>
      </w:pPr>
    </w:p>
    <w:p w14:paraId="77426AA5" w14:textId="77777777" w:rsidR="00585488" w:rsidRPr="007A48D0" w:rsidRDefault="00585488" w:rsidP="00585488">
      <w:pPr>
        <w:rPr>
          <w:lang w:val="nb-NO"/>
        </w:rPr>
      </w:pPr>
    </w:p>
    <w:p w14:paraId="4A02267D" w14:textId="77777777" w:rsidR="00585488" w:rsidRPr="007A48D0" w:rsidRDefault="00585488" w:rsidP="00585488">
      <w:pPr>
        <w:rPr>
          <w:lang w:val="nb-NO"/>
        </w:rPr>
      </w:pPr>
    </w:p>
    <w:p w14:paraId="3CC160B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D08B" w14:textId="77777777" w:rsidR="00BC78FD" w:rsidRDefault="00BC78FD" w:rsidP="00FD66C6">
      <w:r>
        <w:separator/>
      </w:r>
    </w:p>
  </w:endnote>
  <w:endnote w:type="continuationSeparator" w:id="0">
    <w:p w14:paraId="4D5818D9" w14:textId="77777777" w:rsidR="00BC78FD" w:rsidRDefault="00BC78FD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15437358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B462293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CA937F2" w14:textId="77777777" w:rsidR="00E70DEB" w:rsidRDefault="00E70DEB" w:rsidP="00E70DE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4914893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C98A35D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6C00AF8" w14:textId="77777777" w:rsidR="00E85840" w:rsidRDefault="00E85840" w:rsidP="00E70DE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4A64" w14:textId="77777777" w:rsidR="009640C8" w:rsidRDefault="009640C8" w:rsidP="009640C8">
    <w:pPr>
      <w:pStyle w:val="Bunntekst"/>
      <w:ind w:left="5670"/>
    </w:pPr>
    <w:r>
      <w:tab/>
    </w:r>
  </w:p>
  <w:p w14:paraId="0177D9F7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9B0B" w14:textId="77777777" w:rsidR="00BC78FD" w:rsidRDefault="00BC78FD" w:rsidP="00FD66C6">
      <w:r>
        <w:separator/>
      </w:r>
    </w:p>
  </w:footnote>
  <w:footnote w:type="continuationSeparator" w:id="0">
    <w:p w14:paraId="23602858" w14:textId="77777777" w:rsidR="00BC78FD" w:rsidRDefault="00BC78FD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00F4" w14:textId="359C59A6" w:rsidR="00FD66C6" w:rsidRDefault="006027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B0722BE" wp14:editId="78D0A856">
              <wp:simplePos x="0" y="0"/>
              <wp:positionH relativeFrom="margin">
                <wp:align>right</wp:align>
              </wp:positionH>
              <wp:positionV relativeFrom="paragraph">
                <wp:posOffset>-15875</wp:posOffset>
              </wp:positionV>
              <wp:extent cx="981075" cy="5524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90C02" w14:textId="77777777" w:rsidR="00F2042F" w:rsidRPr="00602781" w:rsidRDefault="00F2042F" w:rsidP="00F2042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02781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15FE815F" w14:textId="77777777" w:rsidR="00F2042F" w:rsidRPr="00F2042F" w:rsidRDefault="00F2042F" w:rsidP="00F2042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722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25pt;width:77.25pt;height:4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UD9wEAAMw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" filled="f" stroked="f">
              <v:textbox>
                <w:txbxContent>
                  <w:p w14:paraId="61690C02" w14:textId="77777777" w:rsidR="00F2042F" w:rsidRPr="00602781" w:rsidRDefault="00F2042F" w:rsidP="00F2042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02781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15FE815F" w14:textId="77777777" w:rsidR="00F2042F" w:rsidRPr="00F2042F" w:rsidRDefault="00F2042F" w:rsidP="00F2042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540AB">
      <w:rPr>
        <w:noProof/>
      </w:rPr>
      <w:drawing>
        <wp:anchor distT="0" distB="0" distL="114300" distR="114300" simplePos="0" relativeHeight="251659263" behindDoc="0" locked="0" layoutInCell="1" allowOverlap="1" wp14:anchorId="1F2E9AC8" wp14:editId="17784DAA">
          <wp:simplePos x="0" y="0"/>
          <wp:positionH relativeFrom="page">
            <wp:align>left</wp:align>
          </wp:positionH>
          <wp:positionV relativeFrom="margin">
            <wp:posOffset>-128270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42F" w:rsidRPr="00E85840">
      <w:rPr>
        <w:noProof/>
      </w:rPr>
      <w:drawing>
        <wp:anchor distT="0" distB="0" distL="114300" distR="114300" simplePos="0" relativeHeight="251675648" behindDoc="0" locked="0" layoutInCell="1" allowOverlap="1" wp14:anchorId="4EE50D30" wp14:editId="75571CC8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47C36E" wp14:editId="7AC4AC2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178BB9" w14:textId="77777777" w:rsidR="003E39EB" w:rsidRPr="0076107E" w:rsidRDefault="00172FF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NORDLAND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47C36E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28178BB9" w14:textId="77777777" w:rsidR="003E39EB" w:rsidRPr="0076107E" w:rsidRDefault="00172FF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NORDLAND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3F6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BA9BDE" wp14:editId="67FA796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D72A4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A9B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ECD72A4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F103186" wp14:editId="7B4891A1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2A07D748" wp14:editId="09DAC07F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56526394">
    <w:abstractNumId w:val="2"/>
  </w:num>
  <w:num w:numId="2" w16cid:durableId="514348944">
    <w:abstractNumId w:val="0"/>
  </w:num>
  <w:num w:numId="3" w16cid:durableId="173573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F"/>
    <w:rsid w:val="00027E49"/>
    <w:rsid w:val="000A0043"/>
    <w:rsid w:val="000A1B48"/>
    <w:rsid w:val="000F75CA"/>
    <w:rsid w:val="00124F48"/>
    <w:rsid w:val="001279DB"/>
    <w:rsid w:val="00131F73"/>
    <w:rsid w:val="00151981"/>
    <w:rsid w:val="00172FF9"/>
    <w:rsid w:val="001A117F"/>
    <w:rsid w:val="001D6B80"/>
    <w:rsid w:val="001E59F5"/>
    <w:rsid w:val="001E7A61"/>
    <w:rsid w:val="0020666A"/>
    <w:rsid w:val="00221911"/>
    <w:rsid w:val="00260401"/>
    <w:rsid w:val="002A179E"/>
    <w:rsid w:val="00320EA2"/>
    <w:rsid w:val="00335322"/>
    <w:rsid w:val="003379E4"/>
    <w:rsid w:val="0038181E"/>
    <w:rsid w:val="00381A19"/>
    <w:rsid w:val="003B63B9"/>
    <w:rsid w:val="003E39EB"/>
    <w:rsid w:val="00424CD6"/>
    <w:rsid w:val="004736D9"/>
    <w:rsid w:val="0048079C"/>
    <w:rsid w:val="0049754D"/>
    <w:rsid w:val="00526835"/>
    <w:rsid w:val="0055571A"/>
    <w:rsid w:val="00585488"/>
    <w:rsid w:val="00587991"/>
    <w:rsid w:val="005F093D"/>
    <w:rsid w:val="005F6321"/>
    <w:rsid w:val="00602781"/>
    <w:rsid w:val="0063571F"/>
    <w:rsid w:val="00653AFF"/>
    <w:rsid w:val="00664D94"/>
    <w:rsid w:val="00677E5A"/>
    <w:rsid w:val="006B50D8"/>
    <w:rsid w:val="006F0165"/>
    <w:rsid w:val="006F6BF4"/>
    <w:rsid w:val="0072356A"/>
    <w:rsid w:val="0076107E"/>
    <w:rsid w:val="007A48D0"/>
    <w:rsid w:val="007B08C8"/>
    <w:rsid w:val="00857B3B"/>
    <w:rsid w:val="009354DE"/>
    <w:rsid w:val="009540AB"/>
    <w:rsid w:val="009623AC"/>
    <w:rsid w:val="009640C8"/>
    <w:rsid w:val="00980681"/>
    <w:rsid w:val="0099783E"/>
    <w:rsid w:val="009D1FA3"/>
    <w:rsid w:val="00A0752A"/>
    <w:rsid w:val="00A320D4"/>
    <w:rsid w:val="00A52921"/>
    <w:rsid w:val="00A54BBD"/>
    <w:rsid w:val="00A675B2"/>
    <w:rsid w:val="00A8625A"/>
    <w:rsid w:val="00AB6C5B"/>
    <w:rsid w:val="00AD4F61"/>
    <w:rsid w:val="00B05581"/>
    <w:rsid w:val="00B6081C"/>
    <w:rsid w:val="00BA1223"/>
    <w:rsid w:val="00BC78FD"/>
    <w:rsid w:val="00C90C72"/>
    <w:rsid w:val="00D349CD"/>
    <w:rsid w:val="00D53315"/>
    <w:rsid w:val="00D8334D"/>
    <w:rsid w:val="00DB30FD"/>
    <w:rsid w:val="00DF79F0"/>
    <w:rsid w:val="00E3003E"/>
    <w:rsid w:val="00E627D2"/>
    <w:rsid w:val="00E70DEB"/>
    <w:rsid w:val="00E85840"/>
    <w:rsid w:val="00ED28D0"/>
    <w:rsid w:val="00F039A7"/>
    <w:rsid w:val="00F2042F"/>
    <w:rsid w:val="00F237B5"/>
    <w:rsid w:val="00F45D7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1CB87"/>
  <w15:chartTrackingRefBased/>
  <w15:docId w15:val="{E24014F2-9890-48FC-83D2-F4A5848F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585488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A320D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A320D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A320D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A320D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A320D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A320D4"/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A320D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20D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A320D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A320D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A320D4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A320D4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A320D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A320D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A320D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A320D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7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ymogturn.no/nordland/arrangemen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grener-og-aktiviteter/for-barn-og-unge/idrettens-barnebestemmelser-barn-og-ungd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Nord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E84A-7E4A-6E4C-8861-ED444D0AC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13A35-C9DA-40D4-AEB3-8F3AE551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Nordland</Template>
  <TotalTime>5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5</cp:revision>
  <cp:lastPrinted>2019-06-12T10:57:00Z</cp:lastPrinted>
  <dcterms:created xsi:type="dcterms:W3CDTF">2022-10-03T19:14:00Z</dcterms:created>
  <dcterms:modified xsi:type="dcterms:W3CDTF">2022-10-03T19:19:00Z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