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4DB7" w:rsidR="006C4DB7" w:rsidP="006C4DB7" w:rsidRDefault="006C4DB7" w14:paraId="1EACBEED" w14:textId="08DA096E">
      <w:pPr>
        <w:pStyle w:val="Overskrift2"/>
        <w:jc w:val="center"/>
        <w:rPr>
          <w:lang w:val="nb-NO"/>
        </w:rPr>
      </w:pPr>
      <w:r w:rsidRPr="006C4DB7">
        <w:rPr>
          <w:lang w:val="nb-NO"/>
        </w:rPr>
        <w:t>Skjema reisefordeling</w:t>
      </w:r>
    </w:p>
    <w:p w:rsidRPr="006C4DB7" w:rsidR="006C4DB7" w:rsidP="006C4DB7" w:rsidRDefault="006C4DB7" w14:paraId="64254CC9" w14:textId="65CD66E1">
      <w:pPr>
        <w:pStyle w:val="Overskrift2"/>
        <w:jc w:val="center"/>
        <w:rPr>
          <w:lang w:val="nb-NO"/>
        </w:rPr>
      </w:pPr>
      <w:r w:rsidRPr="006C4DB7">
        <w:rPr>
          <w:lang w:val="nb-NO"/>
        </w:rPr>
        <w:t>Nordland</w:t>
      </w:r>
      <w:r w:rsidRPr="006C4DB7">
        <w:rPr>
          <w:lang w:val="nb-NO"/>
        </w:rPr>
        <w:t xml:space="preserve"> Gymnastikk- og Turn</w:t>
      </w:r>
      <w:r>
        <w:rPr>
          <w:lang w:val="nb-NO"/>
        </w:rPr>
        <w:t>krets</w:t>
      </w:r>
    </w:p>
    <w:p w:rsidR="006C4DB7" w:rsidP="006C4DB7" w:rsidRDefault="006C4DB7" w14:paraId="05FF9ED4" w14:textId="77777777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henhold til </w:t>
      </w:r>
      <w:proofErr w:type="spellStart"/>
      <w:r>
        <w:rPr>
          <w:sz w:val="18"/>
          <w:szCs w:val="18"/>
        </w:rPr>
        <w:t>NGTFs</w:t>
      </w:r>
      <w:proofErr w:type="spellEnd"/>
      <w:r>
        <w:rPr>
          <w:sz w:val="18"/>
          <w:szCs w:val="18"/>
        </w:rPr>
        <w:t xml:space="preserve"> lov § 11 skal det benyttes reiseutgiftsfordeling.</w:t>
      </w:r>
    </w:p>
    <w:p w:rsidR="006C4DB7" w:rsidP="006C4DB7" w:rsidRDefault="006C4DB7" w14:paraId="3A7CDC65" w14:textId="77777777">
      <w:pPr>
        <w:pStyle w:val="Default"/>
        <w:jc w:val="center"/>
        <w:rPr>
          <w:sz w:val="18"/>
          <w:szCs w:val="18"/>
        </w:rPr>
      </w:pPr>
    </w:p>
    <w:p w:rsidR="006C4DB7" w:rsidP="006C4DB7" w:rsidRDefault="006C4DB7" w14:paraId="631FDD11" w14:textId="77777777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Det skal fylles ut ett skjema pr. offisiell representant.</w:t>
      </w:r>
    </w:p>
    <w:p w:rsidR="006C4DB7" w:rsidP="006C4DB7" w:rsidRDefault="006C4DB7" w14:paraId="5870AEDD" w14:textId="77777777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Kun billigste reisemåte godkjennes. Med dette menes:</w:t>
      </w:r>
    </w:p>
    <w:p w:rsidR="006C4DB7" w:rsidP="006C4DB7" w:rsidRDefault="006C4DB7" w14:paraId="75F13E61" w14:textId="77777777">
      <w:pPr>
        <w:pStyle w:val="Default"/>
        <w:spacing w:after="13"/>
        <w:jc w:val="both"/>
        <w:rPr>
          <w:sz w:val="18"/>
          <w:szCs w:val="18"/>
        </w:rPr>
      </w:pPr>
      <w:r>
        <w:rPr>
          <w:sz w:val="18"/>
          <w:szCs w:val="18"/>
        </w:rPr>
        <w:t>1) Billigste idrettspris fly.</w:t>
      </w:r>
    </w:p>
    <w:p w:rsidR="006C4DB7" w:rsidP="006C4DB7" w:rsidRDefault="006C4DB7" w14:paraId="42F3173C" w14:textId="77777777">
      <w:pPr>
        <w:pStyle w:val="Default"/>
        <w:spacing w:after="13"/>
        <w:jc w:val="both"/>
        <w:rPr>
          <w:sz w:val="18"/>
          <w:szCs w:val="18"/>
        </w:rPr>
      </w:pPr>
      <w:r>
        <w:rPr>
          <w:sz w:val="18"/>
          <w:szCs w:val="18"/>
        </w:rPr>
        <w:t>2) Billigste billett-type tog, buss eller båt – inkl. plassbillett.</w:t>
      </w:r>
    </w:p>
    <w:p w:rsidR="006C4DB7" w:rsidP="006C4DB7" w:rsidRDefault="006C4DB7" w14:paraId="02CF265A" w14:textId="1665260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3) Bruk av egen bil</w:t>
      </w:r>
    </w:p>
    <w:p w:rsidR="006C4DB7" w:rsidP="006C4DB7" w:rsidRDefault="006C4DB7" w14:paraId="5FFEFE18" w14:textId="77777777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eller taxi godkjennes kun når annet transportmiddel ikke er tilgjengelig </w:t>
      </w:r>
    </w:p>
    <w:p w:rsidR="006C4DB7" w:rsidP="006C4DB7" w:rsidRDefault="006C4DB7" w14:paraId="5466CFC9" w14:textId="77777777">
      <w:pPr>
        <w:pStyle w:val="Default"/>
        <w:jc w:val="both"/>
        <w:rPr>
          <w:b/>
          <w:bCs/>
          <w:sz w:val="18"/>
          <w:szCs w:val="18"/>
        </w:rPr>
      </w:pPr>
    </w:p>
    <w:p w:rsidR="006C4DB7" w:rsidP="006C4DB7" w:rsidRDefault="006C4DB7" w14:paraId="073E4689" w14:textId="77777777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KUN HOVEDREISEN SKAL FØRES OPP </w:t>
      </w:r>
      <w:r>
        <w:rPr>
          <w:sz w:val="18"/>
          <w:szCs w:val="18"/>
        </w:rPr>
        <w:t xml:space="preserve">(Eks. flybillett, tog billett etc.). Alle må ta ett eller annet befordringsmiddel hjemmefra til flyplass/tog - eller buss-stasjon. Transporten fra flyplass eller stasjon til hotellet skal heller ikke føres opp. Det er likt for alle. </w:t>
      </w:r>
    </w:p>
    <w:p w:rsidR="006C4DB7" w:rsidP="006C4DB7" w:rsidRDefault="006C4DB7" w14:paraId="7B24BA8D" w14:textId="77777777">
      <w:pPr>
        <w:pStyle w:val="Default"/>
        <w:jc w:val="both"/>
        <w:rPr>
          <w:sz w:val="18"/>
          <w:szCs w:val="18"/>
        </w:rPr>
      </w:pPr>
    </w:p>
    <w:p w:rsidR="006C4DB7" w:rsidP="006C4DB7" w:rsidRDefault="006C4DB7" w14:paraId="4B15A9AF" w14:textId="7777777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NB! Dersom skjemaet ikke innleveres i tide </w:t>
      </w:r>
      <w:r>
        <w:rPr>
          <w:sz w:val="18"/>
          <w:szCs w:val="18"/>
        </w:rPr>
        <w:t xml:space="preserve">beregnes representantens reiseutgifter til kr. 0,- og fordelingsbeløpet må betales i sin helhet. </w:t>
      </w:r>
    </w:p>
    <w:p w:rsidR="006C4DB7" w:rsidP="006C4DB7" w:rsidRDefault="006C4DB7" w14:paraId="191B7F29" w14:textId="77777777">
      <w:pPr>
        <w:pStyle w:val="Default"/>
        <w:rPr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126"/>
        <w:gridCol w:w="2674"/>
        <w:gridCol w:w="20"/>
      </w:tblGrid>
      <w:tr w:rsidR="006C4DB7" w:rsidTr="3081765F" w14:paraId="7E37E3B7" w14:textId="77777777">
        <w:trPr>
          <w:gridAfter w:val="1"/>
          <w:wAfter w:w="20" w:type="dxa"/>
          <w:trHeight w:val="862"/>
        </w:trPr>
        <w:tc>
          <w:tcPr>
            <w:tcW w:w="1101" w:type="dxa"/>
            <w:shd w:val="clear" w:color="auto" w:fill="C3D2EE" w:themeFill="accent2" w:themeFillTint="33"/>
            <w:tcMar/>
          </w:tcPr>
          <w:p w:rsidRPr="00331522" w:rsidR="006C4DB7" w:rsidP="008F09EA" w:rsidRDefault="006C4DB7" w14:paraId="4EEA008A" w14:textId="77777777">
            <w:pPr>
              <w:rPr>
                <w:rFonts w:ascii="Verdana" w:hAnsi="Verdana"/>
                <w:b/>
              </w:rPr>
            </w:pPr>
            <w:r w:rsidRPr="00331522">
              <w:rPr>
                <w:rFonts w:ascii="Verdana" w:hAnsi="Verdana"/>
                <w:b/>
                <w:sz w:val="20"/>
              </w:rPr>
              <w:t>Dato:</w:t>
            </w:r>
          </w:p>
        </w:tc>
        <w:tc>
          <w:tcPr>
            <w:tcW w:w="3118" w:type="dxa"/>
            <w:shd w:val="clear" w:color="auto" w:fill="C3D2EE" w:themeFill="accent2" w:themeFillTint="33"/>
            <w:tcMar/>
          </w:tcPr>
          <w:p w:rsidRPr="005E715B" w:rsidR="006C4DB7" w:rsidP="008F09EA" w:rsidRDefault="006C4DB7" w14:paraId="02239444" w14:textId="77777777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  <w:bCs/>
                <w:sz w:val="18"/>
                <w:szCs w:val="18"/>
              </w:rPr>
              <w:t>Reise fra - til</w:t>
            </w:r>
            <w:r w:rsidRPr="005E715B">
              <w:rPr>
                <w:rFonts w:ascii="Verdana" w:hAnsi="Verdana"/>
                <w:b/>
                <w:sz w:val="18"/>
                <w:szCs w:val="18"/>
              </w:rPr>
              <w:tab/>
            </w:r>
            <w:r w:rsidRPr="005E715B">
              <w:rPr>
                <w:rFonts w:ascii="Verdana" w:hAnsi="Verdana"/>
                <w:b/>
                <w:bCs/>
                <w:sz w:val="18"/>
                <w:szCs w:val="18"/>
              </w:rPr>
              <w:t>Reisemåte</w:t>
            </w:r>
          </w:p>
        </w:tc>
        <w:tc>
          <w:tcPr>
            <w:tcW w:w="2126" w:type="dxa"/>
            <w:shd w:val="clear" w:color="auto" w:fill="C3D2EE" w:themeFill="accent2" w:themeFillTint="33"/>
            <w:tcMar/>
          </w:tcPr>
          <w:p w:rsidRPr="005E715B" w:rsidR="006C4DB7" w:rsidP="3081765F" w:rsidRDefault="006C4DB7" w14:paraId="29FB97EC" w14:textId="539A7001">
            <w:pPr>
              <w:rPr>
                <w:rFonts w:ascii="Verdana" w:hAnsi="Verdana"/>
                <w:b w:val="1"/>
                <w:bCs w:val="1"/>
              </w:rPr>
            </w:pPr>
            <w:r w:rsidRPr="3081765F" w:rsidR="006C4DB7">
              <w:rPr>
                <w:rFonts w:ascii="Verdana" w:hAnsi="Verdana"/>
                <w:b w:val="1"/>
                <w:bCs w:val="1"/>
                <w:sz w:val="18"/>
                <w:szCs w:val="18"/>
              </w:rPr>
              <w:t xml:space="preserve">Ved bruk av </w:t>
            </w:r>
            <w:proofErr w:type="spellStart"/>
            <w:r w:rsidRPr="3081765F" w:rsidR="006C4DB7">
              <w:rPr>
                <w:rFonts w:ascii="Verdana" w:hAnsi="Verdana"/>
                <w:b w:val="1"/>
                <w:bCs w:val="1"/>
                <w:sz w:val="18"/>
                <w:szCs w:val="18"/>
              </w:rPr>
              <w:t>egen</w:t>
            </w:r>
            <w:proofErr w:type="spellEnd"/>
            <w:r w:rsidRPr="3081765F" w:rsidR="006C4DB7">
              <w:rPr>
                <w:rFonts w:ascii="Verdana" w:hAnsi="Verdana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3081765F" w:rsidR="006C4DB7">
              <w:rPr>
                <w:rFonts w:ascii="Verdana" w:hAnsi="Verdana"/>
                <w:b w:val="1"/>
                <w:bCs w:val="1"/>
                <w:sz w:val="18"/>
                <w:szCs w:val="18"/>
              </w:rPr>
              <w:t>bil</w:t>
            </w:r>
            <w:proofErr w:type="spellEnd"/>
            <w:r w:rsidRPr="3081765F" w:rsidR="006C4DB7">
              <w:rPr>
                <w:rFonts w:ascii="Verdana" w:hAnsi="Verdana"/>
                <w:b w:val="1"/>
                <w:bCs w:val="1"/>
                <w:sz w:val="18"/>
                <w:szCs w:val="18"/>
              </w:rPr>
              <w:t xml:space="preserve">: Antall km. Kr. </w:t>
            </w:r>
            <w:r w:rsidRPr="3081765F" w:rsidR="32CF20F0">
              <w:rPr>
                <w:rFonts w:ascii="Verdana" w:hAnsi="Verdana"/>
                <w:b w:val="1"/>
                <w:bCs w:val="1"/>
                <w:sz w:val="18"/>
                <w:szCs w:val="18"/>
              </w:rPr>
              <w:t>4,01</w:t>
            </w:r>
            <w:r w:rsidRPr="3081765F" w:rsidR="006C4DB7">
              <w:rPr>
                <w:rFonts w:ascii="Verdana" w:hAnsi="Verdana"/>
                <w:b w:val="1"/>
                <w:bCs w:val="1"/>
                <w:sz w:val="18"/>
                <w:szCs w:val="18"/>
              </w:rPr>
              <w:t xml:space="preserve"> pr. km</w:t>
            </w:r>
          </w:p>
        </w:tc>
        <w:tc>
          <w:tcPr>
            <w:tcW w:w="2674" w:type="dxa"/>
            <w:shd w:val="clear" w:color="auto" w:fill="C3D2EE" w:themeFill="accent2" w:themeFillTint="33"/>
            <w:tcMar/>
          </w:tcPr>
          <w:p w:rsidRPr="005E715B" w:rsidR="006C4DB7" w:rsidP="008F09EA" w:rsidRDefault="006C4DB7" w14:paraId="33FFFA73" w14:textId="77777777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  <w:bCs/>
                <w:sz w:val="18"/>
                <w:szCs w:val="18"/>
              </w:rPr>
              <w:t>Beløp</w:t>
            </w:r>
          </w:p>
        </w:tc>
      </w:tr>
      <w:tr w:rsidR="006C4DB7" w:rsidTr="3081765F" w14:paraId="226C738D" w14:textId="77777777">
        <w:trPr>
          <w:gridAfter w:val="1"/>
          <w:wAfter w:w="20" w:type="dxa"/>
        </w:trPr>
        <w:tc>
          <w:tcPr>
            <w:tcW w:w="1101" w:type="dxa"/>
            <w:tcMar/>
          </w:tcPr>
          <w:p w:rsidRPr="005E715B" w:rsidR="006C4DB7" w:rsidP="008F09EA" w:rsidRDefault="006C4DB7" w14:paraId="4127F0CC" w14:textId="6BE403D8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  <w:tcMar/>
          </w:tcPr>
          <w:p w:rsidRPr="005E715B" w:rsidR="006C4DB7" w:rsidP="008F09EA" w:rsidRDefault="006C4DB7" w14:paraId="344D8BC4" w14:textId="25746E54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  <w:tcMar/>
          </w:tcPr>
          <w:p w:rsidRPr="005E715B" w:rsidR="006C4DB7" w:rsidP="008F09EA" w:rsidRDefault="006C4DB7" w14:paraId="1DF7A6E3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  <w:tcMar/>
          </w:tcPr>
          <w:p w:rsidRPr="005E715B" w:rsidR="006C4DB7" w:rsidP="008F09EA" w:rsidRDefault="006C4DB7" w14:paraId="40CA0D49" w14:textId="06FA6FC8">
            <w:pPr>
              <w:rPr>
                <w:rFonts w:ascii="Verdana" w:hAnsi="Verdana"/>
                <w:bCs/>
                <w:sz w:val="24"/>
                <w:szCs w:val="18"/>
              </w:rPr>
            </w:pPr>
            <w:r>
              <w:rPr>
                <w:rFonts w:ascii="Verdana" w:hAnsi="Verdana"/>
                <w:bCs/>
                <w:sz w:val="24"/>
                <w:szCs w:val="18"/>
              </w:rPr>
              <w:t>Kr.</w:t>
            </w:r>
          </w:p>
        </w:tc>
      </w:tr>
      <w:tr w:rsidR="006C4DB7" w:rsidTr="3081765F" w14:paraId="6487FBEA" w14:textId="77777777">
        <w:trPr>
          <w:gridAfter w:val="1"/>
          <w:wAfter w:w="20" w:type="dxa"/>
        </w:trPr>
        <w:tc>
          <w:tcPr>
            <w:tcW w:w="1101" w:type="dxa"/>
            <w:tcMar/>
          </w:tcPr>
          <w:p w:rsidRPr="005E715B" w:rsidR="006C4DB7" w:rsidP="008F09EA" w:rsidRDefault="006C4DB7" w14:paraId="3599AD62" w14:textId="31BE482F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  <w:tcMar/>
          </w:tcPr>
          <w:p w:rsidRPr="005E715B" w:rsidR="006C4DB7" w:rsidP="008F09EA" w:rsidRDefault="006C4DB7" w14:paraId="639D552D" w14:textId="41714704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  <w:tcMar/>
          </w:tcPr>
          <w:p w:rsidRPr="005E715B" w:rsidR="006C4DB7" w:rsidP="008F09EA" w:rsidRDefault="006C4DB7" w14:paraId="25D9919D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  <w:tcMar/>
          </w:tcPr>
          <w:p w:rsidRPr="005E715B" w:rsidR="006C4DB7" w:rsidP="008F09EA" w:rsidRDefault="006C4DB7" w14:paraId="26B40DF3" w14:textId="29874382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  <w:r>
              <w:rPr>
                <w:rFonts w:ascii="Verdana" w:hAnsi="Verdana"/>
                <w:sz w:val="24"/>
                <w:szCs w:val="18"/>
              </w:rPr>
              <w:t xml:space="preserve"> </w:t>
            </w:r>
          </w:p>
        </w:tc>
      </w:tr>
      <w:tr w:rsidR="006C4DB7" w:rsidTr="3081765F" w14:paraId="6F232346" w14:textId="77777777">
        <w:trPr>
          <w:gridAfter w:val="1"/>
          <w:wAfter w:w="20" w:type="dxa"/>
        </w:trPr>
        <w:tc>
          <w:tcPr>
            <w:tcW w:w="1101" w:type="dxa"/>
            <w:tcMar/>
          </w:tcPr>
          <w:p w:rsidRPr="005E715B" w:rsidR="006C4DB7" w:rsidP="008F09EA" w:rsidRDefault="006C4DB7" w14:paraId="4FD83BA4" w14:textId="77777777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  <w:tcMar/>
          </w:tcPr>
          <w:p w:rsidRPr="005E715B" w:rsidR="006C4DB7" w:rsidP="008F09EA" w:rsidRDefault="006C4DB7" w14:paraId="3574D12E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  <w:tcMar/>
          </w:tcPr>
          <w:p w:rsidRPr="005E715B" w:rsidR="006C4DB7" w:rsidP="008F09EA" w:rsidRDefault="006C4DB7" w14:paraId="5D8999F1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  <w:tcMar/>
          </w:tcPr>
          <w:p w:rsidRPr="005E715B" w:rsidR="006C4DB7" w:rsidP="008F09EA" w:rsidRDefault="006C4DB7" w14:paraId="02E3904A" w14:textId="77777777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6C4DB7" w:rsidTr="3081765F" w14:paraId="6ACC344A" w14:textId="77777777">
        <w:trPr>
          <w:gridAfter w:val="1"/>
          <w:wAfter w:w="20" w:type="dxa"/>
        </w:trPr>
        <w:tc>
          <w:tcPr>
            <w:tcW w:w="1101" w:type="dxa"/>
            <w:tcMar/>
          </w:tcPr>
          <w:p w:rsidRPr="005E715B" w:rsidR="006C4DB7" w:rsidP="008F09EA" w:rsidRDefault="006C4DB7" w14:paraId="320D1DB5" w14:textId="77777777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  <w:tcMar/>
          </w:tcPr>
          <w:p w:rsidRPr="005E715B" w:rsidR="006C4DB7" w:rsidP="008F09EA" w:rsidRDefault="006C4DB7" w14:paraId="3C397B1A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  <w:tcMar/>
          </w:tcPr>
          <w:p w:rsidRPr="005E715B" w:rsidR="006C4DB7" w:rsidP="008F09EA" w:rsidRDefault="006C4DB7" w14:paraId="04345FD4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  <w:tcMar/>
          </w:tcPr>
          <w:p w:rsidRPr="005E715B" w:rsidR="006C4DB7" w:rsidP="008F09EA" w:rsidRDefault="006C4DB7" w14:paraId="684CF126" w14:textId="77777777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6C4DB7" w:rsidTr="3081765F" w14:paraId="2246722E" w14:textId="77777777">
        <w:trPr>
          <w:gridAfter w:val="1"/>
          <w:wAfter w:w="20" w:type="dxa"/>
        </w:trPr>
        <w:tc>
          <w:tcPr>
            <w:tcW w:w="1101" w:type="dxa"/>
            <w:tcMar/>
          </w:tcPr>
          <w:p w:rsidRPr="005E715B" w:rsidR="006C4DB7" w:rsidP="008F09EA" w:rsidRDefault="006C4DB7" w14:paraId="36FEF3E5" w14:textId="77777777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  <w:tcMar/>
          </w:tcPr>
          <w:p w:rsidRPr="005E715B" w:rsidR="006C4DB7" w:rsidP="008F09EA" w:rsidRDefault="006C4DB7" w14:paraId="6DDF5927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  <w:tcMar/>
          </w:tcPr>
          <w:p w:rsidRPr="005E715B" w:rsidR="006C4DB7" w:rsidP="008F09EA" w:rsidRDefault="006C4DB7" w14:paraId="2C6C1984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  <w:tcMar/>
          </w:tcPr>
          <w:p w:rsidRPr="005E715B" w:rsidR="006C4DB7" w:rsidP="008F09EA" w:rsidRDefault="006C4DB7" w14:paraId="4A1BA99B" w14:textId="77777777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6C4DB7" w:rsidTr="3081765F" w14:paraId="0A3FB70A" w14:textId="77777777">
        <w:trPr>
          <w:gridAfter w:val="1"/>
          <w:wAfter w:w="20" w:type="dxa"/>
        </w:trPr>
        <w:tc>
          <w:tcPr>
            <w:tcW w:w="1101" w:type="dxa"/>
            <w:tcMar/>
          </w:tcPr>
          <w:p w:rsidRPr="005E715B" w:rsidR="006C4DB7" w:rsidP="008F09EA" w:rsidRDefault="006C4DB7" w14:paraId="03972482" w14:textId="77777777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  <w:tcMar/>
          </w:tcPr>
          <w:p w:rsidRPr="005E715B" w:rsidR="006C4DB7" w:rsidP="008F09EA" w:rsidRDefault="006C4DB7" w14:paraId="586041E0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  <w:tcMar/>
          </w:tcPr>
          <w:p w:rsidRPr="005E715B" w:rsidR="006C4DB7" w:rsidP="008F09EA" w:rsidRDefault="006C4DB7" w14:paraId="7FCC267B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  <w:tcMar/>
          </w:tcPr>
          <w:p w:rsidRPr="005E715B" w:rsidR="006C4DB7" w:rsidP="008F09EA" w:rsidRDefault="006C4DB7" w14:paraId="55ED4367" w14:textId="77777777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6C4DB7" w:rsidTr="3081765F" w14:paraId="3C3F3DAA" w14:textId="77777777">
        <w:trPr>
          <w:gridAfter w:val="1"/>
          <w:wAfter w:w="20" w:type="dxa"/>
        </w:trPr>
        <w:tc>
          <w:tcPr>
            <w:tcW w:w="1101" w:type="dxa"/>
            <w:tcMar/>
          </w:tcPr>
          <w:p w:rsidRPr="005E715B" w:rsidR="006C4DB7" w:rsidP="008F09EA" w:rsidRDefault="006C4DB7" w14:paraId="495DAE55" w14:textId="77777777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  <w:tcMar/>
          </w:tcPr>
          <w:p w:rsidRPr="005E715B" w:rsidR="006C4DB7" w:rsidP="008F09EA" w:rsidRDefault="006C4DB7" w14:paraId="29F5D975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  <w:tcMar/>
          </w:tcPr>
          <w:p w:rsidRPr="005E715B" w:rsidR="006C4DB7" w:rsidP="008F09EA" w:rsidRDefault="006C4DB7" w14:paraId="57A42A87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  <w:tcMar/>
          </w:tcPr>
          <w:p w:rsidRPr="005E715B" w:rsidR="006C4DB7" w:rsidP="008F09EA" w:rsidRDefault="006C4DB7" w14:paraId="500072C1" w14:textId="77777777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6C4DB7" w:rsidTr="3081765F" w14:paraId="58045DC6" w14:textId="77777777">
        <w:trPr>
          <w:gridAfter w:val="1"/>
          <w:wAfter w:w="20" w:type="dxa"/>
        </w:trPr>
        <w:tc>
          <w:tcPr>
            <w:tcW w:w="1101" w:type="dxa"/>
            <w:tcMar/>
          </w:tcPr>
          <w:p w:rsidRPr="005E715B" w:rsidR="006C4DB7" w:rsidP="008F09EA" w:rsidRDefault="006C4DB7" w14:paraId="612D7DA5" w14:textId="77777777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  <w:tcMar/>
          </w:tcPr>
          <w:p w:rsidRPr="005E715B" w:rsidR="006C4DB7" w:rsidP="008F09EA" w:rsidRDefault="006C4DB7" w14:paraId="293A0972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  <w:tcMar/>
          </w:tcPr>
          <w:p w:rsidRPr="005E715B" w:rsidR="006C4DB7" w:rsidP="008F09EA" w:rsidRDefault="006C4DB7" w14:paraId="32892079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  <w:tcMar/>
          </w:tcPr>
          <w:p w:rsidRPr="005E715B" w:rsidR="006C4DB7" w:rsidP="008F09EA" w:rsidRDefault="006C4DB7" w14:paraId="51AF956D" w14:textId="77777777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6C4DB7" w:rsidTr="3081765F" w14:paraId="77A73D80" w14:textId="77777777">
        <w:trPr>
          <w:gridAfter w:val="1"/>
          <w:wAfter w:w="20" w:type="dxa"/>
        </w:trPr>
        <w:tc>
          <w:tcPr>
            <w:tcW w:w="1101" w:type="dxa"/>
            <w:tcMar/>
          </w:tcPr>
          <w:p w:rsidRPr="005E715B" w:rsidR="006C4DB7" w:rsidP="008F09EA" w:rsidRDefault="006C4DB7" w14:paraId="3A8E5357" w14:textId="77777777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  <w:tcMar/>
          </w:tcPr>
          <w:p w:rsidRPr="005E715B" w:rsidR="006C4DB7" w:rsidP="008F09EA" w:rsidRDefault="006C4DB7" w14:paraId="0120055B" w14:textId="77777777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  <w:tcMar/>
          </w:tcPr>
          <w:p w:rsidRPr="005E715B" w:rsidR="006C4DB7" w:rsidP="008F09EA" w:rsidRDefault="006C4DB7" w14:paraId="447A11E1" w14:textId="77777777">
            <w:pPr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5E715B">
              <w:rPr>
                <w:rFonts w:ascii="Verdana" w:hAnsi="Verdana"/>
                <w:b/>
                <w:sz w:val="18"/>
                <w:szCs w:val="18"/>
              </w:rPr>
              <w:t>Sum reiseutgifter</w:t>
            </w:r>
          </w:p>
        </w:tc>
        <w:tc>
          <w:tcPr>
            <w:tcW w:w="2674" w:type="dxa"/>
            <w:tcMar/>
          </w:tcPr>
          <w:p w:rsidRPr="005E715B" w:rsidR="006C4DB7" w:rsidP="008F09EA" w:rsidRDefault="006C4DB7" w14:paraId="1A0CC9D2" w14:textId="509EF9D0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bCs/>
                <w:sz w:val="24"/>
                <w:szCs w:val="18"/>
              </w:rPr>
              <w:t>Kr</w:t>
            </w:r>
            <w:r>
              <w:rPr>
                <w:rFonts w:ascii="Verdana" w:hAnsi="Verdana"/>
                <w:bCs/>
                <w:sz w:val="24"/>
                <w:szCs w:val="18"/>
              </w:rPr>
              <w:t xml:space="preserve">. </w:t>
            </w:r>
          </w:p>
        </w:tc>
      </w:tr>
      <w:tr w:rsidRPr="005E715B" w:rsidR="006C4DB7" w:rsidTr="3081765F" w14:paraId="5CC391E6" w14:textId="77777777">
        <w:tc>
          <w:tcPr>
            <w:tcW w:w="6345" w:type="dxa"/>
            <w:gridSpan w:val="3"/>
            <w:shd w:val="clear" w:color="auto" w:fill="C3D2EE" w:themeFill="accent2" w:themeFillTint="33"/>
            <w:tcMar/>
          </w:tcPr>
          <w:p w:rsidRPr="005E715B" w:rsidR="006C4DB7" w:rsidP="008F09EA" w:rsidRDefault="006C4DB7" w14:paraId="65EF4AE3" w14:textId="77777777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 xml:space="preserve">Beløpet avrundet til nærmeste 10-krone </w:t>
            </w:r>
          </w:p>
        </w:tc>
        <w:tc>
          <w:tcPr>
            <w:tcW w:w="2694" w:type="dxa"/>
            <w:gridSpan w:val="2"/>
            <w:tcMar/>
          </w:tcPr>
          <w:p w:rsidRPr="005E715B" w:rsidR="006C4DB7" w:rsidP="008F09EA" w:rsidRDefault="006C4DB7" w14:paraId="2818DC2E" w14:textId="7DE27634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sz w:val="18"/>
                <w:szCs w:val="18"/>
              </w:rPr>
              <w:t>Kr.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Pr="005E715B" w:rsidR="006C4DB7" w:rsidTr="3081765F" w14:paraId="7461A5A4" w14:textId="77777777">
        <w:tc>
          <w:tcPr>
            <w:tcW w:w="6345" w:type="dxa"/>
            <w:gridSpan w:val="3"/>
            <w:shd w:val="clear" w:color="auto" w:fill="C3D2EE" w:themeFill="accent2" w:themeFillTint="33"/>
            <w:tcMar/>
          </w:tcPr>
          <w:p w:rsidRPr="005E715B" w:rsidR="006C4DB7" w:rsidP="008F09EA" w:rsidRDefault="006C4DB7" w14:paraId="55C0FF71" w14:textId="77777777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sz w:val="18"/>
                <w:szCs w:val="18"/>
              </w:rPr>
              <w:t xml:space="preserve">Reisefordelingsbeløp (fylles ut av NGTF) avrundet </w:t>
            </w:r>
          </w:p>
        </w:tc>
        <w:tc>
          <w:tcPr>
            <w:tcW w:w="2694" w:type="dxa"/>
            <w:gridSpan w:val="2"/>
            <w:tcMar/>
          </w:tcPr>
          <w:p w:rsidRPr="005E715B" w:rsidR="006C4DB7" w:rsidP="008F09EA" w:rsidRDefault="006C4DB7" w14:paraId="6814788D" w14:textId="77777777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sz w:val="18"/>
                <w:szCs w:val="18"/>
              </w:rPr>
              <w:t xml:space="preserve">Kr. </w:t>
            </w:r>
          </w:p>
        </w:tc>
      </w:tr>
      <w:tr w:rsidRPr="005E715B" w:rsidR="006C4DB7" w:rsidTr="3081765F" w14:paraId="7F1D0CF0" w14:textId="77777777">
        <w:tc>
          <w:tcPr>
            <w:tcW w:w="6345" w:type="dxa"/>
            <w:gridSpan w:val="3"/>
            <w:shd w:val="clear" w:color="auto" w:fill="C3D2EE" w:themeFill="accent2" w:themeFillTint="33"/>
            <w:tcMar/>
          </w:tcPr>
          <w:p w:rsidRPr="005E715B" w:rsidR="006C4DB7" w:rsidP="008F09EA" w:rsidRDefault="006C4DB7" w14:paraId="611C7E69" w14:textId="77777777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 xml:space="preserve">Beløp å betale inn til reisekassen </w:t>
            </w:r>
            <w:r w:rsidRPr="005E715B">
              <w:rPr>
                <w:sz w:val="18"/>
                <w:szCs w:val="18"/>
              </w:rPr>
              <w:t xml:space="preserve">(fylles ut </w:t>
            </w:r>
            <w:proofErr w:type="spellStart"/>
            <w:r w:rsidRPr="005E715B">
              <w:rPr>
                <w:sz w:val="18"/>
                <w:szCs w:val="18"/>
              </w:rPr>
              <w:t>avNGTF</w:t>
            </w:r>
            <w:proofErr w:type="spellEnd"/>
            <w:r w:rsidRPr="005E715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694" w:type="dxa"/>
            <w:gridSpan w:val="2"/>
            <w:tcMar/>
          </w:tcPr>
          <w:p w:rsidRPr="005E715B" w:rsidR="006C4DB7" w:rsidP="008F09EA" w:rsidRDefault="006C4DB7" w14:paraId="1D2A6979" w14:textId="77777777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>Kr.</w:t>
            </w:r>
          </w:p>
        </w:tc>
      </w:tr>
      <w:tr w:rsidRPr="005E715B" w:rsidR="006C4DB7" w:rsidTr="3081765F" w14:paraId="418619B9" w14:textId="77777777">
        <w:tc>
          <w:tcPr>
            <w:tcW w:w="6345" w:type="dxa"/>
            <w:gridSpan w:val="3"/>
            <w:shd w:val="clear" w:color="auto" w:fill="C3D2EE" w:themeFill="accent2" w:themeFillTint="33"/>
            <w:tcMar/>
          </w:tcPr>
          <w:p w:rsidRPr="005E715B" w:rsidR="006C4DB7" w:rsidP="008F09EA" w:rsidRDefault="006C4DB7" w14:paraId="1886460E" w14:textId="77777777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 xml:space="preserve">Til gode fra reisekassen </w:t>
            </w:r>
            <w:r w:rsidRPr="005E715B">
              <w:rPr>
                <w:sz w:val="18"/>
                <w:szCs w:val="18"/>
              </w:rPr>
              <w:t xml:space="preserve">(fylles ut av NGTF) </w:t>
            </w:r>
          </w:p>
        </w:tc>
        <w:tc>
          <w:tcPr>
            <w:tcW w:w="2694" w:type="dxa"/>
            <w:gridSpan w:val="2"/>
            <w:tcMar/>
          </w:tcPr>
          <w:p w:rsidRPr="005E715B" w:rsidR="006C4DB7" w:rsidP="008F09EA" w:rsidRDefault="006C4DB7" w14:paraId="723A4C18" w14:textId="77777777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>Kr.</w:t>
            </w:r>
          </w:p>
        </w:tc>
      </w:tr>
    </w:tbl>
    <w:p w:rsidR="006C4DB7" w:rsidP="006C4DB7" w:rsidRDefault="006C4DB7" w14:paraId="5095A25A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63"/>
        <w:gridCol w:w="6648"/>
      </w:tblGrid>
      <w:tr w:rsidR="006C4DB7" w:rsidTr="006C4DB7" w14:paraId="6B9F146C" w14:textId="77777777">
        <w:tc>
          <w:tcPr>
            <w:tcW w:w="2518" w:type="dxa"/>
            <w:shd w:val="clear" w:color="auto" w:fill="C3D2EE" w:themeFill="accent2" w:themeFillTint="33"/>
          </w:tcPr>
          <w:p w:rsidRPr="005E715B" w:rsidR="006C4DB7" w:rsidP="008F09EA" w:rsidRDefault="006C4DB7" w14:paraId="17822FDD" w14:textId="77777777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Navn off. representant</w:t>
            </w:r>
          </w:p>
        </w:tc>
        <w:tc>
          <w:tcPr>
            <w:tcW w:w="6648" w:type="dxa"/>
          </w:tcPr>
          <w:p w:rsidRPr="005E715B" w:rsidR="006C4DB7" w:rsidP="008F09EA" w:rsidRDefault="006C4DB7" w14:paraId="7872EA9A" w14:textId="73DD9A54">
            <w:pPr>
              <w:rPr>
                <w:rFonts w:ascii="Verdana" w:hAnsi="Verdana"/>
              </w:rPr>
            </w:pPr>
          </w:p>
        </w:tc>
      </w:tr>
      <w:tr w:rsidR="006C4DB7" w:rsidTr="006C4DB7" w14:paraId="7710058C" w14:textId="77777777">
        <w:tc>
          <w:tcPr>
            <w:tcW w:w="2518" w:type="dxa"/>
            <w:shd w:val="clear" w:color="auto" w:fill="C3D2EE" w:themeFill="accent2" w:themeFillTint="33"/>
          </w:tcPr>
          <w:p w:rsidRPr="005E715B" w:rsidR="006C4DB7" w:rsidP="008F09EA" w:rsidRDefault="006C4DB7" w14:paraId="50DF6473" w14:textId="77777777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Adresse</w:t>
            </w:r>
          </w:p>
        </w:tc>
        <w:tc>
          <w:tcPr>
            <w:tcW w:w="6648" w:type="dxa"/>
          </w:tcPr>
          <w:p w:rsidRPr="005E715B" w:rsidR="006C4DB7" w:rsidP="008F09EA" w:rsidRDefault="006C4DB7" w14:paraId="251D7B4D" w14:textId="17768905">
            <w:pPr>
              <w:rPr>
                <w:rFonts w:ascii="Verdana" w:hAnsi="Verdana"/>
              </w:rPr>
            </w:pPr>
          </w:p>
        </w:tc>
      </w:tr>
      <w:tr w:rsidR="006C4DB7" w:rsidTr="006C4DB7" w14:paraId="31DF85A5" w14:textId="77777777">
        <w:tc>
          <w:tcPr>
            <w:tcW w:w="2518" w:type="dxa"/>
            <w:shd w:val="clear" w:color="auto" w:fill="C3D2EE" w:themeFill="accent2" w:themeFillTint="33"/>
          </w:tcPr>
          <w:p w:rsidRPr="005E715B" w:rsidR="006C4DB7" w:rsidP="008F09EA" w:rsidRDefault="006C4DB7" w14:paraId="3CB1BE20" w14:textId="77777777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Lag eller krets</w:t>
            </w:r>
          </w:p>
        </w:tc>
        <w:tc>
          <w:tcPr>
            <w:tcW w:w="6648" w:type="dxa"/>
          </w:tcPr>
          <w:p w:rsidRPr="005E715B" w:rsidR="006C4DB7" w:rsidP="008F09EA" w:rsidRDefault="006C4DB7" w14:paraId="09D7AB9E" w14:textId="39734C13">
            <w:pPr>
              <w:rPr>
                <w:rFonts w:ascii="Verdana" w:hAnsi="Verdana"/>
              </w:rPr>
            </w:pPr>
          </w:p>
        </w:tc>
      </w:tr>
      <w:tr w:rsidR="006C4DB7" w:rsidTr="006C4DB7" w14:paraId="4F05DA96" w14:textId="77777777">
        <w:tc>
          <w:tcPr>
            <w:tcW w:w="2518" w:type="dxa"/>
            <w:shd w:val="clear" w:color="auto" w:fill="C3D2EE" w:themeFill="accent2" w:themeFillTint="33"/>
          </w:tcPr>
          <w:p w:rsidRPr="005E715B" w:rsidR="006C4DB7" w:rsidP="008F09EA" w:rsidRDefault="006C4DB7" w14:paraId="6716DC16" w14:textId="77777777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Laget eller kretsens bankkontonummer</w:t>
            </w:r>
          </w:p>
        </w:tc>
        <w:tc>
          <w:tcPr>
            <w:tcW w:w="6648" w:type="dxa"/>
          </w:tcPr>
          <w:p w:rsidRPr="005E715B" w:rsidR="006C4DB7" w:rsidP="008F09EA" w:rsidRDefault="006C4DB7" w14:paraId="73062D54" w14:textId="173A44C7">
            <w:pPr>
              <w:rPr>
                <w:rFonts w:ascii="Verdana" w:hAnsi="Verdana"/>
              </w:rPr>
            </w:pPr>
          </w:p>
        </w:tc>
      </w:tr>
      <w:tr w:rsidR="006C4DB7" w:rsidTr="006C4DB7" w14:paraId="50BF1E10" w14:textId="77777777">
        <w:tc>
          <w:tcPr>
            <w:tcW w:w="2518" w:type="dxa"/>
            <w:shd w:val="clear" w:color="auto" w:fill="C3D2EE" w:themeFill="accent2" w:themeFillTint="33"/>
          </w:tcPr>
          <w:p w:rsidRPr="005E715B" w:rsidR="006C4DB7" w:rsidP="008F09EA" w:rsidRDefault="006C4DB7" w14:paraId="2E9F9C10" w14:textId="77777777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Dato og signatur</w:t>
            </w:r>
          </w:p>
          <w:p w:rsidRPr="005E715B" w:rsidR="006C4DB7" w:rsidP="008F09EA" w:rsidRDefault="006C4DB7" w14:paraId="3C32D70C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6648" w:type="dxa"/>
          </w:tcPr>
          <w:p w:rsidRPr="005E715B" w:rsidR="006C4DB7" w:rsidP="008F09EA" w:rsidRDefault="006C4DB7" w14:paraId="0570BAE9" w14:textId="316D51E6">
            <w:pPr>
              <w:rPr>
                <w:rFonts w:ascii="Verdana" w:hAnsi="Verdana"/>
              </w:rPr>
            </w:pPr>
          </w:p>
        </w:tc>
      </w:tr>
    </w:tbl>
    <w:p w:rsidR="006C4DB7" w:rsidP="006C4DB7" w:rsidRDefault="006C4DB7" w14:paraId="4EF1261A" w14:textId="77777777"/>
    <w:p w:rsidRPr="007A48D0" w:rsidR="007A48D0" w:rsidP="007A48D0" w:rsidRDefault="007A48D0" w14:paraId="332D0432" w14:textId="77777777">
      <w:pPr>
        <w:rPr>
          <w:lang w:val="nb-NO"/>
        </w:rPr>
      </w:pPr>
    </w:p>
    <w:p w:rsidRPr="007A48D0" w:rsidR="007A48D0" w:rsidP="007A48D0" w:rsidRDefault="007A48D0" w14:paraId="6106B047" w14:textId="77777777">
      <w:pPr>
        <w:rPr>
          <w:lang w:val="nb-NO"/>
        </w:rPr>
      </w:pPr>
    </w:p>
    <w:p w:rsidRPr="007A48D0" w:rsidR="007A48D0" w:rsidP="007A48D0" w:rsidRDefault="007A48D0" w14:paraId="58A583E2" w14:textId="77777777">
      <w:pPr>
        <w:rPr>
          <w:lang w:val="nb-NO"/>
        </w:rPr>
      </w:pPr>
    </w:p>
    <w:p w:rsidRPr="007A48D0" w:rsidR="007A48D0" w:rsidP="007A48D0" w:rsidRDefault="007A48D0" w14:paraId="60C16B1D" w14:textId="77777777">
      <w:pPr>
        <w:rPr>
          <w:lang w:val="nb-NO"/>
        </w:rPr>
      </w:pPr>
    </w:p>
    <w:p w:rsidRPr="007A48D0" w:rsidR="007A48D0" w:rsidP="007A48D0" w:rsidRDefault="007A48D0" w14:paraId="77371498" w14:textId="77777777">
      <w:pPr>
        <w:rPr>
          <w:lang w:val="nb-NO"/>
        </w:rPr>
      </w:pPr>
    </w:p>
    <w:p w:rsidRPr="009640C8" w:rsidR="00D8334D" w:rsidP="009640C8" w:rsidRDefault="00D8334D" w14:paraId="3CC160BD" w14:textId="77777777">
      <w:pPr>
        <w:rPr>
          <w:lang w:val="nb-NO"/>
        </w:rPr>
      </w:pPr>
    </w:p>
    <w:sectPr w:rsidRPr="009640C8" w:rsidR="00D8334D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793" w:rsidP="00FD66C6" w:rsidRDefault="00E86793" w14:paraId="5C03B7A3" w14:textId="77777777">
      <w:r>
        <w:separator/>
      </w:r>
    </w:p>
  </w:endnote>
  <w:endnote w:type="continuationSeparator" w:id="0">
    <w:p w:rsidR="00E86793" w:rsidP="00FD66C6" w:rsidRDefault="00E86793" w14:paraId="08400C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0DEB" w:rsidP="00503236" w:rsidRDefault="00E70DEB" w14:paraId="5B462293" w14:textId="77777777">
    <w:pPr>
      <w:pStyle w:val="Bunntekst"/>
      <w:framePr w:wrap="none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:rsidR="00E70DEB" w:rsidP="00E70DEB" w:rsidRDefault="00E70DEB" w14:paraId="2CA937F2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4914893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E70DEB" w:rsidP="00503236" w:rsidRDefault="00E70DEB" w14:paraId="4C98A35D" w14:textId="77777777">
        <w:pPr>
          <w:pStyle w:val="Bunntekst"/>
          <w:framePr w:wrap="none" w:hAnchor="margin" w:vAnchor="text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E85840" w:rsidP="00E70DEB" w:rsidRDefault="00E85840" w14:paraId="16C00AF8" w14:textId="7777777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40C8" w:rsidP="009640C8" w:rsidRDefault="009640C8" w14:paraId="6A094A64" w14:textId="77777777">
    <w:pPr>
      <w:pStyle w:val="Bunntekst"/>
      <w:ind w:left="5670"/>
    </w:pPr>
    <w:r>
      <w:tab/>
    </w:r>
  </w:p>
  <w:p w:rsidRPr="009640C8" w:rsidR="009640C8" w:rsidP="009640C8" w:rsidRDefault="009640C8" w14:paraId="0177D9F7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793" w:rsidP="00FD66C6" w:rsidRDefault="00E86793" w14:paraId="3D6F5FCF" w14:textId="77777777">
      <w:r>
        <w:separator/>
      </w:r>
    </w:p>
  </w:footnote>
  <w:footnote w:type="continuationSeparator" w:id="0">
    <w:p w:rsidR="00E86793" w:rsidP="00FD66C6" w:rsidRDefault="00E86793" w14:paraId="512068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66C6" w:rsidP="00E85840" w:rsidRDefault="00602781" w14:paraId="044200F4" w14:textId="359C59A6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B0722BE" wp14:editId="78D0A856">
              <wp:simplePos x="0" y="0"/>
              <wp:positionH relativeFrom="margin">
                <wp:align>right</wp:align>
              </wp:positionH>
              <wp:positionV relativeFrom="paragraph">
                <wp:posOffset>-15875</wp:posOffset>
              </wp:positionV>
              <wp:extent cx="981075" cy="5524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02781" w:rsidR="00F2042F" w:rsidP="00F2042F" w:rsidRDefault="00F2042F" w14:paraId="61690C02" w14:textId="7777777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02781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:rsidRPr="00F2042F" w:rsidR="00F2042F" w:rsidP="00F2042F" w:rsidRDefault="00F2042F" w14:paraId="15FE815F" w14:textId="77777777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0722BE">
              <v:stroke joinstyle="miter"/>
              <v:path gradientshapeok="t" o:connecttype="rect"/>
            </v:shapetype>
            <v:shape id="Tekstboks 2" style="position:absolute;left:0;text-align:left;margin-left:26.05pt;margin-top:-1.25pt;width:77.25pt;height:4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UD9wEAAMw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">
              <v:textbox>
                <w:txbxContent>
                  <w:p w:rsidRPr="00602781" w:rsidR="00F2042F" w:rsidP="00F2042F" w:rsidRDefault="00F2042F" w14:paraId="61690C02" w14:textId="77777777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02781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:rsidRPr="00F2042F" w:rsidR="00F2042F" w:rsidP="00F2042F" w:rsidRDefault="00F2042F" w14:paraId="15FE815F" w14:textId="77777777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540AB">
      <w:rPr>
        <w:noProof/>
      </w:rPr>
      <w:drawing>
        <wp:anchor distT="0" distB="0" distL="114300" distR="114300" simplePos="0" relativeHeight="251659263" behindDoc="0" locked="0" layoutInCell="1" allowOverlap="1" wp14:anchorId="1F2E9AC8" wp14:editId="17784DAA">
          <wp:simplePos x="0" y="0"/>
          <wp:positionH relativeFrom="page">
            <wp:align>left</wp:align>
          </wp:positionH>
          <wp:positionV relativeFrom="margin">
            <wp:posOffset>-128270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 w:rsidR="00F2042F">
      <w:rPr>
        <w:noProof/>
      </w:rPr>
      <w:drawing>
        <wp:anchor distT="0" distB="0" distL="114300" distR="114300" simplePos="0" relativeHeight="251675648" behindDoc="0" locked="0" layoutInCell="1" allowOverlap="1" wp14:anchorId="4EE50D30" wp14:editId="75571CC8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47C36E" wp14:editId="7AC4AC2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6107E" w:rsidR="003E39EB" w:rsidP="003E39EB" w:rsidRDefault="00172FF9" w14:paraId="28178BB9" w14:textId="77777777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NORDLAND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w14:anchorId="0447C36E">
              <v:textbox style="mso-fit-shape-to-text:t">
                <w:txbxContent>
                  <w:p w:rsidRPr="0076107E" w:rsidR="003E39EB" w:rsidP="003E39EB" w:rsidRDefault="00172FF9" w14:paraId="28178BB9" w14:textId="77777777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NORDLAND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640C8" w:rsidR="009640C8" w:rsidP="009640C8" w:rsidRDefault="009640C8" w14:paraId="7C603F68" w14:textId="77777777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BA9BDE" wp14:editId="67FA796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6107E" w:rsidR="009640C8" w:rsidP="009640C8" w:rsidRDefault="009640C8" w14:paraId="0ECD72A4" w14:textId="77777777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BA9BDE">
              <v:stroke joinstyle="miter"/>
              <v:path gradientshapeok="t" o:connecttype="rect"/>
            </v:shapetype>
            <v:shape id="_x0000_s1028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>
              <v:textbox style="mso-fit-shape-to-text:t">
                <w:txbxContent>
                  <w:p w:rsidRPr="0076107E" w:rsidR="009640C8" w:rsidP="009640C8" w:rsidRDefault="009640C8" w14:paraId="0ECD72A4" w14:textId="77777777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F103186" wp14:editId="7B4891A1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2A07D748" wp14:editId="09DAC07F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F"/>
    <w:rsid w:val="00027E49"/>
    <w:rsid w:val="000A0043"/>
    <w:rsid w:val="000A1B48"/>
    <w:rsid w:val="000F75CA"/>
    <w:rsid w:val="00124F48"/>
    <w:rsid w:val="001279DB"/>
    <w:rsid w:val="00131F73"/>
    <w:rsid w:val="00172FF9"/>
    <w:rsid w:val="001A117F"/>
    <w:rsid w:val="001D6B80"/>
    <w:rsid w:val="001E59F5"/>
    <w:rsid w:val="001E7A61"/>
    <w:rsid w:val="0020666A"/>
    <w:rsid w:val="00221911"/>
    <w:rsid w:val="00260401"/>
    <w:rsid w:val="002A179E"/>
    <w:rsid w:val="00320EA2"/>
    <w:rsid w:val="00335322"/>
    <w:rsid w:val="003379E4"/>
    <w:rsid w:val="0038181E"/>
    <w:rsid w:val="003B63B9"/>
    <w:rsid w:val="003E39EB"/>
    <w:rsid w:val="00424CD6"/>
    <w:rsid w:val="004736D9"/>
    <w:rsid w:val="0048079C"/>
    <w:rsid w:val="0049754D"/>
    <w:rsid w:val="00526835"/>
    <w:rsid w:val="0055571A"/>
    <w:rsid w:val="00587991"/>
    <w:rsid w:val="005F093D"/>
    <w:rsid w:val="005F6321"/>
    <w:rsid w:val="00602781"/>
    <w:rsid w:val="0063571F"/>
    <w:rsid w:val="00653AFF"/>
    <w:rsid w:val="00664D94"/>
    <w:rsid w:val="00677E5A"/>
    <w:rsid w:val="006B50D8"/>
    <w:rsid w:val="006C4DB7"/>
    <w:rsid w:val="006F0165"/>
    <w:rsid w:val="006F6BF4"/>
    <w:rsid w:val="0072356A"/>
    <w:rsid w:val="0076107E"/>
    <w:rsid w:val="007A48D0"/>
    <w:rsid w:val="007B08C8"/>
    <w:rsid w:val="00857B3B"/>
    <w:rsid w:val="009354DE"/>
    <w:rsid w:val="009540AB"/>
    <w:rsid w:val="009623AC"/>
    <w:rsid w:val="009640C8"/>
    <w:rsid w:val="00980681"/>
    <w:rsid w:val="0099783E"/>
    <w:rsid w:val="009D1FA3"/>
    <w:rsid w:val="00A0752A"/>
    <w:rsid w:val="00A320D4"/>
    <w:rsid w:val="00A52921"/>
    <w:rsid w:val="00A54BBD"/>
    <w:rsid w:val="00A675B2"/>
    <w:rsid w:val="00A8625A"/>
    <w:rsid w:val="00AB6C5B"/>
    <w:rsid w:val="00AD4F61"/>
    <w:rsid w:val="00B6081C"/>
    <w:rsid w:val="00BA1223"/>
    <w:rsid w:val="00BC78FD"/>
    <w:rsid w:val="00C90C72"/>
    <w:rsid w:val="00D349CD"/>
    <w:rsid w:val="00D53315"/>
    <w:rsid w:val="00D8334D"/>
    <w:rsid w:val="00DB30FD"/>
    <w:rsid w:val="00DF79F0"/>
    <w:rsid w:val="00E3003E"/>
    <w:rsid w:val="00E627D2"/>
    <w:rsid w:val="00E70DEB"/>
    <w:rsid w:val="00E85840"/>
    <w:rsid w:val="00E86793"/>
    <w:rsid w:val="00EB173E"/>
    <w:rsid w:val="00ED28D0"/>
    <w:rsid w:val="00F039A7"/>
    <w:rsid w:val="00F2042F"/>
    <w:rsid w:val="00F237B5"/>
    <w:rsid w:val="00F45D73"/>
    <w:rsid w:val="00FD66C6"/>
    <w:rsid w:val="00FE18B7"/>
    <w:rsid w:val="3081765F"/>
    <w:rsid w:val="32C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1CB87"/>
  <w15:chartTrackingRefBased/>
  <w15:docId w15:val="{E24014F2-9890-48FC-83D2-F4A5848F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A320D4"/>
    <w:pPr>
      <w:keepNext/>
      <w:keepLines/>
      <w:spacing w:before="240"/>
      <w:outlineLvl w:val="0"/>
    </w:pPr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A320D4"/>
    <w:pPr>
      <w:keepNext/>
      <w:keepLines/>
      <w:spacing w:before="40"/>
      <w:outlineLvl w:val="1"/>
    </w:pPr>
    <w:rPr>
      <w:rFonts w:ascii="Arial Black" w:hAnsi="Arial Black" w:eastAsiaTheme="majorEastAsia" w:cstheme="majorBidi"/>
      <w:b/>
      <w:color w:val="003A78"/>
      <w:sz w:val="32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A320D4"/>
    <w:pPr>
      <w:keepNext/>
      <w:keepLines/>
      <w:spacing w:before="40"/>
      <w:outlineLvl w:val="2"/>
    </w:pPr>
    <w:rPr>
      <w:rFonts w:ascii="Arial Black" w:hAnsi="Arial Black" w:eastAsiaTheme="majorEastAsia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A320D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FD66C6"/>
  </w:style>
  <w:style w:type="character" w:styleId="Overskrift1Tegn" w:customStyle="1">
    <w:name w:val="Overskrift 1 Tegn"/>
    <w:aliases w:val="NGTF O-1 Tegn"/>
    <w:basedOn w:val="Standardskriftforavsnitt"/>
    <w:link w:val="Overskrift1"/>
    <w:uiPriority w:val="9"/>
    <w:rsid w:val="00A320D4"/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styleId="Overskrift2Tegn" w:customStyle="1">
    <w:name w:val="Overskrift 2 Tegn"/>
    <w:aliases w:val="NGTF O-2 Tegn"/>
    <w:basedOn w:val="Standardskriftforavsnitt"/>
    <w:link w:val="Overskrift2"/>
    <w:uiPriority w:val="9"/>
    <w:rsid w:val="00A320D4"/>
    <w:rPr>
      <w:rFonts w:ascii="Arial Black" w:hAnsi="Arial Black" w:eastAsiaTheme="majorEastAsia" w:cstheme="majorBidi"/>
      <w:b/>
      <w:color w:val="003A78"/>
      <w:sz w:val="32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A320D4"/>
    <w:pPr>
      <w:contextualSpacing/>
    </w:pPr>
    <w:rPr>
      <w:rFonts w:ascii="Arial Black" w:hAnsi="Arial Black" w:eastAsiaTheme="majorEastAsia" w:cstheme="majorBidi"/>
      <w:b/>
      <w:color w:val="003A78"/>
      <w:spacing w:val="-10"/>
      <w:kern w:val="28"/>
      <w:sz w:val="3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320D4"/>
    <w:rPr>
      <w:rFonts w:ascii="Arial Black" w:hAnsi="Arial Black"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UndertittelTegn" w:customStyle="1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A320D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A320D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color="D21125" w:themeColor="accent1" w:sz="4" w:space="10"/>
        <w:bottom w:val="single" w:color="D21125" w:themeColor="accent1" w:sz="4" w:space="10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A320D4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A320D4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A320D4"/>
    <w:pPr>
      <w:contextualSpacing/>
    </w:pPr>
  </w:style>
  <w:style w:type="character" w:styleId="Overskrift3Tegn" w:customStyle="1">
    <w:name w:val="Overskrift 3 Tegn"/>
    <w:aliases w:val="NGTF O-3 Tegn"/>
    <w:basedOn w:val="Standardskriftforavsnitt"/>
    <w:link w:val="Overskrift3"/>
    <w:uiPriority w:val="9"/>
    <w:rsid w:val="00A320D4"/>
    <w:rPr>
      <w:rFonts w:ascii="Arial Black" w:hAnsi="Arial Black" w:eastAsiaTheme="majorEastAsia" w:cstheme="majorBidi"/>
      <w:b/>
      <w:color w:val="003A78"/>
      <w:sz w:val="24"/>
    </w:rPr>
  </w:style>
  <w:style w:type="character" w:styleId="Overskrift4Tegn" w:customStyle="1">
    <w:name w:val="Overskrift 4 Tegn"/>
    <w:aliases w:val="NGTF O-4 Tegn"/>
    <w:basedOn w:val="Standardskriftforavsnitt"/>
    <w:link w:val="Overskrift4"/>
    <w:uiPriority w:val="9"/>
    <w:semiHidden/>
    <w:rsid w:val="00A320D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A320D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70DEB"/>
  </w:style>
  <w:style w:type="paragraph" w:styleId="Default" w:customStyle="1">
    <w:name w:val="Default"/>
    <w:rsid w:val="006C4D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lang w:val="nb-NO"/>
    </w:rPr>
  </w:style>
  <w:style w:type="table" w:styleId="Tabellrutenett">
    <w:name w:val="Table Grid"/>
    <w:basedOn w:val="Vanligtabell"/>
    <w:uiPriority w:val="59"/>
    <w:rsid w:val="006C4DB7"/>
    <w:rPr>
      <w:rFonts w:asciiTheme="minorHAnsi" w:hAnsiTheme="minorHAnsi" w:cstheme="minorBidi"/>
      <w:szCs w:val="22"/>
      <w:lang w:val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b8ea54051fd34fe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Nordland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d4de-1962-4c7c-80c4-2fe49b82d2e6}"/>
      </w:docPartPr>
      <w:docPartBody>
        <w:p w14:paraId="4572F8D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59A9FFF807640B2ABDFF00556098F" ma:contentTypeVersion="4" ma:contentTypeDescription="Opprett et nytt dokument." ma:contentTypeScope="" ma:versionID="81ae9590b802dafb3f63f6c6abede163">
  <xsd:schema xmlns:xsd="http://www.w3.org/2001/XMLSchema" xmlns:xs="http://www.w3.org/2001/XMLSchema" xmlns:p="http://schemas.microsoft.com/office/2006/metadata/properties" xmlns:ns2="ed0b9c12-b23f-4038-9e25-74d41673fb83" xmlns:ns3="d6aa44ce-f053-44b1-a07b-8a3e1f857135" targetNamespace="http://schemas.microsoft.com/office/2006/metadata/properties" ma:root="true" ma:fieldsID="793767b9d4b0bb8daf33e13e49ef3043" ns2:_="" ns3:_="">
    <xsd:import namespace="ed0b9c12-b23f-4038-9e25-74d41673fb83"/>
    <xsd:import namespace="d6aa44ce-f053-44b1-a07b-8a3e1f8571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9c12-b23f-4038-9e25-74d41673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44ce-f053-44b1-a07b-8a3e1f857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E84A-7E4A-6E4C-8861-ED444D0AC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FAC007-5F95-4C66-9ED3-A605965839F4}"/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Dokument_notatmal Nordland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Jørgensen, Hanne</dc:creator>
  <keywords/>
  <dc:description/>
  <lastModifiedBy>Jørgensen, Hanne</lastModifiedBy>
  <revision>4</revision>
  <lastPrinted>2019-06-12T10:57:00.0000000Z</lastPrinted>
  <dcterms:created xsi:type="dcterms:W3CDTF">2022-11-07T15:49:00.0000000Z</dcterms:created>
  <dcterms:modified xsi:type="dcterms:W3CDTF">2022-12-08T09:59:13.9550252Z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0x010100FF359A9FFF807640B2ABDFF00556098F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