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A3F" w14:textId="09659137" w:rsidR="007A48D0" w:rsidRDefault="00B86C2B" w:rsidP="00B86C2B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1880A281" w14:textId="19E6F932" w:rsidR="00B86C2B" w:rsidRDefault="00B86C2B" w:rsidP="00B86C2B">
      <w:pPr>
        <w:rPr>
          <w:lang w:val="nb-NO"/>
        </w:rPr>
      </w:pPr>
    </w:p>
    <w:p w14:paraId="4CF2ADD5" w14:textId="1503A6D6" w:rsidR="00B86C2B" w:rsidRDefault="00B86C2B" w:rsidP="00B86C2B">
      <w:pPr>
        <w:rPr>
          <w:lang w:val="nb-NO"/>
        </w:rPr>
      </w:pPr>
    </w:p>
    <w:p w14:paraId="2366AAAA" w14:textId="77777777" w:rsidR="00B86C2B" w:rsidRDefault="00B86C2B" w:rsidP="000A5AE1">
      <w:pPr>
        <w:pStyle w:val="Overskrift4"/>
      </w:pPr>
    </w:p>
    <w:p w14:paraId="14688CCD" w14:textId="77777777" w:rsidR="00B86C2B" w:rsidRDefault="00B86C2B" w:rsidP="000A5AE1">
      <w:pPr>
        <w:pStyle w:val="Overskrift4"/>
      </w:pPr>
    </w:p>
    <w:p w14:paraId="17A3CBEC" w14:textId="77777777" w:rsidR="00B86C2B" w:rsidRDefault="00B86C2B" w:rsidP="000A5AE1">
      <w:pPr>
        <w:pStyle w:val="Overskrift4"/>
      </w:pPr>
    </w:p>
    <w:p w14:paraId="48242D25" w14:textId="09EE579D" w:rsidR="00B86C2B" w:rsidRDefault="00B86C2B" w:rsidP="000A5AE1">
      <w:pPr>
        <w:pStyle w:val="Overskrift4"/>
      </w:pPr>
      <w:r>
        <w:t>Sted:</w:t>
      </w:r>
    </w:p>
    <w:p w14:paraId="6E03C064" w14:textId="0065685D" w:rsidR="00B86C2B" w:rsidRDefault="00B86C2B" w:rsidP="000A5AE1">
      <w:pPr>
        <w:pStyle w:val="Overskrift4"/>
      </w:pPr>
      <w:r>
        <w:t>Dato:</w:t>
      </w:r>
    </w:p>
    <w:p w14:paraId="4D6162F2" w14:textId="7CA72C2F" w:rsidR="00B86C2B" w:rsidRDefault="00B86C2B" w:rsidP="00B86C2B">
      <w:pPr>
        <w:rPr>
          <w:lang w:val="nb-NO"/>
        </w:rPr>
      </w:pPr>
    </w:p>
    <w:p w14:paraId="3456F4B2" w14:textId="696D8F97" w:rsidR="000A5AE1" w:rsidRDefault="000A5AE1" w:rsidP="00B86C2B">
      <w:pPr>
        <w:rPr>
          <w:lang w:val="nb-NO"/>
        </w:rPr>
      </w:pPr>
    </w:p>
    <w:p w14:paraId="2B2A7D5B" w14:textId="4101E132" w:rsidR="000A5AE1" w:rsidRPr="000A5AE1" w:rsidRDefault="000A5AE1" w:rsidP="000A5AE1">
      <w:pPr>
        <w:pStyle w:val="Overskrift4"/>
        <w:rPr>
          <w:i/>
          <w:iCs w:val="0"/>
        </w:rPr>
      </w:pPr>
      <w:r w:rsidRPr="000A5AE1">
        <w:rPr>
          <w:i/>
          <w:iCs w:val="0"/>
        </w:rPr>
        <w:t>Informasjon fra Arrangør:</w:t>
      </w:r>
    </w:p>
    <w:p w14:paraId="2B4DF99C" w14:textId="77777777" w:rsidR="000A5AE1" w:rsidRDefault="000A5AE1" w:rsidP="00B86C2B">
      <w:pPr>
        <w:rPr>
          <w:lang w:val="nb-NO"/>
        </w:rPr>
      </w:pPr>
    </w:p>
    <w:p w14:paraId="08F76001" w14:textId="152ACC93" w:rsidR="00B86C2B" w:rsidRDefault="00B86C2B" w:rsidP="00B86C2B">
      <w:pPr>
        <w:rPr>
          <w:lang w:val="nb-NO"/>
        </w:rPr>
      </w:pPr>
    </w:p>
    <w:p w14:paraId="25F6DE73" w14:textId="60051436" w:rsidR="00B86C2B" w:rsidRDefault="00B86C2B" w:rsidP="000A5AE1">
      <w:pPr>
        <w:pStyle w:val="Overskrift4"/>
      </w:pPr>
      <w:r>
        <w:t>Påmelding og deltakere</w:t>
      </w:r>
    </w:p>
    <w:p w14:paraId="3DE54F3B" w14:textId="01D2E4D2" w:rsidR="00B86C2B" w:rsidRDefault="00B86C2B" w:rsidP="00B86C2B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12A0F5BA" w14:textId="43FFA535" w:rsidR="00B86C2B" w:rsidRDefault="00B86C2B" w:rsidP="00B86C2B">
      <w:pPr>
        <w:rPr>
          <w:lang w:val="nb-NO"/>
        </w:rPr>
      </w:pPr>
    </w:p>
    <w:p w14:paraId="29DDB800" w14:textId="77777777" w:rsidR="0047671D" w:rsidRDefault="0047671D" w:rsidP="00B86C2B">
      <w:pPr>
        <w:rPr>
          <w:i/>
          <w:iCs/>
          <w:lang w:val="nb-NO"/>
        </w:rPr>
      </w:pPr>
    </w:p>
    <w:p w14:paraId="0B0DEA3A" w14:textId="77777777" w:rsidR="0047671D" w:rsidRPr="0047671D" w:rsidRDefault="0047671D" w:rsidP="0047671D">
      <w:pPr>
        <w:rPr>
          <w:lang w:val="nb-NO"/>
        </w:rPr>
      </w:pPr>
    </w:p>
    <w:p w14:paraId="2FDF70E3" w14:textId="77777777" w:rsidR="0047671D" w:rsidRPr="0047671D" w:rsidRDefault="0047671D" w:rsidP="0047671D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29FA88B0" w14:textId="2DFF1C07" w:rsidR="0047671D" w:rsidRPr="0047671D" w:rsidRDefault="0047671D" w:rsidP="0047671D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0B5A81B6" w14:textId="77777777" w:rsidR="0047671D" w:rsidRPr="0047671D" w:rsidRDefault="0047671D" w:rsidP="0047671D">
      <w:pPr>
        <w:rPr>
          <w:lang w:val="nb-NO"/>
        </w:rPr>
      </w:pPr>
    </w:p>
    <w:p w14:paraId="2A2ED851" w14:textId="2CE19564" w:rsidR="0047671D" w:rsidRPr="0047671D" w:rsidRDefault="0047671D" w:rsidP="0047671D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622D73EA" w14:textId="77777777" w:rsidR="0047671D" w:rsidRPr="0047671D" w:rsidRDefault="0047671D" w:rsidP="0047671D">
      <w:pPr>
        <w:rPr>
          <w:lang w:val="nb-NO"/>
        </w:rPr>
      </w:pPr>
    </w:p>
    <w:p w14:paraId="04C4C5B5" w14:textId="04F12DE4" w:rsidR="0047671D" w:rsidRPr="0047671D" w:rsidRDefault="0047671D" w:rsidP="0047671D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0BE1613C" w14:textId="77777777" w:rsidR="0047671D" w:rsidRPr="0047671D" w:rsidRDefault="0047671D" w:rsidP="0047671D">
      <w:pPr>
        <w:rPr>
          <w:lang w:val="nb-NO"/>
        </w:rPr>
      </w:pPr>
    </w:p>
    <w:p w14:paraId="605C0247" w14:textId="78D6AC06" w:rsidR="0047671D" w:rsidRPr="0047671D" w:rsidRDefault="0047671D" w:rsidP="0047671D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2D0FCCE5" w14:textId="44D04292" w:rsidR="0047671D" w:rsidRDefault="0047671D" w:rsidP="0047671D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51C051A3" w14:textId="5A08C1F4" w:rsidR="00B86C2B" w:rsidRDefault="00B86C2B" w:rsidP="00B86C2B">
      <w:pPr>
        <w:rPr>
          <w:lang w:val="nb-NO"/>
        </w:rPr>
      </w:pPr>
    </w:p>
    <w:p w14:paraId="1D0586CF" w14:textId="4518B17C" w:rsidR="00B86C2B" w:rsidRDefault="00B86C2B" w:rsidP="000A5AE1">
      <w:pPr>
        <w:pStyle w:val="Overskrift4"/>
      </w:pPr>
      <w:r>
        <w:t>Hall/Arena:</w:t>
      </w:r>
    </w:p>
    <w:p w14:paraId="317AD162" w14:textId="4FBF7BD6" w:rsidR="000A5AE1" w:rsidRPr="00B86C2B" w:rsidRDefault="00B86C2B" w:rsidP="00B86C2B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61FF5AE" w14:textId="7FFE9568" w:rsidR="000A5AE1" w:rsidRDefault="000A5AE1" w:rsidP="000A5AE1">
      <w:pPr>
        <w:rPr>
          <w:lang w:val="nb-NO"/>
        </w:rPr>
      </w:pPr>
    </w:p>
    <w:p w14:paraId="64B6C0B9" w14:textId="065B4E50" w:rsidR="000A5AE1" w:rsidRPr="000A5AE1" w:rsidRDefault="000A5AE1" w:rsidP="000A5AE1">
      <w:pPr>
        <w:pStyle w:val="Overskrift4"/>
      </w:pPr>
      <w:r>
        <w:t>Foreløpig tidsplan:</w:t>
      </w:r>
    </w:p>
    <w:p w14:paraId="7ACB2670" w14:textId="5E8E94B7" w:rsidR="00B86C2B" w:rsidRDefault="00B86C2B" w:rsidP="000A5AE1">
      <w:pPr>
        <w:pStyle w:val="Overskrift4"/>
      </w:pPr>
    </w:p>
    <w:p w14:paraId="1EEC1E67" w14:textId="5D7F286B" w:rsidR="00B86C2B" w:rsidRDefault="00B86C2B" w:rsidP="000A5AE1">
      <w:pPr>
        <w:pStyle w:val="Overskrift4"/>
      </w:pPr>
      <w:r>
        <w:t>Priser:</w:t>
      </w:r>
    </w:p>
    <w:p w14:paraId="723E8921" w14:textId="641FA548" w:rsidR="00B86C2B" w:rsidRDefault="00B86C2B" w:rsidP="00B86C2B">
      <w:pPr>
        <w:rPr>
          <w:lang w:val="nb-NO"/>
        </w:rPr>
      </w:pPr>
    </w:p>
    <w:p w14:paraId="1906F9FB" w14:textId="77777777" w:rsidR="00B86C2B" w:rsidRPr="000A5AE1" w:rsidRDefault="00B86C2B" w:rsidP="000A5AE1">
      <w:pPr>
        <w:pStyle w:val="Overskrift4"/>
      </w:pPr>
      <w:r w:rsidRPr="000A5AE1">
        <w:t>Konkurranselisensen</w:t>
      </w:r>
    </w:p>
    <w:p w14:paraId="3BB0D878" w14:textId="2FC3B3D2" w:rsidR="00B86C2B" w:rsidRDefault="00366800" w:rsidP="00B86C2B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="00B86C2B" w:rsidRPr="0068572B">
        <w:rPr>
          <w:lang w:val="nb-NO"/>
        </w:rPr>
        <w:t xml:space="preserve"> </w:t>
      </w:r>
      <w:r w:rsidR="000A5AE1">
        <w:rPr>
          <w:lang w:val="nb-NO"/>
        </w:rPr>
        <w:t xml:space="preserve">Se mer informasjon om konkurranselisens </w:t>
      </w:r>
      <w:hyperlink r:id="rId12" w:history="1">
        <w:r w:rsidR="000A5AE1" w:rsidRPr="000A5AE1">
          <w:rPr>
            <w:rStyle w:val="Hyperkobling"/>
            <w:lang w:val="nb-NO"/>
          </w:rPr>
          <w:t>her.</w:t>
        </w:r>
      </w:hyperlink>
    </w:p>
    <w:p w14:paraId="129A1AFA" w14:textId="3D09A9C9" w:rsidR="005853C4" w:rsidRDefault="005853C4" w:rsidP="00B86C2B">
      <w:pPr>
        <w:rPr>
          <w:lang w:val="nb-NO"/>
        </w:rPr>
      </w:pPr>
    </w:p>
    <w:p w14:paraId="7CFAD4DD" w14:textId="77777777" w:rsidR="005853C4" w:rsidRPr="00710D09" w:rsidRDefault="005853C4" w:rsidP="005853C4">
      <w:pPr>
        <w:pStyle w:val="Overskrift4"/>
      </w:pPr>
      <w:r>
        <w:t>Reglement</w:t>
      </w:r>
    </w:p>
    <w:p w14:paraId="3DC50D95" w14:textId="436C8B6F" w:rsidR="005853C4" w:rsidRPr="00535AD5" w:rsidRDefault="005853C4" w:rsidP="005853C4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4BA6EB2A" w14:textId="77777777" w:rsidR="005853C4" w:rsidRDefault="005853C4" w:rsidP="005853C4">
      <w:pPr>
        <w:rPr>
          <w:lang w:val="nb-NO"/>
        </w:rPr>
      </w:pPr>
    </w:p>
    <w:p w14:paraId="62481628" w14:textId="7877CC5C" w:rsidR="00EE0F8E" w:rsidRPr="00EE0F8E" w:rsidRDefault="005853C4" w:rsidP="005853C4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36C34A01" w14:textId="77777777" w:rsidR="005853C4" w:rsidRDefault="005853C4" w:rsidP="00B86C2B">
      <w:pPr>
        <w:rPr>
          <w:lang w:val="nb-NO"/>
        </w:rPr>
      </w:pPr>
    </w:p>
    <w:p w14:paraId="3C2585D2" w14:textId="6C3B2D81" w:rsidR="000A5AE1" w:rsidRDefault="00EE0F8E" w:rsidP="00EE0F8E">
      <w:pPr>
        <w:pStyle w:val="Overskrift4"/>
      </w:pPr>
      <w:r>
        <w:t>Vanskeskjema</w:t>
      </w:r>
    </w:p>
    <w:p w14:paraId="60D97DC9" w14:textId="7AD353BA" w:rsidR="00EE0F8E" w:rsidRPr="00EE0F8E" w:rsidRDefault="00EE0F8E" w:rsidP="00EE0F8E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 w:rsidR="000968F3"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751E8BFE" w14:textId="77777777" w:rsidR="00EE0F8E" w:rsidRDefault="00EE0F8E" w:rsidP="00EE0F8E">
      <w:pPr>
        <w:rPr>
          <w:lang w:val="nb-NO"/>
        </w:rPr>
      </w:pPr>
    </w:p>
    <w:p w14:paraId="3DD3567C" w14:textId="4E17BF83" w:rsidR="00EE0F8E" w:rsidRDefault="00EE0F8E" w:rsidP="00EE0F8E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0E3DBE15" w14:textId="23F99046" w:rsidR="00EE0F8E" w:rsidRPr="00EE0F8E" w:rsidRDefault="00EE0F8E" w:rsidP="00EE0F8E">
      <w:pPr>
        <w:rPr>
          <w:lang w:val="nb-NO"/>
        </w:rPr>
      </w:pPr>
      <w:r>
        <w:rPr>
          <w:lang w:val="nb-NO"/>
        </w:rPr>
        <w:t xml:space="preserve">Sendes på e-post til arrangør på: </w:t>
      </w:r>
    </w:p>
    <w:p w14:paraId="6FA9ADEF" w14:textId="77777777" w:rsidR="00EE0F8E" w:rsidRPr="00EE0F8E" w:rsidRDefault="00EE0F8E" w:rsidP="00EE0F8E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51CF6182" w14:textId="5B829053" w:rsidR="00EE0F8E" w:rsidRDefault="00EE0F8E" w:rsidP="00EE0F8E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53B056F5" w14:textId="77777777" w:rsidR="004F1F5D" w:rsidRDefault="004F1F5D" w:rsidP="00EE0F8E">
      <w:pPr>
        <w:rPr>
          <w:lang w:val="nb-NO"/>
        </w:rPr>
      </w:pPr>
    </w:p>
    <w:p w14:paraId="28C426A0" w14:textId="2C0B79E9" w:rsidR="002E1B8B" w:rsidRDefault="002E1B8B" w:rsidP="002E1B8B">
      <w:pPr>
        <w:pStyle w:val="Overskrift4"/>
      </w:pPr>
      <w:r>
        <w:t>Musikk</w:t>
      </w:r>
    </w:p>
    <w:p w14:paraId="0CC1AEBA" w14:textId="64D35287" w:rsidR="002E1B8B" w:rsidRDefault="002E1B8B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D58DC60" w14:textId="77777777" w:rsidR="002E1B8B" w:rsidRDefault="002E1B8B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550B41AA" w14:textId="77777777" w:rsidR="002E1B8B" w:rsidRDefault="002E1B8B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2BE2FB17" w14:textId="77777777" w:rsidR="002E1B8B" w:rsidRDefault="002E1B8B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63F77D9A" w14:textId="3DC75D26" w:rsidR="002E1B8B" w:rsidRDefault="002E1B8B" w:rsidP="002E1B8B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07D24B64" w14:textId="77777777" w:rsidR="00B4022A" w:rsidRDefault="00B4022A" w:rsidP="002E1B8B">
      <w:pPr>
        <w:rPr>
          <w:rFonts w:ascii="ArialMT" w:hAnsi="ArialMT" w:cs="ArialMT"/>
          <w:szCs w:val="22"/>
          <w:lang w:val="nb-NO"/>
        </w:rPr>
      </w:pPr>
    </w:p>
    <w:p w14:paraId="35AAA98F" w14:textId="77777777" w:rsidR="00B4022A" w:rsidRPr="00B4022A" w:rsidRDefault="00B4022A" w:rsidP="00B4022A">
      <w:pPr>
        <w:pStyle w:val="Overskrift4"/>
        <w:rPr>
          <w:i/>
          <w:iCs w:val="0"/>
        </w:rPr>
      </w:pPr>
      <w:r w:rsidRPr="00B4022A">
        <w:rPr>
          <w:i/>
          <w:iCs w:val="0"/>
        </w:rPr>
        <w:t>Overnatting:</w:t>
      </w:r>
    </w:p>
    <w:p w14:paraId="6F37B554" w14:textId="77777777" w:rsidR="00B4022A" w:rsidRPr="00B4022A" w:rsidRDefault="00B4022A" w:rsidP="00B4022A">
      <w:pPr>
        <w:pStyle w:val="Overskrift4"/>
        <w:rPr>
          <w:i/>
          <w:iCs w:val="0"/>
        </w:rPr>
      </w:pPr>
    </w:p>
    <w:p w14:paraId="47344450" w14:textId="77777777" w:rsidR="00B4022A" w:rsidRPr="00B4022A" w:rsidRDefault="00B4022A" w:rsidP="00B4022A">
      <w:pPr>
        <w:pStyle w:val="Overskrift4"/>
        <w:rPr>
          <w:i/>
          <w:iCs w:val="0"/>
        </w:rPr>
      </w:pPr>
      <w:r w:rsidRPr="00B4022A">
        <w:rPr>
          <w:i/>
          <w:iCs w:val="0"/>
        </w:rPr>
        <w:t>Bespisning:</w:t>
      </w:r>
    </w:p>
    <w:p w14:paraId="6C709255" w14:textId="77777777" w:rsidR="00B4022A" w:rsidRPr="00EE0F8E" w:rsidRDefault="00B4022A" w:rsidP="002E1B8B">
      <w:pPr>
        <w:rPr>
          <w:lang w:val="nb-NO"/>
        </w:rPr>
      </w:pPr>
    </w:p>
    <w:p w14:paraId="2D14A362" w14:textId="77777777" w:rsidR="00B86C2B" w:rsidRPr="00B86C2B" w:rsidRDefault="00B86C2B" w:rsidP="00B86C2B">
      <w:pPr>
        <w:rPr>
          <w:lang w:val="nb-NO"/>
        </w:rPr>
      </w:pPr>
    </w:p>
    <w:p w14:paraId="1C6F6277" w14:textId="294DA3EE" w:rsidR="007A48D0" w:rsidRDefault="000A5AE1" w:rsidP="000A5AE1">
      <w:pPr>
        <w:pStyle w:val="Overskrift4"/>
        <w:rPr>
          <w:i/>
          <w:iCs w:val="0"/>
        </w:rPr>
      </w:pPr>
      <w:r w:rsidRPr="005853C4">
        <w:rPr>
          <w:i/>
          <w:iCs w:val="0"/>
        </w:rPr>
        <w:t xml:space="preserve">Informasjon vedr. </w:t>
      </w:r>
      <w:proofErr w:type="spellStart"/>
      <w:r w:rsidRPr="005853C4">
        <w:rPr>
          <w:i/>
          <w:iCs w:val="0"/>
        </w:rPr>
        <w:t>streaming</w:t>
      </w:r>
      <w:proofErr w:type="spellEnd"/>
      <w:r w:rsidRPr="005853C4">
        <w:rPr>
          <w:i/>
          <w:iCs w:val="0"/>
        </w:rPr>
        <w:t>/bilder og samtykke</w:t>
      </w:r>
    </w:p>
    <w:p w14:paraId="2C09E417" w14:textId="77777777" w:rsidR="008A58BF" w:rsidRDefault="008A58BF" w:rsidP="008A58BF">
      <w:pPr>
        <w:rPr>
          <w:lang w:val="nb-NO"/>
        </w:rPr>
      </w:pPr>
    </w:p>
    <w:p w14:paraId="58826E48" w14:textId="69469BFA" w:rsidR="008A58BF" w:rsidRPr="008A58BF" w:rsidRDefault="008A58BF" w:rsidP="008A58BF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78211EF5" w14:textId="77777777" w:rsidR="007A48D0" w:rsidRPr="007A48D0" w:rsidRDefault="007A48D0" w:rsidP="007A48D0">
      <w:pPr>
        <w:rPr>
          <w:lang w:val="nb-NO"/>
        </w:rPr>
      </w:pPr>
    </w:p>
    <w:p w14:paraId="29AD91E5" w14:textId="77777777" w:rsidR="007A48D0" w:rsidRPr="007A48D0" w:rsidRDefault="007A48D0" w:rsidP="007A48D0">
      <w:pPr>
        <w:rPr>
          <w:lang w:val="nb-NO"/>
        </w:rPr>
      </w:pPr>
    </w:p>
    <w:p w14:paraId="02C2BF75" w14:textId="77777777" w:rsidR="007A48D0" w:rsidRPr="007A48D0" w:rsidRDefault="007A48D0" w:rsidP="007A48D0">
      <w:pPr>
        <w:rPr>
          <w:lang w:val="nb-NO"/>
        </w:rPr>
      </w:pPr>
    </w:p>
    <w:p w14:paraId="0437A700" w14:textId="77777777" w:rsidR="007A48D0" w:rsidRPr="007A48D0" w:rsidRDefault="007A48D0" w:rsidP="007A48D0">
      <w:pPr>
        <w:rPr>
          <w:lang w:val="nb-NO"/>
        </w:rPr>
      </w:pPr>
    </w:p>
    <w:p w14:paraId="660E6705" w14:textId="77777777" w:rsidR="007A48D0" w:rsidRPr="007A48D0" w:rsidRDefault="007A48D0" w:rsidP="007A48D0">
      <w:pPr>
        <w:rPr>
          <w:lang w:val="nb-NO"/>
        </w:rPr>
      </w:pPr>
    </w:p>
    <w:p w14:paraId="5193083E" w14:textId="77777777" w:rsidR="007A48D0" w:rsidRPr="007A48D0" w:rsidRDefault="007A48D0" w:rsidP="007A48D0">
      <w:pPr>
        <w:rPr>
          <w:lang w:val="nb-NO"/>
        </w:rPr>
      </w:pPr>
    </w:p>
    <w:p w14:paraId="10B0107D" w14:textId="77777777" w:rsidR="007A48D0" w:rsidRPr="007A48D0" w:rsidRDefault="007A48D0" w:rsidP="007A48D0">
      <w:pPr>
        <w:rPr>
          <w:lang w:val="nb-NO"/>
        </w:rPr>
      </w:pPr>
    </w:p>
    <w:p w14:paraId="4D753658" w14:textId="77777777" w:rsidR="007A48D0" w:rsidRPr="007A48D0" w:rsidRDefault="007A48D0" w:rsidP="007A48D0">
      <w:pPr>
        <w:rPr>
          <w:lang w:val="nb-NO"/>
        </w:rPr>
      </w:pPr>
    </w:p>
    <w:p w14:paraId="24B2AAE2" w14:textId="77777777" w:rsidR="007A48D0" w:rsidRPr="007A48D0" w:rsidRDefault="007A48D0" w:rsidP="007A48D0">
      <w:pPr>
        <w:rPr>
          <w:lang w:val="nb-NO"/>
        </w:rPr>
      </w:pPr>
    </w:p>
    <w:p w14:paraId="75525C91" w14:textId="77777777" w:rsidR="007A48D0" w:rsidRPr="007A48D0" w:rsidRDefault="007A48D0" w:rsidP="007A48D0">
      <w:pPr>
        <w:rPr>
          <w:lang w:val="nb-NO"/>
        </w:rPr>
      </w:pPr>
    </w:p>
    <w:p w14:paraId="73B616EA" w14:textId="77777777" w:rsidR="007A48D0" w:rsidRPr="007A48D0" w:rsidRDefault="007A48D0" w:rsidP="007A48D0">
      <w:pPr>
        <w:rPr>
          <w:lang w:val="nb-NO"/>
        </w:rPr>
      </w:pPr>
    </w:p>
    <w:p w14:paraId="2B9A131C" w14:textId="77777777" w:rsidR="007A48D0" w:rsidRPr="007A48D0" w:rsidRDefault="007A48D0" w:rsidP="007A48D0">
      <w:pPr>
        <w:rPr>
          <w:lang w:val="nb-NO"/>
        </w:rPr>
      </w:pPr>
    </w:p>
    <w:p w14:paraId="50DBD5A3" w14:textId="77777777" w:rsidR="009640C8" w:rsidRDefault="009640C8" w:rsidP="009640C8">
      <w:pPr>
        <w:rPr>
          <w:lang w:val="nb-NO"/>
        </w:rPr>
      </w:pPr>
    </w:p>
    <w:p w14:paraId="1C9FBE76" w14:textId="77777777" w:rsidR="009640C8" w:rsidRDefault="009640C8" w:rsidP="009640C8">
      <w:pPr>
        <w:rPr>
          <w:lang w:val="nb-NO"/>
        </w:rPr>
      </w:pPr>
    </w:p>
    <w:p w14:paraId="375A6C17" w14:textId="77777777" w:rsidR="009640C8" w:rsidRDefault="009640C8" w:rsidP="009640C8">
      <w:pPr>
        <w:rPr>
          <w:lang w:val="nb-NO"/>
        </w:rPr>
      </w:pPr>
    </w:p>
    <w:p w14:paraId="22F1832D" w14:textId="77777777" w:rsidR="009640C8" w:rsidRDefault="009640C8" w:rsidP="009640C8">
      <w:pPr>
        <w:rPr>
          <w:lang w:val="nb-NO"/>
        </w:rPr>
      </w:pPr>
    </w:p>
    <w:p w14:paraId="26422081" w14:textId="77777777" w:rsidR="009640C8" w:rsidRDefault="009640C8" w:rsidP="009640C8">
      <w:pPr>
        <w:rPr>
          <w:lang w:val="nb-NO"/>
        </w:rPr>
      </w:pPr>
    </w:p>
    <w:p w14:paraId="51E5AF75" w14:textId="77777777" w:rsidR="009640C8" w:rsidRDefault="009640C8" w:rsidP="009640C8">
      <w:pPr>
        <w:rPr>
          <w:lang w:val="nb-NO"/>
        </w:rPr>
      </w:pPr>
    </w:p>
    <w:p w14:paraId="7388F6FD" w14:textId="77777777" w:rsidR="009640C8" w:rsidRDefault="009640C8" w:rsidP="009640C8">
      <w:pPr>
        <w:rPr>
          <w:lang w:val="nb-NO"/>
        </w:rPr>
      </w:pPr>
    </w:p>
    <w:p w14:paraId="68783FCB" w14:textId="77777777" w:rsidR="009640C8" w:rsidRDefault="009640C8" w:rsidP="009640C8">
      <w:pPr>
        <w:rPr>
          <w:lang w:val="nb-NO"/>
        </w:rPr>
      </w:pPr>
    </w:p>
    <w:p w14:paraId="6834408F" w14:textId="77777777" w:rsidR="009640C8" w:rsidRDefault="009640C8" w:rsidP="009640C8">
      <w:pPr>
        <w:rPr>
          <w:lang w:val="nb-NO"/>
        </w:rPr>
      </w:pPr>
    </w:p>
    <w:p w14:paraId="379DAAC8" w14:textId="77777777" w:rsidR="009640C8" w:rsidRDefault="009640C8" w:rsidP="009640C8">
      <w:pPr>
        <w:rPr>
          <w:lang w:val="nb-NO"/>
        </w:rPr>
      </w:pPr>
    </w:p>
    <w:p w14:paraId="36AD85A9" w14:textId="77777777" w:rsidR="00A675B2" w:rsidRDefault="00A675B2" w:rsidP="009640C8">
      <w:pPr>
        <w:rPr>
          <w:lang w:val="nb-NO"/>
        </w:rPr>
      </w:pPr>
    </w:p>
    <w:p w14:paraId="39ED776A" w14:textId="77777777" w:rsidR="00A675B2" w:rsidRDefault="00A675B2" w:rsidP="009640C8">
      <w:pPr>
        <w:rPr>
          <w:lang w:val="nb-NO"/>
        </w:rPr>
      </w:pPr>
    </w:p>
    <w:p w14:paraId="660B013C" w14:textId="77777777" w:rsidR="009640C8" w:rsidRDefault="009640C8" w:rsidP="009640C8">
      <w:pPr>
        <w:rPr>
          <w:lang w:val="nb-NO"/>
        </w:rPr>
      </w:pPr>
    </w:p>
    <w:p w14:paraId="4F3B51EF" w14:textId="77777777" w:rsidR="009640C8" w:rsidRDefault="009640C8" w:rsidP="009640C8">
      <w:pPr>
        <w:rPr>
          <w:lang w:val="nb-NO"/>
        </w:rPr>
      </w:pPr>
    </w:p>
    <w:p w14:paraId="31C31052" w14:textId="77777777" w:rsidR="00D8334D" w:rsidRDefault="00D8334D" w:rsidP="009640C8">
      <w:pPr>
        <w:rPr>
          <w:lang w:val="nb-NO"/>
        </w:rPr>
      </w:pPr>
    </w:p>
    <w:p w14:paraId="2355F31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100" w14:textId="77777777" w:rsidR="002271FA" w:rsidRDefault="002271FA" w:rsidP="00FD66C6">
      <w:r>
        <w:separator/>
      </w:r>
    </w:p>
  </w:endnote>
  <w:endnote w:type="continuationSeparator" w:id="0">
    <w:p w14:paraId="74BAD7FE" w14:textId="77777777" w:rsidR="002271FA" w:rsidRDefault="002271FA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543735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4C9607A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C870562" w14:textId="77777777" w:rsidR="00E70DEB" w:rsidRDefault="00E70DEB" w:rsidP="00E70D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7D84D5D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01CC720" w14:textId="77777777" w:rsidR="00E85840" w:rsidRDefault="00E85840" w:rsidP="00E70DE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3BCA" w14:textId="77777777" w:rsidR="009640C8" w:rsidRDefault="009640C8" w:rsidP="009640C8">
    <w:pPr>
      <w:pStyle w:val="Bunntekst"/>
      <w:ind w:left="5670"/>
    </w:pPr>
    <w:r>
      <w:tab/>
    </w:r>
  </w:p>
  <w:p w14:paraId="0A8677AC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AB47" w14:textId="77777777" w:rsidR="002271FA" w:rsidRDefault="002271FA" w:rsidP="00FD66C6">
      <w:r>
        <w:separator/>
      </w:r>
    </w:p>
  </w:footnote>
  <w:footnote w:type="continuationSeparator" w:id="0">
    <w:p w14:paraId="39F49F2A" w14:textId="77777777" w:rsidR="002271FA" w:rsidRDefault="002271FA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53C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2B3DAF" wp14:editId="4BEA202B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3E4AD5" w14:textId="77777777" w:rsidR="003E39EB" w:rsidRPr="0076107E" w:rsidRDefault="00172FF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B3DA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773E4AD5" w14:textId="77777777" w:rsidR="003E39EB" w:rsidRPr="0076107E" w:rsidRDefault="00172FF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6FE0DC6F" wp14:editId="2075898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58290B61" wp14:editId="39A66932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63B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1E7EA7" wp14:editId="6CED9E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0EF3D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E7E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60EF3D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2DA8940" wp14:editId="44D0592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7F92595" wp14:editId="7C2374A1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2B"/>
    <w:rsid w:val="00027E49"/>
    <w:rsid w:val="000517C5"/>
    <w:rsid w:val="000968F3"/>
    <w:rsid w:val="000A0043"/>
    <w:rsid w:val="000A1B48"/>
    <w:rsid w:val="000A5AE1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20666A"/>
    <w:rsid w:val="00221911"/>
    <w:rsid w:val="002271FA"/>
    <w:rsid w:val="002366F5"/>
    <w:rsid w:val="00260401"/>
    <w:rsid w:val="002A179E"/>
    <w:rsid w:val="002E1B8B"/>
    <w:rsid w:val="00320EA2"/>
    <w:rsid w:val="00335322"/>
    <w:rsid w:val="003379E4"/>
    <w:rsid w:val="00366800"/>
    <w:rsid w:val="0038181E"/>
    <w:rsid w:val="003B63B9"/>
    <w:rsid w:val="003E39EB"/>
    <w:rsid w:val="00424CD6"/>
    <w:rsid w:val="004736D9"/>
    <w:rsid w:val="0047671D"/>
    <w:rsid w:val="0048079C"/>
    <w:rsid w:val="0049754D"/>
    <w:rsid w:val="004F1F5D"/>
    <w:rsid w:val="00526835"/>
    <w:rsid w:val="0055571A"/>
    <w:rsid w:val="005853C4"/>
    <w:rsid w:val="00587991"/>
    <w:rsid w:val="005F093D"/>
    <w:rsid w:val="005F6321"/>
    <w:rsid w:val="0063571F"/>
    <w:rsid w:val="00653AFF"/>
    <w:rsid w:val="00664D94"/>
    <w:rsid w:val="00677E5A"/>
    <w:rsid w:val="006B50D8"/>
    <w:rsid w:val="006F0165"/>
    <w:rsid w:val="006F6BF4"/>
    <w:rsid w:val="0072356A"/>
    <w:rsid w:val="0076107E"/>
    <w:rsid w:val="007A48D0"/>
    <w:rsid w:val="007B08C8"/>
    <w:rsid w:val="00857B3B"/>
    <w:rsid w:val="008A58BF"/>
    <w:rsid w:val="009354DE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6C5B"/>
    <w:rsid w:val="00AD4F61"/>
    <w:rsid w:val="00B4022A"/>
    <w:rsid w:val="00B6081C"/>
    <w:rsid w:val="00B86C2B"/>
    <w:rsid w:val="00BA1223"/>
    <w:rsid w:val="00C90C72"/>
    <w:rsid w:val="00D349CD"/>
    <w:rsid w:val="00D53315"/>
    <w:rsid w:val="00D8334D"/>
    <w:rsid w:val="00DB30FD"/>
    <w:rsid w:val="00DF79F0"/>
    <w:rsid w:val="00E627D2"/>
    <w:rsid w:val="00E70DEB"/>
    <w:rsid w:val="00E85840"/>
    <w:rsid w:val="00ED28D0"/>
    <w:rsid w:val="00EE0F8E"/>
    <w:rsid w:val="00F039A7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93478"/>
  <w15:chartTrackingRefBased/>
  <w15:docId w15:val="{6C929F35-94F1-4960-982C-1BD5CEB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B86C2B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A5AE1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  <w:lang w:val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B86C2B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A320D4"/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20D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A320D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A5AE1"/>
    <w:rPr>
      <w:rFonts w:eastAsiaTheme="majorEastAsia" w:cstheme="majorBidi"/>
      <w:b/>
      <w:iCs/>
      <w:color w:val="003A78"/>
      <w:sz w:val="24"/>
      <w:lang w:val="nb-NO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  <w:style w:type="character" w:styleId="Merknadsreferanse">
    <w:name w:val="annotation reference"/>
    <w:basedOn w:val="Standardskriftforavsnitt"/>
    <w:uiPriority w:val="99"/>
    <w:semiHidden/>
    <w:unhideWhenUsed/>
    <w:rsid w:val="000A5A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5AE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5AE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5AE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5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IdrettsKontor\NGTF.Kretser%20-%20Dokumenter\General\Arrangement\Nordland\Invitasjon%20KM%20Troppsgymnastik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E6E2D-382A-4122-885B-AB115A0A2BC8}"/>
</file>

<file path=customXml/itemProps4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KM Troppsgymnastikk</Template>
  <TotalTime>81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10</cp:revision>
  <cp:lastPrinted>2019-06-12T10:57:00Z</cp:lastPrinted>
  <dcterms:created xsi:type="dcterms:W3CDTF">2022-02-11T12:13:00Z</dcterms:created>
  <dcterms:modified xsi:type="dcterms:W3CDTF">2022-02-15T17:40:00Z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