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1FE" w14:textId="77777777" w:rsidR="007A48D0" w:rsidRPr="007A48D0" w:rsidRDefault="007A48D0" w:rsidP="007A48D0">
      <w:pPr>
        <w:rPr>
          <w:lang w:val="nb-NO"/>
        </w:rPr>
      </w:pPr>
    </w:p>
    <w:p w14:paraId="0E512474" w14:textId="77777777" w:rsidR="007A48D0" w:rsidRPr="007A48D0" w:rsidRDefault="007A48D0" w:rsidP="007A48D0">
      <w:pPr>
        <w:rPr>
          <w:lang w:val="nb-NO"/>
        </w:rPr>
      </w:pPr>
    </w:p>
    <w:p w14:paraId="364824CF" w14:textId="5BD9FC7F" w:rsidR="008C6049" w:rsidRPr="008C6049" w:rsidRDefault="008C6049" w:rsidP="008C6049">
      <w:pPr>
        <w:rPr>
          <w:b/>
          <w:bCs/>
          <w:sz w:val="28"/>
          <w:szCs w:val="28"/>
          <w:u w:val="single"/>
          <w:lang w:val="nb-NO"/>
        </w:rPr>
      </w:pPr>
      <w:r w:rsidRPr="008C6049">
        <w:rPr>
          <w:b/>
          <w:bCs/>
          <w:sz w:val="28"/>
          <w:szCs w:val="28"/>
          <w:u w:val="single"/>
          <w:lang w:val="nb-NO"/>
        </w:rPr>
        <w:t>Påmeldingsskjema</w:t>
      </w:r>
    </w:p>
    <w:p w14:paraId="08B8F95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3B420D71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Sendes til: </w:t>
      </w:r>
      <w:hyperlink r:id="rId10" w:history="1">
        <w:r w:rsidRPr="008C6049">
          <w:rPr>
            <w:rStyle w:val="Hyperkobling"/>
            <w:bCs/>
            <w:lang w:val="nb-NO"/>
          </w:rPr>
          <w:t>hanne.brede@lyse.net</w:t>
        </w:r>
      </w:hyperlink>
      <w:r w:rsidRPr="008C6049">
        <w:rPr>
          <w:bCs/>
          <w:lang w:val="nb-NO"/>
        </w:rPr>
        <w:t xml:space="preserve"> </w:t>
      </w:r>
    </w:p>
    <w:p w14:paraId="700A808A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Kopi til: </w:t>
      </w:r>
      <w:hyperlink r:id="rId11" w:history="1">
        <w:r w:rsidRPr="008C6049">
          <w:rPr>
            <w:rStyle w:val="Hyperkobling"/>
            <w:lang w:val="nb-NO"/>
          </w:rPr>
          <w:t>anne-kristin.sollid@gymogturn.no</w:t>
        </w:r>
      </w:hyperlink>
      <w:r w:rsidRPr="008C6049">
        <w:rPr>
          <w:lang w:val="nb-NO"/>
        </w:rPr>
        <w:t xml:space="preserve"> </w:t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5DF21BD4" w14:textId="305C3529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Påmeldingsfristen er 25. mars 20</w:t>
      </w:r>
      <w:r w:rsidR="000A23E5">
        <w:rPr>
          <w:b/>
          <w:bCs/>
          <w:lang w:val="nb-NO"/>
        </w:rPr>
        <w:t>2</w:t>
      </w:r>
      <w:r w:rsidR="003D4996">
        <w:rPr>
          <w:b/>
          <w:bCs/>
          <w:lang w:val="nb-NO"/>
        </w:rPr>
        <w:t>2</w:t>
      </w:r>
      <w:r w:rsidRPr="008C6049">
        <w:rPr>
          <w:b/>
          <w:bCs/>
          <w:lang w:val="nb-NO"/>
        </w:rPr>
        <w:t>.</w:t>
      </w:r>
    </w:p>
    <w:p w14:paraId="2C226ADC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Etter denne dato er det </w:t>
      </w:r>
      <w:proofErr w:type="spellStart"/>
      <w:r w:rsidRPr="008C6049">
        <w:rPr>
          <w:b/>
          <w:bCs/>
          <w:lang w:val="nb-NO"/>
        </w:rPr>
        <w:t>etterpåmelding</w:t>
      </w:r>
      <w:proofErr w:type="spellEnd"/>
      <w:r w:rsidRPr="008C6049">
        <w:rPr>
          <w:b/>
          <w:bCs/>
          <w:lang w:val="nb-NO"/>
        </w:rPr>
        <w:t xml:space="preserve"> med en stevnekontingent på </w:t>
      </w:r>
    </w:p>
    <w:p w14:paraId="3F6A4167" w14:textId="49351D88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kr. 4</w:t>
      </w:r>
      <w:r w:rsidR="005A071E">
        <w:rPr>
          <w:b/>
          <w:bCs/>
          <w:lang w:val="nb-NO"/>
        </w:rPr>
        <w:t>50</w:t>
      </w:r>
      <w:r w:rsidRPr="008C6049">
        <w:rPr>
          <w:b/>
          <w:bCs/>
          <w:lang w:val="nb-NO"/>
        </w:rPr>
        <w:t>/300 pr. person.</w:t>
      </w:r>
    </w:p>
    <w:p w14:paraId="6A5BF132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6440F0C4" w14:textId="77777777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Kun ett påmeldingsskjema pr. lag/forening</w:t>
      </w:r>
    </w:p>
    <w:p w14:paraId="2A6174BC" w14:textId="77777777" w:rsidR="008C6049" w:rsidRPr="008C6049" w:rsidRDefault="008C6049" w:rsidP="008C6049">
      <w:pPr>
        <w:rPr>
          <w:bCs/>
          <w:lang w:val="nb-NO"/>
        </w:rPr>
      </w:pPr>
      <w:r w:rsidRPr="008C6049">
        <w:rPr>
          <w:bCs/>
          <w:lang w:val="nb-NO"/>
        </w:rPr>
        <w:t xml:space="preserve">Det er ikke tillatt for enkeltpersoner å melde seg på uten å gå via lag/forening. </w:t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</w:p>
    <w:p w14:paraId="77C8087D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FFAAC74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Lag/forening: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5EB6C085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br/>
        <w:t>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24049B1D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5FBF777B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E-mail 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4F57A29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700667AE" w14:textId="77777777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Telefon: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0C467B6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49CB815D" w14:textId="604C8E96" w:rsidR="008C6049" w:rsidRPr="008C6049" w:rsidRDefault="008C6049" w:rsidP="008C6049">
      <w:pPr>
        <w:rPr>
          <w:lang w:val="nb-NO"/>
        </w:rPr>
      </w:pPr>
      <w:r w:rsidRPr="008C6049">
        <w:rPr>
          <w:b/>
          <w:bCs/>
          <w:lang w:val="nb-NO"/>
        </w:rPr>
        <w:t>Behov for spesialdiett</w:t>
      </w:r>
      <w:r w:rsidR="00887C57">
        <w:rPr>
          <w:b/>
          <w:bCs/>
          <w:lang w:val="nb-NO"/>
        </w:rPr>
        <w:t xml:space="preserve"> (oppgi antall</w:t>
      </w:r>
      <w:r w:rsidR="00342ECE">
        <w:rPr>
          <w:b/>
          <w:bCs/>
          <w:lang w:val="nb-NO"/>
        </w:rPr>
        <w:t xml:space="preserve"> og type diett</w:t>
      </w:r>
      <w:r w:rsidR="00887C57">
        <w:rPr>
          <w:b/>
          <w:bCs/>
          <w:lang w:val="nb-NO"/>
        </w:rPr>
        <w:t>, vi ønsker ikke spesi</w:t>
      </w:r>
      <w:r w:rsidR="00342ECE">
        <w:rPr>
          <w:b/>
          <w:bCs/>
          <w:lang w:val="nb-NO"/>
        </w:rPr>
        <w:t>fisering med navn)</w:t>
      </w:r>
      <w:r w:rsidRPr="008C6049">
        <w:rPr>
          <w:b/>
          <w:bCs/>
          <w:lang w:val="nb-NO"/>
        </w:rPr>
        <w:t>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</w:p>
    <w:p w14:paraId="1F2EBB3B" w14:textId="77777777" w:rsidR="008C6049" w:rsidRPr="008C6049" w:rsidRDefault="008C6049" w:rsidP="008C6049">
      <w:pPr>
        <w:rPr>
          <w:lang w:val="nb-NO"/>
        </w:rPr>
      </w:pPr>
    </w:p>
    <w:p w14:paraId="5ED1963B" w14:textId="77777777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 </w:t>
      </w:r>
      <w:r w:rsidRPr="008C6049">
        <w:rPr>
          <w:lang w:val="nb-NO"/>
        </w:rPr>
        <w:tab/>
      </w:r>
    </w:p>
    <w:tbl>
      <w:tblPr>
        <w:tblW w:w="44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40"/>
      </w:tblGrid>
      <w:tr w:rsidR="008C6049" w:rsidRPr="008C6049" w14:paraId="1D3C11CD" w14:textId="77777777" w:rsidTr="008D0561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406F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A47C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</w:t>
            </w:r>
          </w:p>
        </w:tc>
      </w:tr>
      <w:tr w:rsidR="008C6049" w:rsidRPr="008C6049" w14:paraId="6005FA62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966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1. – 4.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B85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A181F26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6973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5. – 7.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5789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4AFF781F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E2B9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Bra Bedre 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BEF4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26D37AB0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232A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Salto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DD4D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08548404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6FC2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Oppvisningstropp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1355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8C6049" w:rsidRPr="008C6049" w14:paraId="55BDC13A" w14:textId="77777777" w:rsidTr="008D0561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42A7" w14:textId="77777777" w:rsidR="008C6049" w:rsidRPr="008C6049" w:rsidRDefault="008C6049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Foreningstropp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D928" w14:textId="77777777" w:rsidR="008C6049" w:rsidRPr="008C6049" w:rsidRDefault="008C6049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BAAA4E9" w14:textId="77777777" w:rsidR="008C6049" w:rsidRPr="008C6049" w:rsidRDefault="008C6049" w:rsidP="008C6049">
      <w:pPr>
        <w:rPr>
          <w:lang w:val="nb-NO"/>
        </w:rPr>
      </w:pPr>
    </w:p>
    <w:p w14:paraId="76F2B641" w14:textId="77777777" w:rsidR="00AE4631" w:rsidRDefault="00AE4631" w:rsidP="008C6049">
      <w:pPr>
        <w:rPr>
          <w:lang w:val="nb-NO"/>
        </w:rPr>
      </w:pPr>
    </w:p>
    <w:p w14:paraId="0C856C7E" w14:textId="0034717F" w:rsidR="008C6049" w:rsidRPr="008C6049" w:rsidRDefault="008C6049" w:rsidP="008C6049">
      <w:pPr>
        <w:rPr>
          <w:lang w:val="nb-NO"/>
        </w:rPr>
      </w:pPr>
      <w:r w:rsidRPr="008C6049">
        <w:rPr>
          <w:lang w:val="nb-NO"/>
        </w:rPr>
        <w:t>Fordeling gutter____________ jenter___________</w:t>
      </w:r>
    </w:p>
    <w:p w14:paraId="759FDC56" w14:textId="7C14CFD7" w:rsidR="008C6049" w:rsidRPr="008C6049" w:rsidRDefault="003D4996" w:rsidP="008C6049">
      <w:pPr>
        <w:rPr>
          <w:lang w:val="nb-NO"/>
        </w:rPr>
      </w:pPr>
      <w:r>
        <w:rPr>
          <w:lang w:val="nb-NO"/>
        </w:rPr>
        <w:t xml:space="preserve">(fyll ut antall gutter og jenter) </w:t>
      </w:r>
    </w:p>
    <w:p w14:paraId="2D4FB065" w14:textId="77777777" w:rsidR="00AE4631" w:rsidRDefault="00AE4631" w:rsidP="008C6049">
      <w:pPr>
        <w:rPr>
          <w:lang w:val="nb-NO"/>
        </w:rPr>
      </w:pPr>
    </w:p>
    <w:p w14:paraId="5088F95E" w14:textId="77777777" w:rsidR="00AE4631" w:rsidRDefault="00AE4631" w:rsidP="008C6049">
      <w:pPr>
        <w:rPr>
          <w:lang w:val="nb-NO"/>
        </w:rPr>
      </w:pPr>
    </w:p>
    <w:p w14:paraId="10D4C2C9" w14:textId="17881B31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="00A8121D">
        <w:rPr>
          <w:lang w:val="nb-NO"/>
        </w:rPr>
        <w:tab/>
      </w:r>
      <w:r w:rsidRPr="008C6049">
        <w:rPr>
          <w:b/>
          <w:bCs/>
          <w:lang w:val="nb-NO"/>
        </w:rPr>
        <w:t>Antall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Pris</w:t>
      </w:r>
      <w:r w:rsidRPr="008C6049">
        <w:rPr>
          <w:b/>
          <w:bCs/>
          <w:lang w:val="nb-NO"/>
        </w:rPr>
        <w:tab/>
      </w:r>
      <w:r w:rsidR="00A8121D"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Total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134"/>
        <w:gridCol w:w="1506"/>
        <w:gridCol w:w="1440"/>
      </w:tblGrid>
      <w:tr w:rsidR="00A8121D" w:rsidRPr="008C6049" w14:paraId="6DF33D17" w14:textId="77777777" w:rsidTr="00A8121D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5017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gymnaster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6F99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3A57" w14:textId="2A61FE31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BCF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F449527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962A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ledere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9802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5AE4" w14:textId="2EFEDF77" w:rsidR="00A8121D" w:rsidRPr="008C6049" w:rsidRDefault="00625800" w:rsidP="008C6049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D8B0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562CD7F9" w14:textId="77777777" w:rsidTr="00A8121D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E25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foreldre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0AE3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7F08" w14:textId="3671EB2D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2434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A8121D" w:rsidRPr="008C6049" w14:paraId="75194A1C" w14:textId="77777777" w:rsidTr="00A8121D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59AE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 sum 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8B231B" w14:textId="77777777" w:rsidR="00A8121D" w:rsidRPr="008C6049" w:rsidRDefault="00A8121D" w:rsidP="008C604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CE93CE" w14:textId="5B495E0B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2D3D" w14:textId="77777777" w:rsidR="00A8121D" w:rsidRPr="008C6049" w:rsidRDefault="00A8121D" w:rsidP="008C604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663D02EA" w14:textId="77777777" w:rsidR="008C6049" w:rsidRPr="008C6049" w:rsidRDefault="008C6049" w:rsidP="008C6049">
      <w:pPr>
        <w:rPr>
          <w:b/>
          <w:bCs/>
          <w:lang w:val="nb-NO"/>
        </w:rPr>
      </w:pPr>
    </w:p>
    <w:p w14:paraId="41E7652B" w14:textId="77777777" w:rsidR="00AE4631" w:rsidRDefault="00AE4631" w:rsidP="008C6049">
      <w:pPr>
        <w:rPr>
          <w:b/>
          <w:bCs/>
          <w:lang w:val="nb-NO"/>
        </w:rPr>
      </w:pPr>
    </w:p>
    <w:p w14:paraId="3D4E4EDE" w14:textId="77777777" w:rsidR="00AE4631" w:rsidRDefault="00AE4631" w:rsidP="008C6049">
      <w:pPr>
        <w:rPr>
          <w:b/>
          <w:bCs/>
          <w:lang w:val="nb-NO"/>
        </w:rPr>
      </w:pPr>
    </w:p>
    <w:p w14:paraId="4DA5B6D4" w14:textId="6520FB1C" w:rsidR="008C6049" w:rsidRPr="008C6049" w:rsidRDefault="008C6049" w:rsidP="008C6049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MÅ SENDES SAMMEN MED PÅMELDINGEN</w:t>
      </w:r>
    </w:p>
    <w:p w14:paraId="129CF8D7" w14:textId="0924E018" w:rsidR="00D8334D" w:rsidRDefault="008C6049" w:rsidP="009640C8">
      <w:pPr>
        <w:rPr>
          <w:lang w:val="nb-NO"/>
        </w:rPr>
      </w:pPr>
      <w:r w:rsidRPr="008C6049">
        <w:rPr>
          <w:b/>
          <w:bCs/>
          <w:lang w:val="nb-NO"/>
        </w:rPr>
        <w:t>NB! Kun et påmeldingsskjema pr. lag/forening</w:t>
      </w:r>
    </w:p>
    <w:p w14:paraId="2B0315E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3296" w14:textId="77777777" w:rsidR="00A46AD5" w:rsidRDefault="00A46AD5" w:rsidP="00FD66C6">
      <w:r>
        <w:separator/>
      </w:r>
    </w:p>
  </w:endnote>
  <w:endnote w:type="continuationSeparator" w:id="0">
    <w:p w14:paraId="7C05F523" w14:textId="77777777" w:rsidR="00A46AD5" w:rsidRDefault="00A46AD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8DF8B9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2F9D627" w14:textId="77777777" w:rsidR="00D928BB" w:rsidRDefault="00D928BB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CD8F10" w14:textId="77777777" w:rsidR="00D928BB" w:rsidRDefault="00D928B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CF6271D" w14:textId="77777777" w:rsidR="00E85840" w:rsidRDefault="00E85840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4B37" w14:textId="77777777" w:rsidR="009640C8" w:rsidRDefault="009640C8" w:rsidP="009640C8">
    <w:pPr>
      <w:pStyle w:val="Bunntekst"/>
      <w:ind w:left="5670"/>
    </w:pPr>
    <w:r>
      <w:tab/>
    </w:r>
  </w:p>
  <w:p w14:paraId="41793E05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8253" w14:textId="77777777" w:rsidR="00A46AD5" w:rsidRDefault="00A46AD5" w:rsidP="00FD66C6">
      <w:r>
        <w:separator/>
      </w:r>
    </w:p>
  </w:footnote>
  <w:footnote w:type="continuationSeparator" w:id="0">
    <w:p w14:paraId="46EA8139" w14:textId="77777777" w:rsidR="00A46AD5" w:rsidRDefault="00A46AD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A2FD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A4A97" wp14:editId="479C370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64CC8" w14:textId="77777777" w:rsidR="003E39EB" w:rsidRPr="0076107E" w:rsidRDefault="00A5292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A4A9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68464CC8" w14:textId="77777777" w:rsidR="003E39EB" w:rsidRPr="0076107E" w:rsidRDefault="00A5292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4EF70B63" wp14:editId="767CAFA0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286A8516" wp14:editId="19806F7E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E9D6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F41E7B9" wp14:editId="4E6391D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3E4C3E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1E7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513E4C3E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CDE41F6" wp14:editId="5595734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1753141" wp14:editId="67EF741C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8B"/>
    <w:rsid w:val="00027E49"/>
    <w:rsid w:val="000A0043"/>
    <w:rsid w:val="000A1B48"/>
    <w:rsid w:val="000A23E5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42ECE"/>
    <w:rsid w:val="0038181E"/>
    <w:rsid w:val="00391830"/>
    <w:rsid w:val="003B63B9"/>
    <w:rsid w:val="003D4996"/>
    <w:rsid w:val="003E39EB"/>
    <w:rsid w:val="00424CD6"/>
    <w:rsid w:val="00464E62"/>
    <w:rsid w:val="004736D9"/>
    <w:rsid w:val="0048079C"/>
    <w:rsid w:val="00485E0C"/>
    <w:rsid w:val="0049754D"/>
    <w:rsid w:val="00526835"/>
    <w:rsid w:val="0055571A"/>
    <w:rsid w:val="00587991"/>
    <w:rsid w:val="005A071E"/>
    <w:rsid w:val="005F093D"/>
    <w:rsid w:val="005F6321"/>
    <w:rsid w:val="00625800"/>
    <w:rsid w:val="00653AFF"/>
    <w:rsid w:val="00664D94"/>
    <w:rsid w:val="006B50D8"/>
    <w:rsid w:val="006F0165"/>
    <w:rsid w:val="0072356A"/>
    <w:rsid w:val="0076107E"/>
    <w:rsid w:val="007A48D0"/>
    <w:rsid w:val="007B08C8"/>
    <w:rsid w:val="00857B3B"/>
    <w:rsid w:val="00887C57"/>
    <w:rsid w:val="008C6049"/>
    <w:rsid w:val="009354DE"/>
    <w:rsid w:val="009623AC"/>
    <w:rsid w:val="009640C8"/>
    <w:rsid w:val="00980681"/>
    <w:rsid w:val="0099783E"/>
    <w:rsid w:val="009E5080"/>
    <w:rsid w:val="00A0752A"/>
    <w:rsid w:val="00A46AD5"/>
    <w:rsid w:val="00A52921"/>
    <w:rsid w:val="00A54BBD"/>
    <w:rsid w:val="00A675B2"/>
    <w:rsid w:val="00A8121D"/>
    <w:rsid w:val="00A8625A"/>
    <w:rsid w:val="00AB6C5B"/>
    <w:rsid w:val="00AD4F61"/>
    <w:rsid w:val="00AE4631"/>
    <w:rsid w:val="00B6081C"/>
    <w:rsid w:val="00BA1223"/>
    <w:rsid w:val="00BE4C8B"/>
    <w:rsid w:val="00C90C72"/>
    <w:rsid w:val="00CA4A4D"/>
    <w:rsid w:val="00D07CC0"/>
    <w:rsid w:val="00D53315"/>
    <w:rsid w:val="00D8334D"/>
    <w:rsid w:val="00D928BB"/>
    <w:rsid w:val="00DB30FD"/>
    <w:rsid w:val="00DF79F0"/>
    <w:rsid w:val="00E627D2"/>
    <w:rsid w:val="00E85840"/>
    <w:rsid w:val="00ED28D0"/>
    <w:rsid w:val="00EF29DF"/>
    <w:rsid w:val="00F039A7"/>
    <w:rsid w:val="00FD1F9F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BB40D"/>
  <w15:chartTrackingRefBased/>
  <w15:docId w15:val="{2180C9E3-BBCC-45C2-B4B9-E59640AA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7CC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7CC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7CC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D07CC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7CC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7CC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7CC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7CC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D07CC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D07CC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7CC0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7CC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D07CC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D07CC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9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-kristin.sollid@gymogturn.n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anne.brede@lyse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11-anso\Downloads\Notatmal%20Rogal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F795F39671F4990453AE69A66377D" ma:contentTypeVersion="2" ma:contentTypeDescription="Opprett et nytt dokument." ma:contentTypeScope="" ma:versionID="cdcd45dc2333513e9d0e51d8fc28a48b">
  <xsd:schema xmlns:xsd="http://www.w3.org/2001/XMLSchema" xmlns:xs="http://www.w3.org/2001/XMLSchema" xmlns:p="http://schemas.microsoft.com/office/2006/metadata/properties" xmlns:ns2="319c40fb-952a-4ec6-b7a8-3c97f934e413" targetNamespace="http://schemas.microsoft.com/office/2006/metadata/properties" ma:root="true" ma:fieldsID="c4c4345b3f13e523b3fe59cd32d2c1e1" ns2:_="">
    <xsd:import namespace="319c40fb-952a-4ec6-b7a8-3c97f934e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c40fb-952a-4ec6-b7a8-3c97f934e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FDEAB-68D0-4F09-9EDF-A6E679351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18204-911E-40FE-9A41-5EADAD75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c40fb-952a-4ec6-b7a8-3c97f934e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 Rogaland</Template>
  <TotalTime>1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Sollid, Anne-Kristin</dc:creator>
  <cp:keywords/>
  <dc:description/>
  <cp:lastModifiedBy>Jørgensen, Hanne</cp:lastModifiedBy>
  <cp:revision>2</cp:revision>
  <cp:lastPrinted>2019-06-12T10:57:00Z</cp:lastPrinted>
  <dcterms:created xsi:type="dcterms:W3CDTF">2022-01-27T21:53:00Z</dcterms:created>
  <dcterms:modified xsi:type="dcterms:W3CDTF">2022-01-27T21:53:00Z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0x0101008E4F795F39671F4990453AE69A66377D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